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B" w:rsidRDefault="00E927AB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E927AB" w:rsidRDefault="00E927AB"/>
    <w:p w:rsidR="00E927AB" w:rsidRDefault="00E927AB"/>
    <w:p w:rsidR="00E927AB" w:rsidRDefault="00E927AB">
      <w:pPr>
        <w:ind w:firstLine="709"/>
        <w:jc w:val="both"/>
      </w:pPr>
      <w: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 247)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 ustawy z dnia 14 czerwca 1960 r. - Kodeks postępowania administracyjnego (tekst jednolity: Dz. U. z 2021 r., poz. 735)</w:t>
      </w:r>
    </w:p>
    <w:p w:rsidR="00E927AB" w:rsidRDefault="00E927AB"/>
    <w:p w:rsidR="00E927AB" w:rsidRDefault="00E927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E927AB" w:rsidRDefault="00E927AB">
      <w:pPr>
        <w:jc w:val="both"/>
        <w:rPr>
          <w:b/>
          <w:bCs/>
        </w:rPr>
      </w:pPr>
    </w:p>
    <w:p w:rsidR="00E927AB" w:rsidRDefault="00E927AB">
      <w:pPr>
        <w:jc w:val="both"/>
      </w:pPr>
      <w:r>
        <w:t>poprzez podanie niniejszego obwieszczenia do publicznej wiadomości:</w:t>
      </w:r>
    </w:p>
    <w:p w:rsidR="00E927AB" w:rsidRDefault="00E927AB">
      <w:pPr>
        <w:numPr>
          <w:ilvl w:val="0"/>
          <w:numId w:val="47"/>
        </w:numPr>
        <w:spacing w:before="120"/>
        <w:ind w:left="425" w:hanging="425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E927AB" w:rsidRDefault="00E927AB">
      <w:pPr>
        <w:numPr>
          <w:ilvl w:val="0"/>
          <w:numId w:val="47"/>
        </w:numPr>
        <w:spacing w:before="120"/>
        <w:ind w:left="425" w:hanging="425"/>
        <w:jc w:val="both"/>
      </w:pPr>
      <w:r>
        <w:t>na tablicy ogłoszeń Urzędu Miejskiego Wrocławia przy pl. Nowy Targ 1-8</w:t>
      </w:r>
    </w:p>
    <w:p w:rsidR="00E927AB" w:rsidRDefault="00E927AB">
      <w:pPr>
        <w:numPr>
          <w:ilvl w:val="0"/>
          <w:numId w:val="47"/>
        </w:numPr>
        <w:spacing w:before="120"/>
        <w:ind w:left="425" w:hanging="425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E927AB" w:rsidRDefault="00E927AB">
      <w:pPr>
        <w:jc w:val="both"/>
      </w:pPr>
    </w:p>
    <w:p w:rsidR="00E927AB" w:rsidRDefault="00E927AB">
      <w:pPr>
        <w:jc w:val="both"/>
      </w:pPr>
      <w:r>
        <w:t xml:space="preserve">że w dniu 06.05.2021 r. została </w:t>
      </w:r>
      <w:r>
        <w:rPr>
          <w:b/>
          <w:bCs/>
        </w:rPr>
        <w:t xml:space="preserve">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1439/2021</w:t>
      </w:r>
      <w:r>
        <w:t xml:space="preserve"> </w:t>
      </w:r>
      <w:r>
        <w:rPr>
          <w:color w:val="000000"/>
        </w:rPr>
        <w:t>o ustaleniu lokalizacji inwestycji celu publicznego dla</w:t>
      </w:r>
      <w:r>
        <w:t xml:space="preserve"> zamierzenia inwestycyjnego pod nazwą:</w:t>
      </w:r>
    </w:p>
    <w:p w:rsidR="00E927AB" w:rsidRDefault="00E927AB">
      <w:pPr>
        <w:pStyle w:val="BodyTextIndent"/>
        <w:ind w:left="0" w:firstLine="0"/>
        <w:jc w:val="both"/>
        <w:rPr>
          <w:rFonts w:eastAsia="MS Mincho"/>
        </w:rPr>
      </w:pPr>
      <w:r>
        <w:t xml:space="preserve">budowa sieci kanalizacji sanitarnej </w:t>
      </w:r>
      <w:r>
        <w:rPr>
          <w:b/>
          <w:bCs/>
        </w:rPr>
        <w:t>w sięgaczu ulicy Strachowickiej</w:t>
      </w:r>
      <w:r>
        <w:t xml:space="preserve"> we Wrocławiu (wraz z sięgaczami do granicy działki), na działce nr 3/18, AR_39, obręb Żerniki - z wyłączeniem terenu położonego na obszarze obowiązującego miejscowego planu zagospodarowania przestrzennego - realizowanej </w:t>
      </w:r>
      <w:r>
        <w:br/>
      </w:r>
      <w:r>
        <w:rPr>
          <w:rFonts w:eastAsia="MS Mincho"/>
        </w:rPr>
        <w:t>w ramach zadania pod nazwą: „Budowa sieci kanalizacji sanitarnej na osiedlu Żerniki we Wrocławiu”,</w:t>
      </w:r>
    </w:p>
    <w:p w:rsidR="00E927AB" w:rsidRDefault="00E927AB">
      <w:pPr>
        <w:pStyle w:val="BodyTextIndent"/>
        <w:ind w:left="0" w:firstLine="0"/>
        <w:jc w:val="both"/>
        <w:rPr>
          <w:rFonts w:eastAsia="MS Mincho"/>
        </w:rPr>
      </w:pPr>
    </w:p>
    <w:p w:rsidR="00E927AB" w:rsidRDefault="00E927AB">
      <w:pPr>
        <w:jc w:val="both"/>
      </w:pPr>
      <w:r>
        <w:t>która to decyzja dotyczy przedsięwzięcia mogącego znacząco oddziaływać na środowisko.</w:t>
      </w:r>
      <w:r>
        <w:rPr>
          <w:color w:val="0000FF"/>
        </w:rPr>
        <w:t xml:space="preserve"> </w:t>
      </w:r>
    </w:p>
    <w:p w:rsidR="00E927AB" w:rsidRDefault="00E927AB">
      <w:pPr>
        <w:pStyle w:val="10Szanowny"/>
        <w:spacing w:before="0"/>
      </w:pPr>
    </w:p>
    <w:p w:rsidR="00E927AB" w:rsidRDefault="00E927AB">
      <w:pPr>
        <w:jc w:val="both"/>
      </w:pPr>
    </w:p>
    <w:p w:rsidR="00E927AB" w:rsidRDefault="00E927AB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11.05.2021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</w:t>
      </w:r>
    </w:p>
    <w:p w:rsidR="00E927AB" w:rsidRDefault="00E927AB">
      <w:pPr>
        <w:pStyle w:val="10Szanowny"/>
        <w:spacing w:before="0"/>
      </w:pPr>
    </w:p>
    <w:p w:rsidR="00E927AB" w:rsidRDefault="00E927AB">
      <w:pPr>
        <w:jc w:val="both"/>
      </w:pPr>
    </w:p>
    <w:p w:rsidR="00E927AB" w:rsidRDefault="00E927AB">
      <w:pPr>
        <w:ind w:firstLine="709"/>
        <w:jc w:val="both"/>
      </w:pPr>
      <w:r>
        <w:t>Z treścią decyzji można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E927AB" w:rsidRDefault="00E927AB">
      <w:pPr>
        <w:jc w:val="both"/>
      </w:pPr>
    </w:p>
    <w:p w:rsidR="00E927AB" w:rsidRDefault="00E927AB">
      <w:pPr>
        <w:jc w:val="both"/>
      </w:pPr>
      <w:r>
        <w:t>__________________________________</w:t>
      </w:r>
    </w:p>
    <w:p w:rsidR="00E927AB" w:rsidRDefault="00E927AB">
      <w:pPr>
        <w:jc w:val="both"/>
      </w:pPr>
      <w:r>
        <w:rPr>
          <w:b/>
          <w:bCs/>
        </w:rPr>
        <w:t>D-</w:t>
      </w:r>
      <w:r>
        <w:rPr>
          <w:b/>
          <w:bCs/>
          <w:color w:val="000000"/>
        </w:rPr>
        <w:t>CP-OŚ</w:t>
      </w:r>
      <w:r>
        <w:rPr>
          <w:b/>
          <w:bCs/>
        </w:rPr>
        <w:t>-7426-2021</w:t>
      </w:r>
      <w:r>
        <w:t xml:space="preserve">-ul. Strachowicka                                                 </w:t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E927AB" w:rsidRDefault="00E927AB">
      <w:pPr>
        <w:jc w:val="both"/>
      </w:pPr>
      <w:r>
        <w:t xml:space="preserve">                                                                                                                                                          Marta Jeżewska</w:t>
      </w:r>
    </w:p>
    <w:p w:rsidR="00E927AB" w:rsidRDefault="00E927AB">
      <w:pPr>
        <w:jc w:val="both"/>
      </w:pPr>
      <w:r>
        <w:t xml:space="preserve">                                                                                                                                                   Z-CA DYREKTORA WYDZIAŁU</w:t>
      </w:r>
    </w:p>
    <w:p w:rsidR="00E927AB" w:rsidRDefault="00E927AB">
      <w:pPr>
        <w:jc w:val="both"/>
      </w:pPr>
      <w:r>
        <w:t xml:space="preserve">                                                                                                                                               ARCHITEKTURY I BUDOWNICTWA</w:t>
      </w:r>
    </w:p>
    <w:sectPr w:rsidR="00E927AB" w:rsidSect="00E927AB"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AB" w:rsidRDefault="00E92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927AB" w:rsidRDefault="00E92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AB" w:rsidRDefault="00E927AB">
    <w:pPr>
      <w:pStyle w:val="Footer"/>
      <w:rPr>
        <w:rFonts w:ascii="Times New Roman" w:hAnsi="Times New Roman" w:cs="Times New Roman"/>
        <w:sz w:val="14"/>
        <w:szCs w:val="14"/>
      </w:rPr>
    </w:pPr>
  </w:p>
  <w:p w:rsidR="00E927AB" w:rsidRDefault="00E927AB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AB" w:rsidRDefault="00E927AB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AB" w:rsidRDefault="00E92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927AB" w:rsidRDefault="00E92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93D2418"/>
    <w:multiLevelType w:val="hybridMultilevel"/>
    <w:tmpl w:val="EC96B7FE"/>
    <w:lvl w:ilvl="0" w:tplc="0FBAB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B054899"/>
    <w:multiLevelType w:val="hybridMultilevel"/>
    <w:tmpl w:val="BDAE6756"/>
    <w:lvl w:ilvl="0" w:tplc="9FD4F14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13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2"/>
  </w:num>
  <w:num w:numId="42">
    <w:abstractNumId w:val="31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4"/>
  </w:num>
  <w:num w:numId="46">
    <w:abstractNumId w:val="12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7AB"/>
    <w:rsid w:val="00E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7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7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7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7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7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7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7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7AB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27AB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AB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7AB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E927AB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27AB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27AB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7AB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27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7AB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w  sprawie ustalenia lokalizacji inwestycji celu publicznego w związku z ochroną środowiska</dc:title>
  <dc:subject>Decyzja o lokalizacji inwestycji celu publicznego ochrona środowiska</dc:subject>
  <dc:creator>umgrwe02</dc:creator>
  <cp:keywords/>
  <dc:description/>
  <cp:lastModifiedBy>umdabi01</cp:lastModifiedBy>
  <cp:revision>7</cp:revision>
  <cp:lastPrinted>2021-05-06T11:10:00Z</cp:lastPrinted>
  <dcterms:created xsi:type="dcterms:W3CDTF">2021-05-06T11:05:00Z</dcterms:created>
  <dcterms:modified xsi:type="dcterms:W3CDTF">2021-05-06T13:18:00Z</dcterms:modified>
</cp:coreProperties>
</file>