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11" w:rsidRDefault="00EF4711">
      <w:pPr>
        <w:pStyle w:val="BodyText"/>
        <w:spacing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Wrocław, 29.04.2021 r.</w:t>
      </w:r>
    </w:p>
    <w:p w:rsidR="00EF4711" w:rsidRDefault="00EF4711">
      <w:pPr>
        <w:pStyle w:val="BodyText"/>
        <w:spacing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F4711" w:rsidRDefault="00EF4711">
      <w:pPr>
        <w:pStyle w:val="BodyText"/>
        <w:spacing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Protokół</w:t>
      </w:r>
    </w:p>
    <w:p w:rsidR="00EF4711" w:rsidRDefault="00EF4711">
      <w:pPr>
        <w:pStyle w:val="BodyText"/>
        <w:spacing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 dnia 29.04.2021 roku </w:t>
      </w:r>
    </w:p>
    <w:p w:rsidR="00EF4711" w:rsidRDefault="00EF4711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 postępowania konkursowego wyboru ofert na realizację zadania publicznego pn.: </w:t>
      </w:r>
    </w:p>
    <w:p w:rsidR="00EF4711" w:rsidRDefault="00EF4711">
      <w:pPr>
        <w:pStyle w:val="NormalWeb"/>
        <w:spacing w:before="0" w:beforeAutospacing="0" w:after="0" w:afterAutospacing="0"/>
        <w:ind w:left="18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37/ŻK/2020/2021 "ORGANIZACJA OPIEKI  SPRAWOWANEJ W FORMIE ŻŁOBKA I/ALBO KLUBU DZIECIĘCEGO NAD DZIEĆMI </w:t>
      </w:r>
      <w:r>
        <w:rPr>
          <w:b/>
          <w:bCs/>
          <w:color w:val="000000"/>
          <w:sz w:val="20"/>
          <w:szCs w:val="20"/>
        </w:rPr>
        <w:br/>
        <w:t xml:space="preserve">W WIEKU DO LAT 3” </w:t>
      </w:r>
    </w:p>
    <w:p w:rsidR="00EF4711" w:rsidRDefault="00EF471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4711" w:rsidRDefault="00EF471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Termin składania ofert upłynął w dniu 24 marca 2021 roku.</w:t>
      </w:r>
    </w:p>
    <w:p w:rsidR="00EF4711" w:rsidRDefault="00EF471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EF4711" w:rsidRDefault="00EF4711">
      <w:pPr>
        <w:pStyle w:val="BodyTextIndent2"/>
        <w:numPr>
          <w:ilvl w:val="0"/>
          <w:numId w:val="1"/>
        </w:numPr>
        <w:tabs>
          <w:tab w:val="left" w:pos="7920"/>
        </w:tabs>
        <w:spacing w:after="120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Postępowanie konkursowe wyboru ofert przeprowadzono w dniach 24 marca 2021 – 29 kwietnia 2021 r.</w:t>
      </w:r>
    </w:p>
    <w:p w:rsidR="00EF4711" w:rsidRDefault="00EF4711">
      <w:pPr>
        <w:pStyle w:val="BodyTextIndent2"/>
        <w:numPr>
          <w:ilvl w:val="0"/>
          <w:numId w:val="1"/>
        </w:numPr>
        <w:tabs>
          <w:tab w:val="left" w:pos="7920"/>
        </w:tabs>
        <w:ind w:hanging="181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Skład Komisji Konkursowej powołanej w dniu 23 marca 2020 r. przez P. Joannę Nyczak – Dyrektora Wydziału Zdrowia i Spraw Społecznych Urzędu Miejskiego Wrocławia, na podstawie Pełnomocnictwa nr 187/III/13 Prezydenta Wrocławia z dnia 3 lipca 2013 r.:</w:t>
      </w:r>
    </w:p>
    <w:p w:rsidR="00EF4711" w:rsidRDefault="00EF4711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Jadwiga Mizińska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- Przewodnicząca komisji - Wydział Zdrowia i Spraw Społecznych Urzędu Miejskiego Wrocławia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Małgorzata Kaczmarczyk</w:t>
      </w:r>
      <w:r>
        <w:rPr>
          <w:rFonts w:ascii="Verdana" w:hAnsi="Verdana" w:cs="Verdana"/>
          <w:sz w:val="20"/>
          <w:szCs w:val="20"/>
        </w:rPr>
        <w:tab/>
        <w:t>- Członek komisji - Wydział Zdrowia i Spraw Społecznych Urzędu Miejskiego Wrocławia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Anna Selera </w:t>
      </w:r>
      <w:r>
        <w:rPr>
          <w:rFonts w:ascii="Verdana" w:hAnsi="Verdana" w:cs="Verdana"/>
          <w:sz w:val="20"/>
          <w:szCs w:val="20"/>
        </w:rPr>
        <w:tab/>
        <w:t xml:space="preserve">                    - Członek komisji - Wydział Zdrowia i Spraw Społecznych Urzędu Miejskiego Wrocławia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Patrycja Ottenbreit</w:t>
      </w:r>
      <w:r>
        <w:rPr>
          <w:rFonts w:ascii="Verdana" w:hAnsi="Verdana" w:cs="Verdana"/>
          <w:sz w:val="20"/>
          <w:szCs w:val="20"/>
        </w:rPr>
        <w:tab/>
        <w:t xml:space="preserve">          - Członek komisji - Wydział Zdrowia i Spraw Społecznych Urzędu Miejskiego Wrocławia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Mariusz Walaszczyk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- Członek komisji - Wydział Zdrowia i Spraw Społecznych Urzędu Miejskiego Wrocławia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Remigiusz Szeląg</w:t>
      </w:r>
      <w:r>
        <w:rPr>
          <w:rFonts w:ascii="Verdana" w:hAnsi="Verdana" w:cs="Verdana"/>
          <w:sz w:val="20"/>
          <w:szCs w:val="20"/>
        </w:rPr>
        <w:tab/>
        <w:t xml:space="preserve">          - Członek komisji - Wydział Zdrowia i Spraw Społecznych Urzędu Miejskiego Wrocławia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Bohdan Aniszczyk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- Przedstawiciel organizacji pozarządowej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Krzysztof Bojda          </w:t>
      </w:r>
      <w:r>
        <w:rPr>
          <w:rFonts w:ascii="Verdana" w:hAnsi="Verdana" w:cs="Verdana"/>
          <w:sz w:val="20"/>
          <w:szCs w:val="20"/>
        </w:rPr>
        <w:tab/>
        <w:t>- Przedstawiciel organizacji pozarządowej</w:t>
      </w:r>
    </w:p>
    <w:p w:rsidR="00EF4711" w:rsidRDefault="00EF4711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pStyle w:val="BodyTextIndent2"/>
        <w:numPr>
          <w:ilvl w:val="0"/>
          <w:numId w:val="1"/>
        </w:numPr>
        <w:tabs>
          <w:tab w:val="left" w:pos="7920"/>
        </w:tabs>
        <w:spacing w:after="120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 xml:space="preserve">Ocenie formalnej podlegało </w:t>
      </w:r>
      <w:r>
        <w:rPr>
          <w:rFonts w:ascii="Verdana" w:hAnsi="Verdana" w:cs="Verdana"/>
          <w:sz w:val="20"/>
          <w:szCs w:val="20"/>
        </w:rPr>
        <w:t>84 oferty</w:t>
      </w:r>
      <w:r>
        <w:rPr>
          <w:rFonts w:ascii="Verdana" w:hAnsi="Verdana" w:cs="Verdana"/>
          <w:b w:val="0"/>
          <w:bCs w:val="0"/>
          <w:sz w:val="20"/>
          <w:szCs w:val="20"/>
        </w:rPr>
        <w:t>:</w:t>
      </w:r>
    </w:p>
    <w:p w:rsidR="00EF4711" w:rsidRDefault="00EF4711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"/>
        <w:gridCol w:w="3129"/>
        <w:gridCol w:w="1714"/>
        <w:gridCol w:w="1573"/>
        <w:gridCol w:w="4949"/>
        <w:gridCol w:w="1781"/>
      </w:tblGrid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12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>
              <w:rPr>
                <w:color w:val="000000"/>
                <w:sz w:val="20"/>
                <w:szCs w:val="20"/>
              </w:rPr>
              <w:t>oraz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81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EF4711">
        <w:trPr>
          <w:trHeight w:val="1358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Futrzak ul. Stabłowicka 95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NMR Bożena Zapotoczna-Żołnierek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żłobek: Infant House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Borowska 264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Indent3"/>
            </w:pPr>
            <w:r>
              <w:t>1. żłobek: Klub Maluszka Mikołajek Magdalena Nadzieja</w:t>
            </w:r>
          </w:p>
          <w:p w:rsidR="00EF4711" w:rsidRDefault="00EF4711">
            <w:pPr>
              <w:autoSpaceDE w:val="0"/>
              <w:autoSpaceDN w:val="0"/>
              <w:adjustRightInd w:val="0"/>
              <w:ind w:left="444" w:hanging="36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Ryszarda Wagnera 9/3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52-129 Wrocław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Filipek</w:t>
            </w:r>
          </w:p>
          <w:p w:rsidR="00EF4711" w:rsidRDefault="00EF4711">
            <w:pPr>
              <w:autoSpaceDE w:val="0"/>
              <w:autoSpaceDN w:val="0"/>
              <w:adjustRightInd w:val="0"/>
              <w:ind w:left="444" w:hanging="36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</w:t>
            </w:r>
          </w:p>
          <w:p w:rsidR="00EF4711" w:rsidRDefault="00EF4711">
            <w:pPr>
              <w:autoSpaceDE w:val="0"/>
              <w:autoSpaceDN w:val="0"/>
              <w:adjustRightInd w:val="0"/>
              <w:ind w:left="444" w:hanging="36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54-611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„Klub Maluszka u Puchatka”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Klub Maluszka u Puchatka Monika Najduch ul. Dąbrowskiego 40/U2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EF4711" w:rsidRDefault="00EF4711">
            <w:pPr>
              <w:pStyle w:val="BodyText2"/>
            </w:pPr>
            <w:r>
              <w:t>2. żłobek: Klub Maluszka u Puchatka Monika Najduch ul. Kuropatwia 1-3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Indent3"/>
            </w:pPr>
            <w:r>
              <w:t>żłobek: Niepubliczny Językowy Żłobek „Wesołe Bąbelki”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2123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Świat Bobasa Solskiego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Ludwika Solskiego 10/1 52-416 Wrocław</w:t>
            </w:r>
          </w:p>
          <w:p w:rsidR="00EF4711" w:rsidRDefault="00EF4711">
            <w:pPr>
              <w:pStyle w:val="BodyText2"/>
            </w:pPr>
            <w:r>
              <w:t>2. żłobek: Świat Bobasa Akacjowa</w:t>
            </w:r>
          </w:p>
          <w:p w:rsidR="00EF4711" w:rsidRDefault="00EF4711">
            <w:pPr>
              <w:pStyle w:val="BodyText2"/>
            </w:pPr>
            <w:r>
              <w:t>ul. Akacjowa 15B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Human Solutions Rafał Studziński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Szczęśliwa Koniczynka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Chrzanowskiego 15/15a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51-147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„Towarzystwo Wiedzy Powszechnej” Oddział Regionalny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Twórcza kraina ul. Szwedzka 5a,15a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54-401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Twórcza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Trawowa 63b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„Centrum Wspierania Biznesu Europea”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Żłobek Pirackie Skarby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Tadeusza Zielińskiego 39a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53-333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Pirackie Skarby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Przemkowska 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54-426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Opowiadajka Karolina Majchrzak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Opowiadajka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Wałbrzyska 43/2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52-311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Ośrodek Kształcenia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i Doskonalenia Zawodowego „Edukacja”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Bajkowa Przystań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Krakowska 56-62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50-425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KROPECZKA – Niepubliczny Klub Dziecięcy przy Centrum Edukacji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i Zabawy EDUKARNIA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Sojowa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Dwujęzyczny Happy Skrzaty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Na polance 22B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51-109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klub dziecięcy: Klub Dziecięcy Happy Skrzaty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Bolesława Chrobrego 30 50-254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Diamentowy Pałac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Drohobycka 18E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54-620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Koala Kids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Koala Kids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Ślężna 90/U3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53-111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</w:p>
          <w:p w:rsidR="00EF4711" w:rsidRDefault="00EF4711">
            <w:pPr>
              <w:pStyle w:val="BodyText2"/>
            </w:pPr>
            <w:r>
              <w:t>1. żłobek: Bajkowe Ludki ul. Czaplińskiego 5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52-703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Niepubliczny Żłobek Bajkowe Ludki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Brylantowa 24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Frach-Popielarska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de-DE"/>
              </w:rPr>
              <w:t>1. żłobek: Bonjour Bebe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Odona Bujwida 34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50-345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de-DE"/>
              </w:rPr>
              <w:t>2. żłobek: Bonjour Bebe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ul.Dąbrowskiego 32/1U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Tomasz Garpiel PRO-PUBLICO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Krasnale Brochowskie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Cedrowa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Michalik -Czarnecka „Klub Maluszka Cztery Słonie”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Klub Maluszka Cztery Słonie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Filipińska 18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52-132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Cztery Słonie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Przejazdowa 3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51-167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 M. Kamińskiego 229/U1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I. Chrzanowskiego 17B 51-147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 Marzena Chrzanowska s.c.</w:t>
            </w:r>
          </w:p>
          <w:p w:rsidR="00EF4711" w:rsidRDefault="00EF4711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Centralna 37/1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Wyspy Szczęśliwe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H.M. Kamieńskiego 221/U2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Gorlicka 62/4U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51-314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4. żłobek: Krasnale Wrocławskie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Życzliwa 11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50-030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5.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Leonarda da Vinci 10A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SYPRO ENERGY Katarzyna Długosz-Kowalska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Skrzaty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Różana 4-6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53-226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2170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MCS  Sp. z o.o.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Komandytowa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Zaczarowany Melonik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Życzliwa 31/1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50-030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9" w:type="dxa"/>
          </w:tcPr>
          <w:p w:rsidR="00EF4711" w:rsidRDefault="00EF4711">
            <w:pPr>
              <w:pStyle w:val="Heading3"/>
            </w:pPr>
            <w:r>
              <w:t>AQQ Elżbieta Rejda</w:t>
            </w:r>
          </w:p>
          <w:p w:rsidR="00EF4711" w:rsidRDefault="00EF4711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Żłobek Muzyczny AQQ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Partynicka 7B/1A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53-031 Wrocław</w:t>
            </w:r>
          </w:p>
          <w:p w:rsidR="00EF4711" w:rsidRDefault="00EF4711">
            <w:pPr>
              <w:pStyle w:val="BodyText2"/>
            </w:pPr>
            <w:r>
              <w:t>2. żłobek: Żłobek Muzyczny AQQ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Jeździecka 4/2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53-032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Małopolskie Centrum Edukacji Lokomotywa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 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Niepubliczny Lokomotywa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R. Dmowskiego 17h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EF4711" w:rsidRDefault="00EF4711">
            <w:pPr>
              <w:pStyle w:val="BodyText2"/>
            </w:pPr>
            <w:r>
              <w:t>2. żłobek: Żłobek Niepubliczny - Lokomotywa nr 2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Poranna 43A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1.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Niepubliczny Klub Malucha Domino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Stanisławowska 58/1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>
              <w:rPr>
                <w:rFonts w:ascii="Verdana" w:hAnsi="Verdana" w:cs="Verdana"/>
                <w:sz w:val="20"/>
                <w:szCs w:val="20"/>
              </w:rPr>
              <w:t>Niepubliczny Klub Dziecięcy Domino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Karmelkowa 8A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54-436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>Qubusiowa Kraina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Maślicka 176/2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Qbusiowa Kraina 2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Maślicka 176/5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Kubusiowa Dolina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Bogatyńska 4/U1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54-106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Żłobek Nibylandia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Gwarecka 27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REDUET Spółka z o. 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Muzyczny Saksofonik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Świstackiego 21/1A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50-430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676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Piccolini Alicja Szymanowska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Piccolini Alicja Szymanowska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Stabłowicka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54-058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BFP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Zaczarowany Melonik ul. Racławicka 105/1A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53-149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Monika Szarek Niepubliczny Żłobek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Poranna 50a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 Świerkowa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54-020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Przyjaźni 66/4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KUGA Dagmara Słowik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KUGA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Wałowa 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51-523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Robert Burszewski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„Małe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Skauty I”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Radkowska 26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Entliczek Sylwia Kałuziak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Entliczek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Gen. S. Grota-Roweckiego 115A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52-232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Andrzej Brzeziński „Kulkolandia”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Wyspa Szkrabów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Piławska 20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50-538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Wyspa Szkrabów II Agnieszka Brzezińska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Wyspa Szkrabów II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Bulwar Dedala 6A-8A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54-130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TOMRUTKO Tomasz Rutkowski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Słoneczny Żłobek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124/u5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50-420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Słoneczny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Żłobek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sz w:val="20"/>
                <w:szCs w:val="20"/>
                <w:lang w:val="de-DE"/>
              </w:rPr>
              <w:t>al. M. Kromera 23E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51-163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Iwona Rutkowska Działalność Pedagogiczna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Słoneczny Żłobek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60/2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50-418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LUPIKOWO s.c. Aleksandra Nykiel, Iwona Pichlak, Monika Welz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Niepubliczny Żłobek Lupikowo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Jeździecka 2A/27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Katolicki Żłobek Lupikowo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Lauterbacha 1B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54-115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Childcare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Grzechotka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46b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2562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Natalia Środa Żłobek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Mikołaja Reja 76/1A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50-343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klub dziecięcy: Klub Malucha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Karola Miarki 6-10/U7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50-306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Rafał Sieradzki Opieka nad dziećmi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Wesołe Smyki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Giżycka 64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51-412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Tęczowy Zakątek Magdalena Bohdziewicz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Tęczowy Zakątek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Gen. W. Wróblewskiego 3a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Happy Hause Plac Zgody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Plac Zgody 3/1A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50-432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214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N.S. FAIR PLAY Natalia Skrzypacz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Fair Play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Fabryczna 6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53-609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merytorycznej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Minakshi Sharma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1. żłobek: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Partynicka 29-37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klub dziecięcy: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Partynicka 29-37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Jaremko, Mieczkowska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Kolista 24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Modra 10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28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067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 c. Tobiasz Butniak, Barbara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Jurkowska, Amelia Miszczyszyn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Kolorowe Kredki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Obornicka 86b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2 s. c. Tobiasz Butniak, Barbara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Jurkowska, Amelia Miszczyszyn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Kolorowe Kredki Kurkowa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Kurkowa 41/1A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50-210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Nasze Dzieci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Tęczowa 3A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 KIDS NOVUM INVEST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Sp. z o. o. sp. k.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Akademia Uśmiechu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al. Poprzeczna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51-168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707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Handlowe Rekondycja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Melodia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Jugosłowiańska 48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51-113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Zielony Groszek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Rolnicza 36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Michałek Sp. z o.o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„KREDKA”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Legnicka 49e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54-203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Żłobek Misiowa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8/6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Misiowa Kraina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707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Baśniowa Kraina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Baśniowa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 Baśniowa Kraina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Jasia i Asi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Kruszwicka 26/28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Akademia Malucha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Robotnicza 70B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METIS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Klub Dziecięcy Po sąsiedzku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Północna 20/3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54-105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2586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Sylwia Szczygielska - Łazik "Adams"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żłobek: Akademia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Delfinka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 Akademia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Delfinka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707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AM-GROUP sp. z o.o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Akademia Maluszka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Tarnogajska 18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50-512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2123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Bajkowy Żłobek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ul. Pionierów 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Centrum Rozwoju Dziecka BEREK! Bogusława Nowiszewska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Centrum Rozwoju Dziecka BEREK! Bogusława Nowiszewska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Gajowicka 114-116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53-407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CANDOR Małgorzata Werat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Dziarskie Smyki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Piłsudskiego 17/2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Dziarskie Smyki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Czajkowskiego 34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51-171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Dziarskie Smyki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Dembowskiego 53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51-670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Żłobki i Przedszkole Elfiki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Elfiki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Grabiszyńska 165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53-437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Elfiki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Legnicka 46/6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53-674 Wrocław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Elfiki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Zaporoska 81-83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53-415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4. żłobek: Elfiki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Gubińska 15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54-434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Okrywców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54-130 Wrocław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Klub Maluszka Tęcza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Wiktora Brossa 2 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 Klub Maluszka Tęcza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Ślężna 161A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53-110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528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Adam Borberg "ABOR" Przedsiębiorstwo Handlowo- Produkcyjno-Usługowe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 ul. Pabianicka 2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52-339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Tomcio Paluch 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Kawalerzystów 3/3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Żłobek Tomcio Paluch II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1/1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Żłobek Tomcio Paluch III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3/1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2156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FUN&amp;SMILE Tomasz Szewczyk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Tuptusie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153A/B/C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Tuptusie 2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161C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Wyspepka 1, K. Swojak-van Gestel, E. Drobińska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WYSEPKA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Wysepka 2, K. Swojak-van Gestel, E. Drobińska, s.c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Niepubliczny WYSEPKA 2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Szybka 6-10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50-421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Bliskości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al. Lipowa 15/1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53-124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29" w:type="dxa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Grzechotka Aneta Borydycz</w:t>
            </w:r>
          </w:p>
          <w:p w:rsidR="00EF4711" w:rsidRDefault="00EF471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Grzechotka Aneta Borodycz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Grabiszyńska 281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53-234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Konik na biegunach Anna Matak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Konik na biegunach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Ołtaszyńska 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53-010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Marta Piegońska BALLILI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Niepubliczny Żłobek BALLILI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Gorlicka 64/4U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51-314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Niepubliczny Żłobek BALLILI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Poleska 11-15 lok. 8a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51-354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Podolak „Domek Puchatka” Opieka nad dziećmi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Domek Puchatka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Krynicka 38-40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50-555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Domek Puchatka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Kłodzka 13a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53-307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HIC&amp;HOC Edukacja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Maluchy&amp;Spółka oddział Grabiszyńska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Grabiszyńska 337e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52-402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Maluchy&amp;Spółka oddział Hallera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Hallera 130-132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53-203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887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Aleksandra Kużawka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Pastelowy Żłobek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139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Bambini Montessori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140d/3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54-144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PIXEL- Maciej Żabski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Wesołe żabki</w:t>
            </w:r>
          </w:p>
          <w:p w:rsidR="00EF4711" w:rsidRDefault="00EF4711">
            <w:pPr>
              <w:pStyle w:val="BodyText2"/>
            </w:pPr>
            <w:r>
              <w:t>ul. Mariana Smoluchowskiego 24/26/1A</w:t>
            </w:r>
            <w:r>
              <w:br/>
              <w:t>50-372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 TEAM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Zielona Baza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Waniliowa 21a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51-180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EF4711">
        <w:trPr>
          <w:trHeight w:val="50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Susdorf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Daszyńskiego 50a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50-310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Cynamonowa 28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51-180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Klub Kolorowe Misie mSzkrab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Łukasza Górnickiego 22 50-337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KLUDINE Klaudyna Cichocka-Volkov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„Łobuziaki”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Jana Matejki 2c/4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50-333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Łobuziaki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Fromborska 12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54-111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Narojczyk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Dolnobrzeska 42a/6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54-072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Paniowicka 11a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54-107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Katarzyna Narojczyk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Kluczborska 32-34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50-322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375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Aneta Najwer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Akademia Krasnoludka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Końcowa 9, 54-614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Językowy Żłobek Akademia Krasnoludka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Kunickiego 10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54-616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NIE SPEŁNIA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*Brak wymaganych dokumentów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aktualnego CEIDG bądź innego właściwego rejestru;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-oświadczenia oferenta o posiadaniu doświadczenia w prowadzeniu działalności gospodarczej w zakresie opieki nad dziećmi w wieku do lat 3, z którego wynika faktyczny okres prowadzenia działalności w zakresie opieki nad dziećmi w wieku do lat 3;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-tytułu prawnego do lokalu;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-oświadczenia wynajmującego/wydzierżawiającego/właściciela lokalu;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-zaświadczenia z Urzędu Skarbowego;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-zaświadczenia z ZUS;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-zaświadczenia o niekaralności (z KRK);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-informacji z Rejestru Sprawców Przestępstw na Tle Seksualnym.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*puste pola w ofercie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*błędne wyliczenia na załączniku nr 1/brak danych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oferty nie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EF4711">
        <w:trPr>
          <w:trHeight w:val="1067"/>
        </w:trPr>
        <w:tc>
          <w:tcPr>
            <w:tcW w:w="816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129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FOR FUN Marcin Rodowicz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Pod chmurką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Antonia Vivaldiego 2/2a 52-129 Wrocław</w:t>
            </w:r>
          </w:p>
        </w:tc>
        <w:tc>
          <w:tcPr>
            <w:tcW w:w="1714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EF4711" w:rsidRDefault="00EF47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NIE SPEŁNIA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*Brak wymaganych dokumentów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aktualnego CEIDG bądź innego właściwego rejestru;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-oświadczenia oferenta o posiadaniu doświadczenia w prowadzeniu działalności gospodarczej w zakresie opieki nad dziećmi w wieku do lat 3, z którego wynika faktyczny okres prowadzenia działalności w zakresie opieki nad dziećmi w wieku do lat 3;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-tytułu prawnego do lokalu;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-oświadczenia wynajmującego/wydzierżawiającego/właściciela lokalu;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-zaświadczenia z Urzędu Skarbowego;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-zaświadczenia z ZUS;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-oświadczenia oferenta o treści „ Oświadczam, że wobec mnie tj. …..(imię i nazwisko) nie toczy się żadne postępowanie egzekucyjne, karno-skarbowe ani też postępowanie karne z tytułu popełnienia przestępstwa przeciwko dzieciom, jak również nie byłem/-am karany/-a za popełnienie takiego przestępstwa”;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-informacji z Rejestru Sprawców Przestępstw na Tle Seksualnym;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-oświadczenia oferenta – „Miejsca w żłobku i/albo klubie dziecięcym zgłoszone do konkursu”, wg stanu na dzień 1 września 2021 r.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*puste pola w ofercie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*nie wypełniono oświadczeń formalnych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*nie podpisano dokumentów na każdej stronie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*brak podpisu i pieczątki na załączniku nr 1</w:t>
            </w:r>
          </w:p>
          <w:p w:rsidR="00EF4711" w:rsidRDefault="00EF471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*błędne wyliczenia na załączniku nr 1</w:t>
            </w:r>
          </w:p>
        </w:tc>
        <w:tc>
          <w:tcPr>
            <w:tcW w:w="1781" w:type="dxa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oferty nie przekazano do oceny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</w:tbl>
    <w:p w:rsidR="00EF4711" w:rsidRDefault="00EF4711">
      <w:pPr>
        <w:pStyle w:val="BodyTextIndent2"/>
        <w:tabs>
          <w:tab w:val="left" w:pos="7920"/>
        </w:tabs>
        <w:spacing w:after="120"/>
        <w:ind w:left="0" w:firstLine="0"/>
        <w:rPr>
          <w:rFonts w:ascii="Verdana" w:hAnsi="Verdana" w:cs="Verdana"/>
          <w:b w:val="0"/>
          <w:bCs w:val="0"/>
          <w:sz w:val="20"/>
          <w:szCs w:val="20"/>
        </w:rPr>
      </w:pPr>
    </w:p>
    <w:p w:rsidR="00EF4711" w:rsidRDefault="00EF4711">
      <w:pPr>
        <w:pStyle w:val="BodyTextIndent2"/>
        <w:numPr>
          <w:ilvl w:val="0"/>
          <w:numId w:val="1"/>
        </w:numPr>
        <w:tabs>
          <w:tab w:val="left" w:pos="7920"/>
        </w:tabs>
        <w:spacing w:after="120"/>
        <w:rPr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 xml:space="preserve">Po ocenie formalnej do oceny merytorycznej przekazano </w:t>
      </w:r>
      <w:r>
        <w:rPr>
          <w:rFonts w:ascii="Verdana" w:hAnsi="Verdana" w:cs="Verdana"/>
          <w:sz w:val="20"/>
          <w:szCs w:val="20"/>
        </w:rPr>
        <w:t>82 oferty:</w:t>
      </w:r>
    </w:p>
    <w:p w:rsidR="00EF4711" w:rsidRDefault="00EF4711">
      <w:pPr>
        <w:pStyle w:val="BodyTextIndent2"/>
        <w:numPr>
          <w:ilvl w:val="1"/>
          <w:numId w:val="1"/>
        </w:numPr>
        <w:tabs>
          <w:tab w:val="left" w:pos="7920"/>
        </w:tabs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 oferty złożone na miejsca nowe i kontynuowane,</w:t>
      </w:r>
    </w:p>
    <w:p w:rsidR="00EF4711" w:rsidRDefault="00EF4711">
      <w:pPr>
        <w:pStyle w:val="BodyTextIndent2"/>
        <w:numPr>
          <w:ilvl w:val="1"/>
          <w:numId w:val="1"/>
        </w:numPr>
        <w:tabs>
          <w:tab w:val="left" w:pos="7920"/>
        </w:tabs>
        <w:spacing w:after="1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 ofert złożonych tylko na miejsca nowe.</w:t>
      </w:r>
    </w:p>
    <w:p w:rsidR="00EF4711" w:rsidRDefault="00EF4711">
      <w:pPr>
        <w:pStyle w:val="BodyTextIndent2"/>
        <w:numPr>
          <w:ilvl w:val="0"/>
          <w:numId w:val="1"/>
        </w:numPr>
        <w:tabs>
          <w:tab w:val="left" w:pos="7920"/>
        </w:tabs>
        <w:ind w:hanging="181"/>
        <w:rPr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Ocena merytoryczna ofert na MIEJSCA NOWE dokonana została z uwzględnieniem następujących kryteriów: </w:t>
      </w:r>
    </w:p>
    <w:p w:rsidR="00EF4711" w:rsidRDefault="00EF4711">
      <w:pPr>
        <w:tabs>
          <w:tab w:val="left" w:pos="6463"/>
        </w:tabs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EF4711" w:rsidRDefault="00EF4711">
      <w:pPr>
        <w:pStyle w:val="BodyText3"/>
        <w:spacing w:before="0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Kryteria oceny merytorycznej (suma punktów przypadających na jedną osobę w komisji konkursowej wynosi 100):  </w:t>
      </w:r>
    </w:p>
    <w:p w:rsidR="00EF4711" w:rsidRDefault="00EF4711">
      <w:pPr>
        <w:pStyle w:val="BodyText3"/>
        <w:spacing w:before="0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"/>
        <w:gridCol w:w="9560"/>
        <w:gridCol w:w="2636"/>
      </w:tblGrid>
      <w:tr w:rsidR="00EF4711">
        <w:trPr>
          <w:cantSplit/>
          <w:trHeight w:val="653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pStyle w:val="BodyTextIndent"/>
              <w:spacing w:before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pStyle w:val="BodyTextIndent"/>
              <w:spacing w:before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pStyle w:val="BodyTextIndent"/>
              <w:spacing w:before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Możliwa Liczba punktów</w:t>
            </w:r>
          </w:p>
        </w:tc>
      </w:tr>
      <w:tr w:rsidR="00EF4711">
        <w:trPr>
          <w:cantSplit/>
          <w:trHeight w:val="440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Możliwość realizacji zadania przez Oferenta (zgodność merytoryczna oferty z opisem zadania).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Spełnia/nie spełnia</w:t>
            </w:r>
          </w:p>
        </w:tc>
      </w:tr>
      <w:tr w:rsidR="00EF4711">
        <w:trPr>
          <w:cantSplit/>
          <w:trHeight w:val="440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Zapewnienie usług specjalistów takich jak: psycholog, fizjoterapeuta, logopeda.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0–5 pkt</w:t>
            </w:r>
          </w:p>
        </w:tc>
      </w:tr>
      <w:tr w:rsidR="00EF4711">
        <w:trPr>
          <w:cantSplit/>
          <w:trHeight w:val="440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pStyle w:val="BodyTextIndent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Zasoby kadrowe.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0-38 pkt</w:t>
            </w:r>
          </w:p>
        </w:tc>
      </w:tr>
      <w:tr w:rsidR="00EF4711">
        <w:trPr>
          <w:cantSplit/>
          <w:trHeight w:val="440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pStyle w:val="BodyTextIndent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Kalkulacja kosztów zadania.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0-22 pkt</w:t>
            </w:r>
          </w:p>
        </w:tc>
      </w:tr>
      <w:tr w:rsidR="00EF4711">
        <w:trPr>
          <w:cantSplit/>
          <w:trHeight w:val="308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pStyle w:val="BodyTextIndent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Warunki organizacyjne żłobka.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0-15 pkt</w:t>
            </w:r>
          </w:p>
        </w:tc>
      </w:tr>
      <w:tr w:rsidR="00EF4711">
        <w:trPr>
          <w:cantSplit/>
          <w:trHeight w:val="308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Doświadczenie podmiotu w realizacji zadania.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0- 10 pkt</w:t>
            </w:r>
          </w:p>
        </w:tc>
      </w:tr>
      <w:tr w:rsidR="00EF4711">
        <w:trPr>
          <w:cantSplit/>
          <w:trHeight w:val="440"/>
        </w:trPr>
        <w:tc>
          <w:tcPr>
            <w:tcW w:w="1091" w:type="dxa"/>
            <w:shd w:val="clear" w:color="auto" w:fill="CCFFCC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560" w:type="dxa"/>
            <w:shd w:val="clear" w:color="auto" w:fill="CCFFCC"/>
            <w:vAlign w:val="center"/>
          </w:tcPr>
          <w:p w:rsidR="00EF4711" w:rsidRDefault="00EF4711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Lokalizacja żłobka i/albo klubu dziecięcego w obrębie osiedli: 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Biskupin-Sępolno - Dąbie – Bartoszowice,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Gaj, 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Klecina,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Kuźniki,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Muchobór Wielki,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Osobowice–Rędzin,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Pracze Odrzańskie,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Zacisze-Zalesie-Szczytniki</w:t>
            </w:r>
          </w:p>
          <w:p w:rsidR="00EF4711" w:rsidRDefault="00EF4711">
            <w:pPr>
              <w:numPr>
                <w:ilvl w:val="0"/>
                <w:numId w:val="18"/>
              </w:numPr>
              <w:tabs>
                <w:tab w:val="clear" w:pos="1440"/>
                <w:tab w:val="num" w:pos="889"/>
              </w:tabs>
              <w:ind w:hanging="1091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Żerniki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0- 10 pkt</w:t>
            </w:r>
          </w:p>
        </w:tc>
      </w:tr>
      <w:tr w:rsidR="00EF4711">
        <w:trPr>
          <w:cantSplit/>
          <w:trHeight w:val="172"/>
        </w:trPr>
        <w:tc>
          <w:tcPr>
            <w:tcW w:w="10651" w:type="dxa"/>
            <w:gridSpan w:val="2"/>
            <w:shd w:val="clear" w:color="auto" w:fill="CCFFCC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636" w:type="dxa"/>
            <w:shd w:val="clear" w:color="auto" w:fill="CCFFCC"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100 pkt</w:t>
            </w:r>
          </w:p>
        </w:tc>
      </w:tr>
    </w:tbl>
    <w:p w:rsidR="00EF4711" w:rsidRDefault="00EF4711">
      <w:pPr>
        <w:pStyle w:val="BodyTextIndent2"/>
        <w:tabs>
          <w:tab w:val="left" w:pos="7920"/>
        </w:tabs>
        <w:spacing w:before="240" w:after="120"/>
        <w:ind w:left="0" w:firstLine="0"/>
        <w:rPr>
          <w:rFonts w:ascii="Verdana" w:hAnsi="Verdana" w:cs="Verdana"/>
          <w:b w:val="0"/>
          <w:bCs w:val="0"/>
          <w:sz w:val="20"/>
          <w:szCs w:val="20"/>
        </w:rPr>
      </w:pPr>
    </w:p>
    <w:p w:rsidR="00EF4711" w:rsidRDefault="00EF4711">
      <w:pPr>
        <w:pStyle w:val="BodyTextIndent2"/>
        <w:numPr>
          <w:ilvl w:val="0"/>
          <w:numId w:val="1"/>
        </w:num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 xml:space="preserve">Zestawienie tabelaryczne podmiotów wyłonionych przez komisję konkursową do realizacji zadania będącego przedmiotem konkursu </w:t>
      </w:r>
      <w:r>
        <w:rPr>
          <w:rFonts w:ascii="Verdana" w:hAnsi="Verdana" w:cs="Verdana"/>
          <w:sz w:val="20"/>
          <w:szCs w:val="20"/>
        </w:rPr>
        <w:t>– MIEJSCA NOWE.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552"/>
        <w:gridCol w:w="2333"/>
        <w:gridCol w:w="1214"/>
        <w:gridCol w:w="1747"/>
        <w:gridCol w:w="1714"/>
        <w:gridCol w:w="2429"/>
        <w:gridCol w:w="1847"/>
        <w:gridCol w:w="2306"/>
      </w:tblGrid>
      <w:tr w:rsidR="00EF4711">
        <w:trPr>
          <w:cantSplit/>
          <w:trHeight w:val="1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0" w:name="RANGE_A1_H53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podmiotu oraz nazwa adres żłobka/klubu dziecięcego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Liczba miejsc opieki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objętych dotacją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Liczba miejsc z podziałem na lokalizacje (dotyczy podmiotów mających dwa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lub więcej żłobków/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klubów dziecięcych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Liczba punktów przyznanych przez Komisję Konkursową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Wysokość miesięcznej opłaty za sprawowanie opieki pobieranej od rodzica/opiekuna prawnego w PLN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Kwota/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wysokość przyznanej dotacji w PLN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Uzasadnienie wyboru oferty/uwagi</w:t>
            </w:r>
          </w:p>
        </w:tc>
      </w:tr>
      <w:tr w:rsidR="00EF4711">
        <w:trPr>
          <w:cantSplit/>
          <w:trHeight w:val="1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471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Robert Burszewski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„Małe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Skauty I”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Radkowska 26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432 480,00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</w:p>
          <w:p w:rsidR="00EF4711" w:rsidRDefault="00EF4711">
            <w:pPr>
              <w:pStyle w:val="BodyText2"/>
            </w:pPr>
            <w:r>
              <w:t>1. żłobek: Bajkowe Ludki ul. Czaplińskiego 5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52-703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Niepubliczny Żłobek Bajkowe Ludki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Brylantowa 24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1:35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2:92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1 036 320,00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Andrzej Brzeziński „Kulkolandia”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Wyspa Szkrabów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Piławska 20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97 920,00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Opowiadajka Karolina Majchrzak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Opowiadajka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Wałbrzyska 43/2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52-311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73 440,00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Tomasz Garpiel PRO-PUBLICO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Krasnale Brochowskie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Cedrowa 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73 440,00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Futrzak ul. Stabłowicka 95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187 680,00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Michalik -Czarnecka „Klub Maluszka Cztery Słonie”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Klub Maluszka Cztery Słonie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Filipińska 18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52-132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Cztery Słonie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Przejazdowa 3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51-167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1:13            2:14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220 320,00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Handlowe Rekondycja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Melodia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Jugosłowiańska 48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Sylwia Szczygielska - Łazik "Adams"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żłobek: Akademia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Delfinka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 Akademia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Delfinka 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1:12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2:21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269 280,00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NMR Bożena Zapotoczna-Żołnierek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żłobek: Infant House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Borowska 264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CANDOR Małgorzata Werat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Dziarskie Smyki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Piłsudskiego 17/2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Dziarskie Smyki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Czajkowskiego 34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51-171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Dziarskie Smyki 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Dembowskiego 53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51-670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1:9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3:11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Baśniowa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 Baśniowa Kraina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1:11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252 960,00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Jasia i Asi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Kruszwicka 26/28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Akademia Malucha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Robotnicza 70B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1:17              2:19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293 760,00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Nasze Dzieci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Tęczowa 3A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138 720,00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KLUDINE Klaudyna Cichocka-Volkov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„Łobuziaki”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Jana Matejki 2c/4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50-333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Łobuziaki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Fromborska 12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54-111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1:24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391 680,00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HIC&amp;HOC Edukacja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Maluchy&amp;Spółka oddział Grabiszyńska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Grabiszyńska 337e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52-402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Maluchy&amp;Spółka oddział Hallera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Hallera 130-132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53-203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1:25          2:27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424 320,00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Childcare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Grzechotka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46b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1.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Niepubliczny Klub Malucha Domino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Stanisławowska 58/1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>
              <w:rPr>
                <w:rFonts w:ascii="Verdana" w:hAnsi="Verdana" w:cs="Verdana"/>
                <w:sz w:val="20"/>
                <w:szCs w:val="20"/>
              </w:rPr>
              <w:t>Niepubliczny Klub Dziecięcy Domino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Karmelkowa 8A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54-436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>Qubusiowa Kraina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Maślicka 176/2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Qbusiowa Kraina 2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Maślicka 176/5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Kubusiowa Dolina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Bogatyńska 4/U1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54-106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1:8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2:23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3:12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4:12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693 600,00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Magdalena Bohdziewicz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Tęczowy Zakątek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Gen. W. Wróblewskiego 3a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Happy Hause Plac Zgody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Plac Zgody 3/1A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50-432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1:33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br w:type="page"/>
              <w:t>2:17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408 000,00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Minakshi Sharma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1. żłobek: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Partynicka 29-37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klub dziecięcy: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Partynicka 29-37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1:48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432 480,00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Dwujęzyczny Happy Skrzaty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Na polance 22B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51-109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klub dziecięcy: Klub Dziecięcy Happy Skrzaty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Bolesława Chrobrego 30 50-254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1:21                 2:25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375 360,00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Adam Borberg "ABOR" Przedsiębiorstwo Handlowo- Produkcyjno-Usługowe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 ul. Pabianicka 2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52-339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473 280,00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Klub Maluszka Tęcza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Wiktora Brossa 2 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 Klub Maluszka Tęcza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Ślężna 161A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252 960,00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SYPRO ENERGY Katarzyna Długosz-Kowalska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Skrzaty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Różana 4-6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53-226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187 680,00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pStyle w:val="Heading3"/>
            </w:pPr>
            <w:r>
              <w:t>AQQ Elżbieta Rejda</w:t>
            </w:r>
          </w:p>
          <w:p w:rsidR="00EF4711" w:rsidRDefault="00EF4711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Żłobek Muzyczny AQQ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Partynicka 7B/1A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53-031 Wrocław</w:t>
            </w:r>
          </w:p>
          <w:p w:rsidR="00EF4711" w:rsidRDefault="00EF4711">
            <w:pPr>
              <w:pStyle w:val="BodyText2"/>
            </w:pPr>
            <w:r>
              <w:t>2. żłobek: Żłobek Muzyczny AQQ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Jeździecka 4/2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53-032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1:13      </w:t>
            </w:r>
          </w:p>
          <w:p w:rsidR="00EF4711" w:rsidRDefault="00EF4711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2:7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163 200,00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 Marzena Chrzanowska s.c.</w:t>
            </w:r>
          </w:p>
          <w:p w:rsidR="00EF4711" w:rsidRDefault="00EF4711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Centralna 37/1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Wyspy Szczęśliwe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H.M. Kamieńskiego 221/U2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Gorlicka 62/4U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51-314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4. żłobek: Krasnale Wrocławskie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Życzliwa 11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50-030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5.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Leonarda da Vinci 10A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1:10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2:11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3:10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4:13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448 800,00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Susdorf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Daszyńskiego 50a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50-310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Cynamonowa 28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51-180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Klub Kolorowe Misie mSzkrab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Łukasza Górnickiego 22 50-337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1:6 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2:13  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236 640,00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 TEAM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Zielona Baza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Waniliowa 21a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51-180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8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Monika Szarek Niepubliczny Żłobek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Poranna 50a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 Świerkowa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54-020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Przyjaźni 66/4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1:22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2:16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3:11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399 840,00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TOMRUTKO Tomasz Rutkowski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Słoneczny Żłobek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124/u5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50-420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Słoneczny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Żłobek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sz w:val="20"/>
                <w:szCs w:val="20"/>
                <w:lang w:val="de-DE"/>
              </w:rPr>
              <w:t>al. M. Kromera 23E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285 600,00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Iwona Rutkowska Działalność Pedagogiczna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Słoneczny Żłobek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60/2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81 600,00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Zielony Groszek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Rolnicza 36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293 760,00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Wysepka 2, K. Swojak-van Gestel, E. Drobińska, s.c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Niepubliczny WYSEPKA 2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Szybka 6-10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50-421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187 680,00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Wyspepka 1, K. Swojak-van Gestel, E. Drobińska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WYSEPKA 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285 600,00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Podolak „Domek Puchatka” Opieka nad dziećmi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Domek Puchatka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Krynicka 38-40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50-555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Domek Puchatka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Kłodzka 13a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53-307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1:15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AM-GROUP sp. z o.o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Akademia Maluszka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Tarnogajska 18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50-512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Grzechotka Aneta Borydycz</w:t>
            </w:r>
          </w:p>
          <w:p w:rsidR="00EF4711" w:rsidRDefault="00EF471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Grzechotka Aneta Borodycz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Grabiszyńska 281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53-234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Bliskości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al. Lipowa 15/1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53-124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Indent3"/>
            </w:pPr>
            <w:r>
              <w:t>1. żłobek: Klub Maluszka Mikołajek Magdalena Nadzieja</w:t>
            </w:r>
          </w:p>
          <w:p w:rsidR="00EF4711" w:rsidRDefault="00EF4711">
            <w:pPr>
              <w:autoSpaceDE w:val="0"/>
              <w:autoSpaceDN w:val="0"/>
              <w:adjustRightInd w:val="0"/>
              <w:ind w:left="444" w:hanging="36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Ryszarda Wagnera 9/3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52-129 Wrocław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Filipek</w:t>
            </w:r>
          </w:p>
          <w:p w:rsidR="00EF4711" w:rsidRDefault="00EF4711">
            <w:pPr>
              <w:autoSpaceDE w:val="0"/>
              <w:autoSpaceDN w:val="0"/>
              <w:adjustRightInd w:val="0"/>
              <w:ind w:left="444" w:hanging="36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1:7                    2:9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130 560,00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  <w:t>Human Solutions Rafał Studziński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Szczęśliwa Koniczynka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Chrzanowskiego 15/15a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51-147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„Towarzystwo Wiedzy Powszechnej” Oddział Regionalny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Twórcza kraina ul. Szwedzka 5a,15a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54-401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Twórcza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Trawowa 63b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1:20                 2:25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367 200,00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Wyspa Szkrabów II Agnieszka Brzezińska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Wyspa Szkrabów II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Bulwar Dedala 6A-8A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375 360,00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 c. Tobiasz Butniak, Barbara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Jurkowska, Amelia Miszczyszyn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Kolorowe Kredki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Obornicka 86b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114 240,00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Małopolskie Centrum Edukacji Lokomotywa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 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Niepubliczny Lokomotywa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R. Dmowskiego 17h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EF4711" w:rsidRDefault="00EF4711">
            <w:pPr>
              <w:pStyle w:val="BodyText2"/>
            </w:pPr>
            <w:r>
              <w:t>2. żłobek: Żłobek Niepubliczny - Lokomotywa nr 2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Poranna 43A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1:13             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269 280,00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Świat Bobasa Solskiego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Ludwika Solskiego 10/1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52-416 Wrocław</w:t>
            </w:r>
          </w:p>
          <w:p w:rsidR="00EF4711" w:rsidRDefault="00EF4711">
            <w:pPr>
              <w:pStyle w:val="BodyText2"/>
            </w:pPr>
            <w:r>
              <w:t>2. żłobek: Świat Bobasa Akacjowa</w:t>
            </w:r>
          </w:p>
          <w:p w:rsidR="00EF4711" w:rsidRDefault="00EF4711">
            <w:pPr>
              <w:pStyle w:val="BodyText2"/>
            </w:pPr>
            <w:r>
              <w:t>ul. Akacjowa 15B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1:9                  2:14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187 680,00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 M. Kamińskiego 229/U1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Przygody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w obłokach</w:t>
            </w:r>
          </w:p>
          <w:p w:rsidR="00EF4711" w:rsidRDefault="00EF4711">
            <w:pPr>
              <w:spacing w:after="24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I. Chrzanowskiego 17B 51-147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1:14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220 320,00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„Klub Maluszka u Puchatka”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Klub Maluszka u Puchatka Monika Najduch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 Dąbrowskiego 40/U2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EF4711" w:rsidRDefault="00EF4711">
            <w:pPr>
              <w:pStyle w:val="BodyText2"/>
            </w:pPr>
            <w:r>
              <w:t xml:space="preserve">2. żłobek: Klub Maluszka u Puchatka Monika Najduch </w:t>
            </w:r>
          </w:p>
          <w:p w:rsidR="00EF4711" w:rsidRDefault="00EF4711">
            <w:pPr>
              <w:pStyle w:val="BodyText2"/>
            </w:pPr>
            <w:r>
              <w:t>ul. Kuropatwia 1-3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 27                     2: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481 440,00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Bajkowy Żłobek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ul. Pionierów 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130 560,00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Centrum Rozwoju Dziecka BEREK! Bogusława Nowiszewska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Centrum Rozwoju Dziecka BEREK! Bogusława Nowiszewska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Gajowicka 114-116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53-407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Okrywców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54-130 Wrocław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97 920,00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FUN&amp;SMILE Tomasz Szewczyk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Tuptusie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153A/B/C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Tuptusie 2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161C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277 440,00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KUGA Dagmara Słowik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KUGA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Wałowa 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51-523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65 280,00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Michałek Sp. z o.o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„KREDKA”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Legnicka 49e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54-203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359 040,00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Jaremko, Mieczkowska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Kolista 24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Modra 10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28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1:27  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2:28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587 520,00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KROPECZKA – Niepubliczny Klub Dziecięcy przy Centrum Edukacji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i Zabawy EDUKARNIA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Sojowa 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Frach-Popielarska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Bonjour Bebe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Odona Bujwida 34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50-345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Bonjour Bebe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ul.Dąbrowskiego 32/1U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Tomcio Paluch 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Kawalerzystów 3/3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Żłobek Tomcio Paluch II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1/1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Żłobek Tomcio Paluch III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3/1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2:15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3:4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277 440,00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Żłobki i Przedszkole Elfiki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Elfiki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Grabiszyńska 165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53-437 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375 360,00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Z uwagi na limit środków finansowych przyznanych na realizację zadania z 221 oferowanych miejsc przyznano środki na 46 miejsc. </w:t>
            </w:r>
          </w:p>
        </w:tc>
      </w:tr>
      <w:tr w:rsidR="00EF4711">
        <w:trPr>
          <w:trHeight w:val="1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4711" w:rsidRDefault="00EF4711">
            <w:pPr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15 528 480,00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EF4711" w:rsidRDefault="00EF4711">
      <w:pPr>
        <w:pStyle w:val="BodyTextIndent2"/>
        <w:spacing w:after="120"/>
        <w:rPr>
          <w:rFonts w:ascii="Verdana" w:hAnsi="Verdana" w:cs="Verdana"/>
          <w:sz w:val="20"/>
          <w:szCs w:val="20"/>
        </w:rPr>
      </w:pPr>
    </w:p>
    <w:p w:rsidR="00EF4711" w:rsidRDefault="00EF4711">
      <w:pPr>
        <w:pStyle w:val="BodyTextIndent2"/>
        <w:numPr>
          <w:ilvl w:val="0"/>
          <w:numId w:val="1"/>
        </w:numPr>
        <w:tabs>
          <w:tab w:val="clear" w:pos="720"/>
          <w:tab w:val="num" w:pos="-360"/>
        </w:tabs>
        <w:spacing w:after="120"/>
        <w:ind w:left="-360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 xml:space="preserve">Oferty, które spełniły wymogi konkursowe, ale nie zostały wybrane przez komisję konkursową do realizacji zadania publicznego z uwagi na uzyskanie niższej liczby punktów od ofert wybranych oraz limit środków finansowych przeznaczonych na realizację zadania - </w:t>
      </w:r>
      <w:r>
        <w:rPr>
          <w:rFonts w:ascii="Verdana" w:hAnsi="Verdana" w:cs="Verdana"/>
          <w:sz w:val="20"/>
          <w:szCs w:val="20"/>
        </w:rPr>
        <w:t>MIEJSCA NOWE.</w:t>
      </w:r>
    </w:p>
    <w:tbl>
      <w:tblPr>
        <w:tblW w:w="744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714"/>
        <w:gridCol w:w="4766"/>
        <w:gridCol w:w="1960"/>
      </w:tblGrid>
      <w:tr w:rsidR="00EF4711">
        <w:trPr>
          <w:cantSplit/>
          <w:trHeight w:val="123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1" w:name="RANGE_A1_C26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  <w:bookmarkEnd w:id="1"/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podmiotu oraz nazwa adres żłobka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Łączna suma punktów przyznana przez Komisję Konkursową</w:t>
            </w:r>
          </w:p>
        </w:tc>
      </w:tr>
      <w:tr w:rsidR="00EF4711">
        <w:trPr>
          <w:cantSplit/>
          <w:trHeight w:val="8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F4711">
        <w:trPr>
          <w:trHeight w:val="8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Narojczyk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Dolnobrzeska 42a/6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54-072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Paniowicka 11a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54-107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Katarzyna Narojczyk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Kluczborska 32-34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50-322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544</w:t>
            </w:r>
          </w:p>
        </w:tc>
      </w:tr>
      <w:tr w:rsidR="00EF4711">
        <w:trPr>
          <w:trHeight w:val="13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Natalia Środa Żłobek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Mikołaja Reja 76/1A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50-343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klub dziecięcy: Klub Malucha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Karola Miarki 6-10/U7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50-306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544</w:t>
            </w:r>
          </w:p>
        </w:tc>
      </w:tr>
      <w:tr w:rsidR="00EF4711">
        <w:trPr>
          <w:trHeight w:val="13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„Centrum Wspierania Biznesu Europea”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Żłobek Pirackie Skarby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Tadeusza Zielińskiego 39a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53-333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Pirackie Skarby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Przemkowska 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54-426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540</w:t>
            </w:r>
          </w:p>
        </w:tc>
      </w:tr>
      <w:tr w:rsidR="00EF4711">
        <w:trPr>
          <w:trHeight w:val="12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Aleksandra Kużawka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Pastelowy Żłobek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139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Bambini Montessori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140d/3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54-144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536</w:t>
            </w:r>
          </w:p>
        </w:tc>
      </w:tr>
      <w:tr w:rsidR="00EF4711">
        <w:trPr>
          <w:trHeight w:val="10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Żłobek Nibylandia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Gwarecka 27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54-143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536</w:t>
            </w:r>
          </w:p>
        </w:tc>
      </w:tr>
      <w:tr w:rsidR="00EF4711">
        <w:trPr>
          <w:trHeight w:val="14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2 s. c. Tobiasz Butniak, Barbara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Jurkowska, Amelia Miszczyszyn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Kolorowe Kredki Kurkowa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Kurkowa 41/1A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50-210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528</w:t>
            </w:r>
          </w:p>
        </w:tc>
      </w:tr>
      <w:tr w:rsidR="00EF4711">
        <w:trPr>
          <w:trHeight w:val="10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Indent3"/>
            </w:pPr>
            <w:r>
              <w:t>żłobek: Niepubliczny Językowy Żłobek „Wesołe Bąbelki”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520</w:t>
            </w:r>
          </w:p>
        </w:tc>
      </w:tr>
      <w:tr w:rsidR="00EF4711">
        <w:trPr>
          <w:trHeight w:val="83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LUPIKOWO s.c. Aleksandra Nykiel, Iwona Pichlak, Monika Welz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Niepubliczny Żłobek Lupikowo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Jeździecka 2A/27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Katolicki Żłobek Lupikowo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Lauterbacha 1B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54-115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504</w:t>
            </w:r>
          </w:p>
        </w:tc>
      </w:tr>
      <w:tr w:rsidR="00EF4711">
        <w:trPr>
          <w:trHeight w:val="13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METIS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Klub Dziecięcy Po sąsiedzku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Północna 20/3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54-105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504</w:t>
            </w:r>
          </w:p>
        </w:tc>
      </w:tr>
      <w:tr w:rsidR="00EF4711">
        <w:trPr>
          <w:trHeight w:val="110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Diamentowy Pałac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Drohobycka 18E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54-620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496</w:t>
            </w:r>
          </w:p>
        </w:tc>
      </w:tr>
      <w:tr w:rsidR="00EF4711">
        <w:trPr>
          <w:trHeight w:val="11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Koala Kids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Koala Kids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Ślężna 90/U3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53-111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496</w:t>
            </w:r>
          </w:p>
        </w:tc>
      </w:tr>
      <w:tr w:rsidR="00EF4711">
        <w:trPr>
          <w:trHeight w:val="1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Marta Piegońska BALLILI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Niepubliczny Żłobek BALLILI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Gorlicka 64/4U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51-314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Niepubliczny Żłobek BALLILI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Poleska 11-15 lok. 8a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51-354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492</w:t>
            </w:r>
          </w:p>
        </w:tc>
      </w:tr>
      <w:tr w:rsidR="00EF4711">
        <w:trPr>
          <w:trHeight w:val="10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Konik na biegunach Anna Matak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Konik na biegunach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Ołtaszyńska 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53-010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488</w:t>
            </w:r>
          </w:p>
        </w:tc>
      </w:tr>
      <w:tr w:rsidR="00EF4711">
        <w:trPr>
          <w:trHeight w:val="10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MCS  Sp. z o.o.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Komandytowa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Zaczarowany Melonik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Życzliwa 31/1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50-030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488</w:t>
            </w:r>
          </w:p>
        </w:tc>
      </w:tr>
      <w:tr w:rsidR="00EF4711">
        <w:trPr>
          <w:trHeight w:val="13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PIXEL- Maciej Żabski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Wesołe żabki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Mariana Smoluchowskiego 24/26/1A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50-372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480</w:t>
            </w:r>
          </w:p>
        </w:tc>
      </w:tr>
      <w:tr w:rsidR="00EF4711">
        <w:trPr>
          <w:trHeight w:val="9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Rafał Sieradzki Opieka nad dziećmi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Wesołe Smyki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Giżycka 64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51-412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480</w:t>
            </w:r>
          </w:p>
        </w:tc>
      </w:tr>
      <w:tr w:rsidR="00EF4711">
        <w:trPr>
          <w:trHeight w:val="113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 KIDS NOVUM INVEST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Sp. z o. o. sp. k.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Akademia Uśmiechu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al. Poprzeczna 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51-168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456</w:t>
            </w:r>
          </w:p>
        </w:tc>
      </w:tr>
      <w:tr w:rsidR="00EF4711">
        <w:trPr>
          <w:trHeight w:val="1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REDUET Spółka z o. 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Muzyczny Saksofonik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Świstackiego 21/1A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50-430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456</w:t>
            </w:r>
          </w:p>
        </w:tc>
      </w:tr>
      <w:tr w:rsidR="00EF4711">
        <w:trPr>
          <w:trHeight w:val="13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Ośrodek Kształcenia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i Doskonalenia Zawodowego „Edukacja”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Bajkowa Przystań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Krakowska 56-62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50-425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456</w:t>
            </w:r>
          </w:p>
        </w:tc>
      </w:tr>
      <w:tr w:rsidR="00EF471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Entliczek Sylwia Kałuziak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Entliczek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Gen. S. Grota-Roweckiego 115A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52-232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432</w:t>
            </w:r>
          </w:p>
        </w:tc>
      </w:tr>
      <w:tr w:rsidR="00EF4711">
        <w:trPr>
          <w:trHeight w:val="13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BFP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Zaczarowany Melonik ul. Racławicka 105/1A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53-149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432</w:t>
            </w:r>
          </w:p>
        </w:tc>
      </w:tr>
      <w:tr w:rsidR="00EF4711">
        <w:trPr>
          <w:trHeight w:val="12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Piccolini Alicja Szymanowska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Piccolini Alicja Szymanowska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Stabłowicka 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54-058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240</w:t>
            </w:r>
          </w:p>
        </w:tc>
      </w:tr>
      <w:tr w:rsidR="00EF4711">
        <w:trPr>
          <w:trHeight w:val="98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Żłobek Misiowa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8/6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Misiowa Kraina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8/8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384</w:t>
            </w:r>
          </w:p>
        </w:tc>
      </w:tr>
      <w:tr w:rsidR="00EF4711">
        <w:trPr>
          <w:trHeight w:val="97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N.S. FAIR PLAY Natalia Skrzypacz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Fair Play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Fabryczna 6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53-609 Wrocław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320</w:t>
            </w:r>
          </w:p>
        </w:tc>
      </w:tr>
    </w:tbl>
    <w:p w:rsidR="00EF4711" w:rsidRDefault="00EF4711">
      <w:pPr>
        <w:pStyle w:val="BodyTextIndent2"/>
        <w:spacing w:after="120"/>
        <w:rPr>
          <w:rFonts w:ascii="Verdana" w:hAnsi="Verdana" w:cs="Verdana"/>
          <w:sz w:val="20"/>
          <w:szCs w:val="20"/>
        </w:rPr>
      </w:pPr>
    </w:p>
    <w:p w:rsidR="00EF4711" w:rsidRDefault="00EF4711">
      <w:pPr>
        <w:pStyle w:val="BodyTextIndent2"/>
        <w:numPr>
          <w:ilvl w:val="0"/>
          <w:numId w:val="1"/>
        </w:num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Ocena merytoryczna ofert na MIEJSCA OFEROWANE W RAMACH KONTYNUACJI dokonana została z uwzględnieniem następujących kryteriów:</w:t>
      </w:r>
    </w:p>
    <w:p w:rsidR="00EF4711" w:rsidRDefault="00EF4711">
      <w:pPr>
        <w:pStyle w:val="FootnoteText"/>
        <w:numPr>
          <w:ilvl w:val="4"/>
          <w:numId w:val="4"/>
        </w:numPr>
        <w:spacing w:before="120"/>
        <w:ind w:left="709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Warunkiem współfinansowania przez Gminę Wrocław miejsc oferowanych w ramach kontynuacji opieki w okresie realizacji zadania w roku 2021/2022 było spełnienie poniższych warunków:</w:t>
      </w:r>
    </w:p>
    <w:p w:rsidR="00EF4711" w:rsidRDefault="00EF4711">
      <w:pPr>
        <w:numPr>
          <w:ilvl w:val="0"/>
          <w:numId w:val="5"/>
        </w:numPr>
        <w:autoSpaceDE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w przypadku jednej umowy dotacyjnej</w:t>
      </w:r>
      <w:r>
        <w:rPr>
          <w:rFonts w:ascii="Verdana" w:hAnsi="Verdana" w:cs="Verdana"/>
          <w:sz w:val="20"/>
          <w:szCs w:val="20"/>
        </w:rPr>
        <w:t xml:space="preserve"> na organizację opieki nad dziećmi w wieku do lat 3 na rok 2020/2021 -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opłata pobierana od rodzica/opiekuna prawnego dziecka za 1 miesiąc opieki sprawowanej nad 1 dzieckiem kontynuującym opiekę w roku 2021/2022, </w:t>
      </w:r>
      <w:r>
        <w:rPr>
          <w:rFonts w:ascii="Verdana" w:hAnsi="Verdana" w:cs="Verdana"/>
          <w:b/>
          <w:bCs/>
          <w:sz w:val="20"/>
          <w:szCs w:val="20"/>
        </w:rPr>
        <w:t>nie może być wyższa</w:t>
      </w:r>
      <w:r>
        <w:rPr>
          <w:rFonts w:ascii="Verdana" w:hAnsi="Verdana" w:cs="Verdana"/>
          <w:sz w:val="20"/>
          <w:szCs w:val="20"/>
        </w:rPr>
        <w:t xml:space="preserve"> niż opłata pobierana za 1 miesiąc  opieki nad 1 dzieckiem rekrutowanym na rok 2020/2021 (na miejsce nowe), wskazana w kosztorysie zadania publicznego będącym załącznikiem do oferty na świadczenie usługi opieki w roku 2020/2021</w:t>
      </w:r>
      <w:r>
        <w:rPr>
          <w:rFonts w:ascii="Verdana" w:hAnsi="Verdana" w:cs="Verdana"/>
          <w:b/>
          <w:bCs/>
          <w:sz w:val="20"/>
          <w:szCs w:val="20"/>
        </w:rPr>
        <w:t>, powiększona o nie więcej niż 25% oraz nie może być wyższa niż opłata wskazana w ofercie na rok 2021/2022 na miejsca nowe (do rekrutacji)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EF4711" w:rsidRDefault="00EF4711">
      <w:pPr>
        <w:autoSpaceDE w:val="0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Jeżeli Oferent realizował zadanie w roku 2019/2020 wyłącznie w zakresie opieki nad dziećmi korzystającymi z miejsc kontynuowanych, zasadę </w:t>
      </w:r>
      <w:r>
        <w:rPr>
          <w:rFonts w:ascii="Verdana" w:hAnsi="Verdana" w:cs="Verdana"/>
          <w:b/>
          <w:bCs/>
          <w:sz w:val="20"/>
          <w:szCs w:val="20"/>
        </w:rPr>
        <w:t>o powiększeniu opłaty o nie więcej niż  25% oraz warunek, że opłata nie może być wyższa niż wskazana w ofercie na rok 2021/2022 na miejsce nowe (do rekrutacji)</w:t>
      </w:r>
      <w:r>
        <w:rPr>
          <w:rFonts w:ascii="Verdana" w:hAnsi="Verdana" w:cs="Verdana"/>
          <w:sz w:val="20"/>
          <w:szCs w:val="20"/>
        </w:rPr>
        <w:t xml:space="preserve"> stosuje się odpowiednio. </w:t>
      </w:r>
    </w:p>
    <w:p w:rsidR="00EF4711" w:rsidRDefault="00EF4711">
      <w:pPr>
        <w:autoSpaceDE w:val="0"/>
        <w:ind w:left="708"/>
        <w:jc w:val="both"/>
        <w:rPr>
          <w:rFonts w:ascii="Verdana" w:hAnsi="Verdana" w:cs="Verdana"/>
          <w:sz w:val="20"/>
          <w:szCs w:val="20"/>
        </w:rPr>
      </w:pPr>
    </w:p>
    <w:p w:rsidR="00EF4711" w:rsidRDefault="00EF4711">
      <w:pPr>
        <w:numPr>
          <w:ilvl w:val="0"/>
          <w:numId w:val="5"/>
        </w:numPr>
        <w:autoSpaceDE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w przypadku więcej niż jednej umowy dotacyjnej</w:t>
      </w:r>
      <w:r>
        <w:rPr>
          <w:rFonts w:ascii="Verdana" w:hAnsi="Verdana" w:cs="Verdana"/>
          <w:sz w:val="20"/>
          <w:szCs w:val="20"/>
        </w:rPr>
        <w:t xml:space="preserve"> na organizację opieki nad dziećmi w wieku do lat 3 na rok 2020/2021 - opłata pobierana od rodzica/opiekuna prawnego dziecka za 1 miesiąc opieki sprawowanej nad 1 dzieckiem kontynuującym opiekę </w:t>
      </w:r>
      <w:r>
        <w:rPr>
          <w:rFonts w:ascii="Verdana" w:hAnsi="Verdana" w:cs="Verdana"/>
          <w:b/>
          <w:bCs/>
          <w:sz w:val="20"/>
          <w:szCs w:val="20"/>
        </w:rPr>
        <w:t>nie może być wyższa niż średnia opłata</w:t>
      </w:r>
      <w:r>
        <w:rPr>
          <w:rFonts w:ascii="Verdana" w:hAnsi="Verdana" w:cs="Verdana"/>
          <w:sz w:val="20"/>
          <w:szCs w:val="20"/>
        </w:rPr>
        <w:t xml:space="preserve"> pobierana za 1 miesiąc opieki nad 1 dzieckiem rekrutowanym na rok 2020/2021 (na miejsce nowe) obliczona ze wszystkich umów, </w:t>
      </w:r>
      <w:r>
        <w:rPr>
          <w:rFonts w:ascii="Verdana" w:hAnsi="Verdana" w:cs="Verdana"/>
          <w:b/>
          <w:bCs/>
          <w:sz w:val="20"/>
          <w:szCs w:val="20"/>
        </w:rPr>
        <w:t>powiększona o nie więcej niż 25% oraz nie może być wyższa niż opłata wskazana w ofercie na rok 2021/2022 na miejsca nowe (do rekrutacji)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EF4711" w:rsidRDefault="00EF4711">
      <w:pPr>
        <w:pStyle w:val="FootnoteText"/>
        <w:numPr>
          <w:ilvl w:val="0"/>
          <w:numId w:val="5"/>
        </w:numPr>
        <w:spacing w:before="120"/>
        <w:jc w:val="both"/>
        <w:rPr>
          <w:rFonts w:ascii="Verdana" w:hAnsi="Verdana" w:cs="Verdana"/>
        </w:rPr>
      </w:pPr>
      <w:r>
        <w:rPr>
          <w:rFonts w:ascii="Verdana" w:eastAsia="Arial Unicode MS" w:hAnsi="Verdana" w:cs="Verdana"/>
        </w:rPr>
        <w:t>zapewnienie w</w:t>
      </w:r>
      <w:r>
        <w:rPr>
          <w:rFonts w:ascii="Verdana" w:hAnsi="Verdana" w:cs="Verdana"/>
          <w:color w:val="000000"/>
        </w:rPr>
        <w:t>łaściwej liczby kadry opiekuńczej (</w:t>
      </w:r>
      <w:r>
        <w:rPr>
          <w:rFonts w:ascii="Verdana" w:hAnsi="Verdana" w:cs="Verdana"/>
        </w:rPr>
        <w:t>o kwalifikacjach zgodnych z ustawą o opiece nad dziećmi w wieku do lat 3)</w:t>
      </w:r>
      <w:r>
        <w:rPr>
          <w:rFonts w:ascii="Verdana" w:hAnsi="Verdana" w:cs="Verdana"/>
          <w:color w:val="FF0000"/>
        </w:rPr>
        <w:t xml:space="preserve"> </w:t>
      </w:r>
      <w:r>
        <w:rPr>
          <w:rFonts w:ascii="Verdana" w:hAnsi="Verdana" w:cs="Verdana"/>
        </w:rPr>
        <w:t>w stosunku do liczby miejsc deklarowanych w ofercie na miejsca nowe i kontynuowane łącznie lub na miejsca kontynuowane (jeśli oferta dotyczy wyłącznie miejsc w ramach kontynuacji). Jeśli oferta obejmuje kilka żłobków i/albo klubów dziecięcych (kilka lokalizacji) wymóg dotyczący kadry powinien być spełniony w każdej lokalizacji.</w:t>
      </w:r>
    </w:p>
    <w:p w:rsidR="00EF4711" w:rsidRDefault="00EF4711">
      <w:pPr>
        <w:pStyle w:val="FootnoteText"/>
        <w:numPr>
          <w:ilvl w:val="0"/>
          <w:numId w:val="5"/>
        </w:numPr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przypadku, gdy liczba dzieci uczęszczających do żłobka przekracza 20, Oferent zobowiązany jest zatrudnić przynajmniej jedną pielęgniarkę lub położną</w:t>
      </w:r>
      <w:r>
        <w:rPr>
          <w:rFonts w:ascii="Verdana" w:eastAsia="Arial Unicode MS" w:hAnsi="Verdana" w:cs="Verdana"/>
        </w:rPr>
        <w:t xml:space="preserve">. </w:t>
      </w:r>
    </w:p>
    <w:p w:rsidR="00EF4711" w:rsidRDefault="00EF4711">
      <w:pPr>
        <w:pStyle w:val="FootnoteText"/>
        <w:spacing w:before="120"/>
        <w:ind w:left="720"/>
        <w:jc w:val="both"/>
        <w:rPr>
          <w:rFonts w:ascii="Verdana" w:eastAsia="Arial Unicode MS" w:hAnsi="Verdana"/>
        </w:rPr>
      </w:pPr>
      <w:r>
        <w:rPr>
          <w:rFonts w:ascii="Verdana" w:hAnsi="Verdana" w:cs="Verdana"/>
        </w:rPr>
        <w:t>Oferty przewidujące kontynuację opieki były oceniane przez komisję konkursową z uwzględnieniem kryteriów dotyczących miejsc kontynuowanych według zasady spełnia/nie spełnia.</w:t>
      </w:r>
    </w:p>
    <w:p w:rsidR="00EF4711" w:rsidRDefault="00EF4711">
      <w:pPr>
        <w:pStyle w:val="FootnoteText"/>
        <w:spacing w:before="120"/>
        <w:jc w:val="both"/>
        <w:rPr>
          <w:rFonts w:ascii="Verdana" w:hAnsi="Verdana" w:cs="Verdana"/>
        </w:rPr>
      </w:pPr>
    </w:p>
    <w:p w:rsidR="00EF4711" w:rsidRDefault="00EF4711">
      <w:pPr>
        <w:pStyle w:val="BodyTextIndent2"/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IX. Zestawienie tabelaryczne podmiotów wyłonionych przez komisję konkursową do realizacji zadania będącego przedmiotem konkursu</w:t>
      </w:r>
      <w:r>
        <w:rPr>
          <w:rFonts w:ascii="Verdana" w:hAnsi="Verdana" w:cs="Verdana"/>
          <w:b w:val="0"/>
          <w:bCs w:val="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MIEJSCA OFEROWANE W RAMACH KONTYNUACJI.</w:t>
      </w:r>
    </w:p>
    <w:p w:rsidR="00EF4711" w:rsidRDefault="00EF4711">
      <w:pPr>
        <w:pStyle w:val="BodyTextIndent2"/>
        <w:spacing w:after="120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552"/>
        <w:gridCol w:w="4851"/>
        <w:gridCol w:w="1461"/>
        <w:gridCol w:w="1399"/>
        <w:gridCol w:w="2080"/>
        <w:gridCol w:w="2125"/>
        <w:gridCol w:w="1674"/>
      </w:tblGrid>
      <w:tr w:rsidR="00EF4711">
        <w:trPr>
          <w:cantSplit/>
          <w:trHeight w:val="61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podmiotu oraz nazwa adres żłobka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Liczba  miejsc objętych dotacją  w ramach kontynuacji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Liczba miejsc objętych dotacją z podziałem na lokalizacje  (dotyczy podmiotów mających dwa lub więcej żłobków)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Kwota/wysokość  przyznanej dotacji w PLN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Wysokość miesięcznej opłaty za sprawowanie opieki pobieranej od rodzica/opiekuna prawnego w PLN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Uzasadnienie wyboru przyznania oferty</w:t>
            </w:r>
          </w:p>
        </w:tc>
      </w:tr>
      <w:tr w:rsidR="00EF4711">
        <w:trPr>
          <w:cantSplit/>
          <w:trHeight w:val="208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F4711">
        <w:trPr>
          <w:trHeight w:val="17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Podolak „Domek Puchatka” Opieka nad dziećmi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Domek Puchatka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Krynicka 38-40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50-555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Domek Puchatka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Kłodzka 13a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53-307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1:9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130 560,00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Narojczyk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Dolnobrzeska 42a/6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54-072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Paniowicka 11a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54-107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Katarzyna Narojczyk Minilandia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Kluczborska 32-34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50-322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 6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2:13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3:13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261 120,00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Susdorf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Daszyńskiego 50a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50-310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Kolorowe Misie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Cynamonowa 28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51-180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Klub Kolorowe Misie mSzkrab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Łukasza Górnickiego 22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50-337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 9   </w:t>
            </w:r>
          </w:p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2:32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579 360,00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 TEAM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Zielona Baza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Waniliowa 21a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51-180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Konik na biegunach Anna Matak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Konik na biegunach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Ołtaszyńska 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73 440,00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PIXEL- Maciej Żabski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Wesołe żabki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Mariana Smoluchowskiego 24/26/1A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50-372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32 640,00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Aleksandra Kużawka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Pastelowy Żłobek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139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Bambini Montessori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140d/3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1:3 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HIC&amp;HOC Edukacja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Maluchy&amp;Spółka oddział Grabiszyńska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Grabiszyńska 337e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52-402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Maluchy&amp;Spółka oddział Hallera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Hallera 130-132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53-203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1:28   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465 120,00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Monika Szarek Niepubliczny Żłobek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Poranna 50a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 Świerkowa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54-020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Mini Mini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Przyjaźni 66/4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2:22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3:14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424 320,00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9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KUGA Dagmara Słowik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KUGA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Wałowa 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51-523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Andrzej Brzeziński „Kulkolandia”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Wyspa Szkrabów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Piławska 20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76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Wyspa Szkrabów II Agnieszka Brzezińska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Wyspa Szkrabów II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Bulwar Dedala 6A-8A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1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TOMRUTKO Tomasz Rutkowski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Słoneczny Żłobek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124/u5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50-420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Słoneczny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Żłobek 3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sz w:val="20"/>
                <w:szCs w:val="20"/>
                <w:lang w:val="de-DE"/>
              </w:rPr>
              <w:t>al. M. Kromera 23E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342 720,00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Iwona Rutkowska Działalność Pedagogiczna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Słoneczny Żłobek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60/2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LUPIKOWO s.c. Aleksandra Nykiel, Iwona Pichlak, Monika Welz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Niepubliczny Żłobek Lupikowo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Jeździecka 2A/27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Katolicki Żłobek Lupikowo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Lauterbacha 1B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54-115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Childcare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Grzechotka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46b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Natalia Środa Żłobek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Mikołaja Reja 76/1A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50-343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klub dziecięcy: Klub Malucha Żyrafka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Karola Miarki 6-10/U7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50-306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1:17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236 640,00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Rafał Sieradzki Opieka nad dziećmi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Wesołe Smyki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Giżycka 64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51-412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73 440,00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Magdalena Bohdziewicz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Tęczowy Zakątek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Gen. W. Wróblewskiego 3a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Happy Hause Plac Zgody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Plac Zgody 3/1A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50-432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1:48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Minakshi Sharma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1. żłobek: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Partynicka 29-37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klub dziecięcy: American School of Wroclaw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Partynicka 29-37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1:34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293 760,00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Baśniowa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 Baśniowa Kraina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1:9  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2:25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277 440,00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Michałek Sp. z o.o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„KREDKA”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Legnicka 49e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54-203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4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Żłobek Jasia i Asi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Kruszwicka 26/28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Akademia Malucha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Robotnicza 70B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1:13 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Zielony Groszek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Rolnicza 36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Nasze Dzieci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Tęczowa 3A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Żłobek Misiowa Kraina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8/6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Misiowa Kraina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8/8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1:8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2:4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97 920,00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 c. Tobiasz Butniak, Barbara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Jurkowska, Amelia Miszczyszyn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Kolorowe Kredki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Obornicka 86b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73 440,00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7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 KIDS NOVUM INVEST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Sp. z o. o. sp. k.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Akademia Uśmiechu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al. Poprzeczna 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179 520,00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Handlowe Rekondycja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Melodia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Jugosłowiańska 48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Jaremko, Mieczkowska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Kolista 24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Modra 10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Pluszowy Miś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28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1:36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2:20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3:23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644 640,00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METIS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Klub Dziecięcy Po sąsiedzku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Północna 20/3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54-105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8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Adam Borberg "ABOR" Przedsiębiorstwo Handlowo- Produkcyjno-Usługowe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 ul. Pabianicka 2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52-339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473 280,00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Sylwia Szczygielska - Łazik "Adams"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Akademia Delfinka 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 Akademia Delfinka 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587 520,00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55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AM-GROUP sp. z o.o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Akademia Maluszka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Tarnogajska 18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50-512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236 640,00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46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Bajkowy Żłobek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ul. Pionierów 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114 240,00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Centrum Rozwoju Dziecka BEREK! Bogusława Nowiszewska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Centrum Rozwoju Dziecka BEREK! Bogusława Nowiszewska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Gajowicka 114-116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53-407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318 240,00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CANDOR Małgorzata Werat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Dziarskie Smyki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Piłsudskiego 17/2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51-152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Dziarskie Smyki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Czajkowskiego 34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51-171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żłobek: Dziarskie Smyki 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Dembowskiego 53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51-670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1:6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2:20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3:13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318 240,00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EF4711" w:rsidRDefault="00EF471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Tomcio Paluch III</w:t>
            </w:r>
          </w:p>
          <w:p w:rsidR="00EF4711" w:rsidRDefault="00EF4711">
            <w:pPr>
              <w:pStyle w:val="Style1"/>
              <w:widowControl/>
              <w:autoSpaceDE/>
              <w:autoSpaceDN/>
              <w:adjustRightInd/>
              <w:jc w:val="center"/>
              <w:rPr>
                <w:rFonts w:ascii="Verdana" w:hAnsi="Verdana" w:cs="Verdana"/>
                <w:color w:val="000000"/>
                <w:lang w:val="pl-PL"/>
              </w:rPr>
            </w:pPr>
            <w:r>
              <w:rPr>
                <w:rFonts w:ascii="Verdana" w:hAnsi="Verdana" w:cs="Verdana"/>
                <w:lang w:val="pl-PL"/>
              </w:rPr>
              <w:t>ul. Kawalerzystów 3/1</w:t>
            </w:r>
            <w:r>
              <w:rPr>
                <w:rFonts w:ascii="Verdana" w:hAnsi="Verdana" w:cs="Verdana"/>
                <w:lang w:val="pl-PL"/>
              </w:rPr>
              <w:br/>
              <w:t>53-004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89 760,00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Żłobki i Przedszkole Elfiki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Elfiki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Grabiszyńska 165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53-437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Elfiki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Legnicka 46/6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53-674 Wrocław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Elfiki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Zaporoska 81-83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53-415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1:70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2:23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3:18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905 760,00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Grzechotka Aneta Borydycz</w:t>
            </w:r>
          </w:p>
          <w:p w:rsidR="00EF4711" w:rsidRDefault="00EF471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Grzechotka Aneta Borodycz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Grabiszyńska 281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53-234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7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Klub Maluszka Tęcza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Wiktora Brossa 2 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 Klub Maluszka Tęcza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Ślężna 161A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1:9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1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Bliskości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al. Lipowa 15/1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53-124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5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Okrywców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54-130 Wrocław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FUN&amp;SMILE Tomasz Szewczyk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Tuptusie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153A/B/C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Tuptusie 2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161C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1:17</w:t>
            </w:r>
            <w:r>
              <w:rPr>
                <w:rFonts w:ascii="Verdana" w:hAnsi="Verdana" w:cs="Verdana"/>
                <w:sz w:val="20"/>
                <w:szCs w:val="20"/>
              </w:rPr>
              <w:br w:type="page"/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440 640,00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5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Wysepka 2, K. Swojak-van Gestel, E. Drobińska, s.c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Niepubliczny WYSEPKA 2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Szybka 6-10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50-421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301 920,00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Wyspepka 1, K. Swojak-van Gestel, E. Drobińska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WYSEPKA 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187 680,00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0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Żłobek Nibylandia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Gwarecka 27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54-143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MCS  Sp. z o.o.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Komandytowa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Zaczarowany Melonik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Życzliwa 31/1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50-030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Tomasz Garpiel PRO-PUBLICO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Krasnale Brochowskie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Cedrowa 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SYPRO ENERGY Katarzyna Długosz-Kowalska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Skrzaty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Różana 4-6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53-226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Frach-Popielarska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Bonjour Bebe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Odona Bujwida 34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50-345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Bonjour Bebe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ul.Dąbrowskiego 32/1U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1:13            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9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Małopolskie Centrum Edukacji Lokomotywa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 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Niepubliczny Lokomotywa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R. Dmowskiego 17h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4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pStyle w:val="Heading3"/>
            </w:pPr>
            <w:r>
              <w:t>AQQ Elżbieta Rejda</w:t>
            </w:r>
          </w:p>
          <w:p w:rsidR="00EF4711" w:rsidRDefault="00EF4711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Żłobek Muzyczny AQQ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Partynicka 7B/1A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53-031 Wrocław</w:t>
            </w:r>
          </w:p>
          <w:p w:rsidR="00EF4711" w:rsidRDefault="00EF4711">
            <w:pPr>
              <w:pStyle w:val="BodyText2"/>
            </w:pPr>
            <w:r>
              <w:t>2. żłobek: Żłobek Muzyczny AQQ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Jeździecka 4/2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53-032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1:20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2:8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Michalik -Czarnecka „Klub Maluszka Cztery Słonie”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Klub Maluszka Cztery Słonie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Filipińska 18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52-132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Cztery Słonie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Przejazdowa 3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51-167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1:10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7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</w:p>
          <w:p w:rsidR="00EF4711" w:rsidRDefault="00EF4711">
            <w:pPr>
              <w:pStyle w:val="BodyText2"/>
            </w:pPr>
            <w:r>
              <w:t xml:space="preserve">1. żłobek: Bajkowe Ludki </w:t>
            </w:r>
          </w:p>
          <w:p w:rsidR="00EF4711" w:rsidRDefault="00EF4711">
            <w:pPr>
              <w:pStyle w:val="BodyText2"/>
            </w:pPr>
            <w:r>
              <w:t>ul. Czaplińskiego 5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52-703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Niepubliczny Żłobek Bajkowe Ludki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Brylantowa 24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1:10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35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 Marzena Chrzanowska s.c.</w:t>
            </w:r>
          </w:p>
          <w:p w:rsidR="00EF4711" w:rsidRDefault="00EF4711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Przygody 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Centralna 37/1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Wyspy Szczęśliwe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H.M. Kamieńskiego 221/U2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Przygody 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Gorlicka 62/4U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51-314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4. żłobek: Krasnale Wrocławskie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Życzliwa 11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50-030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5. żłobek: Przygody 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Leonarda da Vinci 10A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1:14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2:13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3:5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4:6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Przygody w obłokach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 M. Kamińskiego 229/U1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51-126 Wrocław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Przygody w obłokach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I. Chrzanowskiego 17B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51-147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1:10 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2:11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23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1.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Niepubliczny Klub Malucha Domino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Stanisławowska 58/1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>
              <w:rPr>
                <w:rFonts w:ascii="Verdana" w:hAnsi="Verdana" w:cs="Verdana"/>
                <w:sz w:val="20"/>
                <w:szCs w:val="20"/>
              </w:rPr>
              <w:t>Niepubliczny Klub Dziecięcy Domino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Karmelkowa 8A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54-436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1:22    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2:7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236 640,00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Futrzak ul. Stabłowicka 95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NMR Bożena Zapotoczna-Żołnierek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żłobek: Infant House 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Borowska 264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Indent3"/>
            </w:pPr>
            <w:r>
              <w:t>1. żłobek: Klub Maluszka Mikołajek Magdalena Nadzieja</w:t>
            </w:r>
          </w:p>
          <w:p w:rsidR="00EF4711" w:rsidRDefault="00EF4711">
            <w:pPr>
              <w:autoSpaceDE w:val="0"/>
              <w:autoSpaceDN w:val="0"/>
              <w:adjustRightInd w:val="0"/>
              <w:ind w:left="444" w:hanging="36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Ryszarda Wagnera 9/3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52-129 Wrocław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Filipek</w:t>
            </w:r>
          </w:p>
          <w:p w:rsidR="00EF4711" w:rsidRDefault="00EF4711">
            <w:pPr>
              <w:autoSpaceDE w:val="0"/>
              <w:autoSpaceDN w:val="0"/>
              <w:adjustRightInd w:val="0"/>
              <w:ind w:left="444" w:hanging="36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1:13                     2:6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7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„Klub Maluszka u Puchatka”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Klub Maluszka u Puchatka Monika Najduch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 Dąbrowskiego 40/U2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EF4711" w:rsidRDefault="00EF4711">
            <w:pPr>
              <w:pStyle w:val="BodyText2"/>
            </w:pPr>
            <w:r>
              <w:t xml:space="preserve">2. żłobek: Klub Maluszka u Puchatka Monika Najduch </w:t>
            </w:r>
          </w:p>
          <w:p w:rsidR="00EF4711" w:rsidRDefault="00EF4711">
            <w:pPr>
              <w:pStyle w:val="BodyText2"/>
            </w:pPr>
            <w:r>
              <w:t>ul. Kuropatwia 1-3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1:45                   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693 600,00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Indent3"/>
            </w:pPr>
            <w:r>
              <w:t>żłobek: Niepubliczny Językowy Żłobek „Wesołe Bąbelki”</w:t>
            </w:r>
          </w:p>
          <w:p w:rsidR="00EF4711" w:rsidRDefault="00EF4711">
            <w:pPr>
              <w:autoSpaceDE w:val="0"/>
              <w:autoSpaceDN w:val="0"/>
              <w:adjustRightInd w:val="0"/>
              <w:ind w:left="8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89 760,00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Świat Bobasa Solskiego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Ludwika Solskiego 10/1 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52-416 Wrocław</w:t>
            </w:r>
          </w:p>
          <w:p w:rsidR="00EF4711" w:rsidRDefault="00EF4711">
            <w:pPr>
              <w:pStyle w:val="BodyText2"/>
            </w:pPr>
            <w:r>
              <w:t>2. żłobek: Świat Bobasa Akacjowa</w:t>
            </w:r>
          </w:p>
          <w:p w:rsidR="00EF4711" w:rsidRDefault="00EF4711">
            <w:pPr>
              <w:pStyle w:val="BodyText2"/>
            </w:pPr>
            <w:r>
              <w:t>ul. Akacjowa 15B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1:11                   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  <w:t>Human Solutions Rafał Studziński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Szczęśliwa Koniczynka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Chrzanowskiego 15/15a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51-147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114 240,00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„Towarzystwo Wiedzy Powszechnej” Oddział Regionalny we Wrocławiu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żłobek: Twórcza kraina ul. Szwedzka 5a,15a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54-401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„Centrum Wspierania Biznesu Europea”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pStyle w:val="BodyText2"/>
            </w:pPr>
            <w:r>
              <w:t>1. żłobek: Żłobek Pirackie Skarby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Tadeusza Zielińskiego 39a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53-333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554 880,00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Opowiadajka Karolina Majchrzak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Opowiadajka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Wałbrzyska 43/2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52-311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7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Ośrodek Kształcenia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  <w:t>i Doskonalenia Zawodowego „Edukacja” Sp. z o.o.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Bajkowa Przystań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Krakowska 56-62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50-425 Wrocław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KROPECZKA – Niepubliczny Klub Dziecięcy przy Centrum Edukacji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i Zabawy EDUKARNIA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Sojowa 3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114 240,00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Dwujęzyczny Happy Skrzaty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Na polance 22B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51-109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32 640,00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16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Diamentowy Pałac</w:t>
            </w:r>
          </w:p>
          <w:p w:rsidR="00EF4711" w:rsidRDefault="00EF471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Drohobycka 18E</w:t>
            </w:r>
          </w:p>
          <w:p w:rsidR="00EF4711" w:rsidRDefault="00EF4711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54-620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32 640,00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F4711">
        <w:trPr>
          <w:trHeight w:val="603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711" w:rsidRDefault="00EF471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711" w:rsidRDefault="00EF471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15 675 360,00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711" w:rsidRDefault="00EF471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</w:tbl>
    <w:p w:rsidR="00EF4711" w:rsidRDefault="00EF4711">
      <w:pPr>
        <w:autoSpaceDE w:val="0"/>
        <w:autoSpaceDN w:val="0"/>
        <w:adjustRightInd w:val="0"/>
        <w:spacing w:before="240"/>
        <w:rPr>
          <w:rFonts w:ascii="Verdana" w:hAnsi="Verdana" w:cs="Verdana"/>
          <w:sz w:val="20"/>
          <w:szCs w:val="20"/>
        </w:rPr>
      </w:pPr>
    </w:p>
    <w:p w:rsidR="00EF4711" w:rsidRDefault="00EF4711">
      <w:pPr>
        <w:autoSpaceDE w:val="0"/>
        <w:autoSpaceDN w:val="0"/>
        <w:adjustRightInd w:val="0"/>
        <w:spacing w:before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 tym protokół zakończono i podpisano.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Jadwiga Mizińska</w:t>
      </w:r>
      <w:r>
        <w:rPr>
          <w:rFonts w:ascii="Verdana" w:hAnsi="Verdana" w:cs="Verdana"/>
          <w:sz w:val="20"/>
          <w:szCs w:val="20"/>
        </w:rPr>
        <w:tab/>
        <w:t xml:space="preserve">- podpis nieczytelny </w:t>
      </w: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Małgorzata Kaczmarczyk</w:t>
      </w:r>
      <w:r>
        <w:rPr>
          <w:rFonts w:ascii="Verdana" w:hAnsi="Verdana" w:cs="Verdana"/>
          <w:sz w:val="20"/>
          <w:szCs w:val="20"/>
        </w:rPr>
        <w:tab/>
        <w:t>- podpis nieczytelny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Anna Selera </w:t>
      </w:r>
      <w:r>
        <w:rPr>
          <w:rFonts w:ascii="Verdana" w:hAnsi="Verdana" w:cs="Verdana"/>
          <w:sz w:val="20"/>
          <w:szCs w:val="20"/>
        </w:rPr>
        <w:tab/>
        <w:t>- podpis nieczytelny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Patrycja Ottenbreit</w:t>
      </w:r>
      <w:r>
        <w:rPr>
          <w:rFonts w:ascii="Verdana" w:hAnsi="Verdana" w:cs="Verdana"/>
          <w:sz w:val="20"/>
          <w:szCs w:val="20"/>
        </w:rPr>
        <w:tab/>
        <w:t>- podpis nieczytelny</w:t>
      </w: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Mariusz Walaszczyk</w:t>
      </w:r>
      <w:r>
        <w:rPr>
          <w:rFonts w:ascii="Verdana" w:hAnsi="Verdana" w:cs="Verdana"/>
          <w:sz w:val="20"/>
          <w:szCs w:val="20"/>
        </w:rPr>
        <w:tab/>
        <w:t xml:space="preserve"> - podpis nieczytelny</w:t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Remigiusz Szeląg  - podpis nieczytelny</w:t>
      </w:r>
    </w:p>
    <w:p w:rsidR="00EF4711" w:rsidRDefault="00EF4711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Bohdan Aniszczyk</w:t>
      </w:r>
      <w:r>
        <w:rPr>
          <w:rFonts w:ascii="Verdana" w:hAnsi="Verdana" w:cs="Verdana"/>
          <w:sz w:val="20"/>
          <w:szCs w:val="20"/>
        </w:rPr>
        <w:tab/>
        <w:t>- podpis nieczytelny</w:t>
      </w: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</w:p>
    <w:p w:rsidR="00EF4711" w:rsidRDefault="00EF4711">
      <w:pPr>
        <w:tabs>
          <w:tab w:val="left" w:pos="720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Krzysztof Bojda  - podpis nieczytelny</w:t>
      </w:r>
      <w:r>
        <w:rPr>
          <w:rFonts w:ascii="Verdana" w:hAnsi="Verdana" w:cs="Verdana"/>
          <w:sz w:val="20"/>
          <w:szCs w:val="20"/>
        </w:rPr>
        <w:tab/>
      </w:r>
    </w:p>
    <w:p w:rsidR="00EF4711" w:rsidRDefault="00EF4711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sectPr w:rsidR="00EF4711" w:rsidSect="00EF4711">
      <w:footerReference w:type="default" r:id="rId7"/>
      <w:type w:val="continuous"/>
      <w:pgSz w:w="16838" w:h="11906" w:orient="landscape" w:code="9"/>
      <w:pgMar w:top="1134" w:right="1418" w:bottom="1258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711" w:rsidRDefault="00EF47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F4711" w:rsidRDefault="00EF47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11" w:rsidRDefault="00EF47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711" w:rsidRDefault="00EF47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F4711" w:rsidRDefault="00EF47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072"/>
    <w:multiLevelType w:val="hybridMultilevel"/>
    <w:tmpl w:val="0EB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D017FE1"/>
    <w:multiLevelType w:val="hybridMultilevel"/>
    <w:tmpl w:val="C5C0DAA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3">
    <w:nsid w:val="14D8591F"/>
    <w:multiLevelType w:val="hybridMultilevel"/>
    <w:tmpl w:val="4904800A"/>
    <w:lvl w:ilvl="0" w:tplc="D39A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F0E5F"/>
    <w:multiLevelType w:val="hybridMultilevel"/>
    <w:tmpl w:val="B0309758"/>
    <w:lvl w:ilvl="0" w:tplc="D674B41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ascii="Times New Roman" w:hAnsi="Times New Roman" w:cs="Times New Roman"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ascii="Times New Roman" w:hAnsi="Times New Roman" w:cs="Times New Roman" w:hint="default"/>
      </w:rPr>
    </w:lvl>
    <w:lvl w:ilvl="4" w:tplc="A530BAE0">
      <w:start w:val="1"/>
      <w:numFmt w:val="upperRoman"/>
      <w:lvlText w:val="%5."/>
      <w:lvlJc w:val="left"/>
      <w:pPr>
        <w:ind w:left="4179" w:hanging="72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  <w:rPr>
        <w:rFonts w:ascii="Times New Roman" w:hAnsi="Times New Roman" w:cs="Times New Roman"/>
      </w:rPr>
    </w:lvl>
  </w:abstractNum>
  <w:abstractNum w:abstractNumId="5">
    <w:nsid w:val="2EE36414"/>
    <w:multiLevelType w:val="hybridMultilevel"/>
    <w:tmpl w:val="CA2CB678"/>
    <w:lvl w:ilvl="0" w:tplc="E9E22090"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85AF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6E8231B"/>
    <w:multiLevelType w:val="hybridMultilevel"/>
    <w:tmpl w:val="52DE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29C2828"/>
    <w:multiLevelType w:val="hybridMultilevel"/>
    <w:tmpl w:val="7D86F038"/>
    <w:lvl w:ilvl="0" w:tplc="42482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BDA25C7"/>
    <w:multiLevelType w:val="multilevel"/>
    <w:tmpl w:val="017E8FCE"/>
    <w:lvl w:ilvl="0">
      <w:start w:val="53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652"/>
      <w:numFmt w:val="decimal"/>
      <w:lvlText w:val="%1-%2"/>
      <w:lvlJc w:val="left"/>
      <w:pPr>
        <w:ind w:left="147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219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10">
    <w:nsid w:val="4CE36F92"/>
    <w:multiLevelType w:val="hybridMultilevel"/>
    <w:tmpl w:val="19BE0A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1F448CB"/>
    <w:multiLevelType w:val="hybridMultilevel"/>
    <w:tmpl w:val="89309E30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33A1D77"/>
    <w:multiLevelType w:val="hybridMultilevel"/>
    <w:tmpl w:val="25B04DE2"/>
    <w:lvl w:ilvl="0" w:tplc="3A22B4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17D9A"/>
    <w:multiLevelType w:val="hybridMultilevel"/>
    <w:tmpl w:val="4658F2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6E6E39F8"/>
    <w:multiLevelType w:val="hybridMultilevel"/>
    <w:tmpl w:val="65F85A88"/>
    <w:lvl w:ilvl="0" w:tplc="44F4D308">
      <w:start w:val="8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7396D"/>
    <w:multiLevelType w:val="hybridMultilevel"/>
    <w:tmpl w:val="031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78F06AEF"/>
    <w:multiLevelType w:val="multilevel"/>
    <w:tmpl w:val="2A6836E4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7">
    <w:nsid w:val="7E3455E1"/>
    <w:multiLevelType w:val="hybridMultilevel"/>
    <w:tmpl w:val="1AB0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8"/>
  </w:num>
  <w:num w:numId="12">
    <w:abstractNumId w:val="11"/>
  </w:num>
  <w:num w:numId="13">
    <w:abstractNumId w:val="2"/>
  </w:num>
  <w:num w:numId="14">
    <w:abstractNumId w:val="17"/>
  </w:num>
  <w:num w:numId="15">
    <w:abstractNumId w:val="9"/>
  </w:num>
  <w:num w:numId="16">
    <w:abstractNumId w:val="3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711"/>
    <w:rsid w:val="00E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Verdana" w:hAnsi="Verdana" w:cs="Verdana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rFonts w:ascii="Verdana" w:hAnsi="Verdana" w:cs="Verdan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Verdana" w:hAnsi="Verdana" w:cs="Verdana"/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framePr w:hSpace="141" w:wrap="auto" w:vAnchor="page" w:hAnchor="margin" w:y="1088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Verdana" w:hAnsi="Verdana" w:cs="Verdana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Verdana" w:hAnsi="Verdana" w:cs="Verdana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" w:hAnsi="Calibri" w:cs="Calibri"/>
      <w:b/>
      <w:bCs/>
      <w:sz w:val="22"/>
      <w:szCs w:val="22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/>
      <w:ind w:left="360"/>
      <w:jc w:val="both"/>
    </w:pPr>
    <w:rPr>
      <w:rFonts w:ascii="Verdana" w:hAnsi="Verdana" w:cs="Verdana"/>
      <w:color w:val="FF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color w:val="000000"/>
      <w:sz w:val="18"/>
      <w:szCs w:val="18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08"/>
    </w:pPr>
    <w:rPr>
      <w:rFonts w:cs="Times New Roman"/>
    </w:rPr>
  </w:style>
  <w:style w:type="character" w:customStyle="1" w:styleId="HeaderChar">
    <w:name w:val="Header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ind w:left="84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4711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67</Pages>
  <Words>10670</Words>
  <Characters>-32766</Characters>
  <Application>Microsoft Office Outlook</Application>
  <DocSecurity>0</DocSecurity>
  <Lines>0</Lines>
  <Paragraphs>0</Paragraphs>
  <ScaleCrop>false</ScaleCrop>
  <Company>Urząd Miejski Wrocławia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Krzysztof Horoszko</dc:creator>
  <cp:keywords/>
  <dc:description/>
  <cp:lastModifiedBy>umansk04</cp:lastModifiedBy>
  <cp:revision>2</cp:revision>
  <cp:lastPrinted>2021-04-29T14:18:00Z</cp:lastPrinted>
  <dcterms:created xsi:type="dcterms:W3CDTF">2021-04-29T14:22:00Z</dcterms:created>
  <dcterms:modified xsi:type="dcterms:W3CDTF">2021-04-29T14:22:00Z</dcterms:modified>
  <cp:category>Not Protected</cp:category>
</cp:coreProperties>
</file>