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22" w:rsidRDefault="00723B22">
      <w:pPr>
        <w:jc w:val="center"/>
        <w:rPr>
          <w:b/>
          <w:bCs/>
          <w:color w:val="000000"/>
          <w:sz w:val="24"/>
          <w:szCs w:val="24"/>
        </w:rPr>
      </w:pPr>
      <w:bookmarkStart w:id="0" w:name="OBWIESZCZENIE"/>
      <w:r>
        <w:rPr>
          <w:b/>
          <w:bCs/>
          <w:color w:val="000000"/>
          <w:sz w:val="24"/>
          <w:szCs w:val="24"/>
        </w:rPr>
        <w:t>OBWIESZCZENIE</w:t>
      </w:r>
      <w:bookmarkEnd w:id="0"/>
      <w:r>
        <w:rPr>
          <w:b/>
          <w:bCs/>
          <w:color w:val="000000"/>
          <w:sz w:val="24"/>
          <w:szCs w:val="24"/>
        </w:rPr>
        <w:t xml:space="preserve">  PREZYDENTA  WROCŁAWIA</w:t>
      </w:r>
    </w:p>
    <w:p w:rsidR="00723B22" w:rsidRDefault="00723B22">
      <w:pPr>
        <w:jc w:val="both"/>
        <w:rPr>
          <w:color w:val="000000"/>
        </w:rPr>
      </w:pPr>
    </w:p>
    <w:p w:rsidR="00723B22" w:rsidRDefault="00723B22">
      <w:pPr>
        <w:jc w:val="both"/>
        <w:rPr>
          <w:color w:val="000000"/>
        </w:rPr>
      </w:pPr>
    </w:p>
    <w:p w:rsidR="00723B22" w:rsidRDefault="00723B22">
      <w:pPr>
        <w:ind w:firstLine="709"/>
        <w:jc w:val="both"/>
        <w:rPr>
          <w:color w:val="000000"/>
        </w:rPr>
      </w:pPr>
      <w:r>
        <w:rPr>
          <w:color w:val="000000"/>
        </w:rPr>
        <w:t>Na podstawie art. 49a ustawy z dnia 14 czerwca 1960 r. Kodeks postępowania administracyjnego (tekst jednolity: Dz. U. z 2020 r., poz. 256 ze zm.)</w:t>
      </w:r>
    </w:p>
    <w:p w:rsidR="00723B22" w:rsidRDefault="00723B22">
      <w:pPr>
        <w:jc w:val="both"/>
        <w:rPr>
          <w:color w:val="000000"/>
        </w:rPr>
      </w:pPr>
    </w:p>
    <w:p w:rsidR="00723B22" w:rsidRDefault="00723B22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zawiadamiam  strony  postępowania,</w:t>
      </w:r>
    </w:p>
    <w:p w:rsidR="00723B22" w:rsidRDefault="00723B22">
      <w:pPr>
        <w:jc w:val="both"/>
        <w:rPr>
          <w:color w:val="000000"/>
        </w:rPr>
      </w:pPr>
    </w:p>
    <w:p w:rsidR="00723B22" w:rsidRDefault="00723B22">
      <w:pPr>
        <w:jc w:val="both"/>
        <w:rPr>
          <w:color w:val="000000"/>
        </w:rPr>
      </w:pPr>
      <w:r>
        <w:rPr>
          <w:color w:val="000000"/>
        </w:rPr>
        <w:t xml:space="preserve">że w dniu 08.04.2021 r. została wydana </w:t>
      </w:r>
      <w:bookmarkStart w:id="1" w:name="DECYZJA"/>
      <w:r>
        <w:rPr>
          <w:b/>
          <w:bCs/>
          <w:color w:val="000000"/>
        </w:rPr>
        <w:t>decyzja</w:t>
      </w:r>
      <w:bookmarkEnd w:id="1"/>
      <w:r>
        <w:rPr>
          <w:color w:val="000000"/>
        </w:rPr>
        <w:t xml:space="preserve"> nr </w:t>
      </w:r>
      <w:r>
        <w:rPr>
          <w:b/>
          <w:bCs/>
          <w:color w:val="000000"/>
        </w:rPr>
        <w:t>1107/2021</w:t>
      </w:r>
      <w:r>
        <w:rPr>
          <w:color w:val="000000"/>
        </w:rPr>
        <w:t xml:space="preserve"> o warunkach zabudowy dla zamierzenia inwestycyjnego pod nazwą:</w:t>
      </w:r>
    </w:p>
    <w:p w:rsidR="00723B22" w:rsidRDefault="00723B22">
      <w:pPr>
        <w:autoSpaceDE w:val="0"/>
        <w:autoSpaceDN w:val="0"/>
        <w:adjustRightInd w:val="0"/>
        <w:rPr>
          <w:color w:val="000000"/>
        </w:rPr>
      </w:pPr>
    </w:p>
    <w:p w:rsidR="00723B22" w:rsidRDefault="00723B2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„budowa budynku mieszkalnego jednorodzinnego wolno stojącego wraz z niezbędną infrastrukturą techniczną”; </w:t>
      </w:r>
    </w:p>
    <w:p w:rsidR="00723B22" w:rsidRDefault="00723B22">
      <w:pPr>
        <w:spacing w:before="120"/>
        <w:jc w:val="both"/>
        <w:rPr>
          <w:color w:val="000000"/>
        </w:rPr>
      </w:pPr>
      <w:r>
        <w:rPr>
          <w:color w:val="000000"/>
        </w:rPr>
        <w:t>Wrocław, ul. Machnicka (</w:t>
      </w:r>
      <w:r>
        <w:rPr>
          <w:rFonts w:eastAsia="MS Mincho"/>
          <w:color w:val="000000"/>
        </w:rPr>
        <w:t>obręb Polanowice, AR_9, działka nr 42/7</w:t>
      </w:r>
      <w:r>
        <w:rPr>
          <w:color w:val="000000"/>
        </w:rPr>
        <w:t>).</w:t>
      </w:r>
    </w:p>
    <w:p w:rsidR="00723B22" w:rsidRDefault="00723B22">
      <w:pPr>
        <w:jc w:val="both"/>
        <w:rPr>
          <w:color w:val="000000"/>
        </w:rPr>
      </w:pPr>
    </w:p>
    <w:p w:rsidR="00723B22" w:rsidRDefault="00723B22">
      <w:pPr>
        <w:jc w:val="both"/>
        <w:rPr>
          <w:color w:val="000000"/>
        </w:rPr>
      </w:pPr>
    </w:p>
    <w:p w:rsidR="00723B22" w:rsidRDefault="00723B2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Zgodnie z art. 49 </w:t>
      </w:r>
      <w:r>
        <w:rPr>
          <w:rStyle w:val="alb"/>
          <w:rFonts w:ascii="Verdana" w:hAnsi="Verdana" w:cs="Verdana"/>
          <w:color w:val="000000"/>
        </w:rPr>
        <w:t>§2</w:t>
      </w:r>
      <w:r>
        <w:rPr>
          <w:color w:val="000000"/>
        </w:rPr>
        <w:t xml:space="preserve"> Kodeksu postępowania administracyjnego dzień 08.04.2021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723B22" w:rsidRDefault="00723B22">
      <w:pPr>
        <w:jc w:val="both"/>
        <w:rPr>
          <w:color w:val="000000"/>
        </w:rPr>
      </w:pPr>
    </w:p>
    <w:p w:rsidR="00723B22" w:rsidRDefault="00723B22">
      <w:pPr>
        <w:jc w:val="both"/>
        <w:rPr>
          <w:color w:val="000000"/>
        </w:rPr>
      </w:pPr>
    </w:p>
    <w:p w:rsidR="00723B22" w:rsidRDefault="00723B22">
      <w:pPr>
        <w:ind w:firstLine="709"/>
        <w:jc w:val="both"/>
        <w:rPr>
          <w:color w:val="000000"/>
        </w:rPr>
      </w:pPr>
      <w:r>
        <w:rPr>
          <w:color w:val="000000"/>
        </w:rP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723B22" w:rsidRDefault="00723B22">
      <w:pPr>
        <w:jc w:val="both"/>
        <w:rPr>
          <w:color w:val="000000"/>
        </w:rPr>
      </w:pPr>
    </w:p>
    <w:p w:rsidR="00723B22" w:rsidRDefault="00723B22">
      <w:pPr>
        <w:jc w:val="both"/>
        <w:rPr>
          <w:color w:val="000000"/>
        </w:rPr>
      </w:pPr>
      <w:r>
        <w:rPr>
          <w:color w:val="000000"/>
        </w:rPr>
        <w:t>_________________________________</w:t>
      </w:r>
    </w:p>
    <w:p w:rsidR="00723B22" w:rsidRDefault="00723B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D-WZ-14021-2020-Machnicka</w:t>
      </w:r>
    </w:p>
    <w:p w:rsidR="00723B22" w:rsidRDefault="00723B22">
      <w:pPr>
        <w:jc w:val="both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</w:t>
      </w:r>
      <w:r>
        <w:rPr>
          <w:color w:val="000000"/>
        </w:rPr>
        <w:t>Z up. PREZYDENTA</w:t>
      </w:r>
    </w:p>
    <w:p w:rsidR="00723B22" w:rsidRDefault="00723B22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Krzysztof Turowicz</w:t>
      </w:r>
    </w:p>
    <w:p w:rsidR="00723B22" w:rsidRDefault="00723B22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Kierownik Zespołu</w:t>
      </w:r>
    </w:p>
    <w:p w:rsidR="00723B22" w:rsidRDefault="00723B22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Lokalizacji Inwestycji</w:t>
      </w:r>
    </w:p>
    <w:sectPr w:rsidR="00723B22" w:rsidSect="00723B22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B22" w:rsidRDefault="00723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723B22" w:rsidRDefault="00723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22" w:rsidRDefault="00723B22">
    <w:pPr>
      <w:pStyle w:val="Footer"/>
      <w:rPr>
        <w:rFonts w:ascii="Times New Roman" w:hAnsi="Times New Roman" w:cs="Times New Roman"/>
        <w:sz w:val="14"/>
        <w:szCs w:val="14"/>
      </w:rPr>
    </w:pPr>
  </w:p>
  <w:p w:rsidR="00723B22" w:rsidRDefault="00723B22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22" w:rsidRDefault="00723B22">
    <w:pPr>
      <w:pStyle w:val="Footer"/>
      <w:rPr>
        <w:rFonts w:ascii="Times New Roman" w:hAnsi="Times New Roman" w:cs="Times New Roman"/>
        <w:sz w:val="8"/>
        <w:szCs w:val="8"/>
      </w:rPr>
    </w:pPr>
  </w:p>
  <w:p w:rsidR="00723B22" w:rsidRDefault="00723B22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B22" w:rsidRDefault="00723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723B22" w:rsidRDefault="00723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B22"/>
    <w:rsid w:val="0072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B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B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B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B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B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B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B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B22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3B22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22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B22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3B22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723B22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3B22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3B22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3B22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23B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3B22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ummasz08</dc:creator>
  <cp:keywords/>
  <dc:description/>
  <cp:lastModifiedBy>umdabi01</cp:lastModifiedBy>
  <cp:revision>6</cp:revision>
  <cp:lastPrinted>2021-04-07T11:38:00Z</cp:lastPrinted>
  <dcterms:created xsi:type="dcterms:W3CDTF">2021-03-30T10:04:00Z</dcterms:created>
  <dcterms:modified xsi:type="dcterms:W3CDTF">2021-04-08T13:02:00Z</dcterms:modified>
</cp:coreProperties>
</file>