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54" w:rsidRPr="00207542" w:rsidRDefault="00894454" w:rsidP="0045237E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207542" w:rsidRDefault="00E93AB1" w:rsidP="0045237E">
      <w:pPr>
        <w:pStyle w:val="07Datapisma"/>
        <w:spacing w:before="0" w:line="271" w:lineRule="auto"/>
        <w:jc w:val="left"/>
        <w:rPr>
          <w:sz w:val="20"/>
        </w:rPr>
      </w:pPr>
      <w:r w:rsidRPr="00207542">
        <w:rPr>
          <w:sz w:val="20"/>
        </w:rPr>
        <w:t xml:space="preserve">Wrocław, </w:t>
      </w:r>
      <w:r w:rsidR="00E76FA0" w:rsidRPr="00207542">
        <w:rPr>
          <w:sz w:val="20"/>
        </w:rPr>
        <w:t xml:space="preserve">1 kwietnia </w:t>
      </w:r>
      <w:r w:rsidR="00894454" w:rsidRPr="00207542">
        <w:rPr>
          <w:sz w:val="20"/>
        </w:rPr>
        <w:t>2021</w:t>
      </w:r>
      <w:r w:rsidR="00207542">
        <w:rPr>
          <w:sz w:val="20"/>
        </w:rPr>
        <w:t xml:space="preserve"> roku</w:t>
      </w:r>
    </w:p>
    <w:p w:rsidR="00270190" w:rsidRPr="00207542" w:rsidRDefault="00270190" w:rsidP="0045237E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207542" w:rsidRDefault="00377191" w:rsidP="0045237E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207542">
        <w:rPr>
          <w:sz w:val="20"/>
          <w:szCs w:val="20"/>
        </w:rPr>
        <w:t>WS</w:t>
      </w:r>
      <w:r w:rsidR="007D5CE8" w:rsidRPr="00207542">
        <w:rPr>
          <w:sz w:val="20"/>
          <w:szCs w:val="20"/>
        </w:rPr>
        <w:t>S-WBO.152.31</w:t>
      </w:r>
      <w:r w:rsidR="009256AE" w:rsidRPr="00207542">
        <w:rPr>
          <w:sz w:val="20"/>
          <w:szCs w:val="20"/>
        </w:rPr>
        <w:t>.2020</w:t>
      </w:r>
    </w:p>
    <w:p w:rsidR="00270190" w:rsidRPr="00207542" w:rsidRDefault="00270190" w:rsidP="0045237E">
      <w:pPr>
        <w:spacing w:line="271" w:lineRule="auto"/>
        <w:rPr>
          <w:rFonts w:ascii="Verdana" w:hAnsi="Verdana"/>
          <w:sz w:val="20"/>
          <w:szCs w:val="20"/>
        </w:rPr>
      </w:pPr>
      <w:r w:rsidRPr="00207542">
        <w:rPr>
          <w:rFonts w:ascii="Verdana" w:hAnsi="Verdana"/>
          <w:sz w:val="20"/>
          <w:szCs w:val="20"/>
        </w:rPr>
        <w:t>N</w:t>
      </w:r>
      <w:r w:rsidR="00207542">
        <w:rPr>
          <w:rFonts w:ascii="Verdana" w:hAnsi="Verdana"/>
          <w:sz w:val="20"/>
          <w:szCs w:val="20"/>
        </w:rPr>
        <w:t>umer ewidencyjny</w:t>
      </w:r>
      <w:r w:rsidRPr="00207542">
        <w:rPr>
          <w:rFonts w:ascii="Verdana" w:hAnsi="Verdana"/>
          <w:sz w:val="20"/>
          <w:szCs w:val="20"/>
        </w:rPr>
        <w:t xml:space="preserve">: </w:t>
      </w:r>
      <w:r w:rsidR="00894454" w:rsidRPr="00207542">
        <w:rPr>
          <w:rFonts w:ascii="Verdana" w:hAnsi="Verdana"/>
          <w:sz w:val="20"/>
          <w:szCs w:val="20"/>
        </w:rPr>
        <w:t>00035804/2021</w:t>
      </w:r>
      <w:r w:rsidRPr="00207542">
        <w:rPr>
          <w:rFonts w:ascii="Verdana" w:hAnsi="Verdana"/>
          <w:sz w:val="20"/>
          <w:szCs w:val="20"/>
        </w:rPr>
        <w:t>/W</w:t>
      </w:r>
    </w:p>
    <w:p w:rsidR="00AD7191" w:rsidRPr="00207542" w:rsidRDefault="00AD7191" w:rsidP="0045237E">
      <w:pPr>
        <w:pStyle w:val="11Trescpisma"/>
        <w:spacing w:before="0" w:line="271" w:lineRule="auto"/>
        <w:jc w:val="left"/>
        <w:rPr>
          <w:szCs w:val="20"/>
        </w:rPr>
      </w:pPr>
    </w:p>
    <w:p w:rsidR="00C23A66" w:rsidRPr="00207542" w:rsidRDefault="00C23A66" w:rsidP="0045237E">
      <w:pPr>
        <w:pStyle w:val="11Trescpisma"/>
        <w:spacing w:before="0" w:line="271" w:lineRule="auto"/>
        <w:jc w:val="left"/>
        <w:rPr>
          <w:szCs w:val="20"/>
        </w:rPr>
      </w:pPr>
    </w:p>
    <w:p w:rsidR="00A3473C" w:rsidRPr="00207542" w:rsidRDefault="00894454" w:rsidP="0045237E">
      <w:pPr>
        <w:pStyle w:val="Tekstpodstawowy"/>
        <w:spacing w:line="271" w:lineRule="auto"/>
        <w:jc w:val="left"/>
        <w:rPr>
          <w:sz w:val="20"/>
          <w:szCs w:val="20"/>
        </w:rPr>
      </w:pPr>
      <w:r w:rsidRPr="00207542">
        <w:rPr>
          <w:sz w:val="20"/>
          <w:szCs w:val="20"/>
        </w:rPr>
        <w:t>W odpowiedzi na petycję</w:t>
      </w:r>
      <w:r w:rsidR="00285105" w:rsidRPr="00207542">
        <w:rPr>
          <w:sz w:val="20"/>
          <w:szCs w:val="20"/>
        </w:rPr>
        <w:t xml:space="preserve"> wielokrotną z dnia 28 oraz 29 września 2020</w:t>
      </w:r>
      <w:r w:rsidR="00207542">
        <w:rPr>
          <w:sz w:val="20"/>
          <w:szCs w:val="20"/>
        </w:rPr>
        <w:t xml:space="preserve"> roku</w:t>
      </w:r>
      <w:r w:rsidR="00285105" w:rsidRPr="00207542">
        <w:rPr>
          <w:sz w:val="20"/>
          <w:szCs w:val="20"/>
        </w:rPr>
        <w:t xml:space="preserve"> (daty</w:t>
      </w:r>
      <w:r w:rsidRPr="00207542">
        <w:rPr>
          <w:sz w:val="20"/>
          <w:szCs w:val="20"/>
        </w:rPr>
        <w:t xml:space="preserve"> wpływu do </w:t>
      </w:r>
      <w:r w:rsidR="00285105" w:rsidRPr="00207542">
        <w:rPr>
          <w:sz w:val="20"/>
          <w:szCs w:val="20"/>
        </w:rPr>
        <w:t>Urzędu Miejskiego Wrocławia: 2 października 2020</w:t>
      </w:r>
      <w:r w:rsidR="00207542">
        <w:rPr>
          <w:sz w:val="20"/>
          <w:szCs w:val="20"/>
        </w:rPr>
        <w:t xml:space="preserve"> roku</w:t>
      </w:r>
      <w:r w:rsidRPr="00207542">
        <w:rPr>
          <w:sz w:val="20"/>
          <w:szCs w:val="20"/>
        </w:rPr>
        <w:t xml:space="preserve">) w sprawie </w:t>
      </w:r>
      <w:r w:rsidRPr="00207542">
        <w:rPr>
          <w:rStyle w:val="normal"/>
          <w:sz w:val="20"/>
          <w:szCs w:val="20"/>
        </w:rPr>
        <w:t>węzła Wiejska/</w:t>
      </w:r>
      <w:r w:rsidR="00F10439" w:rsidRPr="00207542">
        <w:rPr>
          <w:rStyle w:val="normal"/>
          <w:sz w:val="20"/>
          <w:szCs w:val="20"/>
        </w:rPr>
        <w:t xml:space="preserve"> </w:t>
      </w:r>
      <w:r w:rsidRPr="00207542">
        <w:rPr>
          <w:rStyle w:val="normal"/>
          <w:sz w:val="20"/>
          <w:szCs w:val="20"/>
        </w:rPr>
        <w:t>Jordanowska/Awicenny/Mokronoska/Cesarzowicka</w:t>
      </w:r>
      <w:r w:rsidR="00F44C4C" w:rsidRPr="00207542">
        <w:rPr>
          <w:rStyle w:val="normal"/>
          <w:sz w:val="20"/>
          <w:szCs w:val="20"/>
        </w:rPr>
        <w:t xml:space="preserve"> </w:t>
      </w:r>
      <w:r w:rsidRPr="00207542">
        <w:rPr>
          <w:sz w:val="20"/>
          <w:szCs w:val="20"/>
        </w:rPr>
        <w:t xml:space="preserve">poniżej przedstawiam zbiorczą odpowiedź Urzędu Miejskiego Wrocławia, składającą się z opinii Departamentu </w:t>
      </w:r>
      <w:r w:rsidR="00151BD2" w:rsidRPr="00207542">
        <w:rPr>
          <w:sz w:val="20"/>
          <w:szCs w:val="20"/>
        </w:rPr>
        <w:t>Infrastruktury i T</w:t>
      </w:r>
      <w:r w:rsidR="00285105" w:rsidRPr="00207542">
        <w:rPr>
          <w:sz w:val="20"/>
          <w:szCs w:val="20"/>
        </w:rPr>
        <w:t xml:space="preserve">ransportu - Wydziału Inżynierii Miejskiej </w:t>
      </w:r>
      <w:r w:rsidRPr="00207542">
        <w:rPr>
          <w:sz w:val="20"/>
          <w:szCs w:val="20"/>
        </w:rPr>
        <w:t xml:space="preserve">Urzędu Miejskiego Wrocławia oraz Departamentu </w:t>
      </w:r>
      <w:r w:rsidR="00285105" w:rsidRPr="00207542">
        <w:rPr>
          <w:sz w:val="20"/>
          <w:szCs w:val="20"/>
        </w:rPr>
        <w:t xml:space="preserve">Strategii i Rozwoju Miasta </w:t>
      </w:r>
      <w:r w:rsidR="00151BD2" w:rsidRPr="00207542">
        <w:rPr>
          <w:sz w:val="20"/>
          <w:szCs w:val="20"/>
        </w:rPr>
        <w:t>-</w:t>
      </w:r>
      <w:r w:rsidR="00285105" w:rsidRPr="00207542">
        <w:rPr>
          <w:sz w:val="20"/>
          <w:szCs w:val="20"/>
        </w:rPr>
        <w:t xml:space="preserve"> Biura Rozwoju Wrocławia</w:t>
      </w:r>
      <w:r w:rsidRPr="00207542">
        <w:rPr>
          <w:sz w:val="20"/>
          <w:szCs w:val="20"/>
        </w:rPr>
        <w:t xml:space="preserve"> Urzędu Miejskiego Wrocławia</w:t>
      </w:r>
      <w:r w:rsidR="003C6867" w:rsidRPr="00207542">
        <w:rPr>
          <w:sz w:val="20"/>
          <w:szCs w:val="20"/>
        </w:rPr>
        <w:t>:</w:t>
      </w:r>
    </w:p>
    <w:p w:rsidR="004F3F12" w:rsidRPr="00207542" w:rsidRDefault="004F3F12" w:rsidP="0045237E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285105" w:rsidRPr="00207542" w:rsidRDefault="00285105" w:rsidP="0045237E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207542">
        <w:rPr>
          <w:rFonts w:ascii="Verdana" w:eastAsia="Arial Unicode MS" w:hAnsi="Verdana" w:cs="Arial Unicode MS"/>
          <w:sz w:val="20"/>
          <w:szCs w:val="20"/>
        </w:rPr>
        <w:t>W kwestiach podniesionych w petycji zostało w</w:t>
      </w:r>
      <w:r w:rsidR="00F44C4C" w:rsidRPr="00207542">
        <w:rPr>
          <w:rFonts w:ascii="Verdana" w:eastAsia="Arial Unicode MS" w:hAnsi="Verdana" w:cs="Arial Unicode MS"/>
          <w:sz w:val="20"/>
          <w:szCs w:val="20"/>
        </w:rPr>
        <w:t xml:space="preserve"> dniu 29 grudnia </w:t>
      </w:r>
      <w:r w:rsidRPr="00207542">
        <w:rPr>
          <w:rFonts w:ascii="Verdana" w:eastAsia="Arial Unicode MS" w:hAnsi="Verdana" w:cs="Arial Unicode MS"/>
          <w:sz w:val="20"/>
          <w:szCs w:val="20"/>
        </w:rPr>
        <w:t xml:space="preserve">2020 </w:t>
      </w:r>
      <w:r w:rsidR="00207542">
        <w:rPr>
          <w:rFonts w:ascii="Verdana" w:eastAsia="Arial Unicode MS" w:hAnsi="Verdana" w:cs="Arial Unicode MS"/>
          <w:sz w:val="20"/>
          <w:szCs w:val="20"/>
        </w:rPr>
        <w:t>roku</w:t>
      </w:r>
      <w:r w:rsidRPr="00207542">
        <w:rPr>
          <w:rFonts w:ascii="Verdana" w:eastAsia="Arial Unicode MS" w:hAnsi="Verdana" w:cs="Arial Unicode MS"/>
          <w:sz w:val="20"/>
          <w:szCs w:val="20"/>
        </w:rPr>
        <w:t xml:space="preserve"> zorganizowane zdalne spotkanie o charakterze konsultacyjnym. W spotkaniu wzięli udział następujący przedstawiciele kompetentnych instytucji i organizacji:</w:t>
      </w:r>
    </w:p>
    <w:p w:rsidR="00285105" w:rsidRPr="00207542" w:rsidRDefault="00285105" w:rsidP="0045237E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207542">
        <w:rPr>
          <w:rFonts w:ascii="Verdana" w:eastAsia="Arial Unicode MS" w:hAnsi="Verdana" w:cs="Arial Unicode MS"/>
          <w:sz w:val="20"/>
          <w:szCs w:val="20"/>
        </w:rPr>
        <w:t>- Przewodnicząca Rady Osiedla Alina Drapella-Hermansdorfer,</w:t>
      </w:r>
    </w:p>
    <w:p w:rsidR="00285105" w:rsidRPr="00207542" w:rsidRDefault="00285105" w:rsidP="0045237E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207542">
        <w:rPr>
          <w:rFonts w:ascii="Verdana" w:eastAsia="Arial Unicode MS" w:hAnsi="Verdana" w:cs="Arial Unicode MS"/>
          <w:sz w:val="20"/>
          <w:szCs w:val="20"/>
        </w:rPr>
        <w:t>- Dyrektor Wydziału Inżynierii Miejskiej Elwira Nowak,</w:t>
      </w:r>
    </w:p>
    <w:p w:rsidR="00285105" w:rsidRPr="00207542" w:rsidRDefault="00285105" w:rsidP="0045237E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207542">
        <w:rPr>
          <w:rFonts w:ascii="Verdana" w:eastAsia="Arial Unicode MS" w:hAnsi="Verdana" w:cs="Arial Unicode MS"/>
          <w:sz w:val="20"/>
          <w:szCs w:val="20"/>
        </w:rPr>
        <w:t>- Dyrektor Biura Zrównoważonej Mobilności Monika Kozłowska-Święconek,</w:t>
      </w:r>
    </w:p>
    <w:p w:rsidR="00285105" w:rsidRPr="00207542" w:rsidRDefault="00285105" w:rsidP="0045237E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207542">
        <w:rPr>
          <w:rFonts w:ascii="Verdana" w:eastAsia="Arial Unicode MS" w:hAnsi="Verdana" w:cs="Arial Unicode MS"/>
          <w:sz w:val="20"/>
          <w:szCs w:val="20"/>
        </w:rPr>
        <w:t>-</w:t>
      </w:r>
      <w:r w:rsidR="00207542">
        <w:rPr>
          <w:rFonts w:ascii="Verdana" w:eastAsia="Arial Unicode MS" w:hAnsi="Verdana" w:cs="Arial Unicode MS"/>
          <w:sz w:val="20"/>
          <w:szCs w:val="20"/>
        </w:rPr>
        <w:t xml:space="preserve"> Zastępca</w:t>
      </w:r>
      <w:r w:rsidRPr="00207542">
        <w:rPr>
          <w:rFonts w:ascii="Verdana" w:eastAsia="Arial Unicode MS" w:hAnsi="Verdana" w:cs="Arial Unicode MS"/>
          <w:sz w:val="20"/>
          <w:szCs w:val="20"/>
        </w:rPr>
        <w:t xml:space="preserve"> Dyrektora Biura Rozwoju Wrocławia Przemysław Matyja,</w:t>
      </w:r>
    </w:p>
    <w:p w:rsidR="00285105" w:rsidRPr="00207542" w:rsidRDefault="00285105" w:rsidP="0045237E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207542">
        <w:rPr>
          <w:rFonts w:ascii="Verdana" w:eastAsia="Arial Unicode MS" w:hAnsi="Verdana" w:cs="Arial Unicode MS"/>
          <w:sz w:val="20"/>
          <w:szCs w:val="20"/>
        </w:rPr>
        <w:t>- Główny Specjalista w Wydziale Inżynierii Miejskiej Jerzy Lutogniewski.</w:t>
      </w:r>
    </w:p>
    <w:p w:rsidR="00285105" w:rsidRPr="00207542" w:rsidRDefault="00285105" w:rsidP="0045237E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207542">
        <w:rPr>
          <w:rFonts w:ascii="Verdana" w:eastAsia="Arial Unicode MS" w:hAnsi="Verdana" w:cs="Arial Unicode MS"/>
          <w:sz w:val="20"/>
          <w:szCs w:val="20"/>
        </w:rPr>
        <w:t>W trakcie spotkania pracownicy U</w:t>
      </w:r>
      <w:r w:rsidR="003845DD" w:rsidRPr="00207542">
        <w:rPr>
          <w:rFonts w:ascii="Verdana" w:eastAsia="Arial Unicode MS" w:hAnsi="Verdana" w:cs="Arial Unicode MS"/>
          <w:sz w:val="20"/>
          <w:szCs w:val="20"/>
        </w:rPr>
        <w:t xml:space="preserve">rzędu </w:t>
      </w:r>
      <w:r w:rsidRPr="00207542">
        <w:rPr>
          <w:rFonts w:ascii="Verdana" w:eastAsia="Arial Unicode MS" w:hAnsi="Verdana" w:cs="Arial Unicode MS"/>
          <w:sz w:val="20"/>
          <w:szCs w:val="20"/>
        </w:rPr>
        <w:t>M</w:t>
      </w:r>
      <w:r w:rsidR="003845DD" w:rsidRPr="00207542">
        <w:rPr>
          <w:rFonts w:ascii="Verdana" w:eastAsia="Arial Unicode MS" w:hAnsi="Verdana" w:cs="Arial Unicode MS"/>
          <w:sz w:val="20"/>
          <w:szCs w:val="20"/>
        </w:rPr>
        <w:t xml:space="preserve">iejskiego </w:t>
      </w:r>
      <w:r w:rsidRPr="00207542">
        <w:rPr>
          <w:rFonts w:ascii="Verdana" w:eastAsia="Arial Unicode MS" w:hAnsi="Verdana" w:cs="Arial Unicode MS"/>
          <w:sz w:val="20"/>
          <w:szCs w:val="20"/>
        </w:rPr>
        <w:t>W</w:t>
      </w:r>
      <w:r w:rsidR="003845DD" w:rsidRPr="00207542">
        <w:rPr>
          <w:rFonts w:ascii="Verdana" w:eastAsia="Arial Unicode MS" w:hAnsi="Verdana" w:cs="Arial Unicode MS"/>
          <w:sz w:val="20"/>
          <w:szCs w:val="20"/>
        </w:rPr>
        <w:t>rocławia</w:t>
      </w:r>
      <w:r w:rsidRPr="00207542">
        <w:rPr>
          <w:rFonts w:ascii="Verdana" w:eastAsia="Arial Unicode MS" w:hAnsi="Verdana" w:cs="Arial Unicode MS"/>
          <w:sz w:val="20"/>
          <w:szCs w:val="20"/>
        </w:rPr>
        <w:t xml:space="preserve"> przedstawili przebieg dotychczasowych prac koncepcyjnych związanych z planowaną przebudową skrzyżowania</w:t>
      </w:r>
      <w:r w:rsidR="003845DD" w:rsidRPr="00207542">
        <w:rPr>
          <w:rFonts w:ascii="Verdana" w:eastAsia="Arial Unicode MS" w:hAnsi="Verdana" w:cs="Arial Unicode MS"/>
          <w:sz w:val="20"/>
          <w:szCs w:val="20"/>
        </w:rPr>
        <w:t>,</w:t>
      </w:r>
      <w:r w:rsidR="00207542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207542">
        <w:rPr>
          <w:rFonts w:ascii="Verdana" w:eastAsia="Arial Unicode MS" w:hAnsi="Verdana" w:cs="Arial Unicode MS"/>
          <w:sz w:val="20"/>
          <w:szCs w:val="20"/>
        </w:rPr>
        <w:t xml:space="preserve">a także wstępnie przyjęte rozwiązania w aktualnie opiniowanych zapisach projektu Miejscowego Planu Zagospodarowania Przestrzennego dla rejonu. Przewodnicząca Rady Osiedla Oporów zgłosiła swoje sugestie i wątpliwości, co do przyjętych wstępnie rozwiązań. W toku rozwijającej się dyskusji pracownicy </w:t>
      </w:r>
      <w:r w:rsidR="003845DD" w:rsidRPr="00207542">
        <w:rPr>
          <w:rFonts w:ascii="Verdana" w:eastAsia="Arial Unicode MS" w:hAnsi="Verdana" w:cs="Arial Unicode MS"/>
          <w:sz w:val="20"/>
          <w:szCs w:val="20"/>
        </w:rPr>
        <w:t xml:space="preserve">Urzędu Miejskiego Wrocławia </w:t>
      </w:r>
      <w:r w:rsidRPr="00207542">
        <w:rPr>
          <w:rFonts w:ascii="Verdana" w:eastAsia="Arial Unicode MS" w:hAnsi="Verdana" w:cs="Arial Unicode MS"/>
          <w:sz w:val="20"/>
          <w:szCs w:val="20"/>
        </w:rPr>
        <w:t>udzielili wyczerpujących wyjaśnień i zadeklarowali stały udział Rady Osiedla w opiniowaniu dal</w:t>
      </w:r>
      <w:r w:rsidR="00151BD2" w:rsidRPr="00207542">
        <w:rPr>
          <w:rFonts w:ascii="Verdana" w:eastAsia="Arial Unicode MS" w:hAnsi="Verdana" w:cs="Arial Unicode MS"/>
          <w:sz w:val="20"/>
          <w:szCs w:val="20"/>
        </w:rPr>
        <w:t>szych etapów prac projektowych.</w:t>
      </w:r>
    </w:p>
    <w:p w:rsidR="00285105" w:rsidRPr="00207542" w:rsidRDefault="00285105" w:rsidP="0045237E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207542">
        <w:rPr>
          <w:rFonts w:ascii="Verdana" w:eastAsia="Arial Unicode MS" w:hAnsi="Verdana" w:cs="Arial Unicode MS"/>
          <w:sz w:val="20"/>
          <w:szCs w:val="20"/>
        </w:rPr>
        <w:t>W podsumowaniu spotkania Przewodnicząca Rady Osiedla</w:t>
      </w:r>
      <w:r w:rsidR="00207542">
        <w:rPr>
          <w:rFonts w:ascii="Verdana" w:eastAsia="Arial Unicode MS" w:hAnsi="Verdana" w:cs="Arial Unicode MS"/>
          <w:sz w:val="20"/>
          <w:szCs w:val="20"/>
        </w:rPr>
        <w:t xml:space="preserve"> wyraziła zadowolenie z zakresu </w:t>
      </w:r>
      <w:r w:rsidRPr="00207542">
        <w:rPr>
          <w:rFonts w:ascii="Verdana" w:eastAsia="Arial Unicode MS" w:hAnsi="Verdana" w:cs="Arial Unicode MS"/>
          <w:sz w:val="20"/>
          <w:szCs w:val="20"/>
        </w:rPr>
        <w:t>i treści uzyskanych wyjaśnień. Następnie zwr</w:t>
      </w:r>
      <w:r w:rsidR="00207542">
        <w:rPr>
          <w:rFonts w:ascii="Verdana" w:eastAsia="Arial Unicode MS" w:hAnsi="Verdana" w:cs="Arial Unicode MS"/>
          <w:sz w:val="20"/>
          <w:szCs w:val="20"/>
        </w:rPr>
        <w:t xml:space="preserve">óciła się z prośbą do zebranych </w:t>
      </w:r>
      <w:r w:rsidRPr="00207542">
        <w:rPr>
          <w:rFonts w:ascii="Verdana" w:eastAsia="Arial Unicode MS" w:hAnsi="Verdana" w:cs="Arial Unicode MS"/>
          <w:sz w:val="20"/>
          <w:szCs w:val="20"/>
        </w:rPr>
        <w:t>o udostępnienie Radzie Osiedla materiałów roboczych, jakie były prezentowane w trakcie narady. Materiały takie zostały niezwłocznie przesłane do Rady Osiedla.</w:t>
      </w:r>
    </w:p>
    <w:p w:rsidR="00285105" w:rsidRPr="00207542" w:rsidRDefault="00285105" w:rsidP="0045237E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207542">
        <w:rPr>
          <w:rFonts w:ascii="Verdana" w:eastAsia="Arial Unicode MS" w:hAnsi="Verdana" w:cs="Arial Unicode MS"/>
          <w:sz w:val="20"/>
          <w:szCs w:val="20"/>
        </w:rPr>
        <w:t>Pod koniec stycznia 2021</w:t>
      </w:r>
      <w:r w:rsidR="00207542">
        <w:rPr>
          <w:rFonts w:ascii="Verdana" w:eastAsia="Arial Unicode MS" w:hAnsi="Verdana" w:cs="Arial Unicode MS"/>
          <w:sz w:val="20"/>
          <w:szCs w:val="20"/>
        </w:rPr>
        <w:t xml:space="preserve"> roku</w:t>
      </w:r>
      <w:r w:rsidRPr="00207542">
        <w:rPr>
          <w:rFonts w:ascii="Verdana" w:eastAsia="Arial Unicode MS" w:hAnsi="Verdana" w:cs="Arial Unicode MS"/>
          <w:sz w:val="20"/>
          <w:szCs w:val="20"/>
        </w:rPr>
        <w:t xml:space="preserve"> do Urzędu Miejskiego Wrocławia </w:t>
      </w:r>
      <w:r w:rsidR="00151BD2" w:rsidRPr="00207542">
        <w:rPr>
          <w:rFonts w:ascii="Verdana" w:eastAsia="Arial Unicode MS" w:hAnsi="Verdana" w:cs="Arial Unicode MS"/>
          <w:sz w:val="20"/>
          <w:szCs w:val="20"/>
        </w:rPr>
        <w:t xml:space="preserve">wpłynęło </w:t>
      </w:r>
      <w:r w:rsidRPr="00207542">
        <w:rPr>
          <w:rFonts w:ascii="Verdana" w:eastAsia="Arial Unicode MS" w:hAnsi="Verdana" w:cs="Arial Unicode MS"/>
          <w:sz w:val="20"/>
          <w:szCs w:val="20"/>
        </w:rPr>
        <w:t>kolejne wystąpienie Rady Osiedla do Prezydenta Miasta, w którym zostały podtrzymane wcześniejsze wnioski Rady Osiedla omawiane na spotkaniu w grudniu 2020</w:t>
      </w:r>
      <w:r w:rsidR="00207542">
        <w:rPr>
          <w:rFonts w:ascii="Verdana" w:eastAsia="Arial Unicode MS" w:hAnsi="Verdana" w:cs="Arial Unicode MS"/>
          <w:sz w:val="20"/>
          <w:szCs w:val="20"/>
        </w:rPr>
        <w:t xml:space="preserve"> roku</w:t>
      </w:r>
      <w:r w:rsidR="00151BD2" w:rsidRPr="00207542">
        <w:rPr>
          <w:rFonts w:ascii="Verdana" w:eastAsia="Arial Unicode MS" w:hAnsi="Verdana" w:cs="Arial Unicode MS"/>
          <w:sz w:val="20"/>
          <w:szCs w:val="20"/>
        </w:rPr>
        <w:t>,</w:t>
      </w:r>
      <w:r w:rsidRPr="00207542">
        <w:rPr>
          <w:rFonts w:ascii="Verdana" w:eastAsia="Arial Unicode MS" w:hAnsi="Verdana" w:cs="Arial Unicode MS"/>
          <w:sz w:val="20"/>
          <w:szCs w:val="20"/>
        </w:rPr>
        <w:t xml:space="preserve"> a w szczególności wskazanie na przebudowę skrzyżowania na rondo jako rozwiązanie lepsze, samosterowalne i bardziej bezpieczne dla pieszych. W wystąpieniu pojawiła się prośba o zorganizowanie w trybie pilnym ponownego spotkania w sprawie. W konsekwencji</w:t>
      </w:r>
      <w:r w:rsidR="00151BD2" w:rsidRPr="00207542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207542">
        <w:rPr>
          <w:rFonts w:ascii="Verdana" w:eastAsia="Arial Unicode MS" w:hAnsi="Verdana" w:cs="Arial Unicode MS"/>
          <w:sz w:val="20"/>
          <w:szCs w:val="20"/>
        </w:rPr>
        <w:t xml:space="preserve">w związku z potrzebą kontynuacji dialogu </w:t>
      </w:r>
      <w:r w:rsidRPr="00207542">
        <w:rPr>
          <w:rFonts w:ascii="Verdana" w:eastAsia="Arial Unicode MS" w:hAnsi="Verdana" w:cs="Arial Unicode MS"/>
          <w:sz w:val="20"/>
          <w:szCs w:val="20"/>
        </w:rPr>
        <w:lastRenderedPageBreak/>
        <w:t xml:space="preserve">związanego z kierunkiem przebudowy skrzyżowania konieczne stało się przedłużenie czasu udzielenia odpowiedzi na petycję. Następnie przeprowadzone zostały (zdalnie) kolejne 2 spotkania (w rozszerzonym składzie </w:t>
      </w:r>
      <w:r w:rsidR="00151BD2" w:rsidRPr="00207542">
        <w:rPr>
          <w:rFonts w:ascii="Verdana" w:eastAsia="Arial Unicode MS" w:hAnsi="Verdana" w:cs="Arial Unicode MS"/>
          <w:sz w:val="20"/>
          <w:szCs w:val="20"/>
        </w:rPr>
        <w:t>w stosunku do</w:t>
      </w:r>
      <w:r w:rsidRPr="00207542">
        <w:rPr>
          <w:rFonts w:ascii="Verdana" w:eastAsia="Arial Unicode MS" w:hAnsi="Verdana" w:cs="Arial Unicode MS"/>
          <w:sz w:val="20"/>
          <w:szCs w:val="20"/>
        </w:rPr>
        <w:t xml:space="preserve"> spotkania z grudnia 2020</w:t>
      </w:r>
      <w:r w:rsidR="0045237E">
        <w:rPr>
          <w:rFonts w:ascii="Verdana" w:eastAsia="Arial Unicode MS" w:hAnsi="Verdana" w:cs="Arial Unicode MS"/>
          <w:sz w:val="20"/>
          <w:szCs w:val="20"/>
        </w:rPr>
        <w:t xml:space="preserve"> roku</w:t>
      </w:r>
      <w:r w:rsidRPr="00207542">
        <w:rPr>
          <w:rFonts w:ascii="Verdana" w:eastAsia="Arial Unicode MS" w:hAnsi="Verdana" w:cs="Arial Unicode MS"/>
          <w:sz w:val="20"/>
          <w:szCs w:val="20"/>
        </w:rPr>
        <w:t>), które odbyły się w dniach 4 marca oraz 16 marca 2021</w:t>
      </w:r>
      <w:r w:rsidR="00151BD2" w:rsidRPr="00207542">
        <w:rPr>
          <w:rFonts w:ascii="Verdana" w:eastAsia="Arial Unicode MS" w:hAnsi="Verdana" w:cs="Arial Unicode MS"/>
          <w:sz w:val="20"/>
          <w:szCs w:val="20"/>
        </w:rPr>
        <w:t xml:space="preserve"> r</w:t>
      </w:r>
      <w:r w:rsidR="00207542">
        <w:rPr>
          <w:rFonts w:ascii="Verdana" w:eastAsia="Arial Unicode MS" w:hAnsi="Verdana" w:cs="Arial Unicode MS"/>
          <w:sz w:val="20"/>
          <w:szCs w:val="20"/>
        </w:rPr>
        <w:t>oku</w:t>
      </w:r>
      <w:r w:rsidRPr="00207542">
        <w:rPr>
          <w:rFonts w:ascii="Verdana" w:eastAsia="Arial Unicode MS" w:hAnsi="Verdana" w:cs="Arial Unicode MS"/>
          <w:sz w:val="20"/>
          <w:szCs w:val="20"/>
        </w:rPr>
        <w:t>. Pomimo wymiany argumentów strony nie doszły do konsensusu i stąd zapowiedziane zostały dalsze spotkania.</w:t>
      </w:r>
    </w:p>
    <w:p w:rsidR="003845DD" w:rsidRPr="00207542" w:rsidRDefault="003845DD" w:rsidP="0045237E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</w:p>
    <w:p w:rsidR="00285105" w:rsidRPr="00207542" w:rsidRDefault="0026797C" w:rsidP="0045237E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207542">
        <w:rPr>
          <w:rFonts w:ascii="Verdana" w:eastAsia="Arial Unicode MS" w:hAnsi="Verdana" w:cs="Arial Unicode MS"/>
          <w:sz w:val="20"/>
          <w:szCs w:val="20"/>
        </w:rPr>
        <w:t xml:space="preserve">W związku z powyższym </w:t>
      </w:r>
      <w:r w:rsidR="00AA2DCB" w:rsidRPr="00207542">
        <w:rPr>
          <w:rFonts w:ascii="Verdana" w:eastAsia="Arial Unicode MS" w:hAnsi="Verdana" w:cs="Arial Unicode MS"/>
          <w:sz w:val="20"/>
          <w:szCs w:val="20"/>
        </w:rPr>
        <w:t>informuję, ż</w:t>
      </w:r>
      <w:r w:rsidR="000C729C" w:rsidRPr="00207542">
        <w:rPr>
          <w:rFonts w:ascii="Verdana" w:eastAsia="Arial Unicode MS" w:hAnsi="Verdana" w:cs="Arial Unicode MS"/>
          <w:sz w:val="20"/>
          <w:szCs w:val="20"/>
        </w:rPr>
        <w:t>e</w:t>
      </w:r>
      <w:r w:rsidR="00AA2DCB" w:rsidRPr="00207542">
        <w:rPr>
          <w:rFonts w:ascii="Verdana" w:eastAsia="Arial Unicode MS" w:hAnsi="Verdana" w:cs="Arial Unicode MS"/>
          <w:sz w:val="20"/>
          <w:szCs w:val="20"/>
        </w:rPr>
        <w:t xml:space="preserve"> z uwagi na wskazane powyżej przyczyny i planowane spotkania ostateczn</w:t>
      </w:r>
      <w:r w:rsidR="00C761F3" w:rsidRPr="00207542">
        <w:rPr>
          <w:rFonts w:ascii="Verdana" w:eastAsia="Arial Unicode MS" w:hAnsi="Verdana" w:cs="Arial Unicode MS"/>
          <w:sz w:val="20"/>
          <w:szCs w:val="20"/>
        </w:rPr>
        <w:t>e</w:t>
      </w:r>
      <w:r w:rsidRPr="00207542">
        <w:rPr>
          <w:rFonts w:ascii="Verdana" w:eastAsia="Arial Unicode MS" w:hAnsi="Verdana" w:cs="Arial Unicode MS"/>
          <w:sz w:val="20"/>
          <w:szCs w:val="20"/>
        </w:rPr>
        <w:t xml:space="preserve"> stanowisko </w:t>
      </w:r>
      <w:r w:rsidR="00C761F3" w:rsidRPr="00207542">
        <w:rPr>
          <w:rFonts w:ascii="Verdana" w:eastAsia="Arial Unicode MS" w:hAnsi="Verdana" w:cs="Arial Unicode MS"/>
          <w:sz w:val="20"/>
          <w:szCs w:val="20"/>
        </w:rPr>
        <w:t>w sprawie w</w:t>
      </w:r>
      <w:r w:rsidR="00C761F3" w:rsidRPr="00207542">
        <w:rPr>
          <w:rStyle w:val="normal"/>
          <w:rFonts w:ascii="Verdana" w:hAnsi="Verdana"/>
          <w:sz w:val="20"/>
          <w:szCs w:val="20"/>
        </w:rPr>
        <w:t>ęzła Wiejska/</w:t>
      </w:r>
      <w:r w:rsidR="0045237E">
        <w:rPr>
          <w:rStyle w:val="normal"/>
          <w:rFonts w:ascii="Verdana" w:hAnsi="Verdana"/>
          <w:sz w:val="20"/>
          <w:szCs w:val="20"/>
        </w:rPr>
        <w:t xml:space="preserve"> </w:t>
      </w:r>
      <w:r w:rsidRPr="00207542">
        <w:rPr>
          <w:rStyle w:val="normal"/>
          <w:rFonts w:ascii="Verdana" w:hAnsi="Verdana"/>
          <w:sz w:val="20"/>
          <w:szCs w:val="20"/>
        </w:rPr>
        <w:t>Jordanowska/Awicenny/Mokronoska/Cesarzowicka</w:t>
      </w:r>
      <w:r w:rsidRPr="00207542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="00AA2DCB" w:rsidRPr="00207542">
        <w:rPr>
          <w:rFonts w:ascii="Verdana" w:eastAsia="Arial Unicode MS" w:hAnsi="Verdana" w:cs="Arial Unicode MS"/>
          <w:sz w:val="20"/>
          <w:szCs w:val="20"/>
        </w:rPr>
        <w:t>będzie uzależnion</w:t>
      </w:r>
      <w:r w:rsidRPr="00207542">
        <w:rPr>
          <w:rFonts w:ascii="Verdana" w:eastAsia="Arial Unicode MS" w:hAnsi="Verdana" w:cs="Arial Unicode MS"/>
          <w:sz w:val="20"/>
          <w:szCs w:val="20"/>
        </w:rPr>
        <w:t>e</w:t>
      </w:r>
      <w:r w:rsidR="00AA2DCB" w:rsidRPr="00207542">
        <w:rPr>
          <w:rFonts w:ascii="Verdana" w:eastAsia="Arial Unicode MS" w:hAnsi="Verdana" w:cs="Arial Unicode MS"/>
          <w:sz w:val="20"/>
          <w:szCs w:val="20"/>
        </w:rPr>
        <w:t xml:space="preserve"> od ustaleń poczynionych pomiędzy Urzędem Miejskim Wrocławia a stroną społeczną.</w:t>
      </w:r>
    </w:p>
    <w:p w:rsidR="003C6867" w:rsidRPr="00207542" w:rsidRDefault="003C6867" w:rsidP="0045237E">
      <w:pPr>
        <w:spacing w:line="271" w:lineRule="auto"/>
        <w:rPr>
          <w:rStyle w:val="Pogrubienie"/>
          <w:rFonts w:ascii="Verdana" w:eastAsia="Arial Unicode MS" w:hAnsi="Verdana" w:cs="Arial Unicode MS"/>
          <w:b w:val="0"/>
          <w:bCs w:val="0"/>
          <w:sz w:val="20"/>
          <w:szCs w:val="20"/>
        </w:rPr>
      </w:pPr>
    </w:p>
    <w:p w:rsidR="007732A7" w:rsidRPr="00207542" w:rsidRDefault="00270190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207542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207542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C23A66" w:rsidRPr="00207542" w:rsidRDefault="0045237E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podpisała</w:t>
      </w:r>
    </w:p>
    <w:p w:rsidR="00C23A66" w:rsidRPr="00207542" w:rsidRDefault="0045237E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Beata Bernacka</w:t>
      </w:r>
    </w:p>
    <w:p w:rsidR="00C23A66" w:rsidRPr="00207542" w:rsidRDefault="0045237E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Dyrektor Wydziału Partycypacji Społecznej</w:t>
      </w:r>
    </w:p>
    <w:p w:rsidR="00C23A66" w:rsidRPr="00207542" w:rsidRDefault="00C23A6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23A66" w:rsidRPr="00207542" w:rsidRDefault="00C23A6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23A66" w:rsidRPr="00207542" w:rsidRDefault="00C23A6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E973E6" w:rsidRPr="00207542" w:rsidRDefault="00E973E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E973E6" w:rsidRPr="00207542" w:rsidRDefault="00E973E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23A66" w:rsidRPr="00207542" w:rsidRDefault="00C23A6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23A66" w:rsidRPr="00207542" w:rsidRDefault="00C23A6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23A66" w:rsidRPr="00207542" w:rsidRDefault="00C23A6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23A66" w:rsidRPr="00207542" w:rsidRDefault="00C23A6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23A66" w:rsidRPr="00207542" w:rsidRDefault="00C23A6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23A66" w:rsidRPr="00207542" w:rsidRDefault="00C23A6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23A66" w:rsidRPr="00207542" w:rsidRDefault="00C23A6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23A66" w:rsidRPr="00207542" w:rsidRDefault="00C23A6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23A66" w:rsidRPr="00207542" w:rsidRDefault="00C23A6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23A66" w:rsidRPr="00207542" w:rsidRDefault="00C23A66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F10439" w:rsidRPr="00207542" w:rsidRDefault="00F10439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F10439" w:rsidRPr="00207542" w:rsidRDefault="00F10439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F10439" w:rsidRPr="00207542" w:rsidRDefault="00F10439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F10439" w:rsidRPr="00207542" w:rsidRDefault="00F10439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845DD" w:rsidRPr="00207542" w:rsidRDefault="003845DD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845DD" w:rsidRPr="00207542" w:rsidRDefault="003845DD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845DD" w:rsidRDefault="003845DD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5237E" w:rsidRDefault="0045237E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5237E" w:rsidRDefault="0045237E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5237E" w:rsidRDefault="0045237E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5237E" w:rsidRDefault="0045237E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5237E" w:rsidRDefault="0045237E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5237E" w:rsidRDefault="0045237E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5237E" w:rsidRDefault="0045237E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5237E" w:rsidRDefault="0045237E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5237E" w:rsidRPr="00207542" w:rsidRDefault="0045237E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845DD" w:rsidRPr="00207542" w:rsidRDefault="003845DD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845DD" w:rsidRPr="00207542" w:rsidRDefault="003845DD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D54AFC" w:rsidRPr="00207542" w:rsidRDefault="00D54AFC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207542">
        <w:rPr>
          <w:rStyle w:val="Pogrubienie"/>
          <w:rFonts w:ascii="Verdana" w:hAnsi="Verdana"/>
          <w:b w:val="0"/>
          <w:sz w:val="20"/>
          <w:szCs w:val="20"/>
        </w:rPr>
        <w:t>Otrzymują:</w:t>
      </w:r>
    </w:p>
    <w:p w:rsidR="00D54AFC" w:rsidRPr="00207542" w:rsidRDefault="00D54AFC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207542">
        <w:rPr>
          <w:rStyle w:val="Pogrubienie"/>
          <w:rFonts w:ascii="Verdana" w:hAnsi="Verdana"/>
          <w:b w:val="0"/>
          <w:sz w:val="20"/>
          <w:szCs w:val="20"/>
        </w:rPr>
        <w:t xml:space="preserve">1. </w:t>
      </w:r>
      <w:r w:rsidR="00151BD2" w:rsidRPr="00207542">
        <w:rPr>
          <w:rFonts w:ascii="Verdana" w:hAnsi="Verdana"/>
          <w:bCs/>
          <w:sz w:val="20"/>
          <w:szCs w:val="20"/>
        </w:rPr>
        <w:t>Departament Infrastruktury i Transportu Urzędu Miejskiego Wrocławia</w:t>
      </w:r>
      <w:r w:rsidRPr="00207542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D54AFC" w:rsidRPr="00207542" w:rsidRDefault="0045237E" w:rsidP="0045237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2</w:t>
      </w:r>
      <w:r w:rsidR="00D54AFC" w:rsidRPr="00207542">
        <w:rPr>
          <w:rStyle w:val="Pogrubienie"/>
          <w:rFonts w:ascii="Verdana" w:hAnsi="Verdana"/>
          <w:b w:val="0"/>
          <w:sz w:val="20"/>
          <w:szCs w:val="20"/>
        </w:rPr>
        <w:t xml:space="preserve">. Departament </w:t>
      </w:r>
      <w:r w:rsidR="00151BD2" w:rsidRPr="00207542">
        <w:rPr>
          <w:rFonts w:ascii="Verdana" w:hAnsi="Verdana"/>
          <w:bCs/>
          <w:sz w:val="20"/>
          <w:szCs w:val="20"/>
        </w:rPr>
        <w:t xml:space="preserve">Strategii i Rozwoju Miasta </w:t>
      </w:r>
      <w:r w:rsidR="00D54AFC" w:rsidRPr="00207542">
        <w:rPr>
          <w:rStyle w:val="Pogrubienie"/>
          <w:rFonts w:ascii="Verdana" w:hAnsi="Verdana"/>
          <w:b w:val="0"/>
          <w:sz w:val="20"/>
          <w:szCs w:val="20"/>
        </w:rPr>
        <w:t>Urzędu Miejskiego Wrocławia,</w:t>
      </w:r>
    </w:p>
    <w:p w:rsidR="00D54AFC" w:rsidRPr="00207542" w:rsidRDefault="0045237E" w:rsidP="0045237E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3</w:t>
      </w:r>
      <w:r w:rsidR="00D54AFC" w:rsidRPr="00207542">
        <w:rPr>
          <w:rStyle w:val="Pogrubienie"/>
          <w:rFonts w:ascii="Verdana" w:hAnsi="Verdana"/>
          <w:b w:val="0"/>
          <w:sz w:val="20"/>
          <w:szCs w:val="20"/>
        </w:rPr>
        <w:t>. a</w:t>
      </w:r>
      <w:r>
        <w:rPr>
          <w:rStyle w:val="Pogrubienie"/>
          <w:rFonts w:ascii="Verdana" w:hAnsi="Verdana"/>
          <w:b w:val="0"/>
          <w:sz w:val="20"/>
          <w:szCs w:val="20"/>
        </w:rPr>
        <w:t xml:space="preserve">d </w:t>
      </w:r>
      <w:r w:rsidR="00D54AFC" w:rsidRPr="00207542">
        <w:rPr>
          <w:rStyle w:val="Pogrubienie"/>
          <w:rFonts w:ascii="Verdana" w:hAnsi="Verdana"/>
          <w:b w:val="0"/>
          <w:sz w:val="20"/>
          <w:szCs w:val="20"/>
        </w:rPr>
        <w:t>a</w:t>
      </w:r>
      <w:r>
        <w:rPr>
          <w:rStyle w:val="Pogrubienie"/>
          <w:rFonts w:ascii="Verdana" w:hAnsi="Verdana"/>
          <w:b w:val="0"/>
          <w:sz w:val="20"/>
          <w:szCs w:val="20"/>
        </w:rPr>
        <w:t>cta</w:t>
      </w:r>
      <w:r w:rsidR="00D54AFC" w:rsidRPr="00207542">
        <w:rPr>
          <w:rStyle w:val="Pogrubienie"/>
          <w:rFonts w:ascii="Verdana" w:hAnsi="Verdana"/>
          <w:b w:val="0"/>
          <w:sz w:val="20"/>
          <w:szCs w:val="20"/>
        </w:rPr>
        <w:t>.</w:t>
      </w:r>
    </w:p>
    <w:sectPr w:rsidR="00D54AFC" w:rsidRPr="00207542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415" w:rsidRDefault="00C97415">
      <w:r>
        <w:separator/>
      </w:r>
    </w:p>
  </w:endnote>
  <w:endnote w:type="continuationSeparator" w:id="1">
    <w:p w:rsidR="00C97415" w:rsidRDefault="00C97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04DE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04DED" w:rsidRPr="004D6885">
      <w:rPr>
        <w:sz w:val="14"/>
        <w:szCs w:val="14"/>
      </w:rPr>
      <w:fldChar w:fldCharType="separate"/>
    </w:r>
    <w:r w:rsidR="0045237E">
      <w:rPr>
        <w:noProof/>
        <w:sz w:val="14"/>
        <w:szCs w:val="14"/>
      </w:rPr>
      <w:t>2</w:t>
    </w:r>
    <w:r w:rsidR="00104DE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04DE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04DED" w:rsidRPr="004D6885">
      <w:rPr>
        <w:sz w:val="14"/>
        <w:szCs w:val="14"/>
      </w:rPr>
      <w:fldChar w:fldCharType="separate"/>
    </w:r>
    <w:r w:rsidR="0045237E">
      <w:rPr>
        <w:noProof/>
        <w:sz w:val="14"/>
        <w:szCs w:val="14"/>
      </w:rPr>
      <w:t>2</w:t>
    </w:r>
    <w:r w:rsidR="00104DE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415" w:rsidRDefault="00C97415">
      <w:r>
        <w:separator/>
      </w:r>
    </w:p>
  </w:footnote>
  <w:footnote w:type="continuationSeparator" w:id="1">
    <w:p w:rsidR="00C97415" w:rsidRDefault="00C97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04DE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00AF"/>
    <w:rsid w:val="00010659"/>
    <w:rsid w:val="0001601B"/>
    <w:rsid w:val="000338E4"/>
    <w:rsid w:val="000458D8"/>
    <w:rsid w:val="00057DFD"/>
    <w:rsid w:val="00062583"/>
    <w:rsid w:val="000811CA"/>
    <w:rsid w:val="00097AEF"/>
    <w:rsid w:val="000A15F9"/>
    <w:rsid w:val="000A2B78"/>
    <w:rsid w:val="000A645D"/>
    <w:rsid w:val="000B1DE6"/>
    <w:rsid w:val="000B311E"/>
    <w:rsid w:val="000C729C"/>
    <w:rsid w:val="000C744E"/>
    <w:rsid w:val="000D3956"/>
    <w:rsid w:val="000E2896"/>
    <w:rsid w:val="000F2BE1"/>
    <w:rsid w:val="000F3BFD"/>
    <w:rsid w:val="00104DED"/>
    <w:rsid w:val="00105596"/>
    <w:rsid w:val="00107AA7"/>
    <w:rsid w:val="001105A5"/>
    <w:rsid w:val="00112DA7"/>
    <w:rsid w:val="00134BD9"/>
    <w:rsid w:val="00143574"/>
    <w:rsid w:val="00143A44"/>
    <w:rsid w:val="0014511B"/>
    <w:rsid w:val="001500E3"/>
    <w:rsid w:val="00151BD2"/>
    <w:rsid w:val="0015329A"/>
    <w:rsid w:val="001562F3"/>
    <w:rsid w:val="001656EA"/>
    <w:rsid w:val="001772B2"/>
    <w:rsid w:val="00180DF6"/>
    <w:rsid w:val="00190D4E"/>
    <w:rsid w:val="001910ED"/>
    <w:rsid w:val="001922B7"/>
    <w:rsid w:val="00193ACC"/>
    <w:rsid w:val="001A16D8"/>
    <w:rsid w:val="001A2A38"/>
    <w:rsid w:val="001A48A2"/>
    <w:rsid w:val="001C1C58"/>
    <w:rsid w:val="001D711F"/>
    <w:rsid w:val="001E2687"/>
    <w:rsid w:val="001F32AC"/>
    <w:rsid w:val="002018DC"/>
    <w:rsid w:val="00207542"/>
    <w:rsid w:val="00215AEB"/>
    <w:rsid w:val="002210BF"/>
    <w:rsid w:val="002226C3"/>
    <w:rsid w:val="002237B9"/>
    <w:rsid w:val="002331DE"/>
    <w:rsid w:val="002333BF"/>
    <w:rsid w:val="0023349C"/>
    <w:rsid w:val="00244731"/>
    <w:rsid w:val="00252613"/>
    <w:rsid w:val="00252D7A"/>
    <w:rsid w:val="00253B1B"/>
    <w:rsid w:val="002561F3"/>
    <w:rsid w:val="00256655"/>
    <w:rsid w:val="002678A0"/>
    <w:rsid w:val="0026797C"/>
    <w:rsid w:val="00270190"/>
    <w:rsid w:val="00271EE5"/>
    <w:rsid w:val="002759BF"/>
    <w:rsid w:val="0028012C"/>
    <w:rsid w:val="00281861"/>
    <w:rsid w:val="00285105"/>
    <w:rsid w:val="002921DD"/>
    <w:rsid w:val="002970A6"/>
    <w:rsid w:val="002A2359"/>
    <w:rsid w:val="002A5439"/>
    <w:rsid w:val="002B6140"/>
    <w:rsid w:val="002B7EEC"/>
    <w:rsid w:val="002E22A4"/>
    <w:rsid w:val="002E4538"/>
    <w:rsid w:val="002F292D"/>
    <w:rsid w:val="0030290E"/>
    <w:rsid w:val="003050AD"/>
    <w:rsid w:val="00313545"/>
    <w:rsid w:val="00316E97"/>
    <w:rsid w:val="00323052"/>
    <w:rsid w:val="00345256"/>
    <w:rsid w:val="003469AD"/>
    <w:rsid w:val="00377191"/>
    <w:rsid w:val="0038283D"/>
    <w:rsid w:val="003845DD"/>
    <w:rsid w:val="0039267C"/>
    <w:rsid w:val="0039755A"/>
    <w:rsid w:val="003B16C5"/>
    <w:rsid w:val="003B4793"/>
    <w:rsid w:val="003B5239"/>
    <w:rsid w:val="003C6867"/>
    <w:rsid w:val="003D7E34"/>
    <w:rsid w:val="003E3B7A"/>
    <w:rsid w:val="003F20D6"/>
    <w:rsid w:val="003F669D"/>
    <w:rsid w:val="00405E88"/>
    <w:rsid w:val="00410A92"/>
    <w:rsid w:val="00435B56"/>
    <w:rsid w:val="0044607D"/>
    <w:rsid w:val="004508B6"/>
    <w:rsid w:val="0045237E"/>
    <w:rsid w:val="0045784D"/>
    <w:rsid w:val="00467C03"/>
    <w:rsid w:val="00477621"/>
    <w:rsid w:val="00494AAA"/>
    <w:rsid w:val="004A21ED"/>
    <w:rsid w:val="004A2629"/>
    <w:rsid w:val="004A38B7"/>
    <w:rsid w:val="004A442D"/>
    <w:rsid w:val="004A4842"/>
    <w:rsid w:val="004A59F8"/>
    <w:rsid w:val="004C06E6"/>
    <w:rsid w:val="004D6885"/>
    <w:rsid w:val="004E0DD2"/>
    <w:rsid w:val="004E3C14"/>
    <w:rsid w:val="004E5C8D"/>
    <w:rsid w:val="004F3F12"/>
    <w:rsid w:val="004F4FD0"/>
    <w:rsid w:val="005007E7"/>
    <w:rsid w:val="005247CF"/>
    <w:rsid w:val="005275A0"/>
    <w:rsid w:val="005306D9"/>
    <w:rsid w:val="0053315B"/>
    <w:rsid w:val="005427BF"/>
    <w:rsid w:val="00550110"/>
    <w:rsid w:val="00550A23"/>
    <w:rsid w:val="00553488"/>
    <w:rsid w:val="005677F8"/>
    <w:rsid w:val="0059050A"/>
    <w:rsid w:val="005A2BA2"/>
    <w:rsid w:val="005A3893"/>
    <w:rsid w:val="005B2B9B"/>
    <w:rsid w:val="005B4652"/>
    <w:rsid w:val="005C5E14"/>
    <w:rsid w:val="005C62FF"/>
    <w:rsid w:val="005D0F05"/>
    <w:rsid w:val="005D18D1"/>
    <w:rsid w:val="005D2A19"/>
    <w:rsid w:val="005F364E"/>
    <w:rsid w:val="00604BC9"/>
    <w:rsid w:val="00616280"/>
    <w:rsid w:val="0062441F"/>
    <w:rsid w:val="00627F0C"/>
    <w:rsid w:val="00631CC6"/>
    <w:rsid w:val="00637D6C"/>
    <w:rsid w:val="00663D6E"/>
    <w:rsid w:val="006818AA"/>
    <w:rsid w:val="00683BAF"/>
    <w:rsid w:val="00696B6F"/>
    <w:rsid w:val="006A2841"/>
    <w:rsid w:val="006A6730"/>
    <w:rsid w:val="006B2E21"/>
    <w:rsid w:val="006B5FF8"/>
    <w:rsid w:val="006C6BF9"/>
    <w:rsid w:val="006E0D91"/>
    <w:rsid w:val="006E19A6"/>
    <w:rsid w:val="00701FA2"/>
    <w:rsid w:val="00703E41"/>
    <w:rsid w:val="0070427A"/>
    <w:rsid w:val="00711377"/>
    <w:rsid w:val="0071234B"/>
    <w:rsid w:val="007130DE"/>
    <w:rsid w:val="00722024"/>
    <w:rsid w:val="007258AF"/>
    <w:rsid w:val="00727B03"/>
    <w:rsid w:val="0073110E"/>
    <w:rsid w:val="007341AD"/>
    <w:rsid w:val="00734FF5"/>
    <w:rsid w:val="00745A89"/>
    <w:rsid w:val="0075415A"/>
    <w:rsid w:val="00756BF0"/>
    <w:rsid w:val="007711A3"/>
    <w:rsid w:val="007732A7"/>
    <w:rsid w:val="007878BA"/>
    <w:rsid w:val="007A09E9"/>
    <w:rsid w:val="007D171D"/>
    <w:rsid w:val="007D26F0"/>
    <w:rsid w:val="007D3661"/>
    <w:rsid w:val="007D4097"/>
    <w:rsid w:val="007D5CE8"/>
    <w:rsid w:val="007F1692"/>
    <w:rsid w:val="007F1B42"/>
    <w:rsid w:val="007F4448"/>
    <w:rsid w:val="007F7022"/>
    <w:rsid w:val="007F7539"/>
    <w:rsid w:val="007F75D7"/>
    <w:rsid w:val="00803F60"/>
    <w:rsid w:val="00812A81"/>
    <w:rsid w:val="00825091"/>
    <w:rsid w:val="00836667"/>
    <w:rsid w:val="0084151F"/>
    <w:rsid w:val="008441B9"/>
    <w:rsid w:val="00861768"/>
    <w:rsid w:val="0088160D"/>
    <w:rsid w:val="00894454"/>
    <w:rsid w:val="008A2434"/>
    <w:rsid w:val="008B1002"/>
    <w:rsid w:val="008B7065"/>
    <w:rsid w:val="008C5477"/>
    <w:rsid w:val="008D7F81"/>
    <w:rsid w:val="008F7D65"/>
    <w:rsid w:val="00902421"/>
    <w:rsid w:val="00903349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081F"/>
    <w:rsid w:val="009B1099"/>
    <w:rsid w:val="009B2E0B"/>
    <w:rsid w:val="009C4561"/>
    <w:rsid w:val="009C4D40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18A2"/>
    <w:rsid w:val="00A65810"/>
    <w:rsid w:val="00A816F2"/>
    <w:rsid w:val="00A81BC7"/>
    <w:rsid w:val="00A830CF"/>
    <w:rsid w:val="00A86D58"/>
    <w:rsid w:val="00A92CA9"/>
    <w:rsid w:val="00A94675"/>
    <w:rsid w:val="00AA0398"/>
    <w:rsid w:val="00AA2DCB"/>
    <w:rsid w:val="00AA3D38"/>
    <w:rsid w:val="00AB56BE"/>
    <w:rsid w:val="00AB60B5"/>
    <w:rsid w:val="00AD1D5B"/>
    <w:rsid w:val="00AD21E1"/>
    <w:rsid w:val="00AD7191"/>
    <w:rsid w:val="00AF094C"/>
    <w:rsid w:val="00AF63CF"/>
    <w:rsid w:val="00B002B2"/>
    <w:rsid w:val="00B02AD0"/>
    <w:rsid w:val="00B12408"/>
    <w:rsid w:val="00B13EA1"/>
    <w:rsid w:val="00B15702"/>
    <w:rsid w:val="00B301ED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042E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14336"/>
    <w:rsid w:val="00C2127D"/>
    <w:rsid w:val="00C2157F"/>
    <w:rsid w:val="00C23A66"/>
    <w:rsid w:val="00C26895"/>
    <w:rsid w:val="00C30F91"/>
    <w:rsid w:val="00C53C41"/>
    <w:rsid w:val="00C761F3"/>
    <w:rsid w:val="00C97415"/>
    <w:rsid w:val="00CB0327"/>
    <w:rsid w:val="00CC1016"/>
    <w:rsid w:val="00CC47E7"/>
    <w:rsid w:val="00CC7E2A"/>
    <w:rsid w:val="00CD26BE"/>
    <w:rsid w:val="00CD4AC9"/>
    <w:rsid w:val="00CD628A"/>
    <w:rsid w:val="00D024CA"/>
    <w:rsid w:val="00D05152"/>
    <w:rsid w:val="00D05BA1"/>
    <w:rsid w:val="00D15AA7"/>
    <w:rsid w:val="00D22695"/>
    <w:rsid w:val="00D23966"/>
    <w:rsid w:val="00D33992"/>
    <w:rsid w:val="00D40A1F"/>
    <w:rsid w:val="00D4540D"/>
    <w:rsid w:val="00D4673B"/>
    <w:rsid w:val="00D54AFC"/>
    <w:rsid w:val="00D627A1"/>
    <w:rsid w:val="00D62CB9"/>
    <w:rsid w:val="00D81AFC"/>
    <w:rsid w:val="00D8547D"/>
    <w:rsid w:val="00D90F87"/>
    <w:rsid w:val="00D91E3E"/>
    <w:rsid w:val="00D957D0"/>
    <w:rsid w:val="00D9629B"/>
    <w:rsid w:val="00DB105F"/>
    <w:rsid w:val="00DB2564"/>
    <w:rsid w:val="00DC191D"/>
    <w:rsid w:val="00DC6D24"/>
    <w:rsid w:val="00DD1371"/>
    <w:rsid w:val="00DD6CD5"/>
    <w:rsid w:val="00DE3DC0"/>
    <w:rsid w:val="00DF6287"/>
    <w:rsid w:val="00E00A22"/>
    <w:rsid w:val="00E11AE4"/>
    <w:rsid w:val="00E15009"/>
    <w:rsid w:val="00E25E6A"/>
    <w:rsid w:val="00E30B33"/>
    <w:rsid w:val="00E35A19"/>
    <w:rsid w:val="00E36E62"/>
    <w:rsid w:val="00E45FA0"/>
    <w:rsid w:val="00E52576"/>
    <w:rsid w:val="00E64B6C"/>
    <w:rsid w:val="00E756DD"/>
    <w:rsid w:val="00E76FA0"/>
    <w:rsid w:val="00E863D8"/>
    <w:rsid w:val="00E93AB1"/>
    <w:rsid w:val="00E95AFE"/>
    <w:rsid w:val="00E973E6"/>
    <w:rsid w:val="00EA359F"/>
    <w:rsid w:val="00EA3EC6"/>
    <w:rsid w:val="00EB28E9"/>
    <w:rsid w:val="00EC5A39"/>
    <w:rsid w:val="00ED3E79"/>
    <w:rsid w:val="00ED63AE"/>
    <w:rsid w:val="00F00126"/>
    <w:rsid w:val="00F0115F"/>
    <w:rsid w:val="00F015B7"/>
    <w:rsid w:val="00F02C51"/>
    <w:rsid w:val="00F04847"/>
    <w:rsid w:val="00F06711"/>
    <w:rsid w:val="00F07118"/>
    <w:rsid w:val="00F10439"/>
    <w:rsid w:val="00F10821"/>
    <w:rsid w:val="00F20447"/>
    <w:rsid w:val="00F20915"/>
    <w:rsid w:val="00F22E34"/>
    <w:rsid w:val="00F261E5"/>
    <w:rsid w:val="00F275DC"/>
    <w:rsid w:val="00F3501A"/>
    <w:rsid w:val="00F35439"/>
    <w:rsid w:val="00F40755"/>
    <w:rsid w:val="00F426EA"/>
    <w:rsid w:val="00F43D1F"/>
    <w:rsid w:val="00F44C4C"/>
    <w:rsid w:val="00F459A8"/>
    <w:rsid w:val="00F57B9A"/>
    <w:rsid w:val="00F608FB"/>
    <w:rsid w:val="00F67A12"/>
    <w:rsid w:val="00F74F6D"/>
    <w:rsid w:val="00F77980"/>
    <w:rsid w:val="00F8165E"/>
    <w:rsid w:val="00FA0D37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styleId="Odwoaniedokomentarza">
    <w:name w:val="annotation reference"/>
    <w:basedOn w:val="Domylnaczcionkaakapitu"/>
    <w:uiPriority w:val="99"/>
    <w:semiHidden/>
    <w:unhideWhenUsed/>
    <w:rsid w:val="003C6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8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8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867"/>
    <w:rPr>
      <w:b/>
      <w:bCs/>
    </w:rPr>
  </w:style>
  <w:style w:type="paragraph" w:styleId="Tekstpodstawowy">
    <w:name w:val="Body Text"/>
    <w:basedOn w:val="Normalny"/>
    <w:link w:val="TekstpodstawowyZnak"/>
    <w:semiHidden/>
    <w:rsid w:val="00894454"/>
    <w:pPr>
      <w:jc w:val="both"/>
    </w:pPr>
    <w:rPr>
      <w:rFonts w:ascii="Verdana" w:hAnsi="Verdana"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4454"/>
    <w:rPr>
      <w:rFonts w:ascii="Verdana" w:hAnsi="Verdana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BBD7-6F17-4CD9-9997-C5D6B885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24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2020-12-09T10:24:00Z</cp:lastPrinted>
  <dcterms:created xsi:type="dcterms:W3CDTF">2021-04-01T10:19:00Z</dcterms:created>
  <dcterms:modified xsi:type="dcterms:W3CDTF">2021-04-01T10:44:00Z</dcterms:modified>
</cp:coreProperties>
</file>