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03" w:rsidRDefault="00D14603" w:rsidP="00D14603"/>
    <w:p w:rsidR="00E0368A" w:rsidRPr="003D1D80" w:rsidRDefault="00E0368A" w:rsidP="00D14603">
      <w:pPr>
        <w:jc w:val="center"/>
        <w:rPr>
          <w:rFonts w:ascii="Verdana" w:hAnsi="Verdana"/>
          <w:sz w:val="20"/>
          <w:szCs w:val="20"/>
        </w:rPr>
      </w:pPr>
      <w:r w:rsidRPr="003D1D80">
        <w:rPr>
          <w:rFonts w:ascii="Verdana" w:hAnsi="Verdana"/>
          <w:sz w:val="20"/>
          <w:szCs w:val="20"/>
        </w:rPr>
        <w:t>Wykaz planowanych stacji ładowania na obszarze Wrocławia</w:t>
      </w:r>
    </w:p>
    <w:tbl>
      <w:tblPr>
        <w:tblW w:w="936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440"/>
        <w:gridCol w:w="6"/>
        <w:gridCol w:w="3086"/>
        <w:gridCol w:w="2849"/>
        <w:gridCol w:w="1799"/>
        <w:gridCol w:w="1180"/>
      </w:tblGrid>
      <w:tr w:rsidR="00E0368A" w:rsidRPr="00E234A2" w:rsidTr="00E0368A">
        <w:trPr>
          <w:trHeight w:val="503"/>
          <w:jc w:val="center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działka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planowana liczba punków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moc</w:t>
            </w:r>
          </w:p>
        </w:tc>
      </w:tr>
      <w:tr w:rsidR="00E0368A" w:rsidRPr="00E234A2" w:rsidTr="00E0368A">
        <w:trPr>
          <w:trHeight w:val="445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Mazowiecka przy Urzędzie Marszałkowskim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Południe AM-2, dz. 8/5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24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ul. Ostrowskiego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US Wrocław-Fabryczna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Grabiszyn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AM-21, dz. 8/45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85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Łączności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Południe AM-33, dz. 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85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Trzebnicka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Kleczków AM-3, dz. 1/4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85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Weigla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Gaj AM-6, dz. 7/15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517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Politechnika Wrocławska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ul. Wyspiańskiego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Pl. Grunwaldzki AM-34,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dz. 3/2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30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plac Kościuszki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Stare Miasto AM-33, dz. 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559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ul. Jedności Narodowej, rejon Grafit - skrzyżowanie </w:t>
            </w:r>
          </w:p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pl. Słowiański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Pl. Grunwaldzki AM-12,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dz. 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14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Estońska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Muchobór Mały AM-15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dz. 15, 14/3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92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parking na Rondzie Lotników Polskich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Psie Pole AM-22, dz. 1/20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70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Zemska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Nowy Dwór AM-2, dz. 14/70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557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parking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Park&amp;Ride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Trzmielowicka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Rubczaka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(budowa w 2023 r.)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Leśnica AM-15, dz. 41/5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345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Balonowa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Gądów Mały AM-3, dz. 5/47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91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Dubois, miejsce prostopadłe w rejonie ul. Kurkowej 14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Pl. Grunwaldzki AM-24, dz. 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51"/>
          <w:jc w:val="center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. Solidarności,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w sąsiedztwie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Rybackiej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Stare Miasto AM-6, dz. 40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4x22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1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parking przy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Hoene-Wrońskiego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Plac Grunwaldzki AM-34,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dz. 14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6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ZSP przy Asfaltowej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Wojszyce AM-8, dz. 1/69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4x22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5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Planty Racławickie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Archicom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Krzyki AM-1, dz. 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3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Biskupin - Olszewskiego/Rodakowskiego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Biskupin AM-4, dz. 101/2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7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Bacciarellego 71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Bartoszowice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AM-3, dz. 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Wieczysta (przy SP nr 17)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Gaj AM-1, dz. 5/99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1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Wielka (przy Uniwersytecie Ekonomicznym)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Południe AM-25, dz. 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Lotnisko Wrocław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Strachowice</w:t>
            </w:r>
            <w:proofErr w:type="spellEnd"/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Strachowice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AM-6, dz. 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2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parking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Park&amp;Ride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od strony ul. Królewieckiej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Pilczyce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AM-13, dz. 7/8, 7/14, 7/12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4x22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42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ul. Barskich 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osiedle Nowe Żerniki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Żerniki AM-10, dz. 62/23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4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ul. Krakowska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Południe AM-20, dz. 6/1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70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parking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Park&amp;Ride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przy pętli t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ramwajowej Oporów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ul. Grabiszy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ńska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Grabiszyn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AM-33, dz. 1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71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parking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Park&amp;Ride</w:t>
            </w:r>
            <w:proofErr w:type="spellEnd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przy pętli autobusowej Kamieńskiego</w:t>
            </w: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ul. Torowa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Poświętne AM-12, dz. 5/5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2x22 </w:t>
            </w:r>
            <w:proofErr w:type="spellStart"/>
            <w:r w:rsidRPr="00E234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</w:p>
        </w:tc>
      </w:tr>
      <w:tr w:rsidR="00E0368A" w:rsidRPr="00E234A2" w:rsidTr="00E0368A">
        <w:trPr>
          <w:trHeight w:val="28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368A" w:rsidRPr="00E234A2" w:rsidTr="00E0368A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34A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8A" w:rsidRPr="00E234A2" w:rsidRDefault="00E0368A" w:rsidP="00E036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0368A" w:rsidRDefault="00E0368A" w:rsidP="00E0368A">
      <w:pPr>
        <w:jc w:val="both"/>
        <w:rPr>
          <w:rFonts w:ascii="Verdana" w:hAnsi="Verdana"/>
          <w:sz w:val="20"/>
          <w:szCs w:val="20"/>
        </w:rPr>
        <w:sectPr w:rsidR="00E0368A" w:rsidSect="00E0368A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E0368A" w:rsidRDefault="00E0368A" w:rsidP="00E0368A">
      <w:pPr>
        <w:jc w:val="both"/>
        <w:rPr>
          <w:rFonts w:ascii="Verdana" w:hAnsi="Verdana"/>
          <w:sz w:val="20"/>
          <w:szCs w:val="20"/>
        </w:rPr>
        <w:sectPr w:rsidR="00E0368A" w:rsidSect="00E0368A">
          <w:type w:val="continuous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E0368A" w:rsidRDefault="00E0368A" w:rsidP="001706CF"/>
    <w:p w:rsidR="001706CF" w:rsidRPr="00E0368A" w:rsidRDefault="001706CF" w:rsidP="001706CF">
      <w:pPr>
        <w:rPr>
          <w:rFonts w:ascii="Verdana" w:hAnsi="Verdana"/>
          <w:b/>
          <w:sz w:val="18"/>
          <w:szCs w:val="18"/>
        </w:rPr>
      </w:pPr>
      <w:r w:rsidRPr="00E0368A">
        <w:rPr>
          <w:rFonts w:ascii="Verdana" w:hAnsi="Verdana"/>
          <w:b/>
          <w:sz w:val="18"/>
          <w:szCs w:val="18"/>
        </w:rPr>
        <w:t>Formularz opinii:</w:t>
      </w:r>
    </w:p>
    <w:p w:rsidR="001706CF" w:rsidRPr="00E0368A" w:rsidRDefault="00165C18" w:rsidP="001706CF">
      <w:pPr>
        <w:pStyle w:val="Akapitzlist"/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w:pict>
          <v:rect id="_x0000_s1026" style="position:absolute;left:0;text-align:left;margin-left:11.2pt;margin-top:53.3pt;width:455.45pt;height:111.35pt;z-index:251660288"/>
        </w:pict>
      </w:r>
      <w:r w:rsidR="001706CF" w:rsidRPr="00E0368A">
        <w:rPr>
          <w:rFonts w:ascii="Verdana" w:hAnsi="Verdana"/>
          <w:sz w:val="18"/>
          <w:szCs w:val="18"/>
        </w:rPr>
        <w:t xml:space="preserve">Jak oceniasz propozycje planowanych stacji ładowania? Wpisz nr lokalizacji – od 1 do 28 zgodnie z powyższym wykazem oraz swoją opinię i uzasadnienie. </w:t>
      </w:r>
    </w:p>
    <w:p w:rsidR="001706CF" w:rsidRPr="00E0368A" w:rsidRDefault="001706CF" w:rsidP="001706CF">
      <w:pPr>
        <w:rPr>
          <w:rFonts w:ascii="Verdana" w:hAnsi="Verdana"/>
          <w:sz w:val="18"/>
          <w:szCs w:val="18"/>
        </w:rPr>
      </w:pPr>
    </w:p>
    <w:p w:rsidR="001706CF" w:rsidRPr="00E0368A" w:rsidRDefault="001706CF" w:rsidP="001706CF">
      <w:pPr>
        <w:rPr>
          <w:rFonts w:ascii="Verdana" w:hAnsi="Verdana"/>
          <w:sz w:val="18"/>
          <w:szCs w:val="18"/>
        </w:rPr>
      </w:pPr>
    </w:p>
    <w:p w:rsidR="001706CF" w:rsidRPr="00E0368A" w:rsidRDefault="001706CF" w:rsidP="001706CF">
      <w:pPr>
        <w:rPr>
          <w:rFonts w:ascii="Verdana" w:hAnsi="Verdana"/>
          <w:sz w:val="18"/>
          <w:szCs w:val="18"/>
        </w:rPr>
      </w:pPr>
    </w:p>
    <w:p w:rsidR="001706CF" w:rsidRPr="00E0368A" w:rsidRDefault="001706CF" w:rsidP="001706CF">
      <w:pPr>
        <w:rPr>
          <w:rFonts w:ascii="Verdana" w:hAnsi="Verdana"/>
          <w:sz w:val="18"/>
          <w:szCs w:val="18"/>
        </w:rPr>
      </w:pPr>
    </w:p>
    <w:p w:rsidR="001706CF" w:rsidRPr="00E0368A" w:rsidRDefault="001706CF" w:rsidP="001706CF">
      <w:pPr>
        <w:rPr>
          <w:rFonts w:ascii="Verdana" w:hAnsi="Verdana"/>
          <w:sz w:val="18"/>
          <w:szCs w:val="18"/>
        </w:rPr>
      </w:pPr>
    </w:p>
    <w:p w:rsidR="001706CF" w:rsidRPr="00E0368A" w:rsidRDefault="001706CF" w:rsidP="001706CF">
      <w:pPr>
        <w:pStyle w:val="Akapitzlist"/>
        <w:rPr>
          <w:rFonts w:ascii="Verdana" w:hAnsi="Verdana"/>
          <w:sz w:val="18"/>
          <w:szCs w:val="18"/>
        </w:rPr>
      </w:pPr>
    </w:p>
    <w:p w:rsidR="001706CF" w:rsidRPr="00E0368A" w:rsidRDefault="001706CF" w:rsidP="001706CF">
      <w:pPr>
        <w:pStyle w:val="Akapitzlist"/>
        <w:rPr>
          <w:rFonts w:ascii="Verdana" w:hAnsi="Verdana"/>
          <w:sz w:val="18"/>
          <w:szCs w:val="18"/>
        </w:rPr>
      </w:pPr>
    </w:p>
    <w:p w:rsidR="00E0368A" w:rsidRPr="00E0368A" w:rsidRDefault="00E0368A" w:rsidP="00E0368A">
      <w:pPr>
        <w:pStyle w:val="Akapitzlist"/>
        <w:rPr>
          <w:rFonts w:ascii="Verdana" w:hAnsi="Verdana"/>
          <w:sz w:val="18"/>
          <w:szCs w:val="18"/>
        </w:rPr>
      </w:pPr>
    </w:p>
    <w:p w:rsidR="00E0368A" w:rsidRDefault="00E0368A" w:rsidP="00E0368A">
      <w:pPr>
        <w:pStyle w:val="Akapitzlist"/>
        <w:rPr>
          <w:rFonts w:ascii="Verdana" w:hAnsi="Verdana"/>
          <w:sz w:val="18"/>
          <w:szCs w:val="18"/>
        </w:rPr>
      </w:pPr>
    </w:p>
    <w:p w:rsidR="001706CF" w:rsidRPr="00E0368A" w:rsidRDefault="001706CF" w:rsidP="001706CF">
      <w:pPr>
        <w:pStyle w:val="Akapitzlist"/>
        <w:numPr>
          <w:ilvl w:val="0"/>
          <w:numId w:val="28"/>
        </w:numPr>
        <w:rPr>
          <w:rFonts w:ascii="Verdana" w:hAnsi="Verdana"/>
          <w:sz w:val="18"/>
          <w:szCs w:val="18"/>
        </w:rPr>
      </w:pPr>
      <w:r w:rsidRPr="00E0368A">
        <w:rPr>
          <w:rFonts w:ascii="Verdana" w:hAnsi="Verdana"/>
          <w:noProof/>
          <w:sz w:val="18"/>
          <w:szCs w:val="18"/>
          <w:lang w:eastAsia="pl-PL"/>
        </w:rPr>
        <w:t>Jeśli masz własne propozycje</w:t>
      </w:r>
      <w:r w:rsidRPr="00E0368A">
        <w:rPr>
          <w:rFonts w:ascii="Verdana" w:hAnsi="Verdana"/>
          <w:sz w:val="18"/>
          <w:szCs w:val="18"/>
        </w:rPr>
        <w:t xml:space="preserve"> nowych lokalizacji, wpisz je poniżej. Podaj adres – obręb, arkusz mapy i numer działki oraz uzasadnienie. Warto skorzystać z mapy własności Systemu Informacji Przestrzennej Wrocławia</w:t>
      </w:r>
    </w:p>
    <w:p w:rsidR="00180DF6" w:rsidRDefault="00165C18" w:rsidP="001706CF">
      <w:pPr>
        <w:autoSpaceDE w:val="0"/>
        <w:autoSpaceDN w:val="0"/>
        <w:adjustRightInd w:val="0"/>
        <w:spacing w:after="0" w:line="240" w:lineRule="auto"/>
        <w:ind w:left="15"/>
      </w:pPr>
      <w:r>
        <w:rPr>
          <w:noProof/>
          <w:lang w:eastAsia="pl-PL"/>
        </w:rPr>
        <w:pict>
          <v:rect id="_x0000_s1027" style="position:absolute;left:0;text-align:left;margin-left:11.2pt;margin-top:46.1pt;width:455.45pt;height:111.35pt;z-index:251661312"/>
        </w:pict>
      </w:r>
      <w:hyperlink r:id="rId10" w:history="1">
        <w:r w:rsidR="001706CF">
          <w:rPr>
            <w:rFonts w:ascii="Helv" w:hAnsi="Helv" w:cs="Helv"/>
            <w:color w:val="0000FF"/>
            <w:sz w:val="20"/>
            <w:szCs w:val="20"/>
          </w:rPr>
          <w:t>https://gis.um.wroc.pl/imap/?gpmap=gp16</w:t>
        </w:r>
      </w:hyperlink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</w:pPr>
    </w:p>
    <w:p w:rsidR="00D14603" w:rsidRDefault="00D14603" w:rsidP="001706CF">
      <w:pPr>
        <w:autoSpaceDE w:val="0"/>
        <w:autoSpaceDN w:val="0"/>
        <w:adjustRightInd w:val="0"/>
        <w:spacing w:after="0" w:line="240" w:lineRule="auto"/>
        <w:ind w:left="15"/>
        <w:rPr>
          <w:rFonts w:ascii="Verdana" w:hAnsi="Verdana"/>
          <w:sz w:val="18"/>
          <w:szCs w:val="18"/>
        </w:rPr>
      </w:pPr>
      <w:r w:rsidRPr="00D14603">
        <w:rPr>
          <w:rFonts w:ascii="Verdana" w:hAnsi="Verdana"/>
          <w:sz w:val="18"/>
          <w:szCs w:val="18"/>
        </w:rPr>
        <w:t xml:space="preserve">Wypełniony formularz prześlij na adres  e-mail: </w:t>
      </w:r>
      <w:hyperlink r:id="rId11" w:history="1">
        <w:r w:rsidR="00DC244D" w:rsidRPr="00D637C6">
          <w:rPr>
            <w:rStyle w:val="Hipercze"/>
            <w:rFonts w:ascii="Verdana" w:hAnsi="Verdana"/>
            <w:sz w:val="18"/>
            <w:szCs w:val="18"/>
          </w:rPr>
          <w:t>wim@um.wroc.pl</w:t>
        </w:r>
      </w:hyperlink>
      <w:r w:rsidR="00DC244D">
        <w:rPr>
          <w:rFonts w:ascii="Verdana" w:hAnsi="Verdana"/>
          <w:sz w:val="18"/>
          <w:szCs w:val="18"/>
        </w:rPr>
        <w:t>.</w:t>
      </w:r>
    </w:p>
    <w:p w:rsidR="00DC244D" w:rsidRPr="00D14603" w:rsidRDefault="00DC244D" w:rsidP="001706CF">
      <w:pPr>
        <w:autoSpaceDE w:val="0"/>
        <w:autoSpaceDN w:val="0"/>
        <w:adjustRightInd w:val="0"/>
        <w:spacing w:after="0" w:line="240" w:lineRule="auto"/>
        <w:ind w:left="15"/>
        <w:rPr>
          <w:rFonts w:ascii="Verdana" w:hAnsi="Verdana"/>
          <w:sz w:val="18"/>
          <w:szCs w:val="18"/>
        </w:rPr>
      </w:pPr>
    </w:p>
    <w:sectPr w:rsidR="00DC244D" w:rsidRPr="00D14603" w:rsidSect="007F1692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8A" w:rsidRDefault="00E0368A">
      <w:r>
        <w:separator/>
      </w:r>
    </w:p>
  </w:endnote>
  <w:endnote w:type="continuationSeparator" w:id="0">
    <w:p w:rsidR="00E0368A" w:rsidRDefault="00E0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8A" w:rsidRDefault="00E0368A" w:rsidP="00E036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187"/>
      <w:docPartObj>
        <w:docPartGallery w:val="Page Numbers (Bottom of Page)"/>
        <w:docPartUnique/>
      </w:docPartObj>
    </w:sdtPr>
    <w:sdtContent>
      <w:p w:rsidR="00E0368A" w:rsidRDefault="00165C18">
        <w:pPr>
          <w:pStyle w:val="Stopka"/>
        </w:pPr>
        <w:fldSimple w:instr=" PAGE   \* MERGEFORMAT ">
          <w:r w:rsidR="00E0368A">
            <w:rPr>
              <w:noProof/>
            </w:rPr>
            <w:t>3</w:t>
          </w:r>
        </w:fldSimple>
      </w:p>
    </w:sdtContent>
  </w:sdt>
  <w:p w:rsidR="00E0368A" w:rsidRDefault="00E0368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8A" w:rsidRPr="004D6885" w:rsidRDefault="00E0368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65C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65C18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 w:rsidR="00165C1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65C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65C18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="00165C18" w:rsidRPr="004D6885">
      <w:rPr>
        <w:sz w:val="14"/>
        <w:szCs w:val="1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8A" w:rsidRDefault="00E0368A" w:rsidP="00F261E5">
    <w:pPr>
      <w:pStyle w:val="Stopka"/>
    </w:pPr>
  </w:p>
  <w:p w:rsidR="00E0368A" w:rsidRDefault="00E0368A" w:rsidP="00F261E5">
    <w:pPr>
      <w:pStyle w:val="Stopka"/>
    </w:pPr>
    <w:r>
      <w:rPr>
        <w:noProof/>
        <w:lang w:eastAsia="pl-PL"/>
      </w:rPr>
      <w:drawing>
        <wp:inline distT="0" distB="0" distL="0" distR="0">
          <wp:extent cx="1579245" cy="748030"/>
          <wp:effectExtent l="19050" t="0" r="1905" b="0"/>
          <wp:docPr id="2" name="Obraz 2" descr="WIM_[DIT]_[WIM-Wydzial Inzynierii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M_[DIT]_[WIM-Wydzial Inzynierii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8A" w:rsidRDefault="00E0368A">
      <w:r>
        <w:separator/>
      </w:r>
    </w:p>
  </w:footnote>
  <w:footnote w:type="continuationSeparator" w:id="0">
    <w:p w:rsidR="00E0368A" w:rsidRDefault="00E03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8A" w:rsidRDefault="00165C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8A" w:rsidRDefault="00E0368A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3360420" cy="1626870"/>
          <wp:effectExtent l="19050" t="0" r="0" b="0"/>
          <wp:docPr id="1" name="Obraz 1" descr="WIM_[DIT]_[WIM-Wydzial Inzynierii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M_[DIT]_[WIM-Wydzial Inzynierii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1626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9C79FC"/>
    <w:multiLevelType w:val="hybridMultilevel"/>
    <w:tmpl w:val="E7F2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368A"/>
    <w:rsid w:val="00097AEF"/>
    <w:rsid w:val="000C744E"/>
    <w:rsid w:val="00143A44"/>
    <w:rsid w:val="00165C18"/>
    <w:rsid w:val="001706CF"/>
    <w:rsid w:val="00180DF6"/>
    <w:rsid w:val="00190D4E"/>
    <w:rsid w:val="002018DC"/>
    <w:rsid w:val="00256655"/>
    <w:rsid w:val="002970A6"/>
    <w:rsid w:val="002B6140"/>
    <w:rsid w:val="002B7EEC"/>
    <w:rsid w:val="002F292D"/>
    <w:rsid w:val="00323052"/>
    <w:rsid w:val="00345256"/>
    <w:rsid w:val="003B4793"/>
    <w:rsid w:val="003F20D6"/>
    <w:rsid w:val="00410A92"/>
    <w:rsid w:val="004508B6"/>
    <w:rsid w:val="00497FEC"/>
    <w:rsid w:val="004A21ED"/>
    <w:rsid w:val="004D6885"/>
    <w:rsid w:val="004E5C8D"/>
    <w:rsid w:val="005A3893"/>
    <w:rsid w:val="005C5E14"/>
    <w:rsid w:val="005D18D1"/>
    <w:rsid w:val="00701FA2"/>
    <w:rsid w:val="007878BA"/>
    <w:rsid w:val="007F1692"/>
    <w:rsid w:val="007F1B42"/>
    <w:rsid w:val="0088160D"/>
    <w:rsid w:val="008F7D65"/>
    <w:rsid w:val="00916B2A"/>
    <w:rsid w:val="009765D0"/>
    <w:rsid w:val="00984F47"/>
    <w:rsid w:val="00A005FB"/>
    <w:rsid w:val="00A27F20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27EF5"/>
    <w:rsid w:val="00C53C41"/>
    <w:rsid w:val="00CC1016"/>
    <w:rsid w:val="00CD26BE"/>
    <w:rsid w:val="00CD4AC9"/>
    <w:rsid w:val="00D05152"/>
    <w:rsid w:val="00D14603"/>
    <w:rsid w:val="00D23966"/>
    <w:rsid w:val="00D33992"/>
    <w:rsid w:val="00D627A1"/>
    <w:rsid w:val="00D63CCF"/>
    <w:rsid w:val="00D81AFC"/>
    <w:rsid w:val="00D8547D"/>
    <w:rsid w:val="00DC191D"/>
    <w:rsid w:val="00DC244D"/>
    <w:rsid w:val="00E0368A"/>
    <w:rsid w:val="00E25E6A"/>
    <w:rsid w:val="00E35A19"/>
    <w:rsid w:val="00E52576"/>
    <w:rsid w:val="00ED3E79"/>
    <w:rsid w:val="00F261E5"/>
    <w:rsid w:val="00F349BE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6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D63CC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D63CCF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1706C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0368A"/>
    <w:rPr>
      <w:rFonts w:ascii="Verdana" w:eastAsiaTheme="minorHAnsi" w:hAnsi="Verdana" w:cstheme="minorBidi"/>
      <w:color w:val="333333"/>
      <w:sz w:val="16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C2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m@um.wro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gis.um.wroc.pl/imap/?gpmap=gp1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zablony%20pism\WIM_%5bDIT%5d_%5bWIM-Wydzial%20Inzynierii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C3846-44AB-4E2C-A9B6-1EAA70A0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WIM_[DIT]_[WIM-Wydzial Inzynierii Miejskiej]</Template>
  <TotalTime>24</TotalTime>
  <Pages>2</Pages>
  <Words>436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umanwi10</dc:creator>
  <cp:lastModifiedBy>umanwi10</cp:lastModifiedBy>
  <cp:revision>4</cp:revision>
  <cp:lastPrinted>2005-02-09T12:04:00Z</cp:lastPrinted>
  <dcterms:created xsi:type="dcterms:W3CDTF">2021-03-30T10:14:00Z</dcterms:created>
  <dcterms:modified xsi:type="dcterms:W3CDTF">2021-03-30T11:16:00Z</dcterms:modified>
</cp:coreProperties>
</file>