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3F" w:rsidRPr="00BE2C24" w:rsidRDefault="00DA453F" w:rsidP="00C51545">
      <w:pPr>
        <w:pStyle w:val="07Datapisma"/>
      </w:pPr>
      <w:r w:rsidRPr="00BE2C24">
        <w:t>Wrocław,</w:t>
      </w:r>
      <w:r>
        <w:t>18.02</w:t>
      </w:r>
      <w:r w:rsidRPr="00B11B50">
        <w:t>.202</w:t>
      </w:r>
      <w:r>
        <w:t>1</w:t>
      </w:r>
      <w:r w:rsidRPr="00BE2C24">
        <w:t> r.</w:t>
      </w:r>
    </w:p>
    <w:p w:rsidR="00DA453F" w:rsidRDefault="00DA453F" w:rsidP="00AD5EA2">
      <w:pPr>
        <w:jc w:val="center"/>
        <w:rPr>
          <w:rFonts w:ascii="Verdana" w:hAnsi="Verdana" w:cs="Verdana"/>
          <w:b/>
          <w:bCs/>
        </w:rPr>
      </w:pPr>
    </w:p>
    <w:p w:rsidR="00DA453F" w:rsidRDefault="00DA453F" w:rsidP="00AD5EA2">
      <w:pPr>
        <w:jc w:val="center"/>
        <w:rPr>
          <w:rFonts w:ascii="Verdana" w:hAnsi="Verdana" w:cs="Verdana"/>
          <w:b/>
          <w:bCs/>
        </w:rPr>
      </w:pPr>
    </w:p>
    <w:p w:rsidR="00DA453F" w:rsidRDefault="00DA453F" w:rsidP="00AD5EA2">
      <w:pPr>
        <w:jc w:val="center"/>
        <w:rPr>
          <w:rFonts w:ascii="Verdana" w:hAnsi="Verdana" w:cs="Verdana"/>
          <w:b/>
          <w:bCs/>
        </w:rPr>
      </w:pPr>
    </w:p>
    <w:p w:rsidR="00DA453F" w:rsidRDefault="00DA453F" w:rsidP="00AD5EA2">
      <w:pPr>
        <w:jc w:val="center"/>
        <w:rPr>
          <w:rFonts w:ascii="Verdana" w:hAnsi="Verdana" w:cs="Verdana"/>
          <w:b/>
          <w:bCs/>
        </w:rPr>
      </w:pPr>
      <w:r w:rsidRPr="00A768E9">
        <w:rPr>
          <w:rFonts w:ascii="Verdana" w:hAnsi="Verdana" w:cs="Verdana"/>
          <w:b/>
          <w:bCs/>
        </w:rPr>
        <w:t xml:space="preserve">INFORMACJA O </w:t>
      </w:r>
      <w:r>
        <w:rPr>
          <w:rFonts w:ascii="Verdana" w:hAnsi="Verdana" w:cs="Verdana"/>
          <w:b/>
          <w:bCs/>
        </w:rPr>
        <w:t>WYBORZE NAJKORZYSTNIEJSZEJ OFERTY.</w:t>
      </w:r>
    </w:p>
    <w:p w:rsidR="00DA453F" w:rsidRDefault="00DA453F" w:rsidP="00AD5EA2">
      <w:pPr>
        <w:jc w:val="center"/>
        <w:rPr>
          <w:rFonts w:ascii="Verdana" w:hAnsi="Verdana" w:cs="Verdana"/>
          <w:b/>
          <w:bCs/>
        </w:rPr>
      </w:pPr>
    </w:p>
    <w:p w:rsidR="00DA453F" w:rsidRDefault="00DA453F" w:rsidP="00AD5EA2">
      <w:pPr>
        <w:jc w:val="center"/>
        <w:rPr>
          <w:rFonts w:ascii="Verdana" w:hAnsi="Verdana" w:cs="Verdana"/>
          <w:b/>
          <w:bCs/>
        </w:rPr>
      </w:pPr>
    </w:p>
    <w:p w:rsidR="00DA453F" w:rsidRDefault="00DA453F" w:rsidP="00AD5EA2">
      <w:pPr>
        <w:jc w:val="center"/>
        <w:rPr>
          <w:rFonts w:ascii="Verdana" w:hAnsi="Verdana" w:cs="Verdana"/>
          <w:b/>
          <w:bCs/>
        </w:rPr>
      </w:pPr>
    </w:p>
    <w:p w:rsidR="00DA453F" w:rsidRPr="00BC0A12" w:rsidRDefault="00DA453F" w:rsidP="0028463F">
      <w:pPr>
        <w:suppressAutoHyphens/>
        <w:ind w:left="993" w:hanging="993"/>
        <w:jc w:val="both"/>
        <w:rPr>
          <w:rFonts w:ascii="Verdana" w:hAnsi="Verdana" w:cs="Verdana"/>
          <w:sz w:val="20"/>
          <w:szCs w:val="20"/>
        </w:rPr>
      </w:pPr>
      <w:r w:rsidRPr="00492CEA">
        <w:rPr>
          <w:rFonts w:ascii="Verdana" w:hAnsi="Verdana" w:cs="Verdana"/>
          <w:sz w:val="20"/>
          <w:szCs w:val="20"/>
        </w:rPr>
        <w:t xml:space="preserve">Dotyczy: </w:t>
      </w:r>
      <w:r w:rsidRPr="00FF6CB4">
        <w:rPr>
          <w:rFonts w:ascii="Verdana" w:hAnsi="Verdana" w:cs="Verdana"/>
          <w:i/>
          <w:iCs/>
          <w:sz w:val="20"/>
          <w:szCs w:val="20"/>
        </w:rPr>
        <w:t>zapytania ofertowego na</w:t>
      </w:r>
      <w:r w:rsidRPr="00E146A2">
        <w:rPr>
          <w:rFonts w:ascii="Verdana" w:hAnsi="Verdana" w:cs="Verdana"/>
          <w:sz w:val="20"/>
          <w:szCs w:val="20"/>
        </w:rPr>
        <w:t xml:space="preserve"> </w:t>
      </w:r>
      <w:r w:rsidRPr="00BC0A12">
        <w:rPr>
          <w:rFonts w:ascii="Verdana" w:hAnsi="Verdana" w:cs="Verdana"/>
          <w:sz w:val="20"/>
          <w:szCs w:val="20"/>
        </w:rPr>
        <w:t>dostarczeni</w:t>
      </w:r>
      <w:r>
        <w:rPr>
          <w:rFonts w:ascii="Verdana" w:hAnsi="Verdana" w:cs="Verdana"/>
          <w:sz w:val="20"/>
          <w:szCs w:val="20"/>
        </w:rPr>
        <w:t>e</w:t>
      </w:r>
      <w:r w:rsidRPr="00BC0A12">
        <w:rPr>
          <w:rFonts w:ascii="Verdana" w:hAnsi="Verdana" w:cs="Verdana"/>
          <w:sz w:val="20"/>
          <w:szCs w:val="20"/>
        </w:rPr>
        <w:t xml:space="preserve"> i wdrożeni</w:t>
      </w:r>
      <w:r>
        <w:rPr>
          <w:rFonts w:ascii="Verdana" w:hAnsi="Verdana" w:cs="Verdana"/>
          <w:sz w:val="20"/>
          <w:szCs w:val="20"/>
        </w:rPr>
        <w:t>e</w:t>
      </w:r>
      <w:r w:rsidRPr="00BC0A12">
        <w:rPr>
          <w:rFonts w:ascii="Verdana" w:hAnsi="Verdana" w:cs="Verdana"/>
          <w:sz w:val="20"/>
          <w:szCs w:val="20"/>
        </w:rPr>
        <w:t xml:space="preserve"> Narzędzia do obliczenia śladu węglowego wspierającego proces wyznaczania śladu </w:t>
      </w:r>
      <w:r w:rsidRPr="00DF5B39">
        <w:rPr>
          <w:rFonts w:ascii="Verdana" w:hAnsi="Verdana" w:cs="Verdana"/>
          <w:sz w:val="20"/>
          <w:szCs w:val="20"/>
        </w:rPr>
        <w:t>węglowego</w:t>
      </w:r>
      <w:r w:rsidRPr="00DF5B39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E146A2">
        <w:rPr>
          <w:rFonts w:ascii="Verdana" w:hAnsi="Verdana" w:cs="Verdana"/>
          <w:sz w:val="20"/>
          <w:szCs w:val="20"/>
        </w:rPr>
        <w:t>dedykowanego dla Miejskich Instytucji Kultury, których organizatorem jest Gmina Wrocław</w:t>
      </w:r>
      <w:r w:rsidRPr="00DF5B39">
        <w:rPr>
          <w:rFonts w:ascii="Verdana" w:hAnsi="Verdana" w:cs="Verdana"/>
          <w:sz w:val="20"/>
          <w:szCs w:val="20"/>
        </w:rPr>
        <w:t xml:space="preserve"> w</w:t>
      </w:r>
      <w:r w:rsidRPr="00BC0A12">
        <w:rPr>
          <w:rFonts w:ascii="Verdana" w:hAnsi="Verdana" w:cs="Verdana"/>
          <w:sz w:val="20"/>
          <w:szCs w:val="20"/>
        </w:rPr>
        <w:t xml:space="preserve"> modelu End-to-End: od planowania obliczeń, zbierania danych, aż po opracowanie dwóch merytorycznych rocznych raportów obejmujących swoim zakresem działalność miejskich instytucji kultury Wrocławia.</w:t>
      </w:r>
    </w:p>
    <w:p w:rsidR="00DA453F" w:rsidRPr="00FF6CB4" w:rsidRDefault="00DA453F" w:rsidP="0028463F">
      <w:pPr>
        <w:spacing w:after="160" w:line="259" w:lineRule="auto"/>
        <w:ind w:left="993" w:hanging="993"/>
        <w:jc w:val="both"/>
        <w:rPr>
          <w:rFonts w:ascii="Verdana" w:hAnsi="Verdana" w:cs="Verdana"/>
          <w:i/>
          <w:iCs/>
          <w:sz w:val="20"/>
          <w:szCs w:val="20"/>
        </w:rPr>
      </w:pPr>
      <w:r w:rsidRPr="00FF6CB4">
        <w:rPr>
          <w:rFonts w:ascii="Verdana" w:hAnsi="Verdana" w:cs="Verdana"/>
          <w:i/>
          <w:iCs/>
          <w:sz w:val="20"/>
          <w:szCs w:val="20"/>
        </w:rPr>
        <w:t xml:space="preserve"> </w:t>
      </w:r>
    </w:p>
    <w:p w:rsidR="00DA453F" w:rsidRPr="00492CEA" w:rsidRDefault="00DA453F" w:rsidP="0028463F">
      <w:pPr>
        <w:rPr>
          <w:rFonts w:ascii="Verdana" w:hAnsi="Verdana" w:cs="Verdana"/>
          <w:sz w:val="20"/>
          <w:szCs w:val="20"/>
        </w:rPr>
      </w:pPr>
    </w:p>
    <w:p w:rsidR="00DA453F" w:rsidRPr="00492CEA" w:rsidRDefault="00DA453F" w:rsidP="0028463F">
      <w:pPr>
        <w:rPr>
          <w:rFonts w:ascii="Verdana" w:hAnsi="Verdana" w:cs="Verdana"/>
          <w:sz w:val="20"/>
          <w:szCs w:val="20"/>
        </w:rPr>
      </w:pPr>
    </w:p>
    <w:p w:rsidR="00DA453F" w:rsidRDefault="00DA453F" w:rsidP="00A52445">
      <w:pPr>
        <w:jc w:val="both"/>
        <w:rPr>
          <w:rFonts w:ascii="Verdana" w:hAnsi="Verdana" w:cs="Verdana"/>
          <w:sz w:val="20"/>
          <w:szCs w:val="20"/>
        </w:rPr>
      </w:pPr>
      <w:r w:rsidRPr="00492CEA">
        <w:rPr>
          <w:rFonts w:ascii="Verdana" w:hAnsi="Verdana" w:cs="Verdana"/>
          <w:sz w:val="20"/>
          <w:szCs w:val="20"/>
        </w:rPr>
        <w:t>Zamawiający informuje, że w wyniku badania i oceny ofert złożonych                                w przedmiotowym zapytaniu ofertowym jako najkorzystniejsza została wybrana oferta złożoną przez firmę:</w:t>
      </w:r>
    </w:p>
    <w:p w:rsidR="00DA453F" w:rsidRDefault="00DA453F" w:rsidP="00E428EF">
      <w:pPr>
        <w:rPr>
          <w:rFonts w:ascii="Verdana" w:hAnsi="Verdana" w:cs="Verdana"/>
          <w:sz w:val="16"/>
          <w:szCs w:val="16"/>
        </w:rPr>
      </w:pPr>
    </w:p>
    <w:p w:rsidR="00DA453F" w:rsidRDefault="00DA453F" w:rsidP="00E428EF">
      <w:pPr>
        <w:rPr>
          <w:rFonts w:ascii="Verdana" w:hAnsi="Verdana" w:cs="Verdana"/>
          <w:sz w:val="16"/>
          <w:szCs w:val="16"/>
        </w:rPr>
      </w:pPr>
    </w:p>
    <w:p w:rsidR="00DA453F" w:rsidRPr="00E428EF" w:rsidRDefault="00DA453F" w:rsidP="00E428EF">
      <w:pPr>
        <w:rPr>
          <w:rFonts w:ascii="Verdana" w:hAnsi="Verdana" w:cs="Verdana"/>
          <w:b/>
          <w:bCs/>
          <w:sz w:val="20"/>
          <w:szCs w:val="20"/>
        </w:rPr>
      </w:pPr>
      <w:r w:rsidRPr="00E428EF">
        <w:rPr>
          <w:rFonts w:ascii="Verdana" w:hAnsi="Verdana" w:cs="Verdana"/>
          <w:b/>
          <w:bCs/>
          <w:sz w:val="20"/>
          <w:szCs w:val="20"/>
        </w:rPr>
        <w:t>Bureau Veritas Polska Sp. z o.o</w:t>
      </w:r>
    </w:p>
    <w:p w:rsidR="00DA453F" w:rsidRDefault="00DA453F" w:rsidP="00E428EF">
      <w:pPr>
        <w:rPr>
          <w:rFonts w:ascii="Verdana" w:hAnsi="Verdana" w:cs="Verdana"/>
          <w:b/>
          <w:bCs/>
          <w:sz w:val="20"/>
          <w:szCs w:val="20"/>
        </w:rPr>
      </w:pPr>
      <w:r w:rsidRPr="00E428EF">
        <w:rPr>
          <w:rFonts w:ascii="Verdana" w:hAnsi="Verdana" w:cs="Verdana"/>
          <w:b/>
          <w:bCs/>
          <w:sz w:val="20"/>
          <w:szCs w:val="20"/>
        </w:rPr>
        <w:t>ul. Migdałowa 4,</w:t>
      </w:r>
    </w:p>
    <w:p w:rsidR="00DA453F" w:rsidRPr="00E428EF" w:rsidRDefault="00DA453F" w:rsidP="00E428EF">
      <w:pPr>
        <w:rPr>
          <w:rFonts w:ascii="Verdana" w:hAnsi="Verdana" w:cs="Verdana"/>
          <w:b/>
          <w:bCs/>
          <w:sz w:val="20"/>
          <w:szCs w:val="20"/>
        </w:rPr>
      </w:pPr>
      <w:r w:rsidRPr="00E428EF">
        <w:rPr>
          <w:rFonts w:ascii="Verdana" w:hAnsi="Verdana" w:cs="Verdana"/>
          <w:b/>
          <w:bCs/>
          <w:sz w:val="20"/>
          <w:szCs w:val="20"/>
        </w:rPr>
        <w:t>02-796 Warszawa</w:t>
      </w:r>
    </w:p>
    <w:p w:rsidR="00DA453F" w:rsidRDefault="00DA453F" w:rsidP="00E428EF">
      <w:pPr>
        <w:rPr>
          <w:rFonts w:ascii="Verdana" w:hAnsi="Verdana" w:cs="Verdana"/>
          <w:sz w:val="20"/>
          <w:szCs w:val="20"/>
        </w:rPr>
      </w:pPr>
    </w:p>
    <w:p w:rsidR="00DA453F" w:rsidRPr="00492CEA" w:rsidRDefault="00DA453F" w:rsidP="00E428EF">
      <w:pPr>
        <w:rPr>
          <w:rFonts w:ascii="Verdana" w:hAnsi="Verdana" w:cs="Verdana"/>
          <w:sz w:val="20"/>
          <w:szCs w:val="20"/>
        </w:rPr>
      </w:pPr>
    </w:p>
    <w:p w:rsidR="00DA453F" w:rsidRPr="00492CEA" w:rsidRDefault="00DA453F" w:rsidP="0028463F">
      <w:pPr>
        <w:rPr>
          <w:rFonts w:ascii="Verdana" w:hAnsi="Verdana" w:cs="Verdana"/>
          <w:color w:val="FF0000"/>
          <w:sz w:val="20"/>
          <w:szCs w:val="20"/>
        </w:rPr>
      </w:pPr>
    </w:p>
    <w:p w:rsidR="00DA453F" w:rsidRPr="00492CEA" w:rsidRDefault="00DA453F" w:rsidP="0028463F">
      <w:pPr>
        <w:rPr>
          <w:rFonts w:ascii="Verdana" w:hAnsi="Verdana" w:cs="Verdana"/>
          <w:sz w:val="20"/>
          <w:szCs w:val="20"/>
        </w:rPr>
      </w:pPr>
      <w:r w:rsidRPr="00492CEA">
        <w:rPr>
          <w:rFonts w:ascii="Verdana" w:hAnsi="Verdana" w:cs="Verdana"/>
          <w:sz w:val="20"/>
          <w:szCs w:val="20"/>
        </w:rPr>
        <w:t>UZASADNIENIE:</w:t>
      </w:r>
    </w:p>
    <w:p w:rsidR="00DA453F" w:rsidRPr="00492CEA" w:rsidRDefault="00DA453F" w:rsidP="00E428EF">
      <w:pPr>
        <w:rPr>
          <w:rFonts w:ascii="Verdana" w:hAnsi="Verdana" w:cs="Verdana"/>
          <w:b/>
          <w:bCs/>
          <w:sz w:val="20"/>
          <w:szCs w:val="20"/>
        </w:rPr>
      </w:pPr>
      <w:r w:rsidRPr="00492CEA">
        <w:rPr>
          <w:rFonts w:ascii="Verdana" w:hAnsi="Verdana" w:cs="Verdana"/>
          <w:sz w:val="20"/>
          <w:szCs w:val="20"/>
        </w:rPr>
        <w:t>Oferta złożona przez firmę</w:t>
      </w:r>
      <w:r w:rsidRPr="00492CEA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E428EF">
        <w:rPr>
          <w:rFonts w:ascii="Verdana" w:hAnsi="Verdana" w:cs="Verdana"/>
          <w:b/>
          <w:bCs/>
          <w:sz w:val="20"/>
          <w:szCs w:val="20"/>
        </w:rPr>
        <w:t>Bureau Veritas Polska Sp. z o.o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492CEA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spełnia warunki udziału określone w Zapytaniu ofertowym. W wyniku oceny dwóch złożonych ofert uzyskała najwyższą liczbę punktów. </w:t>
      </w:r>
      <w:r w:rsidRPr="00492CEA">
        <w:rPr>
          <w:rFonts w:ascii="Verdana" w:hAnsi="Verdana" w:cs="Verdana"/>
          <w:sz w:val="20"/>
          <w:szCs w:val="20"/>
        </w:rPr>
        <w:t xml:space="preserve"> Ocen</w:t>
      </w:r>
      <w:r>
        <w:rPr>
          <w:rFonts w:ascii="Verdana" w:hAnsi="Verdana" w:cs="Verdana"/>
          <w:sz w:val="20"/>
          <w:szCs w:val="20"/>
        </w:rPr>
        <w:t>ę</w:t>
      </w:r>
      <w:r w:rsidRPr="00492CEA">
        <w:rPr>
          <w:rFonts w:ascii="Verdana" w:hAnsi="Verdana" w:cs="Verdana"/>
          <w:sz w:val="20"/>
          <w:szCs w:val="20"/>
        </w:rPr>
        <w:t xml:space="preserve"> ofert dokonano w oparciu o kryteria oceny ofert określone w Zapytaniu ofertowym.</w:t>
      </w:r>
    </w:p>
    <w:p w:rsidR="00DA453F" w:rsidRPr="00492CEA" w:rsidRDefault="00DA453F" w:rsidP="0028463F">
      <w:pPr>
        <w:suppressAutoHyphens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DA453F" w:rsidRPr="00492CEA" w:rsidRDefault="00DA453F" w:rsidP="0028463F">
      <w:pPr>
        <w:suppressAutoHyphens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DA453F" w:rsidRDefault="00DA453F" w:rsidP="0028463F">
      <w:pPr>
        <w:suppressAutoHyphens/>
        <w:jc w:val="both"/>
        <w:rPr>
          <w:rFonts w:ascii="Verdana" w:hAnsi="Verdana" w:cs="Verdana"/>
          <w:sz w:val="20"/>
          <w:szCs w:val="20"/>
        </w:rPr>
      </w:pPr>
    </w:p>
    <w:p w:rsidR="00DA453F" w:rsidRDefault="00DA453F" w:rsidP="0028463F">
      <w:pPr>
        <w:suppressAutoHyphens/>
        <w:jc w:val="both"/>
        <w:rPr>
          <w:rFonts w:ascii="Verdana" w:hAnsi="Verdana" w:cs="Verdana"/>
          <w:sz w:val="20"/>
          <w:szCs w:val="20"/>
        </w:rPr>
      </w:pPr>
    </w:p>
    <w:p w:rsidR="00DA453F" w:rsidRDefault="00DA453F" w:rsidP="0028463F">
      <w:pPr>
        <w:suppressAutoHyphens/>
        <w:jc w:val="both"/>
        <w:rPr>
          <w:rFonts w:ascii="Verdana" w:hAnsi="Verdana" w:cs="Verdana"/>
          <w:sz w:val="20"/>
          <w:szCs w:val="20"/>
        </w:rPr>
      </w:pPr>
    </w:p>
    <w:p w:rsidR="00DA453F" w:rsidRDefault="00DA453F" w:rsidP="0028463F">
      <w:pPr>
        <w:suppressAutoHyphens/>
        <w:jc w:val="both"/>
        <w:rPr>
          <w:rFonts w:ascii="Verdana" w:hAnsi="Verdana" w:cs="Verdana"/>
          <w:sz w:val="20"/>
          <w:szCs w:val="20"/>
        </w:rPr>
      </w:pPr>
    </w:p>
    <w:p w:rsidR="00DA453F" w:rsidRDefault="00DA453F" w:rsidP="0028463F">
      <w:pPr>
        <w:suppressAutoHyphens/>
        <w:jc w:val="both"/>
        <w:rPr>
          <w:rFonts w:ascii="Verdana" w:hAnsi="Verdana" w:cs="Verdana"/>
          <w:sz w:val="20"/>
          <w:szCs w:val="20"/>
        </w:rPr>
      </w:pPr>
    </w:p>
    <w:p w:rsidR="00DA453F" w:rsidRDefault="00DA453F" w:rsidP="0028463F">
      <w:pPr>
        <w:suppressAutoHyphens/>
        <w:jc w:val="both"/>
        <w:rPr>
          <w:rFonts w:ascii="Verdana" w:hAnsi="Verdana" w:cs="Verdana"/>
          <w:sz w:val="20"/>
          <w:szCs w:val="20"/>
        </w:rPr>
      </w:pPr>
    </w:p>
    <w:p w:rsidR="00DA453F" w:rsidRDefault="00DA453F" w:rsidP="0028463F">
      <w:pPr>
        <w:suppressAutoHyphens/>
        <w:jc w:val="both"/>
        <w:rPr>
          <w:rFonts w:ascii="Verdana" w:hAnsi="Verdana" w:cs="Verdana"/>
          <w:sz w:val="20"/>
          <w:szCs w:val="20"/>
        </w:rPr>
      </w:pPr>
    </w:p>
    <w:p w:rsidR="00DA453F" w:rsidRDefault="00DA453F" w:rsidP="0028463F">
      <w:pPr>
        <w:suppressAutoHyphens/>
        <w:jc w:val="both"/>
        <w:rPr>
          <w:rFonts w:ascii="Verdana" w:hAnsi="Verdana" w:cs="Verdana"/>
          <w:sz w:val="20"/>
          <w:szCs w:val="20"/>
        </w:rPr>
      </w:pPr>
      <w:r w:rsidRPr="00492CEA">
        <w:rPr>
          <w:rFonts w:ascii="Verdana" w:hAnsi="Verdana" w:cs="Verdana"/>
          <w:sz w:val="20"/>
          <w:szCs w:val="20"/>
        </w:rPr>
        <w:t>W niniejszym postępowaniu Wykonawcy</w:t>
      </w:r>
      <w:r>
        <w:rPr>
          <w:rFonts w:ascii="Verdana" w:hAnsi="Verdana" w:cs="Verdana"/>
          <w:sz w:val="20"/>
          <w:szCs w:val="20"/>
        </w:rPr>
        <w:t>, którzy złożyli oferty otrzymali następującą liczbę punktów za poszczególne kryteria</w:t>
      </w:r>
      <w:r w:rsidRPr="00492CEA">
        <w:rPr>
          <w:rFonts w:ascii="Verdana" w:hAnsi="Verdana" w:cs="Verdana"/>
          <w:sz w:val="20"/>
          <w:szCs w:val="20"/>
        </w:rPr>
        <w:t>:</w:t>
      </w:r>
    </w:p>
    <w:p w:rsidR="00DA453F" w:rsidRDefault="00DA453F" w:rsidP="0028463F">
      <w:pPr>
        <w:suppressAutoHyphens/>
        <w:jc w:val="both"/>
        <w:rPr>
          <w:rFonts w:ascii="Verdana" w:hAnsi="Verdana" w:cs="Verdana"/>
          <w:sz w:val="20"/>
          <w:szCs w:val="20"/>
        </w:rPr>
      </w:pPr>
    </w:p>
    <w:p w:rsidR="00DA453F" w:rsidRDefault="00DA453F" w:rsidP="0028463F">
      <w:pPr>
        <w:suppressAutoHyphens/>
        <w:jc w:val="both"/>
        <w:rPr>
          <w:rFonts w:ascii="Verdana" w:hAnsi="Verdana" w:cs="Verdana"/>
          <w:sz w:val="20"/>
          <w:szCs w:val="20"/>
        </w:rPr>
      </w:pPr>
    </w:p>
    <w:p w:rsidR="00DA453F" w:rsidRPr="00492CEA" w:rsidRDefault="00DA453F" w:rsidP="0028463F">
      <w:pPr>
        <w:suppressAutoHyphens/>
        <w:jc w:val="both"/>
        <w:rPr>
          <w:rFonts w:ascii="Verdana" w:hAnsi="Verdana" w:cs="Verdana"/>
          <w:sz w:val="20"/>
          <w:szCs w:val="20"/>
        </w:rPr>
      </w:pPr>
    </w:p>
    <w:tbl>
      <w:tblPr>
        <w:tblW w:w="9923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985"/>
        <w:gridCol w:w="1134"/>
        <w:gridCol w:w="1417"/>
        <w:gridCol w:w="1560"/>
        <w:gridCol w:w="1417"/>
        <w:gridCol w:w="1134"/>
        <w:gridCol w:w="1276"/>
      </w:tblGrid>
      <w:tr w:rsidR="00DA453F" w:rsidRPr="00492CEA">
        <w:trPr>
          <w:trHeight w:val="378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53F" w:rsidRPr="00492CEA" w:rsidRDefault="00DA453F" w:rsidP="00357E7D">
            <w:pPr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492CEA">
              <w:rPr>
                <w:rFonts w:ascii="Verdana" w:hAnsi="Verdana" w:cs="Verdana"/>
                <w:color w:val="000000"/>
                <w:sz w:val="18"/>
                <w:szCs w:val="18"/>
              </w:rPr>
              <w:t>Firma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A453F" w:rsidRPr="00492CEA" w:rsidRDefault="00DA453F" w:rsidP="00357E7D">
            <w:pPr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492CEA">
              <w:rPr>
                <w:rFonts w:ascii="Verdana" w:hAnsi="Verdana" w:cs="Verdana"/>
                <w:color w:val="000000"/>
                <w:sz w:val="18"/>
                <w:szCs w:val="18"/>
              </w:rPr>
              <w:t>Liczba punktów według poszczególnych kryteriów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53F" w:rsidRPr="00492CEA" w:rsidRDefault="00DA453F" w:rsidP="00357E7D">
            <w:pPr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492CEA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Łączna liczba punktów zgodnie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                </w:t>
            </w:r>
            <w:r w:rsidRPr="00492CEA">
              <w:rPr>
                <w:rFonts w:ascii="Verdana" w:hAnsi="Verdana" w:cs="Verdana"/>
                <w:color w:val="000000"/>
                <w:sz w:val="18"/>
                <w:szCs w:val="18"/>
              </w:rPr>
              <w:t>z kryteriami oceny ofert</w:t>
            </w:r>
          </w:p>
        </w:tc>
      </w:tr>
      <w:tr w:rsidR="00DA453F" w:rsidRPr="00492CEA">
        <w:trPr>
          <w:trHeight w:val="399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53F" w:rsidRPr="00492CEA" w:rsidRDefault="00DA453F" w:rsidP="00357E7D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453F" w:rsidRPr="00492CEA" w:rsidRDefault="00DA453F" w:rsidP="00520225">
            <w:pPr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492CEA">
              <w:rPr>
                <w:rFonts w:ascii="Verdana" w:hAnsi="Verdana" w:cs="Verdana"/>
                <w:color w:val="000000"/>
                <w:sz w:val="18"/>
                <w:szCs w:val="18"/>
              </w:rPr>
              <w:t>Kryterium cena</w:t>
            </w:r>
            <w:r w:rsidRPr="00492CEA">
              <w:rPr>
                <w:rFonts w:ascii="Verdana" w:hAnsi="Verdana" w:cs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7</w:t>
            </w:r>
            <w:r w:rsidRPr="00492CEA">
              <w:rPr>
                <w:rFonts w:ascii="Verdana" w:hAnsi="Verdana" w:cs="Verdana"/>
                <w:color w:val="000000"/>
                <w:sz w:val="18"/>
                <w:szCs w:val="18"/>
              </w:rPr>
              <w:t>0%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A453F" w:rsidRPr="00492CEA" w:rsidRDefault="00DA453F" w:rsidP="00357E7D">
            <w:pPr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492CEA">
              <w:rPr>
                <w:rFonts w:ascii="Verdana" w:hAnsi="Verdana" w:cs="Verdana"/>
                <w:color w:val="000000"/>
                <w:sz w:val="18"/>
                <w:szCs w:val="18"/>
              </w:rPr>
              <w:t>Kryterium doświadczenie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53F" w:rsidRDefault="00DA453F" w:rsidP="00804094">
            <w:pPr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DA453F" w:rsidRPr="00804094" w:rsidRDefault="00DA453F" w:rsidP="00804094">
            <w:pPr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04094">
              <w:rPr>
                <w:rFonts w:ascii="Verdana" w:hAnsi="Verdana" w:cs="Verdana"/>
                <w:color w:val="000000"/>
                <w:sz w:val="16"/>
                <w:szCs w:val="16"/>
              </w:rPr>
              <w:t>Kryterium społeczne</w:t>
            </w:r>
            <w:r w:rsidRPr="00804094"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m</w:t>
            </w:r>
            <w:r w:rsidRPr="00804094">
              <w:rPr>
                <w:rFonts w:ascii="Verdana" w:hAnsi="Verdana" w:cs="Verdana"/>
                <w:color w:val="000000"/>
                <w:sz w:val="16"/>
                <w:szCs w:val="16"/>
              </w:rPr>
              <w:t>ax.5 pkt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53F" w:rsidRPr="00492CEA" w:rsidRDefault="00DA453F" w:rsidP="00357E7D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DA453F" w:rsidRPr="00492CEA">
        <w:trPr>
          <w:trHeight w:val="1552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53F" w:rsidRPr="00492CEA" w:rsidRDefault="00DA453F" w:rsidP="00357E7D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453F" w:rsidRPr="00492CEA" w:rsidRDefault="00DA453F" w:rsidP="00357E7D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A453F" w:rsidRPr="00520225" w:rsidRDefault="00DA453F" w:rsidP="00804094">
            <w:pPr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20225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Doświadczenie INFORMATYKA </w:t>
            </w:r>
            <w:r w:rsidRPr="00520225">
              <w:rPr>
                <w:rFonts w:ascii="Verdana" w:hAnsi="Verdana" w:cs="Verdana"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max.15 pkt.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A453F" w:rsidRPr="00520225" w:rsidRDefault="00DA453F" w:rsidP="00520225">
            <w:pPr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20225">
              <w:rPr>
                <w:rFonts w:ascii="Verdana" w:hAnsi="Verdana" w:cs="Verdana"/>
                <w:color w:val="000000"/>
                <w:sz w:val="16"/>
                <w:szCs w:val="16"/>
              </w:rPr>
              <w:t>Doświadczenie DORADCY/</w:t>
            </w:r>
          </w:p>
          <w:p w:rsidR="00DA453F" w:rsidRPr="00492CEA" w:rsidRDefault="00DA453F" w:rsidP="00804094">
            <w:pPr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520225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KONSULTANTA </w:t>
            </w:r>
            <w:r w:rsidRPr="00520225">
              <w:rPr>
                <w:rFonts w:ascii="Verdana" w:hAnsi="Verdana" w:cs="Verdana"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max.5 pkt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A453F" w:rsidRDefault="00DA453F" w:rsidP="00520225">
            <w:pPr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20225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Doświadczenie </w:t>
            </w:r>
            <w:r w:rsidRPr="00520225">
              <w:rPr>
                <w:rFonts w:ascii="Verdana" w:hAnsi="Verdana" w:cs="Verdana"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trzeciej osoby w zespole </w:t>
            </w:r>
          </w:p>
          <w:p w:rsidR="00DA453F" w:rsidRPr="00520225" w:rsidRDefault="00DA453F" w:rsidP="00804094">
            <w:pPr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max.5 pkt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53F" w:rsidRPr="00492CEA" w:rsidRDefault="00DA453F" w:rsidP="00357E7D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53F" w:rsidRPr="00492CEA" w:rsidRDefault="00DA453F" w:rsidP="00357E7D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DA453F" w:rsidRPr="00492CEA">
        <w:trPr>
          <w:trHeight w:val="33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53F" w:rsidRPr="00492CEA" w:rsidRDefault="00DA453F" w:rsidP="00357E7D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A453F" w:rsidRPr="00492CEA" w:rsidRDefault="00DA453F" w:rsidP="00357E7D">
            <w:pPr>
              <w:jc w:val="center"/>
              <w:rPr>
                <w:rFonts w:ascii="Verdana" w:hAnsi="Verdana" w:cs="Verdana"/>
                <w:i/>
                <w:iCs/>
                <w:color w:val="000000"/>
                <w:sz w:val="18"/>
                <w:szCs w:val="18"/>
              </w:rPr>
            </w:pPr>
            <w:r w:rsidRPr="00492CEA">
              <w:rPr>
                <w:rFonts w:ascii="Verdana" w:hAnsi="Verdana" w:cs="Verdana"/>
                <w:i/>
                <w:i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A453F" w:rsidRPr="00492CEA" w:rsidRDefault="00DA453F" w:rsidP="00357E7D">
            <w:pPr>
              <w:jc w:val="center"/>
              <w:rPr>
                <w:rFonts w:ascii="Verdana" w:hAnsi="Verdana" w:cs="Verdana"/>
                <w:i/>
                <w:iCs/>
                <w:color w:val="000000"/>
                <w:sz w:val="18"/>
                <w:szCs w:val="18"/>
              </w:rPr>
            </w:pPr>
            <w:r w:rsidRPr="00492CEA">
              <w:rPr>
                <w:rFonts w:ascii="Verdana" w:hAnsi="Verdana" w:cs="Verdana"/>
                <w:i/>
                <w:iCs/>
                <w:color w:val="000000"/>
                <w:sz w:val="18"/>
                <w:szCs w:val="18"/>
              </w:rPr>
              <w:t>D1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53F" w:rsidRPr="00492CEA" w:rsidRDefault="00DA453F" w:rsidP="00357E7D">
            <w:pPr>
              <w:jc w:val="center"/>
              <w:rPr>
                <w:rFonts w:ascii="Verdana" w:hAnsi="Verdana" w:cs="Verdana"/>
                <w:i/>
                <w:iCs/>
                <w:color w:val="000000"/>
                <w:sz w:val="18"/>
                <w:szCs w:val="18"/>
              </w:rPr>
            </w:pPr>
            <w:r w:rsidRPr="00492CEA">
              <w:rPr>
                <w:rFonts w:ascii="Verdana" w:hAnsi="Verdana" w:cs="Verdana"/>
                <w:i/>
                <w:iCs/>
                <w:color w:val="000000"/>
                <w:sz w:val="18"/>
                <w:szCs w:val="18"/>
              </w:rPr>
              <w:t>D2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53F" w:rsidRPr="00492CEA" w:rsidRDefault="00DA453F" w:rsidP="00357E7D">
            <w:pPr>
              <w:jc w:val="center"/>
              <w:rPr>
                <w:rFonts w:ascii="Verdana" w:hAnsi="Verdana" w:cs="Verdana"/>
                <w:i/>
                <w:iCs/>
                <w:color w:val="000000"/>
                <w:sz w:val="18"/>
                <w:szCs w:val="18"/>
              </w:rPr>
            </w:pPr>
            <w:r w:rsidRPr="00492CEA">
              <w:rPr>
                <w:rFonts w:ascii="Verdana" w:hAnsi="Verdana" w:cs="Verdana"/>
                <w:i/>
                <w:iCs/>
                <w:color w:val="000000"/>
                <w:sz w:val="18"/>
                <w:szCs w:val="18"/>
              </w:rPr>
              <w:t>D3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53F" w:rsidRPr="00492CEA" w:rsidRDefault="00DA453F" w:rsidP="00357E7D">
            <w:pPr>
              <w:jc w:val="center"/>
              <w:rPr>
                <w:rFonts w:ascii="Verdana" w:hAnsi="Verdana" w:cs="Verdana"/>
                <w:i/>
                <w:iCs/>
                <w:color w:val="000000"/>
                <w:sz w:val="18"/>
                <w:szCs w:val="18"/>
              </w:rPr>
            </w:pPr>
            <w:r w:rsidRPr="00492CEA">
              <w:rPr>
                <w:rFonts w:ascii="Verdana" w:hAnsi="Verdana" w:cs="Verdana"/>
                <w:i/>
                <w:iCs/>
                <w:color w:val="000000"/>
                <w:sz w:val="18"/>
                <w:szCs w:val="18"/>
              </w:rPr>
              <w:t>S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53F" w:rsidRPr="00492CEA" w:rsidRDefault="00DA453F" w:rsidP="00357E7D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DA453F" w:rsidRPr="00492CEA">
        <w:trPr>
          <w:trHeight w:val="9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53F" w:rsidRDefault="00DA453F" w:rsidP="00357E7D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DA453F" w:rsidRPr="000A32A8" w:rsidRDefault="00DA453F" w:rsidP="00357E7D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0A32A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Zakłady Pomiarowo- Badawcze Energetyki </w:t>
            </w:r>
          </w:p>
          <w:p w:rsidR="00DA453F" w:rsidRDefault="00DA453F" w:rsidP="00357E7D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0A32A8">
              <w:rPr>
                <w:rFonts w:ascii="Verdana" w:hAnsi="Verdana" w:cs="Verdana"/>
                <w:color w:val="000000"/>
                <w:sz w:val="16"/>
                <w:szCs w:val="16"/>
              </w:rPr>
              <w:t>„ENERGOPOMIAR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” </w:t>
            </w:r>
          </w:p>
          <w:p w:rsidR="00DA453F" w:rsidRDefault="00DA453F" w:rsidP="00357E7D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Sp.  z o. o </w:t>
            </w:r>
            <w:r w:rsidRPr="000A32A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</w:p>
          <w:p w:rsidR="00DA453F" w:rsidRDefault="00DA453F" w:rsidP="00357E7D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44-100 Gliwice </w:t>
            </w:r>
          </w:p>
          <w:p w:rsidR="00DA453F" w:rsidRDefault="00DA453F" w:rsidP="00357E7D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ul. Sowińskiego 3</w:t>
            </w:r>
          </w:p>
          <w:p w:rsidR="00DA453F" w:rsidRPr="00B20096" w:rsidRDefault="00DA453F" w:rsidP="00357E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A453F" w:rsidRPr="00492CEA" w:rsidRDefault="00DA453F" w:rsidP="00357E7D">
            <w:pPr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28,94 pkt.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A453F" w:rsidRPr="00492CEA" w:rsidRDefault="00DA453F" w:rsidP="00357E7D">
            <w:pPr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 pkt.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53F" w:rsidRPr="00492CEA" w:rsidRDefault="00DA453F" w:rsidP="00357E7D">
            <w:pPr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5 pkt.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53F" w:rsidRPr="00492CEA" w:rsidRDefault="00DA453F" w:rsidP="00357E7D">
            <w:pPr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 pkt.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A453F" w:rsidRPr="00492CEA" w:rsidRDefault="00DA453F" w:rsidP="00357E7D">
            <w:pPr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 pkt.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53F" w:rsidRPr="00492CEA" w:rsidRDefault="00DA453F" w:rsidP="00357E7D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58,94</w:t>
            </w:r>
          </w:p>
        </w:tc>
      </w:tr>
      <w:tr w:rsidR="00DA453F" w:rsidRPr="00492CEA">
        <w:trPr>
          <w:trHeight w:val="69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A453F" w:rsidRPr="00016E03" w:rsidRDefault="00DA453F" w:rsidP="00E428E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16E03">
              <w:rPr>
                <w:rFonts w:ascii="Verdana" w:hAnsi="Verdana" w:cs="Verdana"/>
                <w:sz w:val="16"/>
                <w:szCs w:val="16"/>
              </w:rPr>
              <w:t>Bureau Veritas Polska Sp. z o.o</w:t>
            </w:r>
          </w:p>
          <w:p w:rsidR="00DA453F" w:rsidRDefault="00DA453F" w:rsidP="00E428E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16E03">
              <w:rPr>
                <w:rFonts w:ascii="Verdana" w:hAnsi="Verdana" w:cs="Verdana"/>
                <w:sz w:val="16"/>
                <w:szCs w:val="16"/>
              </w:rPr>
              <w:t>ul. Migdałowa 4, 02-796 Warszawa</w:t>
            </w:r>
          </w:p>
          <w:p w:rsidR="00DA453F" w:rsidRPr="00492CEA" w:rsidRDefault="00DA453F" w:rsidP="00357E7D">
            <w:pPr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53F" w:rsidRPr="00492CEA" w:rsidRDefault="00DA453F" w:rsidP="00357E7D">
            <w:pPr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70,00 pkt.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A453F" w:rsidRPr="00492CEA" w:rsidRDefault="00DA453F" w:rsidP="00502F15">
            <w:pPr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 pkt.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A453F" w:rsidRPr="00492CEA" w:rsidRDefault="00DA453F" w:rsidP="00357E7D">
            <w:pPr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 pkt.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A453F" w:rsidRPr="00492CEA" w:rsidRDefault="00DA453F" w:rsidP="00357E7D">
            <w:pPr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 pkt.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53F" w:rsidRPr="00492CEA" w:rsidRDefault="00DA453F" w:rsidP="00357E7D">
            <w:pPr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O pkt.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A453F" w:rsidRPr="00492CEA" w:rsidRDefault="00DA453F" w:rsidP="00E428EF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80,00</w:t>
            </w:r>
          </w:p>
        </w:tc>
      </w:tr>
      <w:tr w:rsidR="00DA453F" w:rsidRPr="00492CEA">
        <w:trPr>
          <w:trHeight w:val="69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53F" w:rsidRPr="00492CEA" w:rsidRDefault="00DA453F" w:rsidP="00357E7D">
            <w:pPr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53F" w:rsidRPr="00492CEA" w:rsidRDefault="00DA453F" w:rsidP="00357E7D">
            <w:pPr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A453F" w:rsidRPr="00492CEA" w:rsidRDefault="00DA453F" w:rsidP="00357E7D">
            <w:pPr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53F" w:rsidRPr="00492CEA" w:rsidRDefault="00DA453F" w:rsidP="00357E7D">
            <w:pPr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453F" w:rsidRPr="00492CEA" w:rsidRDefault="00DA453F" w:rsidP="00357E7D">
            <w:pPr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53F" w:rsidRPr="00492CEA" w:rsidRDefault="00DA453F" w:rsidP="00357E7D">
            <w:pPr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53F" w:rsidRPr="00492CEA" w:rsidRDefault="00DA453F" w:rsidP="00357E7D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A453F" w:rsidRDefault="00DA453F" w:rsidP="0028463F"/>
    <w:p w:rsidR="00DA453F" w:rsidRPr="00973890" w:rsidRDefault="00DA453F" w:rsidP="0028463F">
      <w:pPr>
        <w:rPr>
          <w:rFonts w:ascii="Verdana" w:hAnsi="Verdana" w:cs="Verdana"/>
          <w:sz w:val="20"/>
          <w:szCs w:val="20"/>
        </w:rPr>
      </w:pPr>
    </w:p>
    <w:p w:rsidR="00DA453F" w:rsidRPr="00D352F0" w:rsidRDefault="00DA453F" w:rsidP="0028463F"/>
    <w:p w:rsidR="00DA453F" w:rsidRPr="00274B53" w:rsidRDefault="00DA453F" w:rsidP="00AD5EA2">
      <w:pPr>
        <w:jc w:val="center"/>
        <w:rPr>
          <w:rFonts w:ascii="Verdana" w:hAnsi="Verdana" w:cs="Verdana"/>
          <w:b/>
          <w:bCs/>
        </w:rPr>
      </w:pPr>
    </w:p>
    <w:p w:rsidR="00DA453F" w:rsidRPr="00A768E9" w:rsidRDefault="00DA453F" w:rsidP="00AD5EA2">
      <w:pPr>
        <w:rPr>
          <w:rFonts w:ascii="Verdana" w:hAnsi="Verdana" w:cs="Verdana"/>
          <w:sz w:val="20"/>
          <w:szCs w:val="20"/>
        </w:rPr>
      </w:pPr>
    </w:p>
    <w:p w:rsidR="00DA453F" w:rsidRDefault="00DA453F" w:rsidP="00AD5EA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Podpisała </w:t>
      </w:r>
    </w:p>
    <w:p w:rsidR="00DA453F" w:rsidRDefault="00DA453F" w:rsidP="00AD5EA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MAŁGORZATA BRYKARZ </w:t>
      </w:r>
    </w:p>
    <w:p w:rsidR="00DA453F" w:rsidRDefault="00DA453F" w:rsidP="00AD5EA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DYREKTOR WYDZIAŁU </w:t>
      </w:r>
    </w:p>
    <w:p w:rsidR="00DA453F" w:rsidRDefault="00DA453F" w:rsidP="00AD5EA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WODY I ENERGII</w:t>
      </w:r>
    </w:p>
    <w:p w:rsidR="00DA453F" w:rsidRPr="00C5355A" w:rsidRDefault="00DA453F" w:rsidP="00AD5EA2">
      <w:pPr>
        <w:widowControl w:val="0"/>
        <w:autoSpaceDE w:val="0"/>
        <w:spacing w:line="40" w:lineRule="atLeast"/>
        <w:ind w:right="-93"/>
        <w:rPr>
          <w:rFonts w:ascii="Verdana" w:hAnsi="Verdana" w:cs="Verdana"/>
          <w:sz w:val="20"/>
          <w:szCs w:val="20"/>
        </w:rPr>
      </w:pPr>
    </w:p>
    <w:p w:rsidR="00DA453F" w:rsidRPr="00503360" w:rsidRDefault="00DA453F" w:rsidP="00C51545">
      <w:pPr>
        <w:jc w:val="both"/>
        <w:rPr>
          <w:rFonts w:ascii="Verdana" w:hAnsi="Verdana" w:cs="Verdana"/>
          <w:sz w:val="20"/>
          <w:szCs w:val="20"/>
        </w:rPr>
      </w:pPr>
    </w:p>
    <w:sectPr w:rsidR="00DA453F" w:rsidRPr="00503360" w:rsidSect="007F1692">
      <w:footerReference w:type="default" r:id="rId7"/>
      <w:headerReference w:type="first" r:id="rId8"/>
      <w:footerReference w:type="first" r:id="rId9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53F" w:rsidRDefault="00DA453F">
      <w:r>
        <w:separator/>
      </w:r>
    </w:p>
  </w:endnote>
  <w:endnote w:type="continuationSeparator" w:id="0">
    <w:p w:rsidR="00DA453F" w:rsidRDefault="00DA4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53F" w:rsidRDefault="00DA453F">
    <w:pPr>
      <w:pStyle w:val="Footer"/>
      <w:rPr>
        <w:noProof/>
      </w:rPr>
    </w:pPr>
    <w:r w:rsidRPr="0073195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414pt;height:63pt;visibility:visible">
          <v:imagedata r:id="rId1" o:title=""/>
        </v:shape>
      </w:pict>
    </w:r>
  </w:p>
  <w:p w:rsidR="00DA453F" w:rsidRDefault="00DA453F">
    <w:pPr>
      <w:pStyle w:val="Footer"/>
      <w:rPr>
        <w:sz w:val="14"/>
        <w:szCs w:val="14"/>
      </w:rPr>
    </w:pPr>
  </w:p>
  <w:p w:rsidR="00DA453F" w:rsidRPr="004D6885" w:rsidRDefault="00DA453F">
    <w:pPr>
      <w:pStyle w:val="Footer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53F" w:rsidRDefault="00DA453F" w:rsidP="00F261E5">
    <w:pPr>
      <w:pStyle w:val="Footer"/>
      <w:rPr>
        <w:noProof/>
      </w:rPr>
    </w:pPr>
    <w:r w:rsidRPr="0073195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30" type="#_x0000_t75" style="width:414pt;height:63pt;visibility:visible">
          <v:imagedata r:id="rId1" o:title=""/>
        </v:shape>
      </w:pict>
    </w:r>
    <w:r>
      <w:rPr>
        <w:noProof/>
      </w:rPr>
      <w:t xml:space="preserve">Strona </w: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z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A453F" w:rsidRDefault="00DA453F" w:rsidP="00F261E5">
    <w:pPr>
      <w:pStyle w:val="Footer"/>
      <w:rPr>
        <w:noProof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53F" w:rsidRDefault="00DA453F">
      <w:r>
        <w:separator/>
      </w:r>
    </w:p>
  </w:footnote>
  <w:footnote w:type="continuationSeparator" w:id="0">
    <w:p w:rsidR="00DA453F" w:rsidRDefault="00DA4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53F" w:rsidRDefault="00DA453F" w:rsidP="00A27F20">
    <w:pPr>
      <w:pStyle w:val="Foo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alt="Herb_Wrocławia-kolor_big" style="position:absolute;left:0;text-align:left;margin-left:-6.3pt;margin-top:10.25pt;width:31.1pt;height:38pt;z-index:251660288;visibility:visible">
          <v:imagedata r:id="rId1" o:title=""/>
        </v:shape>
      </w:pict>
    </w:r>
  </w:p>
  <w:p w:rsidR="00DA453F" w:rsidRDefault="00DA453F" w:rsidP="00216074">
    <w:pPr>
      <w:pStyle w:val="Footer"/>
      <w:jc w:val="left"/>
      <w:rPr>
        <w:noProof/>
      </w:rPr>
    </w:pPr>
  </w:p>
  <w:p w:rsidR="00DA453F" w:rsidRDefault="00DA453F" w:rsidP="00A27F20">
    <w:pPr>
      <w:pStyle w:val="Footer"/>
      <w:rPr>
        <w:noProof/>
      </w:rPr>
    </w:pPr>
  </w:p>
  <w:p w:rsidR="00DA453F" w:rsidRDefault="00DA453F" w:rsidP="00A27F20">
    <w:pPr>
      <w:pStyle w:val="Footer"/>
      <w:rPr>
        <w:noProof/>
      </w:rPr>
    </w:pPr>
  </w:p>
  <w:p w:rsidR="00DA453F" w:rsidRDefault="00DA453F" w:rsidP="00A27F20">
    <w:pPr>
      <w:pStyle w:val="Footer"/>
      <w:rPr>
        <w:noProof/>
      </w:rPr>
    </w:pPr>
  </w:p>
  <w:p w:rsidR="00DA453F" w:rsidRDefault="00DA453F" w:rsidP="00A27F20">
    <w:pPr>
      <w:pStyle w:val="Footer"/>
      <w:rPr>
        <w:noProof/>
      </w:rPr>
    </w:pPr>
  </w:p>
  <w:p w:rsidR="00DA453F" w:rsidRDefault="00DA453F" w:rsidP="00A27F20">
    <w:pPr>
      <w:pStyle w:val="Footer"/>
    </w:pPr>
    <w:r w:rsidRPr="00731956">
      <w:rPr>
        <w:noProof/>
      </w:rPr>
      <w:pict>
        <v:shape id="Obraz 1" o:spid="_x0000_i1028" type="#_x0000_t75" alt="BWE_[DZR]_[BWE-Biuro Wody i Energii]_naglowek" style="width:264.75pt;height:128.25pt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8C0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78F249E"/>
    <w:multiLevelType w:val="hybridMultilevel"/>
    <w:tmpl w:val="FAE013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AD946CF"/>
    <w:multiLevelType w:val="hybridMultilevel"/>
    <w:tmpl w:val="661A4E24"/>
    <w:lvl w:ilvl="0" w:tplc="3716D354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20B8A8AE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2BB2B5A0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83ACD768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E416A744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4C84E57C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5B761CA4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A1942FF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3">
    <w:nsid w:val="0CA660A8"/>
    <w:multiLevelType w:val="multilevel"/>
    <w:tmpl w:val="347C0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25"/>
        </w:tabs>
        <w:ind w:left="562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50"/>
        </w:tabs>
        <w:ind w:left="675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15"/>
        </w:tabs>
        <w:ind w:left="751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40"/>
        </w:tabs>
        <w:ind w:left="8640" w:hanging="2520"/>
      </w:pPr>
      <w:rPr>
        <w:rFonts w:hint="default"/>
      </w:rPr>
    </w:lvl>
  </w:abstractNum>
  <w:abstractNum w:abstractNumId="4">
    <w:nsid w:val="0CBA7DCE"/>
    <w:multiLevelType w:val="hybridMultilevel"/>
    <w:tmpl w:val="E982B4FE"/>
    <w:lvl w:ilvl="0" w:tplc="21D68F76">
      <w:start w:val="1"/>
      <w:numFmt w:val="decimal"/>
      <w:lvlText w:val="%1)"/>
      <w:lvlJc w:val="left"/>
      <w:pPr>
        <w:ind w:left="788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>
      <w:start w:val="1"/>
      <w:numFmt w:val="lowerRoman"/>
      <w:lvlText w:val="%3."/>
      <w:lvlJc w:val="right"/>
      <w:pPr>
        <w:ind w:left="2228" w:hanging="180"/>
      </w:pPr>
    </w:lvl>
    <w:lvl w:ilvl="3" w:tplc="0415000F">
      <w:start w:val="1"/>
      <w:numFmt w:val="decimal"/>
      <w:lvlText w:val="%4."/>
      <w:lvlJc w:val="left"/>
      <w:pPr>
        <w:ind w:left="2948" w:hanging="360"/>
      </w:pPr>
    </w:lvl>
    <w:lvl w:ilvl="4" w:tplc="04150019">
      <w:start w:val="1"/>
      <w:numFmt w:val="lowerLetter"/>
      <w:lvlText w:val="%5."/>
      <w:lvlJc w:val="left"/>
      <w:pPr>
        <w:ind w:left="3668" w:hanging="360"/>
      </w:pPr>
    </w:lvl>
    <w:lvl w:ilvl="5" w:tplc="0415001B">
      <w:start w:val="1"/>
      <w:numFmt w:val="lowerRoman"/>
      <w:lvlText w:val="%6."/>
      <w:lvlJc w:val="right"/>
      <w:pPr>
        <w:ind w:left="4388" w:hanging="180"/>
      </w:pPr>
    </w:lvl>
    <w:lvl w:ilvl="6" w:tplc="0415000F">
      <w:start w:val="1"/>
      <w:numFmt w:val="decimal"/>
      <w:lvlText w:val="%7."/>
      <w:lvlJc w:val="left"/>
      <w:pPr>
        <w:ind w:left="5108" w:hanging="360"/>
      </w:pPr>
    </w:lvl>
    <w:lvl w:ilvl="7" w:tplc="04150019">
      <w:start w:val="1"/>
      <w:numFmt w:val="lowerLetter"/>
      <w:lvlText w:val="%8."/>
      <w:lvlJc w:val="left"/>
      <w:pPr>
        <w:ind w:left="5828" w:hanging="360"/>
      </w:pPr>
    </w:lvl>
    <w:lvl w:ilvl="8" w:tplc="0415001B">
      <w:start w:val="1"/>
      <w:numFmt w:val="lowerRoman"/>
      <w:lvlText w:val="%9."/>
      <w:lvlJc w:val="right"/>
      <w:pPr>
        <w:ind w:left="6548" w:hanging="180"/>
      </w:pPr>
    </w:lvl>
  </w:abstractNum>
  <w:abstractNum w:abstractNumId="5">
    <w:nsid w:val="0CF96293"/>
    <w:multiLevelType w:val="hybridMultilevel"/>
    <w:tmpl w:val="5C26733A"/>
    <w:lvl w:ilvl="0" w:tplc="4E2EBA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4E53794"/>
    <w:multiLevelType w:val="hybridMultilevel"/>
    <w:tmpl w:val="1624E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9A1169"/>
    <w:multiLevelType w:val="hybridMultilevel"/>
    <w:tmpl w:val="E182F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AE2110"/>
    <w:multiLevelType w:val="hybridMultilevel"/>
    <w:tmpl w:val="42004840"/>
    <w:lvl w:ilvl="0" w:tplc="FD101CB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54DE4"/>
    <w:multiLevelType w:val="hybridMultilevel"/>
    <w:tmpl w:val="64021938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B685A"/>
    <w:multiLevelType w:val="hybridMultilevel"/>
    <w:tmpl w:val="2EA6E678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24B15854"/>
    <w:multiLevelType w:val="hybridMultilevel"/>
    <w:tmpl w:val="85DA6BC0"/>
    <w:lvl w:ilvl="0" w:tplc="FFC029F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CB69C4"/>
    <w:multiLevelType w:val="hybridMultilevel"/>
    <w:tmpl w:val="40D0E674"/>
    <w:lvl w:ilvl="0" w:tplc="1C38E7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A897877"/>
    <w:multiLevelType w:val="hybridMultilevel"/>
    <w:tmpl w:val="5C26733A"/>
    <w:lvl w:ilvl="0" w:tplc="4E2EBA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0B83150"/>
    <w:multiLevelType w:val="hybridMultilevel"/>
    <w:tmpl w:val="19C617E0"/>
    <w:lvl w:ilvl="0" w:tplc="E42E63A0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7">
    <w:nsid w:val="34F556C3"/>
    <w:multiLevelType w:val="multilevel"/>
    <w:tmpl w:val="9D52E6C2"/>
    <w:lvl w:ilvl="0">
      <w:start w:val="1"/>
      <w:numFmt w:val="upperRoman"/>
      <w:pStyle w:val="ListBulle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754499C"/>
    <w:multiLevelType w:val="hybridMultilevel"/>
    <w:tmpl w:val="54D86BEC"/>
    <w:lvl w:ilvl="0" w:tplc="E35AA81A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93E25"/>
    <w:multiLevelType w:val="hybridMultilevel"/>
    <w:tmpl w:val="B832EC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EAD3AE5"/>
    <w:multiLevelType w:val="hybridMultilevel"/>
    <w:tmpl w:val="B44A0C88"/>
    <w:lvl w:ilvl="0" w:tplc="041E6454">
      <w:start w:val="2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60608"/>
    <w:multiLevelType w:val="hybridMultilevel"/>
    <w:tmpl w:val="FD8EC242"/>
    <w:lvl w:ilvl="0" w:tplc="F69C551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0D161D"/>
    <w:multiLevelType w:val="hybridMultilevel"/>
    <w:tmpl w:val="3C26E1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556F24"/>
    <w:multiLevelType w:val="hybridMultilevel"/>
    <w:tmpl w:val="78A25474"/>
    <w:lvl w:ilvl="0" w:tplc="4C782F92">
      <w:start w:val="1"/>
      <w:numFmt w:val="bullet"/>
      <w:lvlText w:val=""/>
      <w:lvlJc w:val="left"/>
      <w:pPr>
        <w:ind w:left="851" w:hanging="360"/>
      </w:pPr>
      <w:rPr>
        <w:rFonts w:ascii="Symbol" w:eastAsia="Times New Roman" w:hAnsi="Symbol" w:hint="default"/>
        <w:i/>
        <w:i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9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1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5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7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11" w:hanging="360"/>
      </w:pPr>
      <w:rPr>
        <w:rFonts w:ascii="Wingdings" w:hAnsi="Wingdings" w:cs="Wingdings" w:hint="default"/>
      </w:rPr>
    </w:lvl>
  </w:abstractNum>
  <w:abstractNum w:abstractNumId="24">
    <w:nsid w:val="58AC07AF"/>
    <w:multiLevelType w:val="hybridMultilevel"/>
    <w:tmpl w:val="DF185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C57A94"/>
    <w:multiLevelType w:val="hybridMultilevel"/>
    <w:tmpl w:val="AE5A62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FE810EA"/>
    <w:multiLevelType w:val="hybridMultilevel"/>
    <w:tmpl w:val="8256897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6384FA9"/>
    <w:multiLevelType w:val="hybridMultilevel"/>
    <w:tmpl w:val="85A47F3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A516117"/>
    <w:multiLevelType w:val="hybridMultilevel"/>
    <w:tmpl w:val="7AFC8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D671FF"/>
    <w:multiLevelType w:val="hybridMultilevel"/>
    <w:tmpl w:val="B93A90EA"/>
    <w:lvl w:ilvl="0" w:tplc="DF3A5770">
      <w:start w:val="10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7"/>
    <w:lvlOverride w:ilvl="0">
      <w:startOverride w:val="1"/>
    </w:lvlOverride>
  </w:num>
  <w:num w:numId="16">
    <w:abstractNumId w:val="24"/>
  </w:num>
  <w:num w:numId="17">
    <w:abstractNumId w:val="6"/>
  </w:num>
  <w:num w:numId="18">
    <w:abstractNumId w:val="11"/>
  </w:num>
  <w:num w:numId="19">
    <w:abstractNumId w:val="4"/>
  </w:num>
  <w:num w:numId="20">
    <w:abstractNumId w:val="16"/>
  </w:num>
  <w:num w:numId="21">
    <w:abstractNumId w:val="2"/>
  </w:num>
  <w:num w:numId="22">
    <w:abstractNumId w:val="18"/>
  </w:num>
  <w:num w:numId="23">
    <w:abstractNumId w:val="20"/>
  </w:num>
  <w:num w:numId="24">
    <w:abstractNumId w:val="17"/>
  </w:num>
  <w:num w:numId="25">
    <w:abstractNumId w:val="10"/>
  </w:num>
  <w:num w:numId="26">
    <w:abstractNumId w:val="1"/>
  </w:num>
  <w:num w:numId="27">
    <w:abstractNumId w:val="15"/>
  </w:num>
  <w:num w:numId="28">
    <w:abstractNumId w:val="26"/>
  </w:num>
  <w:num w:numId="29">
    <w:abstractNumId w:val="19"/>
  </w:num>
  <w:num w:numId="30">
    <w:abstractNumId w:val="28"/>
  </w:num>
  <w:num w:numId="31">
    <w:abstractNumId w:val="22"/>
  </w:num>
  <w:num w:numId="32">
    <w:abstractNumId w:val="27"/>
  </w:num>
  <w:num w:numId="33">
    <w:abstractNumId w:val="5"/>
  </w:num>
  <w:num w:numId="34">
    <w:abstractNumId w:val="23"/>
  </w:num>
  <w:num w:numId="35">
    <w:abstractNumId w:val="8"/>
  </w:num>
  <w:num w:numId="36">
    <w:abstractNumId w:val="25"/>
  </w:num>
  <w:num w:numId="37">
    <w:abstractNumId w:val="14"/>
  </w:num>
  <w:num w:numId="38">
    <w:abstractNumId w:val="12"/>
  </w:num>
  <w:num w:numId="39">
    <w:abstractNumId w:val="13"/>
  </w:num>
  <w:num w:numId="40">
    <w:abstractNumId w:val="29"/>
  </w:num>
  <w:num w:numId="41">
    <w:abstractNumId w:val="9"/>
  </w:num>
  <w:num w:numId="42">
    <w:abstractNumId w:val="3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9CD"/>
    <w:rsid w:val="000032DE"/>
    <w:rsid w:val="00016E03"/>
    <w:rsid w:val="000201D2"/>
    <w:rsid w:val="00021C81"/>
    <w:rsid w:val="00046C3E"/>
    <w:rsid w:val="000509A0"/>
    <w:rsid w:val="00051302"/>
    <w:rsid w:val="000527E3"/>
    <w:rsid w:val="00056413"/>
    <w:rsid w:val="000618D5"/>
    <w:rsid w:val="00063DD2"/>
    <w:rsid w:val="0006690A"/>
    <w:rsid w:val="000739FE"/>
    <w:rsid w:val="000858F8"/>
    <w:rsid w:val="0008663B"/>
    <w:rsid w:val="00097AEF"/>
    <w:rsid w:val="000A32A8"/>
    <w:rsid w:val="000B1700"/>
    <w:rsid w:val="000B6663"/>
    <w:rsid w:val="000B6CD0"/>
    <w:rsid w:val="000C34D3"/>
    <w:rsid w:val="000C744E"/>
    <w:rsid w:val="000C7615"/>
    <w:rsid w:val="000D2729"/>
    <w:rsid w:val="000D3C04"/>
    <w:rsid w:val="000E4793"/>
    <w:rsid w:val="000E5A61"/>
    <w:rsid w:val="000F0357"/>
    <w:rsid w:val="00105CD0"/>
    <w:rsid w:val="00125998"/>
    <w:rsid w:val="00136B35"/>
    <w:rsid w:val="00143A44"/>
    <w:rsid w:val="001468B2"/>
    <w:rsid w:val="001600AA"/>
    <w:rsid w:val="001639BC"/>
    <w:rsid w:val="00180A75"/>
    <w:rsid w:val="00180DF6"/>
    <w:rsid w:val="00190D4E"/>
    <w:rsid w:val="00194AF4"/>
    <w:rsid w:val="001B0E00"/>
    <w:rsid w:val="001C1C66"/>
    <w:rsid w:val="001C1CD9"/>
    <w:rsid w:val="001D117D"/>
    <w:rsid w:val="001D163B"/>
    <w:rsid w:val="001D1E8B"/>
    <w:rsid w:val="001D2BA0"/>
    <w:rsid w:val="001D2F1F"/>
    <w:rsid w:val="001E36EF"/>
    <w:rsid w:val="001E6724"/>
    <w:rsid w:val="001F1E86"/>
    <w:rsid w:val="001F3333"/>
    <w:rsid w:val="001F5941"/>
    <w:rsid w:val="002018DC"/>
    <w:rsid w:val="002049D1"/>
    <w:rsid w:val="0020684F"/>
    <w:rsid w:val="002113B9"/>
    <w:rsid w:val="00216074"/>
    <w:rsid w:val="00222870"/>
    <w:rsid w:val="00224B02"/>
    <w:rsid w:val="00232E73"/>
    <w:rsid w:val="0024051B"/>
    <w:rsid w:val="002422E7"/>
    <w:rsid w:val="002431E9"/>
    <w:rsid w:val="00256655"/>
    <w:rsid w:val="00261B8C"/>
    <w:rsid w:val="00274B53"/>
    <w:rsid w:val="0028463F"/>
    <w:rsid w:val="00293C7E"/>
    <w:rsid w:val="002970A6"/>
    <w:rsid w:val="002B6140"/>
    <w:rsid w:val="002B7EEC"/>
    <w:rsid w:val="002C279C"/>
    <w:rsid w:val="002C2C21"/>
    <w:rsid w:val="002C76E3"/>
    <w:rsid w:val="002D0799"/>
    <w:rsid w:val="002D322A"/>
    <w:rsid w:val="002D3871"/>
    <w:rsid w:val="002D6D1F"/>
    <w:rsid w:val="002E1794"/>
    <w:rsid w:val="002E535E"/>
    <w:rsid w:val="002F292D"/>
    <w:rsid w:val="002F5BA2"/>
    <w:rsid w:val="0031190F"/>
    <w:rsid w:val="003139FC"/>
    <w:rsid w:val="003223DE"/>
    <w:rsid w:val="00323052"/>
    <w:rsid w:val="00326CED"/>
    <w:rsid w:val="003357C8"/>
    <w:rsid w:val="0034136C"/>
    <w:rsid w:val="003414C2"/>
    <w:rsid w:val="003448B4"/>
    <w:rsid w:val="0034492C"/>
    <w:rsid w:val="00345256"/>
    <w:rsid w:val="00346B13"/>
    <w:rsid w:val="00352F07"/>
    <w:rsid w:val="00354750"/>
    <w:rsid w:val="00357E7D"/>
    <w:rsid w:val="00371FC9"/>
    <w:rsid w:val="00374F0E"/>
    <w:rsid w:val="003975AA"/>
    <w:rsid w:val="003B03DD"/>
    <w:rsid w:val="003B4793"/>
    <w:rsid w:val="003E5200"/>
    <w:rsid w:val="003F20D6"/>
    <w:rsid w:val="003F2D75"/>
    <w:rsid w:val="003F4CE3"/>
    <w:rsid w:val="003F62BF"/>
    <w:rsid w:val="00401FD3"/>
    <w:rsid w:val="0040705C"/>
    <w:rsid w:val="00410A92"/>
    <w:rsid w:val="00414F7E"/>
    <w:rsid w:val="00420BD1"/>
    <w:rsid w:val="00421486"/>
    <w:rsid w:val="00421C8A"/>
    <w:rsid w:val="00424C5E"/>
    <w:rsid w:val="0043075E"/>
    <w:rsid w:val="004371C9"/>
    <w:rsid w:val="0044148B"/>
    <w:rsid w:val="004440D6"/>
    <w:rsid w:val="004508B6"/>
    <w:rsid w:val="00454920"/>
    <w:rsid w:val="00454937"/>
    <w:rsid w:val="00456D38"/>
    <w:rsid w:val="00460531"/>
    <w:rsid w:val="00465991"/>
    <w:rsid w:val="0047069B"/>
    <w:rsid w:val="004752B0"/>
    <w:rsid w:val="00481483"/>
    <w:rsid w:val="00481C6B"/>
    <w:rsid w:val="00486247"/>
    <w:rsid w:val="00492CEA"/>
    <w:rsid w:val="00497EA6"/>
    <w:rsid w:val="004A1991"/>
    <w:rsid w:val="004A21ED"/>
    <w:rsid w:val="004A2689"/>
    <w:rsid w:val="004A5E63"/>
    <w:rsid w:val="004B5499"/>
    <w:rsid w:val="004C0B74"/>
    <w:rsid w:val="004C1943"/>
    <w:rsid w:val="004D6885"/>
    <w:rsid w:val="004E30F9"/>
    <w:rsid w:val="004E5C8D"/>
    <w:rsid w:val="004E7009"/>
    <w:rsid w:val="004F2554"/>
    <w:rsid w:val="00502F15"/>
    <w:rsid w:val="00503360"/>
    <w:rsid w:val="00517092"/>
    <w:rsid w:val="00517DFA"/>
    <w:rsid w:val="00520225"/>
    <w:rsid w:val="00525692"/>
    <w:rsid w:val="00533C4A"/>
    <w:rsid w:val="005363F7"/>
    <w:rsid w:val="00540069"/>
    <w:rsid w:val="005429AD"/>
    <w:rsid w:val="00546ECC"/>
    <w:rsid w:val="00550D0E"/>
    <w:rsid w:val="00554726"/>
    <w:rsid w:val="00561073"/>
    <w:rsid w:val="00562823"/>
    <w:rsid w:val="00567282"/>
    <w:rsid w:val="00572A40"/>
    <w:rsid w:val="00574BF4"/>
    <w:rsid w:val="00575495"/>
    <w:rsid w:val="00575E4D"/>
    <w:rsid w:val="0058115D"/>
    <w:rsid w:val="00585612"/>
    <w:rsid w:val="00586A89"/>
    <w:rsid w:val="005A04DC"/>
    <w:rsid w:val="005A3893"/>
    <w:rsid w:val="005A3C21"/>
    <w:rsid w:val="005B6BE4"/>
    <w:rsid w:val="005B6C98"/>
    <w:rsid w:val="005B75C9"/>
    <w:rsid w:val="005C1874"/>
    <w:rsid w:val="005C3F64"/>
    <w:rsid w:val="005C41D8"/>
    <w:rsid w:val="005C42A4"/>
    <w:rsid w:val="005C43F7"/>
    <w:rsid w:val="005C4D08"/>
    <w:rsid w:val="005C5E14"/>
    <w:rsid w:val="005D18D1"/>
    <w:rsid w:val="005E08CA"/>
    <w:rsid w:val="005F1A6B"/>
    <w:rsid w:val="00601166"/>
    <w:rsid w:val="00603F01"/>
    <w:rsid w:val="0060502C"/>
    <w:rsid w:val="00613B17"/>
    <w:rsid w:val="00621698"/>
    <w:rsid w:val="00621B2C"/>
    <w:rsid w:val="00622ED3"/>
    <w:rsid w:val="00625633"/>
    <w:rsid w:val="0064475A"/>
    <w:rsid w:val="00652840"/>
    <w:rsid w:val="00660195"/>
    <w:rsid w:val="006724DB"/>
    <w:rsid w:val="00675BA4"/>
    <w:rsid w:val="006824D3"/>
    <w:rsid w:val="00683259"/>
    <w:rsid w:val="00695327"/>
    <w:rsid w:val="006A5BB0"/>
    <w:rsid w:val="006B1B05"/>
    <w:rsid w:val="006B3DF3"/>
    <w:rsid w:val="006C40EB"/>
    <w:rsid w:val="006D7C27"/>
    <w:rsid w:val="006E2D93"/>
    <w:rsid w:val="006F03F6"/>
    <w:rsid w:val="006F03F8"/>
    <w:rsid w:val="00701FA2"/>
    <w:rsid w:val="007031CB"/>
    <w:rsid w:val="00717361"/>
    <w:rsid w:val="00717D6F"/>
    <w:rsid w:val="0072396D"/>
    <w:rsid w:val="00731956"/>
    <w:rsid w:val="00776838"/>
    <w:rsid w:val="00783861"/>
    <w:rsid w:val="00784DD8"/>
    <w:rsid w:val="007863F5"/>
    <w:rsid w:val="007878BA"/>
    <w:rsid w:val="007907FB"/>
    <w:rsid w:val="00790CDF"/>
    <w:rsid w:val="007A1FA8"/>
    <w:rsid w:val="007C23E1"/>
    <w:rsid w:val="007C3E25"/>
    <w:rsid w:val="007E14C7"/>
    <w:rsid w:val="007F1692"/>
    <w:rsid w:val="007F1B42"/>
    <w:rsid w:val="00804094"/>
    <w:rsid w:val="00807994"/>
    <w:rsid w:val="00810188"/>
    <w:rsid w:val="00815C76"/>
    <w:rsid w:val="008219FD"/>
    <w:rsid w:val="00827062"/>
    <w:rsid w:val="0083276E"/>
    <w:rsid w:val="008338CE"/>
    <w:rsid w:val="00833ADF"/>
    <w:rsid w:val="00837D31"/>
    <w:rsid w:val="008421CE"/>
    <w:rsid w:val="008437D6"/>
    <w:rsid w:val="00843A14"/>
    <w:rsid w:val="0084493D"/>
    <w:rsid w:val="008460D4"/>
    <w:rsid w:val="00850226"/>
    <w:rsid w:val="00862FFC"/>
    <w:rsid w:val="008668D2"/>
    <w:rsid w:val="008677E7"/>
    <w:rsid w:val="0087252A"/>
    <w:rsid w:val="00874BBD"/>
    <w:rsid w:val="0088144B"/>
    <w:rsid w:val="0088160D"/>
    <w:rsid w:val="0088160F"/>
    <w:rsid w:val="00882F94"/>
    <w:rsid w:val="00886BB8"/>
    <w:rsid w:val="008971C9"/>
    <w:rsid w:val="008A328A"/>
    <w:rsid w:val="008A3749"/>
    <w:rsid w:val="008A44A6"/>
    <w:rsid w:val="008B64A0"/>
    <w:rsid w:val="008B718E"/>
    <w:rsid w:val="008C1B26"/>
    <w:rsid w:val="008C3052"/>
    <w:rsid w:val="008C598B"/>
    <w:rsid w:val="008E09CA"/>
    <w:rsid w:val="008E454D"/>
    <w:rsid w:val="008E4EC7"/>
    <w:rsid w:val="008E52FD"/>
    <w:rsid w:val="008F2920"/>
    <w:rsid w:val="008F3826"/>
    <w:rsid w:val="008F7D65"/>
    <w:rsid w:val="00916B2A"/>
    <w:rsid w:val="00922119"/>
    <w:rsid w:val="0093179B"/>
    <w:rsid w:val="00931D12"/>
    <w:rsid w:val="0094558F"/>
    <w:rsid w:val="009705B0"/>
    <w:rsid w:val="00973890"/>
    <w:rsid w:val="009765D0"/>
    <w:rsid w:val="009838A4"/>
    <w:rsid w:val="00984F47"/>
    <w:rsid w:val="009A1FFE"/>
    <w:rsid w:val="009A6FC2"/>
    <w:rsid w:val="009B06F8"/>
    <w:rsid w:val="009B4C6B"/>
    <w:rsid w:val="009B6C5D"/>
    <w:rsid w:val="009B7C0D"/>
    <w:rsid w:val="009C5C22"/>
    <w:rsid w:val="009D5AC9"/>
    <w:rsid w:val="009E78CD"/>
    <w:rsid w:val="009F28B4"/>
    <w:rsid w:val="009F75F0"/>
    <w:rsid w:val="00A005FB"/>
    <w:rsid w:val="00A0191A"/>
    <w:rsid w:val="00A05D5E"/>
    <w:rsid w:val="00A111FA"/>
    <w:rsid w:val="00A174D0"/>
    <w:rsid w:val="00A25DE7"/>
    <w:rsid w:val="00A27F20"/>
    <w:rsid w:val="00A45F79"/>
    <w:rsid w:val="00A52445"/>
    <w:rsid w:val="00A70C2B"/>
    <w:rsid w:val="00A768E9"/>
    <w:rsid w:val="00A816F2"/>
    <w:rsid w:val="00A86D58"/>
    <w:rsid w:val="00A933B9"/>
    <w:rsid w:val="00AA110E"/>
    <w:rsid w:val="00AA2413"/>
    <w:rsid w:val="00AB56BE"/>
    <w:rsid w:val="00AB604A"/>
    <w:rsid w:val="00AB60B5"/>
    <w:rsid w:val="00AD5EA2"/>
    <w:rsid w:val="00AE0146"/>
    <w:rsid w:val="00AE45D8"/>
    <w:rsid w:val="00AF094C"/>
    <w:rsid w:val="00B011E6"/>
    <w:rsid w:val="00B02AD0"/>
    <w:rsid w:val="00B11B50"/>
    <w:rsid w:val="00B20096"/>
    <w:rsid w:val="00B240E5"/>
    <w:rsid w:val="00B25192"/>
    <w:rsid w:val="00B260DF"/>
    <w:rsid w:val="00B31CF2"/>
    <w:rsid w:val="00B34C4C"/>
    <w:rsid w:val="00B45C56"/>
    <w:rsid w:val="00B516E7"/>
    <w:rsid w:val="00B537FC"/>
    <w:rsid w:val="00B576F7"/>
    <w:rsid w:val="00B73AF4"/>
    <w:rsid w:val="00B757D7"/>
    <w:rsid w:val="00B76CF1"/>
    <w:rsid w:val="00B819B4"/>
    <w:rsid w:val="00B81A2D"/>
    <w:rsid w:val="00B81B31"/>
    <w:rsid w:val="00B81B4E"/>
    <w:rsid w:val="00B84D7B"/>
    <w:rsid w:val="00B906E7"/>
    <w:rsid w:val="00BB389F"/>
    <w:rsid w:val="00BC0A12"/>
    <w:rsid w:val="00BD035E"/>
    <w:rsid w:val="00BD19C3"/>
    <w:rsid w:val="00BD3CE2"/>
    <w:rsid w:val="00BE2C24"/>
    <w:rsid w:val="00BE39E7"/>
    <w:rsid w:val="00BF3EA7"/>
    <w:rsid w:val="00C0580F"/>
    <w:rsid w:val="00C10349"/>
    <w:rsid w:val="00C21253"/>
    <w:rsid w:val="00C2127D"/>
    <w:rsid w:val="00C30018"/>
    <w:rsid w:val="00C351B5"/>
    <w:rsid w:val="00C51545"/>
    <w:rsid w:val="00C5355A"/>
    <w:rsid w:val="00C53C41"/>
    <w:rsid w:val="00C66F80"/>
    <w:rsid w:val="00C90B71"/>
    <w:rsid w:val="00C916B0"/>
    <w:rsid w:val="00C91A3E"/>
    <w:rsid w:val="00C94AD7"/>
    <w:rsid w:val="00C97E71"/>
    <w:rsid w:val="00CA5C39"/>
    <w:rsid w:val="00CA7218"/>
    <w:rsid w:val="00CC1016"/>
    <w:rsid w:val="00CC326C"/>
    <w:rsid w:val="00CD26BE"/>
    <w:rsid w:val="00CD4AC9"/>
    <w:rsid w:val="00CE7AE6"/>
    <w:rsid w:val="00D05152"/>
    <w:rsid w:val="00D12991"/>
    <w:rsid w:val="00D134E1"/>
    <w:rsid w:val="00D23966"/>
    <w:rsid w:val="00D244FF"/>
    <w:rsid w:val="00D311BF"/>
    <w:rsid w:val="00D33992"/>
    <w:rsid w:val="00D352F0"/>
    <w:rsid w:val="00D46DF7"/>
    <w:rsid w:val="00D50BB1"/>
    <w:rsid w:val="00D61F03"/>
    <w:rsid w:val="00D627A1"/>
    <w:rsid w:val="00D6515E"/>
    <w:rsid w:val="00D70C8A"/>
    <w:rsid w:val="00D81AFC"/>
    <w:rsid w:val="00D83ACB"/>
    <w:rsid w:val="00D8547D"/>
    <w:rsid w:val="00D85DEC"/>
    <w:rsid w:val="00D91308"/>
    <w:rsid w:val="00DA453F"/>
    <w:rsid w:val="00DA6686"/>
    <w:rsid w:val="00DB2A1C"/>
    <w:rsid w:val="00DB461C"/>
    <w:rsid w:val="00DB76A0"/>
    <w:rsid w:val="00DC191D"/>
    <w:rsid w:val="00DC3040"/>
    <w:rsid w:val="00DD0CA1"/>
    <w:rsid w:val="00DE17F6"/>
    <w:rsid w:val="00DE1C60"/>
    <w:rsid w:val="00DE6607"/>
    <w:rsid w:val="00DE7189"/>
    <w:rsid w:val="00DF0D81"/>
    <w:rsid w:val="00DF2ADD"/>
    <w:rsid w:val="00DF39CD"/>
    <w:rsid w:val="00DF5B39"/>
    <w:rsid w:val="00E04E6E"/>
    <w:rsid w:val="00E146A2"/>
    <w:rsid w:val="00E16BCF"/>
    <w:rsid w:val="00E25E6A"/>
    <w:rsid w:val="00E3464F"/>
    <w:rsid w:val="00E35A19"/>
    <w:rsid w:val="00E428EF"/>
    <w:rsid w:val="00E52576"/>
    <w:rsid w:val="00E54083"/>
    <w:rsid w:val="00E54B8C"/>
    <w:rsid w:val="00E60AC7"/>
    <w:rsid w:val="00E72D5F"/>
    <w:rsid w:val="00E77AAE"/>
    <w:rsid w:val="00E80AED"/>
    <w:rsid w:val="00E835A6"/>
    <w:rsid w:val="00EA1B7A"/>
    <w:rsid w:val="00EA4397"/>
    <w:rsid w:val="00EA7732"/>
    <w:rsid w:val="00ED3819"/>
    <w:rsid w:val="00ED3E79"/>
    <w:rsid w:val="00ED50F9"/>
    <w:rsid w:val="00ED61B0"/>
    <w:rsid w:val="00EF0EF9"/>
    <w:rsid w:val="00F1634A"/>
    <w:rsid w:val="00F261E5"/>
    <w:rsid w:val="00F27345"/>
    <w:rsid w:val="00F27B9B"/>
    <w:rsid w:val="00F354D5"/>
    <w:rsid w:val="00F367DD"/>
    <w:rsid w:val="00F40755"/>
    <w:rsid w:val="00F426EA"/>
    <w:rsid w:val="00F60480"/>
    <w:rsid w:val="00F65170"/>
    <w:rsid w:val="00F74A9C"/>
    <w:rsid w:val="00F779FD"/>
    <w:rsid w:val="00F8165E"/>
    <w:rsid w:val="00F93710"/>
    <w:rsid w:val="00F96E7E"/>
    <w:rsid w:val="00FB0269"/>
    <w:rsid w:val="00FB2F82"/>
    <w:rsid w:val="00FB68B6"/>
    <w:rsid w:val="00FB7070"/>
    <w:rsid w:val="00FB7E24"/>
    <w:rsid w:val="00FC0419"/>
    <w:rsid w:val="00FD16A7"/>
    <w:rsid w:val="00FD18B6"/>
    <w:rsid w:val="00FD3C74"/>
    <w:rsid w:val="00FD64AF"/>
    <w:rsid w:val="00FE0589"/>
    <w:rsid w:val="00FF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545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4C19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1943"/>
    <w:rPr>
      <w:b/>
      <w:bCs/>
      <w:kern w:val="36"/>
      <w:sz w:val="48"/>
      <w:szCs w:val="48"/>
    </w:rPr>
  </w:style>
  <w:style w:type="paragraph" w:customStyle="1" w:styleId="07Datapisma">
    <w:name w:val="@07.Data_pisma"/>
    <w:basedOn w:val="11Trescpisma"/>
    <w:next w:val="08Sygnaturapisma"/>
    <w:uiPriority w:val="99"/>
    <w:rsid w:val="003F20D6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rsid w:val="004A21ED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"/>
    <w:uiPriority w:val="99"/>
    <w:rsid w:val="00D627A1"/>
    <w:pPr>
      <w:spacing w:before="180"/>
      <w:jc w:val="both"/>
    </w:pPr>
    <w:rPr>
      <w:rFonts w:ascii="Verdana" w:hAnsi="Verdana" w:cs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uiPriority w:val="99"/>
    <w:rsid w:val="003F20D6"/>
  </w:style>
  <w:style w:type="paragraph" w:customStyle="1" w:styleId="12Zwyrazamiszacunku">
    <w:name w:val="@12.Z_wyrazami_szacunku"/>
    <w:basedOn w:val="07Datapisma"/>
    <w:next w:val="13Podpisujacypismo"/>
    <w:uiPriority w:val="99"/>
    <w:rsid w:val="00D627A1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rsid w:val="007878BA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rsid w:val="003F20D6"/>
    <w:pPr>
      <w:spacing w:after="100"/>
    </w:pPr>
  </w:style>
  <w:style w:type="paragraph" w:styleId="Footer">
    <w:name w:val="footer"/>
    <w:basedOn w:val="Normal"/>
    <w:link w:val="FooterChar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 w:cs="Verdana"/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76F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26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76F7"/>
    <w:rPr>
      <w:sz w:val="2"/>
      <w:szCs w:val="2"/>
    </w:rPr>
  </w:style>
  <w:style w:type="paragraph" w:customStyle="1" w:styleId="17Zalaczniki">
    <w:name w:val="@17.Zalaczniki"/>
    <w:basedOn w:val="11Trescpisma"/>
    <w:next w:val="18Zalacznikilista"/>
    <w:uiPriority w:val="99"/>
    <w:rsid w:val="00AB60B5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7239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2396D"/>
    <w:rPr>
      <w:sz w:val="24"/>
      <w:szCs w:val="24"/>
    </w:rPr>
  </w:style>
  <w:style w:type="paragraph" w:customStyle="1" w:styleId="01Instytucja1">
    <w:name w:val="@01.Instytucja1"/>
    <w:basedOn w:val="11Trescpisma"/>
    <w:next w:val="02Instytucja2"/>
    <w:uiPriority w:val="99"/>
    <w:rsid w:val="00D627A1"/>
    <w:pPr>
      <w:spacing w:before="0"/>
    </w:p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sid w:val="007878BA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sid w:val="00AB60B5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rsid w:val="003F20D6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  <w:szCs w:val="16"/>
    </w:rPr>
  </w:style>
  <w:style w:type="paragraph" w:customStyle="1" w:styleId="20Dowiadomoscilista">
    <w:name w:val="@20.Do_wiadomosci_lista"/>
    <w:basedOn w:val="11Trescpisma"/>
    <w:uiPriority w:val="99"/>
    <w:rsid w:val="003F20D6"/>
    <w:pPr>
      <w:numPr>
        <w:numId w:val="15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rsid w:val="002970A6"/>
    <w:pPr>
      <w:spacing w:before="0"/>
    </w:pPr>
    <w:rPr>
      <w:sz w:val="18"/>
      <w:szCs w:val="18"/>
    </w:rPr>
  </w:style>
  <w:style w:type="paragraph" w:styleId="BodyText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"/>
    <w:link w:val="BodyTextChar"/>
    <w:uiPriority w:val="99"/>
    <w:semiHidden/>
    <w:rsid w:val="00C51545"/>
    <w:pPr>
      <w:jc w:val="center"/>
    </w:pPr>
    <w:rPr>
      <w:b/>
      <w:bCs/>
      <w:i/>
      <w:iCs/>
      <w:sz w:val="26"/>
      <w:szCs w:val="26"/>
    </w:rPr>
  </w:style>
  <w:style w:type="character" w:customStyle="1" w:styleId="BodyTextChar">
    <w:name w:val="Body Text Char"/>
    <w:aliases w:val="b Char,Ekspertyza Char,(F2) Char,Tekst podstawowy Znak1 Char,Tekst podstawowy Znak Znak Char,Body Text Char2 Znak Znak Char,Body Text Char Char Znak Znak Char,Body Text Char1 Char1 Char Znak Znak Char"/>
    <w:basedOn w:val="DefaultParagraphFont"/>
    <w:link w:val="BodyText"/>
    <w:uiPriority w:val="99"/>
    <w:semiHidden/>
    <w:locked/>
    <w:rsid w:val="00C51545"/>
    <w:rPr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rsid w:val="00C51545"/>
    <w:pPr>
      <w:ind w:left="1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51545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"/>
    <w:uiPriority w:val="99"/>
    <w:rsid w:val="00C51545"/>
    <w:pPr>
      <w:tabs>
        <w:tab w:val="left" w:pos="284"/>
      </w:tabs>
    </w:pPr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C515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51545"/>
    <w:rPr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C515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51545"/>
    <w:rPr>
      <w:sz w:val="16"/>
      <w:szCs w:val="16"/>
    </w:rPr>
  </w:style>
  <w:style w:type="paragraph" w:styleId="ListParagraph">
    <w:name w:val="List Paragraph"/>
    <w:aliases w:val="Preambuła,Numerowanie,Akapit z listą BS,L1,Akapit z listą5,Bulleted list,Odstavec,Podsis rysunku,T_SZ_List Paragraph,sw tekst,CW_Lista,wypunktowanie"/>
    <w:basedOn w:val="Normal"/>
    <w:link w:val="ListParagraphChar"/>
    <w:uiPriority w:val="99"/>
    <w:qFormat/>
    <w:rsid w:val="00C51545"/>
    <w:pPr>
      <w:ind w:left="720"/>
    </w:pPr>
  </w:style>
  <w:style w:type="paragraph" w:customStyle="1" w:styleId="Tekstpodstawowy21">
    <w:name w:val="Tekst podstawowy 21"/>
    <w:basedOn w:val="Normal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Bullet">
    <w:name w:val="List Bullet"/>
    <w:basedOn w:val="Normal"/>
    <w:uiPriority w:val="99"/>
    <w:rsid w:val="00A05D5E"/>
    <w:pPr>
      <w:numPr>
        <w:numId w:val="24"/>
      </w:num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81483"/>
    <w:rPr>
      <w:color w:val="808080"/>
    </w:rPr>
  </w:style>
  <w:style w:type="paragraph" w:styleId="NormalWeb">
    <w:name w:val="Normal (Web)"/>
    <w:basedOn w:val="Normal"/>
    <w:uiPriority w:val="99"/>
    <w:rsid w:val="00F1634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F1634A"/>
    <w:rPr>
      <w:b/>
      <w:bCs/>
    </w:rPr>
  </w:style>
  <w:style w:type="character" w:styleId="Emphasis">
    <w:name w:val="Emphasis"/>
    <w:basedOn w:val="DefaultParagraphFont"/>
    <w:uiPriority w:val="99"/>
    <w:qFormat/>
    <w:rsid w:val="00F1634A"/>
    <w:rPr>
      <w:i/>
      <w:iCs/>
    </w:rPr>
  </w:style>
  <w:style w:type="character" w:customStyle="1" w:styleId="ListParagraphChar">
    <w:name w:val="List Paragraph Char"/>
    <w:aliases w:val="Preambuła Char,Numerowanie Char,Akapit z listą BS Char,L1 Char,Akapit z listą5 Char,Bulleted list Char,Odstavec Char,Podsis rysunku Char,T_SZ_List Paragraph Char,sw tekst Char,CW_Lista Char,wypunktowanie Char"/>
    <w:basedOn w:val="DefaultParagraphFont"/>
    <w:link w:val="ListParagraph"/>
    <w:uiPriority w:val="99"/>
    <w:locked/>
    <w:rsid w:val="009A6FC2"/>
    <w:rPr>
      <w:sz w:val="24"/>
      <w:szCs w:val="24"/>
    </w:rPr>
  </w:style>
  <w:style w:type="paragraph" w:customStyle="1" w:styleId="Default">
    <w:name w:val="Default"/>
    <w:uiPriority w:val="99"/>
    <w:rsid w:val="0005130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B81B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B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1B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81B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81B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1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274</Words>
  <Characters>1645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umpima02</dc:creator>
  <cp:keywords/>
  <dc:description/>
  <cp:lastModifiedBy>umpima02</cp:lastModifiedBy>
  <cp:revision>3</cp:revision>
  <cp:lastPrinted>2021-02-18T13:26:00Z</cp:lastPrinted>
  <dcterms:created xsi:type="dcterms:W3CDTF">2021-02-18T13:26:00Z</dcterms:created>
  <dcterms:modified xsi:type="dcterms:W3CDTF">2021-02-18T13:29:00Z</dcterms:modified>
</cp:coreProperties>
</file>