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1A" w:rsidRDefault="0023741A" w:rsidP="00C51545">
      <w:pPr>
        <w:pStyle w:val="07Datapisma"/>
      </w:pPr>
      <w:r w:rsidRPr="00BE2C24">
        <w:t>Wrocław,</w:t>
      </w:r>
      <w:r>
        <w:t xml:space="preserve"> 13. 02</w:t>
      </w:r>
      <w:r w:rsidRPr="00B11B50">
        <w:t>.202</w:t>
      </w:r>
      <w:r>
        <w:t>1</w:t>
      </w:r>
      <w:r w:rsidRPr="00BE2C24">
        <w:t> r.</w:t>
      </w:r>
    </w:p>
    <w:p w:rsidR="0023741A" w:rsidRDefault="0023741A" w:rsidP="00030D86">
      <w:pPr>
        <w:jc w:val="center"/>
        <w:rPr>
          <w:rFonts w:ascii="Verdana" w:hAnsi="Verdana" w:cs="Verdana"/>
          <w:b/>
          <w:bCs/>
        </w:rPr>
      </w:pPr>
    </w:p>
    <w:p w:rsidR="0023741A" w:rsidRDefault="0023741A" w:rsidP="00030D86">
      <w:pPr>
        <w:jc w:val="center"/>
        <w:rPr>
          <w:rFonts w:ascii="Verdana" w:hAnsi="Verdana" w:cs="Verdana"/>
          <w:b/>
          <w:bCs/>
        </w:rPr>
      </w:pPr>
    </w:p>
    <w:p w:rsidR="0023741A" w:rsidRDefault="0023741A" w:rsidP="00030D86">
      <w:pPr>
        <w:jc w:val="center"/>
        <w:rPr>
          <w:rFonts w:ascii="Verdana" w:hAnsi="Verdana" w:cs="Verdana"/>
          <w:b/>
          <w:bCs/>
        </w:rPr>
      </w:pPr>
    </w:p>
    <w:p w:rsidR="0023741A" w:rsidRDefault="0023741A" w:rsidP="00030D86">
      <w:pPr>
        <w:jc w:val="center"/>
        <w:rPr>
          <w:rFonts w:ascii="Verdana" w:hAnsi="Verdana" w:cs="Verdana"/>
          <w:b/>
          <w:bCs/>
        </w:rPr>
      </w:pPr>
      <w:r w:rsidRPr="00A768E9">
        <w:rPr>
          <w:rFonts w:ascii="Verdana" w:hAnsi="Verdana" w:cs="Verdana"/>
          <w:b/>
          <w:bCs/>
        </w:rPr>
        <w:t>INFORMACJA O ZŁOŻONYCH OFERTACH.</w:t>
      </w:r>
    </w:p>
    <w:p w:rsidR="0023741A" w:rsidRPr="00A768E9" w:rsidRDefault="0023741A" w:rsidP="00030D86">
      <w:pPr>
        <w:jc w:val="center"/>
        <w:rPr>
          <w:rFonts w:ascii="Verdana" w:hAnsi="Verdana" w:cs="Verdana"/>
          <w:b/>
          <w:bCs/>
        </w:rPr>
      </w:pPr>
    </w:p>
    <w:p w:rsidR="0023741A" w:rsidRPr="00A768E9" w:rsidRDefault="0023741A" w:rsidP="00030D86">
      <w:pPr>
        <w:jc w:val="right"/>
        <w:rPr>
          <w:rFonts w:ascii="Verdana" w:hAnsi="Verdana" w:cs="Verdana"/>
        </w:rPr>
      </w:pPr>
    </w:p>
    <w:p w:rsidR="0023741A" w:rsidRPr="00BC0A12" w:rsidRDefault="0023741A" w:rsidP="00E146A2">
      <w:pPr>
        <w:suppressAutoHyphens/>
        <w:ind w:left="993" w:hanging="993"/>
        <w:jc w:val="both"/>
        <w:rPr>
          <w:rFonts w:ascii="Verdana" w:hAnsi="Verdana" w:cs="Verdana"/>
          <w:sz w:val="20"/>
          <w:szCs w:val="20"/>
        </w:rPr>
      </w:pPr>
      <w:r w:rsidRPr="00FF6CB4">
        <w:rPr>
          <w:rFonts w:ascii="Verdana" w:hAnsi="Verdana" w:cs="Verdana"/>
          <w:i/>
          <w:iCs/>
          <w:sz w:val="20"/>
          <w:szCs w:val="20"/>
        </w:rPr>
        <w:t>Dotyczy: zapytania ofertowego na</w:t>
      </w:r>
      <w:r w:rsidRPr="00E146A2">
        <w:rPr>
          <w:rFonts w:ascii="Verdana" w:hAnsi="Verdana" w:cs="Verdana"/>
          <w:sz w:val="20"/>
          <w:szCs w:val="20"/>
        </w:rPr>
        <w:t xml:space="preserve"> </w:t>
      </w:r>
      <w:r w:rsidRPr="00BC0A12">
        <w:rPr>
          <w:rFonts w:ascii="Verdana" w:hAnsi="Verdana" w:cs="Verdana"/>
          <w:sz w:val="20"/>
          <w:szCs w:val="20"/>
        </w:rPr>
        <w:t>dostarczeni</w:t>
      </w:r>
      <w:r>
        <w:rPr>
          <w:rFonts w:ascii="Verdana" w:hAnsi="Verdana" w:cs="Verdana"/>
          <w:sz w:val="20"/>
          <w:szCs w:val="20"/>
        </w:rPr>
        <w:t>e</w:t>
      </w:r>
      <w:r w:rsidRPr="00BC0A12">
        <w:rPr>
          <w:rFonts w:ascii="Verdana" w:hAnsi="Verdana" w:cs="Verdana"/>
          <w:sz w:val="20"/>
          <w:szCs w:val="20"/>
        </w:rPr>
        <w:t xml:space="preserve"> i wdrożeni</w:t>
      </w:r>
      <w:r>
        <w:rPr>
          <w:rFonts w:ascii="Verdana" w:hAnsi="Verdana" w:cs="Verdana"/>
          <w:sz w:val="20"/>
          <w:szCs w:val="20"/>
        </w:rPr>
        <w:t>e</w:t>
      </w:r>
      <w:r w:rsidRPr="00BC0A12">
        <w:rPr>
          <w:rFonts w:ascii="Verdana" w:hAnsi="Verdana" w:cs="Verdana"/>
          <w:sz w:val="20"/>
          <w:szCs w:val="20"/>
        </w:rPr>
        <w:t xml:space="preserve"> Narzędzia do obliczenia śladu węglowego wspierającego proces wyznaczania śladu </w:t>
      </w:r>
      <w:r w:rsidRPr="00DF5B39">
        <w:rPr>
          <w:rFonts w:ascii="Verdana" w:hAnsi="Verdana" w:cs="Verdana"/>
          <w:sz w:val="20"/>
          <w:szCs w:val="20"/>
        </w:rPr>
        <w:t>węglowego</w:t>
      </w:r>
      <w:r w:rsidRPr="00DF5B39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146A2">
        <w:rPr>
          <w:rFonts w:ascii="Verdana" w:hAnsi="Verdana" w:cs="Verdana"/>
          <w:sz w:val="20"/>
          <w:szCs w:val="20"/>
        </w:rPr>
        <w:t>dedykowanego dla Miejskich Instytucji Kultury, których organizatorem jest Gmina Wrocław</w:t>
      </w:r>
      <w:r w:rsidRPr="00DF5B39">
        <w:rPr>
          <w:rFonts w:ascii="Verdana" w:hAnsi="Verdana" w:cs="Verdana"/>
          <w:sz w:val="20"/>
          <w:szCs w:val="20"/>
        </w:rPr>
        <w:t xml:space="preserve"> w</w:t>
      </w:r>
      <w:r w:rsidRPr="00BC0A12">
        <w:rPr>
          <w:rFonts w:ascii="Verdana" w:hAnsi="Verdana" w:cs="Verdana"/>
          <w:sz w:val="20"/>
          <w:szCs w:val="20"/>
        </w:rPr>
        <w:t xml:space="preserve"> modelu End-to-End: od planowania obliczeń, zbierania danych, aż po opracowanie dwóch merytorycznych rocznych raportów obejmujących swoim zakresem działalność miejskich instytucji kultury Wrocławia.</w:t>
      </w:r>
    </w:p>
    <w:p w:rsidR="0023741A" w:rsidRPr="00FF6CB4" w:rsidRDefault="0023741A" w:rsidP="00E146A2">
      <w:pPr>
        <w:spacing w:after="160" w:line="259" w:lineRule="auto"/>
        <w:ind w:left="993" w:hanging="993"/>
        <w:jc w:val="both"/>
        <w:rPr>
          <w:rFonts w:ascii="Verdana" w:hAnsi="Verdana" w:cs="Verdana"/>
          <w:i/>
          <w:iCs/>
          <w:sz w:val="20"/>
          <w:szCs w:val="20"/>
        </w:rPr>
      </w:pPr>
      <w:r w:rsidRPr="00FF6CB4"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:rsidR="0023741A" w:rsidRDefault="0023741A" w:rsidP="00030D86">
      <w:pPr>
        <w:rPr>
          <w:rFonts w:ascii="Verdana" w:hAnsi="Verdana" w:cs="Verdana"/>
          <w:sz w:val="20"/>
          <w:szCs w:val="20"/>
        </w:rPr>
      </w:pPr>
    </w:p>
    <w:p w:rsidR="0023741A" w:rsidRDefault="0023741A" w:rsidP="00030D86">
      <w:pPr>
        <w:rPr>
          <w:rFonts w:ascii="Verdana" w:hAnsi="Verdana" w:cs="Verdana"/>
          <w:sz w:val="20"/>
          <w:szCs w:val="20"/>
        </w:rPr>
      </w:pPr>
      <w:r w:rsidRPr="00A768E9">
        <w:rPr>
          <w:rFonts w:ascii="Verdana" w:hAnsi="Verdana" w:cs="Verdana"/>
          <w:sz w:val="20"/>
          <w:szCs w:val="20"/>
        </w:rPr>
        <w:t xml:space="preserve">Zamawiający informuje, iż w przedmiotowym </w:t>
      </w:r>
      <w:r>
        <w:rPr>
          <w:rFonts w:ascii="Verdana" w:hAnsi="Verdana" w:cs="Verdana"/>
          <w:sz w:val="20"/>
          <w:szCs w:val="20"/>
        </w:rPr>
        <w:t xml:space="preserve">zapytaniu ofertowym </w:t>
      </w:r>
      <w:r w:rsidRPr="00A768E9">
        <w:rPr>
          <w:rFonts w:ascii="Verdana" w:hAnsi="Verdana" w:cs="Verdana"/>
          <w:sz w:val="20"/>
          <w:szCs w:val="20"/>
        </w:rPr>
        <w:t xml:space="preserve">do dnia </w:t>
      </w:r>
      <w:r>
        <w:rPr>
          <w:rFonts w:ascii="Verdana" w:hAnsi="Verdana" w:cs="Verdana"/>
          <w:sz w:val="20"/>
          <w:szCs w:val="20"/>
        </w:rPr>
        <w:t xml:space="preserve">                               12.02.</w:t>
      </w:r>
      <w:r w:rsidRPr="00A768E9">
        <w:rPr>
          <w:rFonts w:ascii="Verdana" w:hAnsi="Verdana" w:cs="Verdana"/>
          <w:sz w:val="20"/>
          <w:szCs w:val="20"/>
        </w:rPr>
        <w:t xml:space="preserve">2020r. do godz. </w:t>
      </w:r>
      <w:r>
        <w:rPr>
          <w:rFonts w:ascii="Verdana" w:hAnsi="Verdana" w:cs="Verdana"/>
          <w:sz w:val="20"/>
          <w:szCs w:val="20"/>
        </w:rPr>
        <w:t>12:00</w:t>
      </w:r>
      <w:r w:rsidRPr="00A768E9">
        <w:rPr>
          <w:rFonts w:ascii="Verdana" w:hAnsi="Verdana" w:cs="Verdana"/>
          <w:sz w:val="20"/>
          <w:szCs w:val="20"/>
        </w:rPr>
        <w:t xml:space="preserve">  został</w:t>
      </w:r>
      <w:r>
        <w:rPr>
          <w:rFonts w:ascii="Verdana" w:hAnsi="Verdana" w:cs="Verdana"/>
          <w:sz w:val="20"/>
          <w:szCs w:val="20"/>
        </w:rPr>
        <w:t>y</w:t>
      </w:r>
      <w:r w:rsidRPr="00A768E9">
        <w:rPr>
          <w:rFonts w:ascii="Verdana" w:hAnsi="Verdana" w:cs="Verdana"/>
          <w:sz w:val="20"/>
          <w:szCs w:val="20"/>
        </w:rPr>
        <w:t xml:space="preserve"> złożo</w:t>
      </w:r>
      <w:r>
        <w:rPr>
          <w:rFonts w:ascii="Verdana" w:hAnsi="Verdana" w:cs="Verdana"/>
          <w:sz w:val="20"/>
          <w:szCs w:val="20"/>
        </w:rPr>
        <w:t>ne następujące oferty:</w:t>
      </w:r>
    </w:p>
    <w:p w:rsidR="0023741A" w:rsidRDefault="0023741A" w:rsidP="00030D86">
      <w:pPr>
        <w:rPr>
          <w:rFonts w:ascii="Verdana" w:hAnsi="Verdana" w:cs="Verdana"/>
          <w:sz w:val="20"/>
          <w:szCs w:val="20"/>
        </w:rPr>
      </w:pPr>
    </w:p>
    <w:p w:rsidR="0023741A" w:rsidRDefault="0023741A" w:rsidP="00030D86">
      <w:pPr>
        <w:rPr>
          <w:rFonts w:ascii="Verdana" w:hAnsi="Verdana" w:cs="Verdana"/>
          <w:sz w:val="20"/>
          <w:szCs w:val="20"/>
        </w:rPr>
      </w:pP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43"/>
        <w:gridCol w:w="1275"/>
        <w:gridCol w:w="1418"/>
        <w:gridCol w:w="1417"/>
        <w:gridCol w:w="1276"/>
        <w:gridCol w:w="1418"/>
      </w:tblGrid>
      <w:tr w:rsidR="0023741A" w:rsidRPr="00B20096">
        <w:trPr>
          <w:trHeight w:val="2535"/>
        </w:trPr>
        <w:tc>
          <w:tcPr>
            <w:tcW w:w="568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Nr ofer-ty</w:t>
            </w:r>
          </w:p>
        </w:tc>
        <w:tc>
          <w:tcPr>
            <w:tcW w:w="1843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Nazwa (firma)</w:t>
            </w: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siedziba i adres</w:t>
            </w: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Wykonawcy</w:t>
            </w:r>
          </w:p>
        </w:tc>
        <w:tc>
          <w:tcPr>
            <w:tcW w:w="1275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Cena brutto</w:t>
            </w: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w zł. </w:t>
            </w: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za przedmiot zamówienia</w:t>
            </w:r>
          </w:p>
        </w:tc>
        <w:tc>
          <w:tcPr>
            <w:tcW w:w="1418" w:type="dxa"/>
            <w:vAlign w:val="center"/>
          </w:tcPr>
          <w:p w:rsidR="0023741A" w:rsidRPr="00DB39F8" w:rsidRDefault="0023741A" w:rsidP="006D6FAD">
            <w:pPr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DB39F8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Doświadczenie </w:t>
            </w:r>
            <w:r w:rsidRPr="00DB39F8"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  <w:t xml:space="preserve">INFORMATYKA </w:t>
            </w:r>
            <w:r w:rsidRPr="00DB39F8"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  <w:br/>
            </w:r>
            <w:r w:rsidRPr="00DB39F8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- liczba zamówień wykazanych w załączniku nr 6 pkt.B do zapytania ofertowego</w:t>
            </w:r>
          </w:p>
        </w:tc>
        <w:tc>
          <w:tcPr>
            <w:tcW w:w="1417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</w:pPr>
            <w:r w:rsidRPr="00DB39F8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Doświadczenie </w:t>
            </w:r>
            <w:r w:rsidRPr="00DB39F8"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  <w:t>DORADCY/</w:t>
            </w:r>
          </w:p>
          <w:p w:rsidR="0023741A" w:rsidRPr="00DB39F8" w:rsidRDefault="0023741A" w:rsidP="006D6FAD">
            <w:pPr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  <w:t xml:space="preserve">KONSULTANTA liczba </w:t>
            </w:r>
            <w:r w:rsidRPr="00DB39F8">
              <w:rPr>
                <w:rFonts w:ascii="Verdana" w:hAnsi="Verdana" w:cs="Verdana"/>
                <w:sz w:val="14"/>
                <w:szCs w:val="14"/>
                <w:lang w:eastAsia="en-US"/>
              </w:rPr>
              <w:t>zamówień wykazanych w załączniku nr 6 pkt . B do zapytania ofertowego</w:t>
            </w:r>
          </w:p>
        </w:tc>
        <w:tc>
          <w:tcPr>
            <w:tcW w:w="1276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</w:pP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</w:pP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</w:pP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</w:pPr>
            <w:r w:rsidRPr="00DB39F8"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  <w:t xml:space="preserve">Doświadczenie </w:t>
            </w:r>
            <w:r w:rsidRPr="00DB39F8"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  <w:br/>
              <w:t xml:space="preserve">trzeciej osoby w zespole liczba </w:t>
            </w:r>
            <w:r w:rsidRPr="00DB39F8">
              <w:rPr>
                <w:rFonts w:ascii="Verdana" w:hAnsi="Verdana" w:cs="Verdana"/>
                <w:sz w:val="14"/>
                <w:szCs w:val="14"/>
                <w:lang w:eastAsia="en-US"/>
              </w:rPr>
              <w:t>zamówień wykazanych w załączniku nr 6  pkt.B do zapytania ofertowego</w:t>
            </w: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color w:val="000000"/>
                <w:sz w:val="14"/>
                <w:szCs w:val="14"/>
                <w:lang w:eastAsia="en-US"/>
              </w:rPr>
            </w:pP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</w:pP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</w:pP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Kryterium społeczne – liczba zatrudnionych osób wykluczonych</w:t>
            </w:r>
          </w:p>
        </w:tc>
      </w:tr>
      <w:tr w:rsidR="0023741A" w:rsidRPr="00B20096">
        <w:trPr>
          <w:trHeight w:val="70"/>
        </w:trPr>
        <w:tc>
          <w:tcPr>
            <w:tcW w:w="568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1</w:t>
            </w: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3741A" w:rsidRPr="00DB39F8" w:rsidRDefault="0023741A" w:rsidP="000A32A8">
            <w:pPr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</w:pPr>
          </w:p>
          <w:p w:rsidR="0023741A" w:rsidRPr="00DB39F8" w:rsidRDefault="0023741A" w:rsidP="000A32A8">
            <w:pPr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  <w:t xml:space="preserve">Zakłady Pomiarowo- Badawcze Energetyki </w:t>
            </w:r>
          </w:p>
          <w:p w:rsidR="0023741A" w:rsidRPr="00DB39F8" w:rsidRDefault="0023741A" w:rsidP="000A32A8">
            <w:pPr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  <w:t xml:space="preserve">„ENERGOPOMIAR” Sp.  z o. o  </w:t>
            </w:r>
          </w:p>
          <w:p w:rsidR="0023741A" w:rsidRPr="00DB39F8" w:rsidRDefault="0023741A" w:rsidP="000A32A8">
            <w:pPr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  <w:t xml:space="preserve">44-100 Gliwice </w:t>
            </w:r>
          </w:p>
          <w:p w:rsidR="0023741A" w:rsidRPr="00DB39F8" w:rsidRDefault="0023741A" w:rsidP="00676DB9">
            <w:pPr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  <w:t>ul. Sowińskiego 3</w:t>
            </w:r>
          </w:p>
          <w:p w:rsidR="0023741A" w:rsidRPr="00DB39F8" w:rsidRDefault="0023741A" w:rsidP="00676DB9">
            <w:pPr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</w:pPr>
          </w:p>
          <w:p w:rsidR="0023741A" w:rsidRPr="00DB39F8" w:rsidRDefault="0023741A" w:rsidP="00676DB9">
            <w:pPr>
              <w:rPr>
                <w:rFonts w:ascii="Verdana" w:hAnsi="Verdana" w:cs="Verdana"/>
                <w:color w:val="000000"/>
                <w:sz w:val="16"/>
                <w:szCs w:val="16"/>
                <w:lang w:eastAsia="en-US"/>
              </w:rPr>
            </w:pPr>
          </w:p>
          <w:p w:rsidR="0023741A" w:rsidRPr="00DB39F8" w:rsidRDefault="0023741A" w:rsidP="00676DB9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B39F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109 470,00 zł </w:t>
            </w:r>
          </w:p>
        </w:tc>
        <w:tc>
          <w:tcPr>
            <w:tcW w:w="1418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2</w:t>
            </w:r>
          </w:p>
        </w:tc>
      </w:tr>
      <w:tr w:rsidR="0023741A" w:rsidRPr="00B20096">
        <w:tc>
          <w:tcPr>
            <w:tcW w:w="568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2.</w:t>
            </w: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Bureau Veritas Polska Sp. z o.o</w:t>
            </w: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ul. Migdałowa 4, 02-796 Warszawa</w:t>
            </w:r>
          </w:p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B39F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45 264,00 zł.</w:t>
            </w:r>
          </w:p>
        </w:tc>
        <w:tc>
          <w:tcPr>
            <w:tcW w:w="1418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o </w:t>
            </w:r>
          </w:p>
        </w:tc>
        <w:tc>
          <w:tcPr>
            <w:tcW w:w="1417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23741A" w:rsidRPr="00DB39F8" w:rsidRDefault="0023741A" w:rsidP="00DB39F8">
            <w:pPr>
              <w:jc w:val="center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DB39F8">
              <w:rPr>
                <w:rFonts w:ascii="Verdana" w:hAnsi="Verdana" w:cs="Verdana"/>
                <w:sz w:val="16"/>
                <w:szCs w:val="16"/>
                <w:lang w:eastAsia="en-US"/>
              </w:rPr>
              <w:t>0</w:t>
            </w:r>
          </w:p>
        </w:tc>
      </w:tr>
    </w:tbl>
    <w:p w:rsidR="0023741A" w:rsidRPr="00A768E9" w:rsidRDefault="0023741A" w:rsidP="004B2ABD">
      <w:pPr>
        <w:rPr>
          <w:rFonts w:ascii="Verdana" w:hAnsi="Verdana" w:cs="Verdana"/>
          <w:sz w:val="20"/>
          <w:szCs w:val="20"/>
          <w:lang w:eastAsia="en-US"/>
        </w:rPr>
      </w:pPr>
    </w:p>
    <w:p w:rsidR="0023741A" w:rsidRDefault="0023741A" w:rsidP="004B2ABD">
      <w:pPr>
        <w:ind w:hanging="14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23741A" w:rsidRDefault="0023741A" w:rsidP="004B2ABD">
      <w:pPr>
        <w:ind w:hanging="142"/>
        <w:rPr>
          <w:rFonts w:ascii="Verdana" w:hAnsi="Verdana" w:cs="Verdana"/>
          <w:sz w:val="20"/>
          <w:szCs w:val="20"/>
        </w:rPr>
      </w:pPr>
    </w:p>
    <w:p w:rsidR="0023741A" w:rsidRDefault="0023741A" w:rsidP="004B2ABD">
      <w:pPr>
        <w:ind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 w:rsidRPr="00A768E9">
        <w:rPr>
          <w:rFonts w:ascii="Verdana" w:hAnsi="Verdana" w:cs="Verdana"/>
          <w:sz w:val="20"/>
          <w:szCs w:val="20"/>
        </w:rPr>
        <w:t>ermin realizacji  i warunki płatności zgodne z określonymi we wzorze umowy.</w:t>
      </w:r>
    </w:p>
    <w:p w:rsidR="0023741A" w:rsidRPr="00F66409" w:rsidRDefault="0023741A" w:rsidP="004B2ABD">
      <w:pPr>
        <w:ind w:left="-142"/>
        <w:jc w:val="both"/>
        <w:rPr>
          <w:rFonts w:ascii="Verdana" w:hAnsi="Verdana" w:cs="Verdana"/>
          <w:sz w:val="20"/>
          <w:szCs w:val="20"/>
        </w:rPr>
      </w:pPr>
      <w:r w:rsidRPr="00A768E9">
        <w:rPr>
          <w:rFonts w:ascii="Verdana" w:hAnsi="Verdana" w:cs="Verdana"/>
          <w:sz w:val="20"/>
          <w:szCs w:val="20"/>
        </w:rPr>
        <w:t>Kwota, jaką Zamawiający zamierza przeznac</w:t>
      </w:r>
      <w:r>
        <w:rPr>
          <w:rFonts w:ascii="Verdana" w:hAnsi="Verdana" w:cs="Verdana"/>
          <w:sz w:val="20"/>
          <w:szCs w:val="20"/>
        </w:rPr>
        <w:t xml:space="preserve">zyć na sfinansowanie zamówienia </w:t>
      </w:r>
      <w:r w:rsidRPr="00A768E9">
        <w:rPr>
          <w:rFonts w:ascii="Verdana" w:hAnsi="Verdana" w:cs="Verdana"/>
          <w:sz w:val="20"/>
          <w:szCs w:val="20"/>
        </w:rPr>
        <w:t xml:space="preserve">wynosi  </w:t>
      </w:r>
      <w:r>
        <w:rPr>
          <w:rFonts w:ascii="Verdana" w:hAnsi="Verdana" w:cs="Verdana"/>
          <w:sz w:val="20"/>
          <w:szCs w:val="20"/>
        </w:rPr>
        <w:t xml:space="preserve">40 800,00 </w:t>
      </w:r>
      <w:r w:rsidRPr="00F66409">
        <w:rPr>
          <w:rFonts w:ascii="Verdana" w:hAnsi="Verdana" w:cs="Verdana"/>
          <w:sz w:val="20"/>
          <w:szCs w:val="20"/>
        </w:rPr>
        <w:t>zł brutto.</w:t>
      </w:r>
    </w:p>
    <w:p w:rsidR="0023741A" w:rsidRPr="00D352F0" w:rsidRDefault="0023741A" w:rsidP="004B2ABD"/>
    <w:p w:rsidR="0023741A" w:rsidRDefault="0023741A" w:rsidP="00030D86">
      <w:pPr>
        <w:pStyle w:val="11Trescpisma"/>
      </w:pPr>
    </w:p>
    <w:p w:rsidR="0023741A" w:rsidRDefault="0023741A" w:rsidP="00030D86">
      <w:pPr>
        <w:pStyle w:val="11Trescpisma"/>
      </w:pPr>
    </w:p>
    <w:p w:rsidR="0023741A" w:rsidRDefault="0023741A" w:rsidP="00C37721">
      <w:pPr>
        <w:pStyle w:val="11Trescpisma"/>
        <w:spacing w:before="0"/>
      </w:pPr>
      <w:r>
        <w:t>Podpisała</w:t>
      </w:r>
    </w:p>
    <w:p w:rsidR="0023741A" w:rsidRDefault="0023741A" w:rsidP="00C37721">
      <w:pPr>
        <w:pStyle w:val="11Trescpisma"/>
        <w:spacing w:before="0"/>
      </w:pPr>
      <w:r>
        <w:t xml:space="preserve">Małgorzata Brykarz </w:t>
      </w:r>
    </w:p>
    <w:p w:rsidR="0023741A" w:rsidRPr="00030D86" w:rsidRDefault="0023741A" w:rsidP="00C37721">
      <w:pPr>
        <w:pStyle w:val="11Trescpisma"/>
        <w:spacing w:before="0"/>
      </w:pPr>
      <w:r>
        <w:t xml:space="preserve">Dyrektor Wydziału Wody i Energii </w:t>
      </w:r>
    </w:p>
    <w:sectPr w:rsidR="0023741A" w:rsidRPr="00030D86" w:rsidSect="007F1692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1A" w:rsidRDefault="0023741A">
      <w:r>
        <w:separator/>
      </w:r>
    </w:p>
  </w:endnote>
  <w:endnote w:type="continuationSeparator" w:id="0">
    <w:p w:rsidR="0023741A" w:rsidRDefault="0023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1A" w:rsidRDefault="0023741A">
    <w:pPr>
      <w:pStyle w:val="Footer"/>
      <w:rPr>
        <w:noProof/>
      </w:rPr>
    </w:pPr>
    <w:r w:rsidRPr="00A61D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14pt;height:63pt;visibility:visible">
          <v:imagedata r:id="rId1" o:title=""/>
        </v:shape>
      </w:pict>
    </w:r>
  </w:p>
  <w:p w:rsidR="0023741A" w:rsidRDefault="0023741A">
    <w:pPr>
      <w:pStyle w:val="Footer"/>
      <w:rPr>
        <w:sz w:val="14"/>
        <w:szCs w:val="14"/>
      </w:rPr>
    </w:pPr>
  </w:p>
  <w:p w:rsidR="0023741A" w:rsidRPr="004D6885" w:rsidRDefault="0023741A">
    <w:pPr>
      <w:pStyle w:val="Footer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1A" w:rsidRDefault="0023741A" w:rsidP="00F261E5">
    <w:pPr>
      <w:pStyle w:val="Footer"/>
      <w:rPr>
        <w:noProof/>
      </w:rPr>
    </w:pPr>
    <w:r w:rsidRPr="00A61D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30" type="#_x0000_t75" style="width:414pt;height:63pt;visibility:visible">
          <v:imagedata r:id="rId1" o:title=""/>
        </v:shape>
      </w:pict>
    </w:r>
    <w:r>
      <w:rPr>
        <w:noProof/>
      </w:rPr>
      <w:t xml:space="preserve">Strona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3741A" w:rsidRDefault="0023741A" w:rsidP="00F261E5">
    <w:pPr>
      <w:pStyle w:val="Footer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1A" w:rsidRDefault="0023741A">
      <w:r>
        <w:separator/>
      </w:r>
    </w:p>
  </w:footnote>
  <w:footnote w:type="continuationSeparator" w:id="0">
    <w:p w:rsidR="0023741A" w:rsidRDefault="00237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1A" w:rsidRDefault="0023741A" w:rsidP="00A27F20">
    <w:pPr>
      <w:pStyle w:val="Foo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erb_Wrocławia-kolor_big" style="position:absolute;left:0;text-align:left;margin-left:-6.3pt;margin-top:10.25pt;width:31.1pt;height:38pt;z-index:251660288;visibility:visible">
          <v:imagedata r:id="rId1" o:title=""/>
        </v:shape>
      </w:pict>
    </w:r>
  </w:p>
  <w:p w:rsidR="0023741A" w:rsidRDefault="0023741A" w:rsidP="00216074">
    <w:pPr>
      <w:pStyle w:val="Footer"/>
      <w:jc w:val="left"/>
      <w:rPr>
        <w:noProof/>
      </w:rPr>
    </w:pPr>
  </w:p>
  <w:p w:rsidR="0023741A" w:rsidRDefault="0023741A" w:rsidP="00A27F20">
    <w:pPr>
      <w:pStyle w:val="Footer"/>
      <w:rPr>
        <w:noProof/>
      </w:rPr>
    </w:pPr>
  </w:p>
  <w:p w:rsidR="0023741A" w:rsidRDefault="0023741A" w:rsidP="00A27F20">
    <w:pPr>
      <w:pStyle w:val="Footer"/>
      <w:rPr>
        <w:noProof/>
      </w:rPr>
    </w:pPr>
  </w:p>
  <w:p w:rsidR="0023741A" w:rsidRDefault="0023741A" w:rsidP="00A27F20">
    <w:pPr>
      <w:pStyle w:val="Footer"/>
      <w:rPr>
        <w:noProof/>
      </w:rPr>
    </w:pPr>
  </w:p>
  <w:p w:rsidR="0023741A" w:rsidRDefault="0023741A" w:rsidP="00A27F20">
    <w:pPr>
      <w:pStyle w:val="Footer"/>
      <w:rPr>
        <w:noProof/>
      </w:rPr>
    </w:pPr>
  </w:p>
  <w:p w:rsidR="0023741A" w:rsidRDefault="0023741A" w:rsidP="00A27F20">
    <w:pPr>
      <w:pStyle w:val="Footer"/>
    </w:pPr>
    <w:r w:rsidRPr="00A61D4F">
      <w:rPr>
        <w:noProof/>
      </w:rPr>
      <w:pict>
        <v:shape id="Obraz 1" o:spid="_x0000_i1028" type="#_x0000_t75" alt="BWE_[DZR]_[BWE-Biuro Wody i Energii]_naglowek" style="width:264.75pt;height:128.2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C0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8F249E"/>
    <w:multiLevelType w:val="hybridMultilevel"/>
    <w:tmpl w:val="FAE013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20B8A8AE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2BB2B5A0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83ACD768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4C84E57C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5B761CA4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>
    <w:nsid w:val="0CA660A8"/>
    <w:multiLevelType w:val="multilevel"/>
    <w:tmpl w:val="347C0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25"/>
        </w:tabs>
        <w:ind w:left="562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50"/>
        </w:tabs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15"/>
        </w:tabs>
        <w:ind w:left="75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4">
    <w:nsid w:val="0CBA7DCE"/>
    <w:multiLevelType w:val="hybridMultilevel"/>
    <w:tmpl w:val="E982B4FE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0CF96293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9A1169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E2110"/>
    <w:multiLevelType w:val="hybridMultilevel"/>
    <w:tmpl w:val="42004840"/>
    <w:lvl w:ilvl="0" w:tplc="FD101C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54DE4"/>
    <w:multiLevelType w:val="hybridMultilevel"/>
    <w:tmpl w:val="64021938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B685A"/>
    <w:multiLevelType w:val="hybridMultilevel"/>
    <w:tmpl w:val="2EA6E678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4B15854"/>
    <w:multiLevelType w:val="hybridMultilevel"/>
    <w:tmpl w:val="85DA6BC0"/>
    <w:lvl w:ilvl="0" w:tplc="FFC029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CB69C4"/>
    <w:multiLevelType w:val="hybridMultilevel"/>
    <w:tmpl w:val="40D0E674"/>
    <w:lvl w:ilvl="0" w:tplc="1C38E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897877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7">
    <w:nsid w:val="34F556C3"/>
    <w:multiLevelType w:val="multilevel"/>
    <w:tmpl w:val="9D52E6C2"/>
    <w:lvl w:ilvl="0">
      <w:start w:val="1"/>
      <w:numFmt w:val="upperRoman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93E25"/>
    <w:multiLevelType w:val="hybridMultilevel"/>
    <w:tmpl w:val="B832E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60608"/>
    <w:multiLevelType w:val="hybridMultilevel"/>
    <w:tmpl w:val="FD8EC242"/>
    <w:lvl w:ilvl="0" w:tplc="F69C551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0D161D"/>
    <w:multiLevelType w:val="hybridMultilevel"/>
    <w:tmpl w:val="3C26E1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556F24"/>
    <w:multiLevelType w:val="hybridMultilevel"/>
    <w:tmpl w:val="78A25474"/>
    <w:lvl w:ilvl="0" w:tplc="4C782F92">
      <w:start w:val="1"/>
      <w:numFmt w:val="bullet"/>
      <w:lvlText w:val=""/>
      <w:lvlJc w:val="left"/>
      <w:pPr>
        <w:ind w:left="851" w:hanging="360"/>
      </w:pPr>
      <w:rPr>
        <w:rFonts w:ascii="Symbol" w:eastAsia="Times New Roman" w:hAnsi="Symbol" w:hint="default"/>
        <w:i/>
        <w:i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24">
    <w:nsid w:val="58AC07AF"/>
    <w:multiLevelType w:val="hybridMultilevel"/>
    <w:tmpl w:val="DF18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57A94"/>
    <w:multiLevelType w:val="hybridMultilevel"/>
    <w:tmpl w:val="AE5A62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FE810EA"/>
    <w:multiLevelType w:val="hybridMultilevel"/>
    <w:tmpl w:val="8256897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6384FA9"/>
    <w:multiLevelType w:val="hybridMultilevel"/>
    <w:tmpl w:val="85A47F3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A516117"/>
    <w:multiLevelType w:val="hybridMultilevel"/>
    <w:tmpl w:val="7AFC8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671FF"/>
    <w:multiLevelType w:val="hybridMultilevel"/>
    <w:tmpl w:val="B93A90EA"/>
    <w:lvl w:ilvl="0" w:tplc="DF3A5770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  <w:lvlOverride w:ilvl="0">
      <w:startOverride w:val="1"/>
    </w:lvlOverride>
  </w:num>
  <w:num w:numId="16">
    <w:abstractNumId w:val="24"/>
  </w:num>
  <w:num w:numId="17">
    <w:abstractNumId w:val="6"/>
  </w:num>
  <w:num w:numId="18">
    <w:abstractNumId w:val="11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  <w:num w:numId="23">
    <w:abstractNumId w:val="20"/>
  </w:num>
  <w:num w:numId="24">
    <w:abstractNumId w:val="17"/>
  </w:num>
  <w:num w:numId="25">
    <w:abstractNumId w:val="10"/>
  </w:num>
  <w:num w:numId="26">
    <w:abstractNumId w:val="1"/>
  </w:num>
  <w:num w:numId="27">
    <w:abstractNumId w:val="15"/>
  </w:num>
  <w:num w:numId="28">
    <w:abstractNumId w:val="26"/>
  </w:num>
  <w:num w:numId="29">
    <w:abstractNumId w:val="19"/>
  </w:num>
  <w:num w:numId="30">
    <w:abstractNumId w:val="29"/>
  </w:num>
  <w:num w:numId="31">
    <w:abstractNumId w:val="22"/>
  </w:num>
  <w:num w:numId="32">
    <w:abstractNumId w:val="28"/>
  </w:num>
  <w:num w:numId="33">
    <w:abstractNumId w:val="5"/>
  </w:num>
  <w:num w:numId="34">
    <w:abstractNumId w:val="23"/>
  </w:num>
  <w:num w:numId="35">
    <w:abstractNumId w:val="8"/>
  </w:num>
  <w:num w:numId="36">
    <w:abstractNumId w:val="25"/>
  </w:num>
  <w:num w:numId="37">
    <w:abstractNumId w:val="14"/>
  </w:num>
  <w:num w:numId="38">
    <w:abstractNumId w:val="12"/>
  </w:num>
  <w:num w:numId="39">
    <w:abstractNumId w:val="13"/>
  </w:num>
  <w:num w:numId="40">
    <w:abstractNumId w:val="30"/>
  </w:num>
  <w:num w:numId="41">
    <w:abstractNumId w:val="9"/>
  </w:num>
  <w:num w:numId="42">
    <w:abstractNumId w:val="3"/>
  </w:num>
  <w:num w:numId="43">
    <w:abstractNumId w:val="21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9CD"/>
    <w:rsid w:val="000032DE"/>
    <w:rsid w:val="00016E03"/>
    <w:rsid w:val="000201D2"/>
    <w:rsid w:val="00021C81"/>
    <w:rsid w:val="00030D86"/>
    <w:rsid w:val="00046C3E"/>
    <w:rsid w:val="00050547"/>
    <w:rsid w:val="000509A0"/>
    <w:rsid w:val="00051302"/>
    <w:rsid w:val="000527E3"/>
    <w:rsid w:val="00056413"/>
    <w:rsid w:val="00063DD2"/>
    <w:rsid w:val="0006690A"/>
    <w:rsid w:val="000739FE"/>
    <w:rsid w:val="000858F8"/>
    <w:rsid w:val="000916C2"/>
    <w:rsid w:val="00097AEF"/>
    <w:rsid w:val="000A32A8"/>
    <w:rsid w:val="000B1700"/>
    <w:rsid w:val="000B6663"/>
    <w:rsid w:val="000B6CD0"/>
    <w:rsid w:val="000C34D3"/>
    <w:rsid w:val="000C744E"/>
    <w:rsid w:val="000C7615"/>
    <w:rsid w:val="000D2729"/>
    <w:rsid w:val="000D3C04"/>
    <w:rsid w:val="000E4793"/>
    <w:rsid w:val="000E5A61"/>
    <w:rsid w:val="000F0357"/>
    <w:rsid w:val="00105CD0"/>
    <w:rsid w:val="00125998"/>
    <w:rsid w:val="00136B35"/>
    <w:rsid w:val="00143A44"/>
    <w:rsid w:val="001468B2"/>
    <w:rsid w:val="001559A1"/>
    <w:rsid w:val="001600AA"/>
    <w:rsid w:val="001639BC"/>
    <w:rsid w:val="00180A75"/>
    <w:rsid w:val="00180DF6"/>
    <w:rsid w:val="00190D4E"/>
    <w:rsid w:val="00194AF4"/>
    <w:rsid w:val="001B0E00"/>
    <w:rsid w:val="001C1C66"/>
    <w:rsid w:val="001C1CD9"/>
    <w:rsid w:val="001D117D"/>
    <w:rsid w:val="001D163B"/>
    <w:rsid w:val="001D1E8B"/>
    <w:rsid w:val="001D2BA0"/>
    <w:rsid w:val="001D2F1F"/>
    <w:rsid w:val="001E36EF"/>
    <w:rsid w:val="001E6724"/>
    <w:rsid w:val="001F1E86"/>
    <w:rsid w:val="001F3333"/>
    <w:rsid w:val="001F5941"/>
    <w:rsid w:val="002018DC"/>
    <w:rsid w:val="002049D1"/>
    <w:rsid w:val="0020684F"/>
    <w:rsid w:val="002113B9"/>
    <w:rsid w:val="00216074"/>
    <w:rsid w:val="00222870"/>
    <w:rsid w:val="00224B02"/>
    <w:rsid w:val="00232E73"/>
    <w:rsid w:val="0023741A"/>
    <w:rsid w:val="0024051B"/>
    <w:rsid w:val="002422E7"/>
    <w:rsid w:val="002431E9"/>
    <w:rsid w:val="00256655"/>
    <w:rsid w:val="00261B8C"/>
    <w:rsid w:val="00263ECB"/>
    <w:rsid w:val="00293C7E"/>
    <w:rsid w:val="002970A6"/>
    <w:rsid w:val="002B6140"/>
    <w:rsid w:val="002B7EEC"/>
    <w:rsid w:val="002C279C"/>
    <w:rsid w:val="002C2C21"/>
    <w:rsid w:val="002C76E3"/>
    <w:rsid w:val="002D0799"/>
    <w:rsid w:val="002D322A"/>
    <w:rsid w:val="002D3871"/>
    <w:rsid w:val="002D6D1F"/>
    <w:rsid w:val="002E1794"/>
    <w:rsid w:val="002E535E"/>
    <w:rsid w:val="002F292D"/>
    <w:rsid w:val="002F5BA2"/>
    <w:rsid w:val="0031190F"/>
    <w:rsid w:val="003139FC"/>
    <w:rsid w:val="003223DE"/>
    <w:rsid w:val="00323052"/>
    <w:rsid w:val="00326CED"/>
    <w:rsid w:val="003357C8"/>
    <w:rsid w:val="0034136C"/>
    <w:rsid w:val="003414C2"/>
    <w:rsid w:val="003448B4"/>
    <w:rsid w:val="0034492C"/>
    <w:rsid w:val="00345256"/>
    <w:rsid w:val="00346B13"/>
    <w:rsid w:val="00352F07"/>
    <w:rsid w:val="00354750"/>
    <w:rsid w:val="00371FC9"/>
    <w:rsid w:val="003975AA"/>
    <w:rsid w:val="003A641E"/>
    <w:rsid w:val="003B4793"/>
    <w:rsid w:val="003E5200"/>
    <w:rsid w:val="003F20D6"/>
    <w:rsid w:val="003F2D75"/>
    <w:rsid w:val="003F4CE3"/>
    <w:rsid w:val="003F62BF"/>
    <w:rsid w:val="00401FD3"/>
    <w:rsid w:val="0040705C"/>
    <w:rsid w:val="00410A92"/>
    <w:rsid w:val="00414F7E"/>
    <w:rsid w:val="00420BD1"/>
    <w:rsid w:val="00421486"/>
    <w:rsid w:val="00421C8A"/>
    <w:rsid w:val="00424C5E"/>
    <w:rsid w:val="0043075E"/>
    <w:rsid w:val="004371C9"/>
    <w:rsid w:val="0044148B"/>
    <w:rsid w:val="004440D6"/>
    <w:rsid w:val="004508B6"/>
    <w:rsid w:val="00454920"/>
    <w:rsid w:val="00454937"/>
    <w:rsid w:val="00456D38"/>
    <w:rsid w:val="00460531"/>
    <w:rsid w:val="00465991"/>
    <w:rsid w:val="0047069B"/>
    <w:rsid w:val="004752B0"/>
    <w:rsid w:val="00475D1A"/>
    <w:rsid w:val="00481483"/>
    <w:rsid w:val="00481C6B"/>
    <w:rsid w:val="00486247"/>
    <w:rsid w:val="00497EA6"/>
    <w:rsid w:val="004A1991"/>
    <w:rsid w:val="004A21ED"/>
    <w:rsid w:val="004A2689"/>
    <w:rsid w:val="004A5E63"/>
    <w:rsid w:val="004B2ABD"/>
    <w:rsid w:val="004B5499"/>
    <w:rsid w:val="004C0B74"/>
    <w:rsid w:val="004C0F3C"/>
    <w:rsid w:val="004C1943"/>
    <w:rsid w:val="004D6885"/>
    <w:rsid w:val="004E30F9"/>
    <w:rsid w:val="004E5C8D"/>
    <w:rsid w:val="004E7009"/>
    <w:rsid w:val="004F2554"/>
    <w:rsid w:val="00503360"/>
    <w:rsid w:val="00517092"/>
    <w:rsid w:val="00517DFA"/>
    <w:rsid w:val="00525692"/>
    <w:rsid w:val="00533C4A"/>
    <w:rsid w:val="005363F7"/>
    <w:rsid w:val="00540069"/>
    <w:rsid w:val="005429AD"/>
    <w:rsid w:val="00546ECC"/>
    <w:rsid w:val="00554726"/>
    <w:rsid w:val="00561073"/>
    <w:rsid w:val="00562823"/>
    <w:rsid w:val="00567282"/>
    <w:rsid w:val="00572A40"/>
    <w:rsid w:val="00574BF4"/>
    <w:rsid w:val="00575495"/>
    <w:rsid w:val="00575E4D"/>
    <w:rsid w:val="0058115D"/>
    <w:rsid w:val="00585612"/>
    <w:rsid w:val="00586A89"/>
    <w:rsid w:val="005A04DC"/>
    <w:rsid w:val="005A3893"/>
    <w:rsid w:val="005A3C21"/>
    <w:rsid w:val="005B6BE4"/>
    <w:rsid w:val="005B6C98"/>
    <w:rsid w:val="005B75C9"/>
    <w:rsid w:val="005C1874"/>
    <w:rsid w:val="005C3F64"/>
    <w:rsid w:val="005C41D8"/>
    <w:rsid w:val="005C42A4"/>
    <w:rsid w:val="005C43F7"/>
    <w:rsid w:val="005C4D08"/>
    <w:rsid w:val="005C5E14"/>
    <w:rsid w:val="005D18D1"/>
    <w:rsid w:val="005E08CA"/>
    <w:rsid w:val="005F1A6B"/>
    <w:rsid w:val="00601166"/>
    <w:rsid w:val="00603F01"/>
    <w:rsid w:val="0060502C"/>
    <w:rsid w:val="00613B17"/>
    <w:rsid w:val="00621698"/>
    <w:rsid w:val="00621B2C"/>
    <w:rsid w:val="00622ED3"/>
    <w:rsid w:val="0064475A"/>
    <w:rsid w:val="00652840"/>
    <w:rsid w:val="00660195"/>
    <w:rsid w:val="006724DB"/>
    <w:rsid w:val="00675BA4"/>
    <w:rsid w:val="00676DB9"/>
    <w:rsid w:val="006824D3"/>
    <w:rsid w:val="00683259"/>
    <w:rsid w:val="00695327"/>
    <w:rsid w:val="006A08FE"/>
    <w:rsid w:val="006A5BB0"/>
    <w:rsid w:val="006B1B05"/>
    <w:rsid w:val="006B3DF3"/>
    <w:rsid w:val="006C40EB"/>
    <w:rsid w:val="006D6FAD"/>
    <w:rsid w:val="006D7C27"/>
    <w:rsid w:val="006E2D93"/>
    <w:rsid w:val="006F03F6"/>
    <w:rsid w:val="006F03F8"/>
    <w:rsid w:val="00701FA2"/>
    <w:rsid w:val="007031CB"/>
    <w:rsid w:val="00717361"/>
    <w:rsid w:val="00717D6F"/>
    <w:rsid w:val="0072396D"/>
    <w:rsid w:val="007371FF"/>
    <w:rsid w:val="00776838"/>
    <w:rsid w:val="00783861"/>
    <w:rsid w:val="00784DD8"/>
    <w:rsid w:val="007863F5"/>
    <w:rsid w:val="007878BA"/>
    <w:rsid w:val="007907FB"/>
    <w:rsid w:val="00790CDF"/>
    <w:rsid w:val="007A1FA8"/>
    <w:rsid w:val="007C23E1"/>
    <w:rsid w:val="007C3E25"/>
    <w:rsid w:val="007E14C7"/>
    <w:rsid w:val="007E6D3A"/>
    <w:rsid w:val="007F1692"/>
    <w:rsid w:val="007F1B42"/>
    <w:rsid w:val="00807994"/>
    <w:rsid w:val="00810188"/>
    <w:rsid w:val="00815C76"/>
    <w:rsid w:val="008219FD"/>
    <w:rsid w:val="00827062"/>
    <w:rsid w:val="008338CE"/>
    <w:rsid w:val="00833ADF"/>
    <w:rsid w:val="00837D31"/>
    <w:rsid w:val="008421CE"/>
    <w:rsid w:val="008437D6"/>
    <w:rsid w:val="00843A14"/>
    <w:rsid w:val="0084493D"/>
    <w:rsid w:val="008460D4"/>
    <w:rsid w:val="00850226"/>
    <w:rsid w:val="00862FFC"/>
    <w:rsid w:val="008668D2"/>
    <w:rsid w:val="008677E7"/>
    <w:rsid w:val="0087252A"/>
    <w:rsid w:val="00874BBD"/>
    <w:rsid w:val="0088144B"/>
    <w:rsid w:val="0088160D"/>
    <w:rsid w:val="0088160F"/>
    <w:rsid w:val="00882F94"/>
    <w:rsid w:val="008852CB"/>
    <w:rsid w:val="008971C9"/>
    <w:rsid w:val="008A328A"/>
    <w:rsid w:val="008A3749"/>
    <w:rsid w:val="008A44A6"/>
    <w:rsid w:val="008B64A0"/>
    <w:rsid w:val="008B718E"/>
    <w:rsid w:val="008C1B26"/>
    <w:rsid w:val="008C3052"/>
    <w:rsid w:val="008C598B"/>
    <w:rsid w:val="008E09CA"/>
    <w:rsid w:val="008E454D"/>
    <w:rsid w:val="008E4EC7"/>
    <w:rsid w:val="008E52FD"/>
    <w:rsid w:val="008F2920"/>
    <w:rsid w:val="008F7D65"/>
    <w:rsid w:val="00916B2A"/>
    <w:rsid w:val="00922119"/>
    <w:rsid w:val="0093179B"/>
    <w:rsid w:val="00931D12"/>
    <w:rsid w:val="0094558F"/>
    <w:rsid w:val="009705B0"/>
    <w:rsid w:val="009765D0"/>
    <w:rsid w:val="009838A4"/>
    <w:rsid w:val="00984F47"/>
    <w:rsid w:val="009A1FFE"/>
    <w:rsid w:val="009A6FC2"/>
    <w:rsid w:val="009B06F8"/>
    <w:rsid w:val="009B4592"/>
    <w:rsid w:val="009B4C6B"/>
    <w:rsid w:val="009B6C5D"/>
    <w:rsid w:val="009B7C0D"/>
    <w:rsid w:val="009C5C22"/>
    <w:rsid w:val="009D5AC9"/>
    <w:rsid w:val="009E78CD"/>
    <w:rsid w:val="009F28B4"/>
    <w:rsid w:val="009F75F0"/>
    <w:rsid w:val="00A005FB"/>
    <w:rsid w:val="00A0191A"/>
    <w:rsid w:val="00A05D5E"/>
    <w:rsid w:val="00A111FA"/>
    <w:rsid w:val="00A174D0"/>
    <w:rsid w:val="00A25DE7"/>
    <w:rsid w:val="00A27F20"/>
    <w:rsid w:val="00A45F79"/>
    <w:rsid w:val="00A61D4F"/>
    <w:rsid w:val="00A70C2B"/>
    <w:rsid w:val="00A768E9"/>
    <w:rsid w:val="00A816F2"/>
    <w:rsid w:val="00A86D58"/>
    <w:rsid w:val="00AA110E"/>
    <w:rsid w:val="00AA2413"/>
    <w:rsid w:val="00AB4376"/>
    <w:rsid w:val="00AB56BE"/>
    <w:rsid w:val="00AB604A"/>
    <w:rsid w:val="00AB60B5"/>
    <w:rsid w:val="00AE0146"/>
    <w:rsid w:val="00AE45D8"/>
    <w:rsid w:val="00AF094C"/>
    <w:rsid w:val="00B011E6"/>
    <w:rsid w:val="00B02AD0"/>
    <w:rsid w:val="00B11B50"/>
    <w:rsid w:val="00B20096"/>
    <w:rsid w:val="00B240E5"/>
    <w:rsid w:val="00B25192"/>
    <w:rsid w:val="00B260DF"/>
    <w:rsid w:val="00B31CF2"/>
    <w:rsid w:val="00B34C4C"/>
    <w:rsid w:val="00B45C56"/>
    <w:rsid w:val="00B516E7"/>
    <w:rsid w:val="00B576F7"/>
    <w:rsid w:val="00B73AF4"/>
    <w:rsid w:val="00B757D7"/>
    <w:rsid w:val="00B76CF1"/>
    <w:rsid w:val="00B819B4"/>
    <w:rsid w:val="00B81A2D"/>
    <w:rsid w:val="00B81B31"/>
    <w:rsid w:val="00B81B4E"/>
    <w:rsid w:val="00B84D7B"/>
    <w:rsid w:val="00B906E7"/>
    <w:rsid w:val="00BB389F"/>
    <w:rsid w:val="00BC0A12"/>
    <w:rsid w:val="00BD035E"/>
    <w:rsid w:val="00BD19C3"/>
    <w:rsid w:val="00BD3CE2"/>
    <w:rsid w:val="00BE2C24"/>
    <w:rsid w:val="00BE39E7"/>
    <w:rsid w:val="00BF3EA7"/>
    <w:rsid w:val="00C0580F"/>
    <w:rsid w:val="00C10349"/>
    <w:rsid w:val="00C21253"/>
    <w:rsid w:val="00C2127D"/>
    <w:rsid w:val="00C21B0E"/>
    <w:rsid w:val="00C30018"/>
    <w:rsid w:val="00C351B5"/>
    <w:rsid w:val="00C37721"/>
    <w:rsid w:val="00C51545"/>
    <w:rsid w:val="00C53C41"/>
    <w:rsid w:val="00C66F80"/>
    <w:rsid w:val="00C90B71"/>
    <w:rsid w:val="00C916B0"/>
    <w:rsid w:val="00C91A3E"/>
    <w:rsid w:val="00C94AD7"/>
    <w:rsid w:val="00C97E71"/>
    <w:rsid w:val="00CA5C39"/>
    <w:rsid w:val="00CA7218"/>
    <w:rsid w:val="00CB3E76"/>
    <w:rsid w:val="00CC1016"/>
    <w:rsid w:val="00CC326C"/>
    <w:rsid w:val="00CD26BE"/>
    <w:rsid w:val="00CD4AC9"/>
    <w:rsid w:val="00CE7AE6"/>
    <w:rsid w:val="00D05152"/>
    <w:rsid w:val="00D12991"/>
    <w:rsid w:val="00D134E1"/>
    <w:rsid w:val="00D23966"/>
    <w:rsid w:val="00D244FF"/>
    <w:rsid w:val="00D311BF"/>
    <w:rsid w:val="00D33992"/>
    <w:rsid w:val="00D352F0"/>
    <w:rsid w:val="00D44B3D"/>
    <w:rsid w:val="00D46DF7"/>
    <w:rsid w:val="00D50BB1"/>
    <w:rsid w:val="00D61F03"/>
    <w:rsid w:val="00D627A1"/>
    <w:rsid w:val="00D6515E"/>
    <w:rsid w:val="00D70C8A"/>
    <w:rsid w:val="00D81AFC"/>
    <w:rsid w:val="00D83ACB"/>
    <w:rsid w:val="00D8547D"/>
    <w:rsid w:val="00D85DEC"/>
    <w:rsid w:val="00DA6686"/>
    <w:rsid w:val="00DB2A1C"/>
    <w:rsid w:val="00DB39F8"/>
    <w:rsid w:val="00DB461C"/>
    <w:rsid w:val="00DB76A0"/>
    <w:rsid w:val="00DC191D"/>
    <w:rsid w:val="00DC58FA"/>
    <w:rsid w:val="00DD0CA1"/>
    <w:rsid w:val="00DE17F6"/>
    <w:rsid w:val="00DE1C60"/>
    <w:rsid w:val="00DE6607"/>
    <w:rsid w:val="00DE7189"/>
    <w:rsid w:val="00DF0D81"/>
    <w:rsid w:val="00DF2ADD"/>
    <w:rsid w:val="00DF39CD"/>
    <w:rsid w:val="00DF5B39"/>
    <w:rsid w:val="00E04E6E"/>
    <w:rsid w:val="00E146A2"/>
    <w:rsid w:val="00E16BCF"/>
    <w:rsid w:val="00E25E6A"/>
    <w:rsid w:val="00E3464F"/>
    <w:rsid w:val="00E35A19"/>
    <w:rsid w:val="00E52576"/>
    <w:rsid w:val="00E54083"/>
    <w:rsid w:val="00E54B8C"/>
    <w:rsid w:val="00E60AC7"/>
    <w:rsid w:val="00E72D5F"/>
    <w:rsid w:val="00E77AAE"/>
    <w:rsid w:val="00E80AED"/>
    <w:rsid w:val="00E835A6"/>
    <w:rsid w:val="00EA081A"/>
    <w:rsid w:val="00EA1B7A"/>
    <w:rsid w:val="00EA4397"/>
    <w:rsid w:val="00EA7732"/>
    <w:rsid w:val="00ED3819"/>
    <w:rsid w:val="00ED3E79"/>
    <w:rsid w:val="00ED50F9"/>
    <w:rsid w:val="00ED61B0"/>
    <w:rsid w:val="00EF0EF9"/>
    <w:rsid w:val="00F1634A"/>
    <w:rsid w:val="00F261E5"/>
    <w:rsid w:val="00F27345"/>
    <w:rsid w:val="00F27B9B"/>
    <w:rsid w:val="00F354D5"/>
    <w:rsid w:val="00F367DD"/>
    <w:rsid w:val="00F40755"/>
    <w:rsid w:val="00F426EA"/>
    <w:rsid w:val="00F60480"/>
    <w:rsid w:val="00F65170"/>
    <w:rsid w:val="00F66409"/>
    <w:rsid w:val="00F74A9C"/>
    <w:rsid w:val="00F779FD"/>
    <w:rsid w:val="00F8165E"/>
    <w:rsid w:val="00F93710"/>
    <w:rsid w:val="00F96E7E"/>
    <w:rsid w:val="00FB0269"/>
    <w:rsid w:val="00FB2F82"/>
    <w:rsid w:val="00FB68B6"/>
    <w:rsid w:val="00FB7070"/>
    <w:rsid w:val="00FB7E24"/>
    <w:rsid w:val="00FC0419"/>
    <w:rsid w:val="00FD16A7"/>
    <w:rsid w:val="00FD18B6"/>
    <w:rsid w:val="00FD3C74"/>
    <w:rsid w:val="00FE0589"/>
    <w:rsid w:val="00FF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4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C1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1943"/>
    <w:rPr>
      <w:b/>
      <w:bCs/>
      <w:kern w:val="36"/>
      <w:sz w:val="48"/>
      <w:szCs w:val="48"/>
    </w:rPr>
  </w:style>
  <w:style w:type="paragraph" w:customStyle="1" w:styleId="07Datapisma">
    <w:name w:val="@07.Data_pisma"/>
    <w:basedOn w:val="11Trescpisma"/>
    <w:next w:val="08Sygnaturapisma"/>
    <w:uiPriority w:val="99"/>
    <w:rsid w:val="003F20D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4A21ED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"/>
    <w:uiPriority w:val="99"/>
    <w:rsid w:val="00D627A1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3F20D6"/>
  </w:style>
  <w:style w:type="paragraph" w:customStyle="1" w:styleId="12Zwyrazamiszacunku">
    <w:name w:val="@12.Z_wyrazami_szacunku"/>
    <w:basedOn w:val="07Datapisma"/>
    <w:next w:val="13Podpisujacypismo"/>
    <w:uiPriority w:val="99"/>
    <w:rsid w:val="00D627A1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878BA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3F20D6"/>
    <w:pPr>
      <w:spacing w:after="100"/>
    </w:pPr>
  </w:style>
  <w:style w:type="paragraph" w:styleId="Footer">
    <w:name w:val="footer"/>
    <w:basedOn w:val="Normal"/>
    <w:link w:val="FooterChar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76F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6F7"/>
    <w:rPr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AB60B5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239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396D"/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D627A1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7878BA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AB60B5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3F20D6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3F20D6"/>
    <w:pPr>
      <w:numPr>
        <w:numId w:val="15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2970A6"/>
    <w:pPr>
      <w:spacing w:before="0"/>
    </w:pPr>
    <w:rPr>
      <w:sz w:val="18"/>
      <w:szCs w:val="18"/>
    </w:rPr>
  </w:style>
  <w:style w:type="paragraph" w:styleId="BodyText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"/>
    <w:link w:val="BodyTextChar"/>
    <w:uiPriority w:val="99"/>
    <w:semiHidden/>
    <w:rsid w:val="00C51545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basedOn w:val="DefaultParagraphFont"/>
    <w:link w:val="BodyText"/>
    <w:uiPriority w:val="99"/>
    <w:semiHidden/>
    <w:locked/>
    <w:rsid w:val="00C51545"/>
    <w:rPr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C51545"/>
    <w:pPr>
      <w:ind w:left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1545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"/>
    <w:uiPriority w:val="99"/>
    <w:rsid w:val="00C51545"/>
    <w:pPr>
      <w:tabs>
        <w:tab w:val="left" w:pos="284"/>
      </w:tabs>
    </w:pPr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C515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51545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C515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51545"/>
    <w:rPr>
      <w:sz w:val="16"/>
      <w:szCs w:val="16"/>
    </w:rPr>
  </w:style>
  <w:style w:type="paragraph" w:styleId="ListParagraph">
    <w:name w:val="List Paragraph"/>
    <w:aliases w:val="Preambuła,Numerowanie,Akapit z listą BS,L1,Akapit z listą5,Bulleted list,Odstavec,Podsis rysunku,T_SZ_List Paragraph,sw tekst,CW_Lista,wypunktowanie"/>
    <w:basedOn w:val="Normal"/>
    <w:link w:val="ListParagraphChar"/>
    <w:uiPriority w:val="99"/>
    <w:qFormat/>
    <w:rsid w:val="00C51545"/>
    <w:pPr>
      <w:ind w:left="720"/>
    </w:pPr>
  </w:style>
  <w:style w:type="paragraph" w:customStyle="1" w:styleId="Tekstpodstawowy21">
    <w:name w:val="Tekst podstawowy 21"/>
    <w:basedOn w:val="Normal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Bullet">
    <w:name w:val="List Bullet"/>
    <w:basedOn w:val="Normal"/>
    <w:uiPriority w:val="99"/>
    <w:rsid w:val="00A05D5E"/>
    <w:pPr>
      <w:numPr>
        <w:numId w:val="24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81483"/>
    <w:rPr>
      <w:color w:val="808080"/>
    </w:rPr>
  </w:style>
  <w:style w:type="paragraph" w:styleId="NormalWeb">
    <w:name w:val="Normal (Web)"/>
    <w:basedOn w:val="Normal"/>
    <w:uiPriority w:val="99"/>
    <w:rsid w:val="00F1634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634A"/>
    <w:rPr>
      <w:b/>
      <w:bCs/>
    </w:rPr>
  </w:style>
  <w:style w:type="character" w:styleId="Emphasis">
    <w:name w:val="Emphasis"/>
    <w:basedOn w:val="DefaultParagraphFont"/>
    <w:uiPriority w:val="99"/>
    <w:qFormat/>
    <w:rsid w:val="00F1634A"/>
    <w:rPr>
      <w:i/>
      <w:iCs/>
    </w:rPr>
  </w:style>
  <w:style w:type="character" w:customStyle="1" w:styleId="ListParagraphChar">
    <w:name w:val="List Paragraph Char"/>
    <w:aliases w:val="Preambuła Char,Numerowanie Char,Akapit z listą BS Char,L1 Char,Akapit z listą5 Char,Bulleted list Char,Odstavec Char,Podsis rysunku Char,T_SZ_List Paragraph Char,sw tekst Char,CW_Lista Char,wypunktowanie Char"/>
    <w:basedOn w:val="DefaultParagraphFont"/>
    <w:link w:val="ListParagraph"/>
    <w:uiPriority w:val="99"/>
    <w:locked/>
    <w:rsid w:val="009A6FC2"/>
    <w:rPr>
      <w:sz w:val="24"/>
      <w:szCs w:val="24"/>
    </w:rPr>
  </w:style>
  <w:style w:type="paragraph" w:customStyle="1" w:styleId="Default">
    <w:name w:val="Default"/>
    <w:uiPriority w:val="99"/>
    <w:rsid w:val="000513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81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B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1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B4E"/>
    <w:rPr>
      <w:b/>
      <w:bCs/>
    </w:rPr>
  </w:style>
  <w:style w:type="table" w:styleId="TableGrid">
    <w:name w:val="Table Grid"/>
    <w:basedOn w:val="TableNormal"/>
    <w:uiPriority w:val="99"/>
    <w:locked/>
    <w:rsid w:val="00030D86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234</Words>
  <Characters>1410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umpima02</dc:creator>
  <cp:keywords/>
  <dc:description/>
  <cp:lastModifiedBy>umpima02</cp:lastModifiedBy>
  <cp:revision>2</cp:revision>
  <cp:lastPrinted>2020-09-03T08:51:00Z</cp:lastPrinted>
  <dcterms:created xsi:type="dcterms:W3CDTF">2021-02-15T09:01:00Z</dcterms:created>
  <dcterms:modified xsi:type="dcterms:W3CDTF">2021-02-15T09:01:00Z</dcterms:modified>
</cp:coreProperties>
</file>