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C9" w:rsidRDefault="008775C9" w:rsidP="00617125">
      <w:pPr>
        <w:rPr>
          <w:rFonts w:ascii="Verdana" w:hAnsi="Verdana"/>
        </w:rPr>
      </w:pPr>
    </w:p>
    <w:p w:rsidR="00180DF6" w:rsidRPr="00617125" w:rsidRDefault="008775C9" w:rsidP="00617125">
      <w:pPr>
        <w:rPr>
          <w:rFonts w:ascii="Verdana" w:hAnsi="Verdana"/>
          <w:b/>
          <w:sz w:val="20"/>
          <w:szCs w:val="20"/>
        </w:rPr>
      </w:pPr>
      <w:r w:rsidRPr="00617125">
        <w:rPr>
          <w:rFonts w:ascii="Verdana" w:hAnsi="Verdana"/>
          <w:b/>
          <w:sz w:val="20"/>
          <w:szCs w:val="20"/>
        </w:rPr>
        <w:t xml:space="preserve">Korekta do Planu kontroli na </w:t>
      </w:r>
      <w:r w:rsidR="005F1DA9" w:rsidRPr="00617125">
        <w:rPr>
          <w:rFonts w:ascii="Verdana" w:hAnsi="Verdana"/>
          <w:b/>
          <w:sz w:val="20"/>
          <w:szCs w:val="20"/>
        </w:rPr>
        <w:t>2020</w:t>
      </w:r>
      <w:r w:rsidR="00C43F36" w:rsidRPr="00617125">
        <w:rPr>
          <w:rFonts w:ascii="Verdana" w:hAnsi="Verdana"/>
          <w:b/>
          <w:sz w:val="20"/>
          <w:szCs w:val="20"/>
        </w:rPr>
        <w:t xml:space="preserve"> </w:t>
      </w:r>
      <w:r w:rsidRPr="00617125">
        <w:rPr>
          <w:rFonts w:ascii="Verdana" w:hAnsi="Verdana"/>
          <w:b/>
          <w:sz w:val="20"/>
          <w:szCs w:val="20"/>
        </w:rPr>
        <w:t xml:space="preserve">rok </w:t>
      </w:r>
    </w:p>
    <w:p w:rsidR="008775C9" w:rsidRPr="00617125" w:rsidRDefault="008775C9" w:rsidP="00617125">
      <w:pPr>
        <w:rPr>
          <w:rFonts w:ascii="Verdana" w:hAnsi="Verdana"/>
          <w:sz w:val="20"/>
          <w:szCs w:val="20"/>
        </w:rPr>
      </w:pPr>
    </w:p>
    <w:p w:rsidR="00946B17" w:rsidRPr="00617125" w:rsidRDefault="00946B17" w:rsidP="00617125">
      <w:pPr>
        <w:rPr>
          <w:rFonts w:ascii="Verdana" w:hAnsi="Verdana"/>
          <w:sz w:val="20"/>
          <w:szCs w:val="20"/>
        </w:rPr>
      </w:pPr>
    </w:p>
    <w:p w:rsidR="008775C9" w:rsidRPr="00617125" w:rsidRDefault="008775C9" w:rsidP="00694DCD">
      <w:pPr>
        <w:jc w:val="both"/>
        <w:rPr>
          <w:rFonts w:ascii="Verdana" w:hAnsi="Verdana"/>
          <w:sz w:val="20"/>
          <w:szCs w:val="20"/>
        </w:rPr>
      </w:pPr>
      <w:r w:rsidRPr="00617125">
        <w:rPr>
          <w:rFonts w:ascii="Verdana" w:hAnsi="Verdana"/>
          <w:sz w:val="20"/>
          <w:szCs w:val="20"/>
        </w:rPr>
        <w:t>Na podstawie §</w:t>
      </w:r>
      <w:r w:rsidR="00C43F36" w:rsidRPr="00617125">
        <w:rPr>
          <w:rFonts w:ascii="Verdana" w:hAnsi="Verdana"/>
          <w:sz w:val="20"/>
          <w:szCs w:val="20"/>
        </w:rPr>
        <w:t xml:space="preserve"> </w:t>
      </w:r>
      <w:r w:rsidRPr="00617125">
        <w:rPr>
          <w:rFonts w:ascii="Verdana" w:hAnsi="Verdana"/>
          <w:sz w:val="20"/>
          <w:szCs w:val="20"/>
        </w:rPr>
        <w:t>3 ust. 5 Zarządzenia nr K/34/15 Prezydenta Wrocławia z dnia 22 grudnia 2015 r. w sprawie zasad i trybu przeprowadzania kontroli instytucjonalnej przez W</w:t>
      </w:r>
      <w:r w:rsidR="001075A2" w:rsidRPr="00617125">
        <w:rPr>
          <w:rFonts w:ascii="Verdana" w:hAnsi="Verdana"/>
          <w:sz w:val="20"/>
          <w:szCs w:val="20"/>
        </w:rPr>
        <w:t xml:space="preserve">ydział Kontroli Urzędu Miejskiego Wrocławia oraz trybu tworzenia rocznego Planu Kontroli ze zm., </w:t>
      </w:r>
      <w:r w:rsidR="00395145" w:rsidRPr="00617125">
        <w:rPr>
          <w:rFonts w:ascii="Verdana" w:hAnsi="Verdana"/>
          <w:sz w:val="20"/>
          <w:szCs w:val="20"/>
        </w:rPr>
        <w:t xml:space="preserve">dodaję </w:t>
      </w:r>
      <w:r w:rsidR="001075A2" w:rsidRPr="00617125">
        <w:rPr>
          <w:rFonts w:ascii="Verdana" w:hAnsi="Verdana"/>
          <w:sz w:val="20"/>
          <w:szCs w:val="20"/>
        </w:rPr>
        <w:t xml:space="preserve">do </w:t>
      </w:r>
      <w:r w:rsidR="0022168D" w:rsidRPr="00617125">
        <w:rPr>
          <w:rFonts w:ascii="Verdana" w:hAnsi="Verdana"/>
          <w:sz w:val="20"/>
          <w:szCs w:val="20"/>
        </w:rPr>
        <w:t>Planu kontrol</w:t>
      </w:r>
      <w:r w:rsidR="00946B17" w:rsidRPr="00617125">
        <w:rPr>
          <w:rFonts w:ascii="Verdana" w:hAnsi="Verdana"/>
          <w:sz w:val="20"/>
          <w:szCs w:val="20"/>
        </w:rPr>
        <w:t xml:space="preserve">i </w:t>
      </w:r>
      <w:r w:rsidR="0022168D" w:rsidRPr="00617125">
        <w:rPr>
          <w:rFonts w:ascii="Verdana" w:hAnsi="Verdana"/>
          <w:sz w:val="20"/>
          <w:szCs w:val="20"/>
        </w:rPr>
        <w:t xml:space="preserve">na </w:t>
      </w:r>
      <w:r w:rsidR="005F1DA9" w:rsidRPr="00617125">
        <w:rPr>
          <w:rFonts w:ascii="Verdana" w:hAnsi="Verdana"/>
          <w:sz w:val="20"/>
          <w:szCs w:val="20"/>
        </w:rPr>
        <w:t>2020</w:t>
      </w:r>
      <w:r w:rsidR="00C43F36" w:rsidRPr="00617125">
        <w:rPr>
          <w:rFonts w:ascii="Verdana" w:hAnsi="Verdana"/>
          <w:sz w:val="20"/>
          <w:szCs w:val="20"/>
        </w:rPr>
        <w:t xml:space="preserve"> </w:t>
      </w:r>
      <w:r w:rsidR="0022168D" w:rsidRPr="00617125">
        <w:rPr>
          <w:rFonts w:ascii="Verdana" w:hAnsi="Verdana"/>
          <w:sz w:val="20"/>
          <w:szCs w:val="20"/>
        </w:rPr>
        <w:t>rok</w:t>
      </w:r>
      <w:r w:rsidR="00395145" w:rsidRPr="00617125">
        <w:rPr>
          <w:rFonts w:ascii="Verdana" w:hAnsi="Verdana"/>
          <w:sz w:val="20"/>
          <w:szCs w:val="20"/>
        </w:rPr>
        <w:t xml:space="preserve"> następujące pozycje</w:t>
      </w:r>
      <w:r w:rsidR="0022168D" w:rsidRPr="00617125">
        <w:rPr>
          <w:rFonts w:ascii="Verdana" w:hAnsi="Verdana"/>
          <w:sz w:val="20"/>
          <w:szCs w:val="20"/>
        </w:rPr>
        <w:t>:</w:t>
      </w:r>
    </w:p>
    <w:p w:rsidR="00946B17" w:rsidRPr="00617125" w:rsidRDefault="00946B17" w:rsidP="00694DCD">
      <w:pPr>
        <w:rPr>
          <w:rFonts w:ascii="Verdana" w:hAnsi="Verdana"/>
          <w:sz w:val="20"/>
          <w:szCs w:val="20"/>
        </w:rPr>
      </w:pPr>
    </w:p>
    <w:p w:rsidR="00946B17" w:rsidRPr="00617125" w:rsidRDefault="00946B17" w:rsidP="00617125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8613" w:type="dxa"/>
        <w:tblLook w:val="04A0"/>
      </w:tblPr>
      <w:tblGrid>
        <w:gridCol w:w="671"/>
        <w:gridCol w:w="3298"/>
        <w:gridCol w:w="3088"/>
        <w:gridCol w:w="1556"/>
      </w:tblGrid>
      <w:tr w:rsidR="00D67435" w:rsidRPr="00617125" w:rsidTr="002F5207">
        <w:tc>
          <w:tcPr>
            <w:tcW w:w="587" w:type="dxa"/>
          </w:tcPr>
          <w:p w:rsidR="00D67435" w:rsidRPr="00617125" w:rsidRDefault="00D67435" w:rsidP="006171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7125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3349" w:type="dxa"/>
          </w:tcPr>
          <w:p w:rsidR="00D841A3" w:rsidRPr="00617125" w:rsidRDefault="00D67435" w:rsidP="006171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7125">
              <w:rPr>
                <w:rFonts w:ascii="Verdana" w:hAnsi="Verdana"/>
                <w:b/>
                <w:sz w:val="20"/>
                <w:szCs w:val="20"/>
              </w:rPr>
              <w:t>Nazwa i adres</w:t>
            </w:r>
          </w:p>
          <w:p w:rsidR="00D67435" w:rsidRPr="00617125" w:rsidRDefault="00D67435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b/>
                <w:sz w:val="20"/>
                <w:szCs w:val="20"/>
              </w:rPr>
              <w:t>kontrolowanego</w:t>
            </w:r>
          </w:p>
        </w:tc>
        <w:tc>
          <w:tcPr>
            <w:tcW w:w="3118" w:type="dxa"/>
          </w:tcPr>
          <w:p w:rsidR="00D67435" w:rsidRPr="00617125" w:rsidRDefault="00D67435" w:rsidP="006171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7125">
              <w:rPr>
                <w:rFonts w:ascii="Verdana" w:hAnsi="Verdana"/>
                <w:b/>
                <w:sz w:val="20"/>
                <w:szCs w:val="20"/>
              </w:rPr>
              <w:t>Przedmiot kontroli</w:t>
            </w:r>
          </w:p>
        </w:tc>
        <w:tc>
          <w:tcPr>
            <w:tcW w:w="1559" w:type="dxa"/>
          </w:tcPr>
          <w:p w:rsidR="00D67435" w:rsidRPr="00617125" w:rsidRDefault="00D67435" w:rsidP="0061712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17125">
              <w:rPr>
                <w:rFonts w:ascii="Verdana" w:hAnsi="Verdana"/>
                <w:b/>
                <w:sz w:val="20"/>
                <w:szCs w:val="20"/>
              </w:rPr>
              <w:t>Okres objęty kontrolą</w:t>
            </w:r>
          </w:p>
        </w:tc>
      </w:tr>
      <w:tr w:rsidR="00D67435" w:rsidRPr="00617125" w:rsidTr="002F5207">
        <w:tc>
          <w:tcPr>
            <w:tcW w:w="587" w:type="dxa"/>
          </w:tcPr>
          <w:p w:rsidR="00D67435" w:rsidRPr="00617125" w:rsidRDefault="00C31936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111</w:t>
            </w:r>
            <w:r w:rsidR="004B3E88" w:rsidRPr="0061712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D67435" w:rsidRPr="00617125" w:rsidRDefault="00395145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Klub Maluszka "TĘCZA'' </w:t>
            </w:r>
            <w:r w:rsidR="00C31936" w:rsidRPr="00617125">
              <w:rPr>
                <w:rFonts w:ascii="Verdana" w:hAnsi="Verdana"/>
                <w:sz w:val="20"/>
                <w:szCs w:val="20"/>
              </w:rPr>
              <w:br/>
            </w:r>
            <w:r w:rsidRPr="00617125">
              <w:rPr>
                <w:rFonts w:ascii="Verdana" w:hAnsi="Verdana"/>
                <w:sz w:val="20"/>
                <w:szCs w:val="20"/>
              </w:rPr>
              <w:t xml:space="preserve">Justyna </w:t>
            </w:r>
            <w:proofErr w:type="spellStart"/>
            <w:r w:rsidRPr="00617125">
              <w:rPr>
                <w:rFonts w:ascii="Verdana" w:hAnsi="Verdana"/>
                <w:sz w:val="20"/>
                <w:szCs w:val="20"/>
              </w:rPr>
              <w:t>Grzejdziak</w:t>
            </w:r>
            <w:proofErr w:type="spellEnd"/>
          </w:p>
        </w:tc>
        <w:tc>
          <w:tcPr>
            <w:tcW w:w="3118" w:type="dxa"/>
          </w:tcPr>
          <w:p w:rsidR="00623F66" w:rsidRPr="00617125" w:rsidRDefault="00D67435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Realizacja umowy </w:t>
            </w:r>
          </w:p>
          <w:p w:rsidR="00D67435" w:rsidRPr="00617125" w:rsidRDefault="00D67435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nr </w:t>
            </w:r>
            <w:r w:rsidR="00395145" w:rsidRPr="00617125">
              <w:rPr>
                <w:rFonts w:ascii="Verdana" w:hAnsi="Verdana"/>
                <w:sz w:val="20"/>
                <w:szCs w:val="20"/>
              </w:rPr>
              <w:t>51/Ż/2019/2020</w:t>
            </w:r>
          </w:p>
        </w:tc>
        <w:tc>
          <w:tcPr>
            <w:tcW w:w="1559" w:type="dxa"/>
          </w:tcPr>
          <w:p w:rsidR="00D67435" w:rsidRPr="00617125" w:rsidRDefault="00395145" w:rsidP="0061712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02.09.2019-31.12.2019</w:t>
            </w:r>
          </w:p>
        </w:tc>
      </w:tr>
      <w:tr w:rsidR="00395145" w:rsidRPr="00617125" w:rsidTr="002F5207">
        <w:tc>
          <w:tcPr>
            <w:tcW w:w="587" w:type="dxa"/>
          </w:tcPr>
          <w:p w:rsidR="00395145" w:rsidRPr="00617125" w:rsidRDefault="00C31936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112</w:t>
            </w:r>
            <w:r w:rsidR="004B3E88" w:rsidRPr="0061712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395145" w:rsidRPr="00617125" w:rsidRDefault="00572A31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Natalia Środa Żłobek </w:t>
            </w:r>
            <w:proofErr w:type="spellStart"/>
            <w:r w:rsidRPr="00617125">
              <w:rPr>
                <w:rFonts w:ascii="Verdana" w:hAnsi="Verdana"/>
                <w:sz w:val="20"/>
                <w:szCs w:val="20"/>
              </w:rPr>
              <w:t>Żyrafka</w:t>
            </w:r>
            <w:proofErr w:type="spellEnd"/>
          </w:p>
        </w:tc>
        <w:tc>
          <w:tcPr>
            <w:tcW w:w="3118" w:type="dxa"/>
          </w:tcPr>
          <w:p w:rsidR="00395145" w:rsidRPr="00617125" w:rsidRDefault="00C31936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Realizacja umowy </w:t>
            </w:r>
            <w:r w:rsidRPr="00617125">
              <w:rPr>
                <w:rFonts w:ascii="Verdana" w:hAnsi="Verdana"/>
                <w:sz w:val="20"/>
                <w:szCs w:val="20"/>
              </w:rPr>
              <w:br/>
              <w:t xml:space="preserve">nr 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>25/Ż/2019/2020</w:t>
            </w:r>
          </w:p>
        </w:tc>
        <w:tc>
          <w:tcPr>
            <w:tcW w:w="1559" w:type="dxa"/>
          </w:tcPr>
          <w:p w:rsidR="00395145" w:rsidRPr="00617125" w:rsidRDefault="00DF61FD" w:rsidP="0061712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02.09.2019-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>31.12.2019</w:t>
            </w:r>
          </w:p>
        </w:tc>
      </w:tr>
      <w:tr w:rsidR="00572A31" w:rsidRPr="00617125" w:rsidTr="002F5207">
        <w:tc>
          <w:tcPr>
            <w:tcW w:w="587" w:type="dxa"/>
          </w:tcPr>
          <w:p w:rsidR="00572A31" w:rsidRPr="00617125" w:rsidRDefault="00C31936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113</w:t>
            </w:r>
            <w:r w:rsidR="004B3E88" w:rsidRPr="0061712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572A31" w:rsidRPr="00617125" w:rsidRDefault="00A54DCC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TOMRUTKO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 xml:space="preserve"> Tomasz Rutkowski</w:t>
            </w:r>
          </w:p>
        </w:tc>
        <w:tc>
          <w:tcPr>
            <w:tcW w:w="3118" w:type="dxa"/>
          </w:tcPr>
          <w:p w:rsidR="00572A31" w:rsidRPr="00617125" w:rsidRDefault="00C31936" w:rsidP="00617125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Realizacja umowy </w:t>
            </w:r>
            <w:r w:rsidRPr="00617125">
              <w:rPr>
                <w:rFonts w:ascii="Verdana" w:hAnsi="Verdana"/>
                <w:sz w:val="20"/>
                <w:szCs w:val="20"/>
              </w:rPr>
              <w:br/>
              <w:t xml:space="preserve">nr 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>27/Ż/2019/2020</w:t>
            </w:r>
          </w:p>
        </w:tc>
        <w:tc>
          <w:tcPr>
            <w:tcW w:w="1559" w:type="dxa"/>
          </w:tcPr>
          <w:p w:rsidR="00572A31" w:rsidRPr="00617125" w:rsidRDefault="00572A31" w:rsidP="0061712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02.09.2019-31.12.2019</w:t>
            </w:r>
          </w:p>
        </w:tc>
      </w:tr>
      <w:tr w:rsidR="00572A31" w:rsidRPr="00617125" w:rsidTr="002F5207">
        <w:tc>
          <w:tcPr>
            <w:tcW w:w="587" w:type="dxa"/>
          </w:tcPr>
          <w:p w:rsidR="00572A31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114</w:t>
            </w:r>
            <w:r w:rsidR="004B3E88" w:rsidRPr="0061712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572A31" w:rsidRPr="00617125" w:rsidRDefault="00A54DCC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„ADAMS” 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 xml:space="preserve">Sylwia Szczygielska - Łazik </w:t>
            </w:r>
          </w:p>
        </w:tc>
        <w:tc>
          <w:tcPr>
            <w:tcW w:w="3118" w:type="dxa"/>
          </w:tcPr>
          <w:p w:rsidR="00572A31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Realizacja umowy </w:t>
            </w:r>
            <w:r w:rsidRPr="00617125">
              <w:rPr>
                <w:rFonts w:ascii="Verdana" w:hAnsi="Verdana"/>
                <w:sz w:val="20"/>
                <w:szCs w:val="20"/>
              </w:rPr>
              <w:br/>
              <w:t xml:space="preserve">nr 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>7/Ż/2019/2020</w:t>
            </w:r>
          </w:p>
        </w:tc>
        <w:tc>
          <w:tcPr>
            <w:tcW w:w="1559" w:type="dxa"/>
          </w:tcPr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02.09.2019-31.12.2019</w:t>
            </w:r>
          </w:p>
        </w:tc>
      </w:tr>
      <w:tr w:rsidR="00572A31" w:rsidRPr="00617125" w:rsidTr="002F5207">
        <w:tc>
          <w:tcPr>
            <w:tcW w:w="587" w:type="dxa"/>
          </w:tcPr>
          <w:p w:rsidR="00572A31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115</w:t>
            </w:r>
            <w:r w:rsidR="004B3E88" w:rsidRPr="0061712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Klub Krzewienia Abstynencji </w:t>
            </w:r>
            <w:r w:rsidR="00A54DCC" w:rsidRPr="00617125">
              <w:rPr>
                <w:rFonts w:ascii="Verdana" w:hAnsi="Verdana"/>
                <w:sz w:val="20"/>
                <w:szCs w:val="20"/>
              </w:rPr>
              <w:br/>
            </w:r>
            <w:r w:rsidRPr="00617125">
              <w:rPr>
                <w:rFonts w:ascii="Verdana" w:hAnsi="Verdana"/>
                <w:sz w:val="20"/>
                <w:szCs w:val="20"/>
              </w:rPr>
              <w:t>i Trzeźwości „ODNOWA”</w:t>
            </w:r>
          </w:p>
          <w:p w:rsidR="00C31936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ul. Jedności Narodowej 181/1</w:t>
            </w:r>
          </w:p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50-303 Wrocław</w:t>
            </w:r>
          </w:p>
        </w:tc>
        <w:tc>
          <w:tcPr>
            <w:tcW w:w="3118" w:type="dxa"/>
          </w:tcPr>
          <w:p w:rsidR="00572A31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Realizacja umowy </w:t>
            </w:r>
            <w:r w:rsidRPr="00617125">
              <w:rPr>
                <w:rFonts w:ascii="Verdana" w:hAnsi="Verdana"/>
                <w:sz w:val="20"/>
                <w:szCs w:val="20"/>
              </w:rPr>
              <w:br/>
              <w:t xml:space="preserve">nr 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>D/WZD/KA/3/2019-2020</w:t>
            </w:r>
          </w:p>
        </w:tc>
        <w:tc>
          <w:tcPr>
            <w:tcW w:w="1559" w:type="dxa"/>
          </w:tcPr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2019</w:t>
            </w:r>
          </w:p>
        </w:tc>
      </w:tr>
      <w:tr w:rsidR="00572A31" w:rsidRPr="00617125" w:rsidTr="002F5207">
        <w:tc>
          <w:tcPr>
            <w:tcW w:w="587" w:type="dxa"/>
          </w:tcPr>
          <w:p w:rsidR="00572A31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116</w:t>
            </w:r>
            <w:r w:rsidR="004B3E88" w:rsidRPr="0061712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"KIERUNEK PRZYGODA" </w:t>
            </w:r>
            <w:r w:rsidR="00DA2FE9">
              <w:rPr>
                <w:rFonts w:ascii="Verdana" w:hAnsi="Verdana"/>
                <w:sz w:val="20"/>
                <w:szCs w:val="20"/>
              </w:rPr>
              <w:br/>
            </w:r>
            <w:r w:rsidR="00C31936" w:rsidRPr="00617125">
              <w:rPr>
                <w:rFonts w:ascii="Verdana" w:hAnsi="Verdana"/>
                <w:sz w:val="20"/>
                <w:szCs w:val="20"/>
              </w:rPr>
              <w:t>ul. Bajana 7/</w:t>
            </w:r>
            <w:r w:rsidRPr="00617125">
              <w:rPr>
                <w:rFonts w:ascii="Verdana" w:hAnsi="Verdana"/>
                <w:sz w:val="20"/>
                <w:szCs w:val="20"/>
              </w:rPr>
              <w:t>18</w:t>
            </w:r>
          </w:p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54-129 Wrocław</w:t>
            </w:r>
          </w:p>
        </w:tc>
        <w:tc>
          <w:tcPr>
            <w:tcW w:w="3118" w:type="dxa"/>
          </w:tcPr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Realizacja umowy </w:t>
            </w:r>
            <w:r w:rsidR="00C31936" w:rsidRPr="00617125">
              <w:rPr>
                <w:rFonts w:ascii="Verdana" w:hAnsi="Verdana"/>
                <w:sz w:val="20"/>
                <w:szCs w:val="20"/>
              </w:rPr>
              <w:t xml:space="preserve">nr </w:t>
            </w:r>
            <w:r w:rsidRPr="00617125">
              <w:rPr>
                <w:rFonts w:ascii="Verdana" w:hAnsi="Verdana"/>
                <w:sz w:val="20"/>
                <w:szCs w:val="20"/>
              </w:rPr>
              <w:t>D/WSS/2310/1/2019</w:t>
            </w:r>
          </w:p>
        </w:tc>
        <w:tc>
          <w:tcPr>
            <w:tcW w:w="1559" w:type="dxa"/>
          </w:tcPr>
          <w:p w:rsidR="00572A31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20.02.2019</w:t>
            </w:r>
            <w:r w:rsidR="00617125">
              <w:rPr>
                <w:rFonts w:ascii="Verdana" w:hAnsi="Verdana"/>
                <w:sz w:val="20"/>
                <w:szCs w:val="20"/>
              </w:rPr>
              <w:t>-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>31.12.2019</w:t>
            </w:r>
          </w:p>
        </w:tc>
      </w:tr>
      <w:tr w:rsidR="00572A31" w:rsidRPr="00617125" w:rsidTr="002F5207">
        <w:tc>
          <w:tcPr>
            <w:tcW w:w="587" w:type="dxa"/>
          </w:tcPr>
          <w:p w:rsidR="00572A31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11</w:t>
            </w:r>
            <w:r w:rsidR="002F5207" w:rsidRPr="00617125">
              <w:rPr>
                <w:rFonts w:ascii="Verdana" w:hAnsi="Verdana"/>
                <w:sz w:val="20"/>
                <w:szCs w:val="20"/>
              </w:rPr>
              <w:t>7</w:t>
            </w:r>
            <w:r w:rsidR="004B3E88" w:rsidRPr="0061712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49" w:type="dxa"/>
          </w:tcPr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Stowarzyszenie "ŻYĆ INACZEJ"  </w:t>
            </w:r>
          </w:p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ul. Kamieńskiego 10B</w:t>
            </w:r>
          </w:p>
          <w:p w:rsidR="00572A31" w:rsidRPr="00617125" w:rsidRDefault="00572A31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>51-124 Wrocław</w:t>
            </w:r>
          </w:p>
        </w:tc>
        <w:tc>
          <w:tcPr>
            <w:tcW w:w="3118" w:type="dxa"/>
          </w:tcPr>
          <w:p w:rsidR="00572A31" w:rsidRPr="00617125" w:rsidRDefault="00C31936" w:rsidP="00DF68FB">
            <w:pPr>
              <w:rPr>
                <w:rFonts w:ascii="Verdana" w:hAnsi="Verdana"/>
                <w:sz w:val="20"/>
                <w:szCs w:val="20"/>
              </w:rPr>
            </w:pPr>
            <w:r w:rsidRPr="00617125">
              <w:rPr>
                <w:rFonts w:ascii="Verdana" w:hAnsi="Verdana"/>
                <w:sz w:val="20"/>
                <w:szCs w:val="20"/>
              </w:rPr>
              <w:t xml:space="preserve">Realizacja umowy </w:t>
            </w:r>
            <w:r w:rsidRPr="00617125">
              <w:rPr>
                <w:rFonts w:ascii="Verdana" w:hAnsi="Verdana"/>
                <w:sz w:val="20"/>
                <w:szCs w:val="20"/>
              </w:rPr>
              <w:br/>
              <w:t xml:space="preserve">nr 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>D/WSS/2337/1/2019</w:t>
            </w:r>
          </w:p>
        </w:tc>
        <w:tc>
          <w:tcPr>
            <w:tcW w:w="1559" w:type="dxa"/>
          </w:tcPr>
          <w:p w:rsidR="00572A31" w:rsidRPr="00617125" w:rsidRDefault="00617125" w:rsidP="00DF68FB">
            <w:pPr>
              <w:ind w:hanging="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01.04.2019-3</w:t>
            </w:r>
            <w:r w:rsidR="00572A31" w:rsidRPr="00617125">
              <w:rPr>
                <w:rFonts w:ascii="Verdana" w:hAnsi="Verdana"/>
                <w:sz w:val="20"/>
                <w:szCs w:val="20"/>
              </w:rPr>
              <w:t>1.12.2019</w:t>
            </w:r>
          </w:p>
        </w:tc>
      </w:tr>
    </w:tbl>
    <w:p w:rsidR="0022168D" w:rsidRPr="00617125" w:rsidRDefault="0022168D" w:rsidP="00617125">
      <w:pPr>
        <w:rPr>
          <w:rFonts w:ascii="Verdana" w:hAnsi="Verdana"/>
          <w:sz w:val="20"/>
          <w:szCs w:val="20"/>
        </w:rPr>
      </w:pPr>
    </w:p>
    <w:p w:rsidR="0022168D" w:rsidRPr="00617125" w:rsidRDefault="0022168D" w:rsidP="00617125">
      <w:pPr>
        <w:rPr>
          <w:rFonts w:ascii="Verdana" w:hAnsi="Verdana"/>
          <w:sz w:val="20"/>
          <w:szCs w:val="20"/>
        </w:rPr>
      </w:pPr>
    </w:p>
    <w:p w:rsidR="00D841A3" w:rsidRPr="00617125" w:rsidRDefault="002F5207" w:rsidP="00617125">
      <w:pPr>
        <w:rPr>
          <w:rFonts w:ascii="Verdana" w:hAnsi="Verdana"/>
          <w:b/>
          <w:sz w:val="20"/>
          <w:szCs w:val="20"/>
        </w:rPr>
      </w:pPr>
      <w:r w:rsidRPr="00617125">
        <w:rPr>
          <w:rFonts w:ascii="Verdana" w:hAnsi="Verdana"/>
          <w:b/>
          <w:sz w:val="20"/>
          <w:szCs w:val="20"/>
        </w:rPr>
        <w:t>Uzasadnienie:</w:t>
      </w:r>
    </w:p>
    <w:p w:rsidR="002F5207" w:rsidRPr="00617125" w:rsidRDefault="002F5207" w:rsidP="00617125">
      <w:pPr>
        <w:rPr>
          <w:rFonts w:ascii="Verdana" w:hAnsi="Verdana"/>
          <w:sz w:val="20"/>
          <w:szCs w:val="20"/>
        </w:rPr>
      </w:pPr>
    </w:p>
    <w:p w:rsidR="002F5207" w:rsidRPr="00617125" w:rsidRDefault="002F5207" w:rsidP="00617125">
      <w:pPr>
        <w:rPr>
          <w:rFonts w:ascii="Verdana" w:hAnsi="Verdana"/>
          <w:sz w:val="20"/>
          <w:szCs w:val="20"/>
        </w:rPr>
      </w:pPr>
      <w:r w:rsidRPr="00617125">
        <w:rPr>
          <w:rFonts w:ascii="Verdana" w:hAnsi="Verdana"/>
          <w:sz w:val="20"/>
          <w:szCs w:val="20"/>
        </w:rPr>
        <w:t>Zmiany do Planu kontroli wynikają z potrzeb Kierownictwa Urzędu w zakresie sprawowanego nadzoru nad wykorzystaniem środków publicznych.</w:t>
      </w:r>
    </w:p>
    <w:p w:rsidR="00D841A3" w:rsidRPr="00617125" w:rsidRDefault="00D841A3" w:rsidP="00617125">
      <w:pPr>
        <w:rPr>
          <w:rFonts w:ascii="Verdana" w:hAnsi="Verdana"/>
          <w:sz w:val="20"/>
          <w:szCs w:val="20"/>
        </w:rPr>
      </w:pPr>
    </w:p>
    <w:p w:rsidR="00D841A3" w:rsidRPr="00617125" w:rsidRDefault="00D841A3" w:rsidP="00617125">
      <w:pPr>
        <w:rPr>
          <w:rFonts w:ascii="Verdana" w:hAnsi="Verdana"/>
          <w:sz w:val="20"/>
          <w:szCs w:val="20"/>
        </w:rPr>
      </w:pPr>
    </w:p>
    <w:p w:rsidR="00D841A3" w:rsidRDefault="00D841A3" w:rsidP="00617125">
      <w:pPr>
        <w:rPr>
          <w:rFonts w:ascii="Verdana" w:hAnsi="Verdana"/>
          <w:sz w:val="20"/>
          <w:szCs w:val="20"/>
        </w:rPr>
      </w:pPr>
    </w:p>
    <w:p w:rsidR="00617125" w:rsidRPr="00617125" w:rsidRDefault="00617125" w:rsidP="00617125">
      <w:pPr>
        <w:rPr>
          <w:rFonts w:ascii="Verdana" w:hAnsi="Verdana"/>
          <w:sz w:val="20"/>
          <w:szCs w:val="20"/>
        </w:rPr>
      </w:pPr>
    </w:p>
    <w:p w:rsidR="00E9170B" w:rsidRPr="00617125" w:rsidRDefault="00E9170B" w:rsidP="00617125">
      <w:pPr>
        <w:rPr>
          <w:rFonts w:ascii="Verdana" w:hAnsi="Verdana"/>
          <w:sz w:val="20"/>
          <w:szCs w:val="20"/>
        </w:rPr>
      </w:pPr>
    </w:p>
    <w:p w:rsidR="0037564E" w:rsidRPr="00617125" w:rsidRDefault="0037564E" w:rsidP="00617125">
      <w:pPr>
        <w:rPr>
          <w:rFonts w:ascii="Verdana" w:hAnsi="Verdana"/>
          <w:sz w:val="20"/>
          <w:szCs w:val="20"/>
        </w:rPr>
      </w:pPr>
    </w:p>
    <w:p w:rsidR="00C1303A" w:rsidRDefault="009F3AE7" w:rsidP="00C1303A">
      <w:pPr>
        <w:rPr>
          <w:rFonts w:ascii="Verdana" w:hAnsi="Verdana"/>
          <w:sz w:val="20"/>
          <w:szCs w:val="20"/>
        </w:rPr>
      </w:pPr>
      <w:r w:rsidRPr="00617125">
        <w:rPr>
          <w:rFonts w:ascii="Verdana" w:hAnsi="Verdana"/>
          <w:sz w:val="20"/>
          <w:szCs w:val="20"/>
        </w:rPr>
        <w:t>Wrocław, 4</w:t>
      </w:r>
      <w:r w:rsidR="006D2FF6" w:rsidRPr="00617125">
        <w:rPr>
          <w:rFonts w:ascii="Verdana" w:hAnsi="Verdana"/>
          <w:sz w:val="20"/>
          <w:szCs w:val="20"/>
        </w:rPr>
        <w:t xml:space="preserve"> września 2020</w:t>
      </w:r>
      <w:r w:rsidR="00D841A3" w:rsidRPr="00617125">
        <w:rPr>
          <w:rFonts w:ascii="Verdana" w:hAnsi="Verdana"/>
          <w:sz w:val="20"/>
          <w:szCs w:val="20"/>
        </w:rPr>
        <w:t xml:space="preserve"> r.</w:t>
      </w:r>
      <w:r w:rsidR="0037564E" w:rsidRPr="00617125">
        <w:rPr>
          <w:rFonts w:ascii="Verdana" w:hAnsi="Verdana"/>
          <w:sz w:val="20"/>
          <w:szCs w:val="20"/>
        </w:rPr>
        <w:tab/>
      </w:r>
      <w:r w:rsidR="0037564E" w:rsidRPr="00617125">
        <w:rPr>
          <w:rFonts w:ascii="Verdana" w:hAnsi="Verdana"/>
          <w:sz w:val="20"/>
          <w:szCs w:val="20"/>
        </w:rPr>
        <w:tab/>
      </w:r>
      <w:r w:rsidR="0037564E" w:rsidRPr="00617125">
        <w:rPr>
          <w:rFonts w:ascii="Verdana" w:hAnsi="Verdana"/>
          <w:sz w:val="20"/>
          <w:szCs w:val="20"/>
        </w:rPr>
        <w:tab/>
      </w:r>
      <w:r w:rsidR="0037564E" w:rsidRPr="00617125">
        <w:rPr>
          <w:rFonts w:ascii="Verdana" w:hAnsi="Verdana"/>
          <w:sz w:val="20"/>
          <w:szCs w:val="20"/>
        </w:rPr>
        <w:tab/>
      </w:r>
      <w:r w:rsidR="0037564E" w:rsidRPr="00617125">
        <w:rPr>
          <w:rFonts w:ascii="Verdana" w:hAnsi="Verdana"/>
          <w:sz w:val="20"/>
          <w:szCs w:val="20"/>
        </w:rPr>
        <w:tab/>
      </w:r>
      <w:r w:rsidR="0037564E" w:rsidRPr="00617125">
        <w:rPr>
          <w:rFonts w:ascii="Verdana" w:hAnsi="Verdana"/>
          <w:sz w:val="20"/>
          <w:szCs w:val="20"/>
        </w:rPr>
        <w:tab/>
      </w:r>
      <w:r w:rsidR="0037564E" w:rsidRPr="00617125">
        <w:rPr>
          <w:rFonts w:ascii="Verdana" w:hAnsi="Verdana"/>
          <w:sz w:val="20"/>
          <w:szCs w:val="20"/>
        </w:rPr>
        <w:tab/>
      </w:r>
      <w:r w:rsidR="0037564E" w:rsidRPr="00617125">
        <w:rPr>
          <w:rFonts w:ascii="Verdana" w:hAnsi="Verdana"/>
          <w:sz w:val="20"/>
          <w:szCs w:val="20"/>
        </w:rPr>
        <w:tab/>
      </w:r>
      <w:r w:rsidR="0037564E" w:rsidRPr="00617125">
        <w:rPr>
          <w:rFonts w:ascii="Verdana" w:hAnsi="Verdana"/>
          <w:sz w:val="20"/>
          <w:szCs w:val="20"/>
        </w:rPr>
        <w:tab/>
      </w:r>
      <w:r w:rsidR="00936E98">
        <w:rPr>
          <w:rFonts w:ascii="Verdana" w:hAnsi="Verdana"/>
          <w:sz w:val="20"/>
          <w:szCs w:val="20"/>
        </w:rPr>
        <w:tab/>
      </w:r>
      <w:r w:rsidR="00936E98">
        <w:rPr>
          <w:rFonts w:ascii="Verdana" w:hAnsi="Verdana"/>
          <w:sz w:val="20"/>
          <w:szCs w:val="20"/>
        </w:rPr>
        <w:tab/>
      </w:r>
      <w:r w:rsidR="00936E98">
        <w:rPr>
          <w:rFonts w:ascii="Verdana" w:hAnsi="Verdana"/>
          <w:sz w:val="20"/>
          <w:szCs w:val="20"/>
        </w:rPr>
        <w:tab/>
      </w:r>
      <w:r w:rsidR="00936E98">
        <w:rPr>
          <w:rFonts w:ascii="Verdana" w:hAnsi="Verdana"/>
          <w:sz w:val="20"/>
          <w:szCs w:val="20"/>
        </w:rPr>
        <w:tab/>
      </w:r>
      <w:r w:rsidR="00936E98">
        <w:rPr>
          <w:rFonts w:ascii="Verdana" w:hAnsi="Verdana"/>
          <w:sz w:val="20"/>
          <w:szCs w:val="20"/>
        </w:rPr>
        <w:tab/>
      </w:r>
      <w:r w:rsidR="001B7E57">
        <w:rPr>
          <w:rFonts w:ascii="Verdana" w:hAnsi="Verdana"/>
          <w:sz w:val="20"/>
          <w:szCs w:val="20"/>
        </w:rPr>
        <w:t>D</w:t>
      </w:r>
      <w:r w:rsidR="00936E98">
        <w:rPr>
          <w:rFonts w:ascii="Verdana" w:hAnsi="Verdana"/>
          <w:sz w:val="20"/>
          <w:szCs w:val="20"/>
        </w:rPr>
        <w:t>okument podpisał</w:t>
      </w:r>
    </w:p>
    <w:p w:rsidR="00DF68FB" w:rsidRDefault="00936E98" w:rsidP="00936E98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Z upoważnienia Prezydenta</w:t>
      </w:r>
      <w:r w:rsidR="00C1303A">
        <w:rPr>
          <w:rFonts w:ascii="Verdana" w:hAnsi="Verdana"/>
          <w:sz w:val="20"/>
          <w:szCs w:val="20"/>
        </w:rPr>
        <w:t xml:space="preserve"> </w:t>
      </w:r>
    </w:p>
    <w:p w:rsidR="00C1303A" w:rsidRDefault="00C1303A" w:rsidP="00936E98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Włodzimierz Patalas</w:t>
      </w:r>
    </w:p>
    <w:p w:rsidR="00936E98" w:rsidRPr="00D319A2" w:rsidRDefault="00936E98" w:rsidP="00936E98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Sekretarz Miasta Wrocławia</w:t>
      </w:r>
    </w:p>
    <w:p w:rsidR="0037564E" w:rsidRPr="00617125" w:rsidRDefault="0037564E" w:rsidP="00C1303A">
      <w:pPr>
        <w:ind w:left="4248" w:firstLine="708"/>
        <w:rPr>
          <w:rFonts w:ascii="Verdana" w:hAnsi="Verdana"/>
          <w:sz w:val="20"/>
          <w:szCs w:val="20"/>
        </w:rPr>
      </w:pPr>
    </w:p>
    <w:p w:rsidR="00D841A3" w:rsidRDefault="00D841A3" w:rsidP="00C1303A">
      <w:pPr>
        <w:rPr>
          <w:rFonts w:ascii="Verdana" w:hAnsi="Verdana"/>
          <w:sz w:val="20"/>
          <w:szCs w:val="20"/>
        </w:rPr>
      </w:pPr>
    </w:p>
    <w:sectPr w:rsidR="00D841A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35" w:rsidRDefault="005C7035">
      <w:r>
        <w:separator/>
      </w:r>
    </w:p>
  </w:endnote>
  <w:endnote w:type="continuationSeparator" w:id="0">
    <w:p w:rsidR="005C7035" w:rsidRDefault="005C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12" w:rsidRPr="004D6885" w:rsidRDefault="00C95B1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C2E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C2EAB" w:rsidRPr="004D6885">
      <w:rPr>
        <w:sz w:val="14"/>
        <w:szCs w:val="14"/>
      </w:rPr>
      <w:fldChar w:fldCharType="separate"/>
    </w:r>
    <w:r w:rsidR="00936E98">
      <w:rPr>
        <w:noProof/>
        <w:sz w:val="14"/>
        <w:szCs w:val="14"/>
      </w:rPr>
      <w:t>2</w:t>
    </w:r>
    <w:r w:rsidR="006C2EA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C2E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C2EAB" w:rsidRPr="004D6885">
      <w:rPr>
        <w:sz w:val="14"/>
        <w:szCs w:val="14"/>
      </w:rPr>
      <w:fldChar w:fldCharType="separate"/>
    </w:r>
    <w:r w:rsidR="00936E98">
      <w:rPr>
        <w:noProof/>
        <w:sz w:val="14"/>
        <w:szCs w:val="14"/>
      </w:rPr>
      <w:t>2</w:t>
    </w:r>
    <w:r w:rsidR="006C2EA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12" w:rsidRDefault="000760F0">
    <w:pPr>
      <w:pStyle w:val="Stopk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35" w:rsidRDefault="005C7035">
      <w:r>
        <w:separator/>
      </w:r>
    </w:p>
  </w:footnote>
  <w:footnote w:type="continuationSeparator" w:id="0">
    <w:p w:rsidR="005C7035" w:rsidRDefault="005C7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12" w:rsidRDefault="006C2E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12" w:rsidRDefault="00C95B12" w:rsidP="00A27F20">
    <w:pPr>
      <w:pStyle w:val="Stopka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152"/>
    <w:rsid w:val="00022A1D"/>
    <w:rsid w:val="00052468"/>
    <w:rsid w:val="000760F0"/>
    <w:rsid w:val="00087FA9"/>
    <w:rsid w:val="00096BC7"/>
    <w:rsid w:val="00097AEF"/>
    <w:rsid w:val="000A69A1"/>
    <w:rsid w:val="000C744E"/>
    <w:rsid w:val="000D1E98"/>
    <w:rsid w:val="001075A2"/>
    <w:rsid w:val="00143A44"/>
    <w:rsid w:val="001451F4"/>
    <w:rsid w:val="00180DF6"/>
    <w:rsid w:val="00190D4E"/>
    <w:rsid w:val="001A4B54"/>
    <w:rsid w:val="001A6CDD"/>
    <w:rsid w:val="001B7E57"/>
    <w:rsid w:val="002018DC"/>
    <w:rsid w:val="0022168D"/>
    <w:rsid w:val="00256655"/>
    <w:rsid w:val="002970A6"/>
    <w:rsid w:val="002A4447"/>
    <w:rsid w:val="002B6140"/>
    <w:rsid w:val="002B7EEC"/>
    <w:rsid w:val="002D6459"/>
    <w:rsid w:val="002F292D"/>
    <w:rsid w:val="002F5207"/>
    <w:rsid w:val="00323052"/>
    <w:rsid w:val="003372EA"/>
    <w:rsid w:val="00345256"/>
    <w:rsid w:val="0037564E"/>
    <w:rsid w:val="00395145"/>
    <w:rsid w:val="003B4793"/>
    <w:rsid w:val="003F20D6"/>
    <w:rsid w:val="00407D43"/>
    <w:rsid w:val="00410A92"/>
    <w:rsid w:val="004508B6"/>
    <w:rsid w:val="004971A6"/>
    <w:rsid w:val="004A21ED"/>
    <w:rsid w:val="004A798F"/>
    <w:rsid w:val="004B3E88"/>
    <w:rsid w:val="004D6885"/>
    <w:rsid w:val="004E5C8D"/>
    <w:rsid w:val="00546093"/>
    <w:rsid w:val="00572A31"/>
    <w:rsid w:val="005843AD"/>
    <w:rsid w:val="005A3893"/>
    <w:rsid w:val="005C152F"/>
    <w:rsid w:val="005C5E14"/>
    <w:rsid w:val="005C7035"/>
    <w:rsid w:val="005D18D1"/>
    <w:rsid w:val="005F1DA9"/>
    <w:rsid w:val="00617125"/>
    <w:rsid w:val="00623F66"/>
    <w:rsid w:val="0064024C"/>
    <w:rsid w:val="00694DCD"/>
    <w:rsid w:val="006C2EAB"/>
    <w:rsid w:val="006D2FF6"/>
    <w:rsid w:val="00701FA2"/>
    <w:rsid w:val="00757FCF"/>
    <w:rsid w:val="00775152"/>
    <w:rsid w:val="007878BA"/>
    <w:rsid w:val="007D3182"/>
    <w:rsid w:val="007E727E"/>
    <w:rsid w:val="007F1692"/>
    <w:rsid w:val="007F1B42"/>
    <w:rsid w:val="008375DE"/>
    <w:rsid w:val="008775C9"/>
    <w:rsid w:val="0088160D"/>
    <w:rsid w:val="008C32CB"/>
    <w:rsid w:val="008F7D65"/>
    <w:rsid w:val="00916B2A"/>
    <w:rsid w:val="00936E98"/>
    <w:rsid w:val="00946B17"/>
    <w:rsid w:val="009765D0"/>
    <w:rsid w:val="00984F47"/>
    <w:rsid w:val="00997C3C"/>
    <w:rsid w:val="009F260A"/>
    <w:rsid w:val="009F3AE7"/>
    <w:rsid w:val="00A005FB"/>
    <w:rsid w:val="00A27F20"/>
    <w:rsid w:val="00A54DCC"/>
    <w:rsid w:val="00A56EED"/>
    <w:rsid w:val="00A816F2"/>
    <w:rsid w:val="00A86D58"/>
    <w:rsid w:val="00AB56BE"/>
    <w:rsid w:val="00AB60B5"/>
    <w:rsid w:val="00AF094C"/>
    <w:rsid w:val="00B02AD0"/>
    <w:rsid w:val="00B27472"/>
    <w:rsid w:val="00B33F52"/>
    <w:rsid w:val="00B73AF4"/>
    <w:rsid w:val="00B81B31"/>
    <w:rsid w:val="00B906E7"/>
    <w:rsid w:val="00B95355"/>
    <w:rsid w:val="00BB389F"/>
    <w:rsid w:val="00BD035E"/>
    <w:rsid w:val="00BF1AEC"/>
    <w:rsid w:val="00C1303A"/>
    <w:rsid w:val="00C2127D"/>
    <w:rsid w:val="00C26B75"/>
    <w:rsid w:val="00C31936"/>
    <w:rsid w:val="00C43F36"/>
    <w:rsid w:val="00C53C41"/>
    <w:rsid w:val="00C95B12"/>
    <w:rsid w:val="00CB79E5"/>
    <w:rsid w:val="00CC1016"/>
    <w:rsid w:val="00CD26BE"/>
    <w:rsid w:val="00CD45DC"/>
    <w:rsid w:val="00CD4AC9"/>
    <w:rsid w:val="00CD4E9D"/>
    <w:rsid w:val="00CE1BDD"/>
    <w:rsid w:val="00D05152"/>
    <w:rsid w:val="00D23572"/>
    <w:rsid w:val="00D23966"/>
    <w:rsid w:val="00D33992"/>
    <w:rsid w:val="00D627A1"/>
    <w:rsid w:val="00D67435"/>
    <w:rsid w:val="00D81AFC"/>
    <w:rsid w:val="00D841A3"/>
    <w:rsid w:val="00D8547D"/>
    <w:rsid w:val="00DA2FE9"/>
    <w:rsid w:val="00DA4A09"/>
    <w:rsid w:val="00DC191D"/>
    <w:rsid w:val="00DF61FD"/>
    <w:rsid w:val="00DF68FB"/>
    <w:rsid w:val="00E0772E"/>
    <w:rsid w:val="00E25E6A"/>
    <w:rsid w:val="00E35A19"/>
    <w:rsid w:val="00E45276"/>
    <w:rsid w:val="00E52576"/>
    <w:rsid w:val="00E9170B"/>
    <w:rsid w:val="00EB112E"/>
    <w:rsid w:val="00ED3E79"/>
    <w:rsid w:val="00F261E5"/>
    <w:rsid w:val="00F40755"/>
    <w:rsid w:val="00F426EA"/>
    <w:rsid w:val="00F659B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0D1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DEB2B-186E-44D3-A6CD-B1329A85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ummaso02</cp:lastModifiedBy>
  <cp:revision>4</cp:revision>
  <cp:lastPrinted>2020-09-03T09:33:00Z</cp:lastPrinted>
  <dcterms:created xsi:type="dcterms:W3CDTF">2021-01-19T09:25:00Z</dcterms:created>
  <dcterms:modified xsi:type="dcterms:W3CDTF">2021-01-19T12:19:00Z</dcterms:modified>
</cp:coreProperties>
</file>