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1D332B" w:rsidRDefault="005F2306" w:rsidP="00184AD2">
      <w:pPr>
        <w:pStyle w:val="Nagwek2"/>
        <w:spacing w:line="360" w:lineRule="auto"/>
        <w:jc w:val="left"/>
        <w:rPr>
          <w:sz w:val="20"/>
          <w:szCs w:val="20"/>
        </w:rPr>
      </w:pPr>
      <w:r w:rsidRPr="001D332B">
        <w:rPr>
          <w:sz w:val="20"/>
          <w:szCs w:val="20"/>
        </w:rPr>
        <w:t>Korek</w:t>
      </w:r>
      <w:r w:rsidR="00ED1F09" w:rsidRPr="001D332B">
        <w:rPr>
          <w:sz w:val="20"/>
          <w:szCs w:val="20"/>
        </w:rPr>
        <w:t xml:space="preserve">ta do Planu kontroli </w:t>
      </w:r>
      <w:r w:rsidR="001552F2" w:rsidRPr="001D332B">
        <w:rPr>
          <w:sz w:val="20"/>
          <w:szCs w:val="20"/>
        </w:rPr>
        <w:t>przedsiębiorców prowadzących stacje kontroli pojazdów wpisanych w rejestr działalności regulowanej prowadzony przez Prezydenta</w:t>
      </w:r>
      <w:r w:rsidR="001D332B" w:rsidRPr="001D332B">
        <w:rPr>
          <w:sz w:val="20"/>
          <w:szCs w:val="20"/>
        </w:rPr>
        <w:t xml:space="preserve"> </w:t>
      </w:r>
      <w:r w:rsidR="001552F2" w:rsidRPr="001D332B">
        <w:rPr>
          <w:sz w:val="20"/>
          <w:szCs w:val="20"/>
        </w:rPr>
        <w:t>Wrocławia obejmując</w:t>
      </w:r>
      <w:r w:rsidR="0094682D" w:rsidRPr="001D332B">
        <w:rPr>
          <w:sz w:val="20"/>
          <w:szCs w:val="20"/>
        </w:rPr>
        <w:t>y</w:t>
      </w:r>
      <w:r w:rsidR="001552F2" w:rsidRPr="001D332B">
        <w:rPr>
          <w:sz w:val="20"/>
          <w:szCs w:val="20"/>
        </w:rPr>
        <w:t xml:space="preserve"> rok</w:t>
      </w:r>
      <w:r w:rsidR="00ED1F09" w:rsidRPr="001D332B">
        <w:rPr>
          <w:sz w:val="20"/>
          <w:szCs w:val="20"/>
        </w:rPr>
        <w:t xml:space="preserve"> 20</w:t>
      </w:r>
      <w:r w:rsidR="001D73F4" w:rsidRPr="001D332B">
        <w:rPr>
          <w:sz w:val="20"/>
          <w:szCs w:val="20"/>
        </w:rPr>
        <w:t>20</w:t>
      </w:r>
      <w:r w:rsidR="001552F2" w:rsidRPr="001D332B">
        <w:rPr>
          <w:sz w:val="20"/>
          <w:szCs w:val="20"/>
        </w:rPr>
        <w:t>.</w:t>
      </w:r>
    </w:p>
    <w:p w:rsidR="0044434C" w:rsidRPr="001D332B" w:rsidRDefault="0044434C" w:rsidP="00184AD2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1D332B" w:rsidRDefault="00B70B27" w:rsidP="00184AD2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1D332B">
        <w:rPr>
          <w:rFonts w:ascii="Verdana" w:hAnsi="Verdana"/>
          <w:sz w:val="20"/>
          <w:szCs w:val="20"/>
        </w:rPr>
        <w:t>Wykreślam z Planu kontroli pozycj</w:t>
      </w:r>
      <w:r w:rsidR="00994BB9" w:rsidRPr="001D332B">
        <w:rPr>
          <w:rFonts w:ascii="Verdana" w:hAnsi="Verdana"/>
          <w:sz w:val="20"/>
          <w:szCs w:val="20"/>
        </w:rPr>
        <w:t>e</w:t>
      </w:r>
      <w:r w:rsidRPr="001D332B">
        <w:rPr>
          <w:rFonts w:ascii="Verdana" w:hAnsi="Verdana"/>
          <w:sz w:val="20"/>
          <w:szCs w:val="20"/>
        </w:rPr>
        <w:t xml:space="preserve"> o numer</w:t>
      </w:r>
      <w:r w:rsidR="00994BB9" w:rsidRPr="001D332B">
        <w:rPr>
          <w:rFonts w:ascii="Verdana" w:hAnsi="Verdana"/>
          <w:sz w:val="20"/>
          <w:szCs w:val="20"/>
        </w:rPr>
        <w:t>ach</w:t>
      </w:r>
      <w:r w:rsidRPr="001D332B">
        <w:rPr>
          <w:rFonts w:ascii="Verdana" w:hAnsi="Verdana"/>
          <w:sz w:val="20"/>
          <w:szCs w:val="20"/>
        </w:rPr>
        <w:t xml:space="preserve"> 22</w:t>
      </w:r>
      <w:r w:rsidR="00994BB9" w:rsidRPr="001D332B">
        <w:rPr>
          <w:rFonts w:ascii="Verdana" w:hAnsi="Verdana"/>
          <w:sz w:val="20"/>
          <w:szCs w:val="20"/>
        </w:rPr>
        <w:t xml:space="preserve"> i 23</w:t>
      </w:r>
      <w:r w:rsidR="009A631B" w:rsidRPr="001D332B">
        <w:rPr>
          <w:rFonts w:ascii="Verdana" w:hAnsi="Verdana"/>
          <w:sz w:val="20"/>
          <w:szCs w:val="20"/>
        </w:rPr>
        <w:t xml:space="preserve"> zgodnie z poniższym wykazem</w:t>
      </w:r>
      <w:r w:rsidR="006D3A65" w:rsidRPr="001D332B">
        <w:rPr>
          <w:rFonts w:ascii="Verdana" w:hAnsi="Verdana"/>
          <w:sz w:val="20"/>
          <w:szCs w:val="20"/>
        </w:rPr>
        <w:t>:</w:t>
      </w:r>
    </w:p>
    <w:p w:rsidR="00CD44A7" w:rsidRPr="001D332B" w:rsidRDefault="00CD44A7" w:rsidP="00184AD2">
      <w:pPr>
        <w:spacing w:line="360" w:lineRule="auto"/>
        <w:rPr>
          <w:rFonts w:ascii="Verdana" w:hAnsi="Verdana"/>
          <w:bCs/>
          <w:sz w:val="20"/>
          <w:szCs w:val="20"/>
        </w:rPr>
      </w:pP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1D332B" w:rsidTr="00B40D62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C2563E" w:rsidP="00184AD2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1D332B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C2563E" w:rsidP="00184AD2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1D332B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1D332B" w:rsidRDefault="001D332B" w:rsidP="00184AD2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D332B">
              <w:rPr>
                <w:rFonts w:ascii="Verdana" w:hAnsi="Verdana" w:cs="Arial"/>
                <w:b/>
                <w:bCs/>
                <w:sz w:val="20"/>
                <w:szCs w:val="20"/>
              </w:rPr>
              <w:t>N</w:t>
            </w:r>
            <w:r w:rsidR="00C2563E" w:rsidRPr="001D332B">
              <w:rPr>
                <w:rFonts w:ascii="Verdana" w:hAnsi="Verdana" w:cs="Arial"/>
                <w:b/>
                <w:bCs/>
                <w:sz w:val="20"/>
                <w:szCs w:val="20"/>
              </w:rPr>
              <w:t>umer w rejestrze</w:t>
            </w:r>
          </w:p>
          <w:p w:rsidR="00C2563E" w:rsidRPr="001D332B" w:rsidRDefault="00C2563E" w:rsidP="00184AD2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C2563E" w:rsidP="00184AD2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1D332B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1D332B" w:rsidTr="00B40D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C2563E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B70B27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center"/>
          </w:tcPr>
          <w:p w:rsidR="00C2563E" w:rsidRPr="001D332B" w:rsidRDefault="00220F01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DW/</w:t>
            </w:r>
            <w:r w:rsidR="00B70B27" w:rsidRPr="001D332B">
              <w:rPr>
                <w:rFonts w:ascii="Verdana" w:hAnsi="Verdana" w:cs="Arial"/>
                <w:sz w:val="20"/>
                <w:szCs w:val="20"/>
              </w:rPr>
              <w:t>093</w:t>
            </w:r>
            <w:r w:rsidRPr="001D332B">
              <w:rPr>
                <w:rFonts w:ascii="Verdana" w:hAnsi="Verdana" w:cs="Arial"/>
                <w:sz w:val="20"/>
                <w:szCs w:val="20"/>
              </w:rPr>
              <w:t>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1D332B" w:rsidRDefault="00B70B27" w:rsidP="00184AD2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1D332B">
              <w:rPr>
                <w:rFonts w:ascii="Verdana" w:eastAsia="Arial Unicode MS" w:hAnsi="Verdana" w:cs="Arial"/>
                <w:sz w:val="20"/>
                <w:szCs w:val="20"/>
              </w:rPr>
              <w:t>“UNIGAS” BOGUSŁAW SZCZEPANIK</w:t>
            </w:r>
          </w:p>
        </w:tc>
      </w:tr>
      <w:tr w:rsidR="00994BB9" w:rsidRPr="001D332B" w:rsidTr="00B40D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94BB9" w:rsidRPr="001D332B" w:rsidRDefault="00994BB9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94BB9" w:rsidRPr="001D332B" w:rsidRDefault="00994BB9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:rsidR="00994BB9" w:rsidRPr="001D332B" w:rsidRDefault="00994BB9" w:rsidP="00184AD2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D332B">
              <w:rPr>
                <w:rFonts w:ascii="Verdana" w:hAnsi="Verdana" w:cs="Arial"/>
                <w:sz w:val="20"/>
                <w:szCs w:val="20"/>
              </w:rPr>
              <w:t>DW/092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94BB9" w:rsidRPr="001D332B" w:rsidRDefault="00994BB9" w:rsidP="00184AD2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1D332B">
              <w:rPr>
                <w:rFonts w:ascii="Verdana" w:eastAsia="Arial Unicode MS" w:hAnsi="Verdana" w:cs="Arial"/>
                <w:sz w:val="20"/>
                <w:szCs w:val="20"/>
              </w:rPr>
              <w:t>DUDA – CARS SPÓŁKA AKCYJNA</w:t>
            </w:r>
          </w:p>
        </w:tc>
      </w:tr>
    </w:tbl>
    <w:p w:rsidR="00335515" w:rsidRPr="001D332B" w:rsidRDefault="00335515" w:rsidP="00184AD2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1D332B" w:rsidRDefault="005F2306" w:rsidP="00184AD2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D332B">
        <w:rPr>
          <w:rFonts w:ascii="Verdana" w:hAnsi="Verdana"/>
          <w:b/>
          <w:bCs/>
          <w:sz w:val="20"/>
          <w:szCs w:val="20"/>
        </w:rPr>
        <w:t>Uzasadnienie:</w:t>
      </w:r>
    </w:p>
    <w:p w:rsidR="0094682D" w:rsidRPr="001D332B" w:rsidRDefault="0094682D" w:rsidP="00184AD2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284445" w:rsidRPr="001D332B" w:rsidRDefault="0094682D" w:rsidP="00184AD2">
      <w:pPr>
        <w:spacing w:line="360" w:lineRule="auto"/>
        <w:rPr>
          <w:rFonts w:ascii="Verdana" w:hAnsi="Verdana"/>
          <w:bCs/>
          <w:sz w:val="20"/>
          <w:szCs w:val="20"/>
        </w:rPr>
      </w:pPr>
      <w:r w:rsidRPr="001D332B">
        <w:rPr>
          <w:rFonts w:ascii="Verdana" w:hAnsi="Verdana"/>
          <w:bCs/>
          <w:sz w:val="20"/>
          <w:szCs w:val="20"/>
        </w:rPr>
        <w:t>Zmiany do Planu kontroli wynikają z:</w:t>
      </w:r>
    </w:p>
    <w:p w:rsidR="0094682D" w:rsidRPr="001D332B" w:rsidRDefault="0094682D" w:rsidP="00184AD2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B70B27" w:rsidRPr="001D332B" w:rsidRDefault="00BC028C" w:rsidP="00184AD2">
      <w:pPr>
        <w:pStyle w:val="11Trescpisma"/>
        <w:suppressAutoHyphens/>
        <w:spacing w:before="0" w:line="360" w:lineRule="auto"/>
        <w:ind w:left="709" w:hanging="567"/>
        <w:jc w:val="left"/>
        <w:rPr>
          <w:bCs/>
          <w:szCs w:val="20"/>
        </w:rPr>
      </w:pPr>
      <w:r w:rsidRPr="001D332B">
        <w:rPr>
          <w:bCs/>
          <w:szCs w:val="20"/>
        </w:rPr>
        <w:t xml:space="preserve">ad </w:t>
      </w:r>
      <w:r w:rsidR="009A631B" w:rsidRPr="001D332B">
        <w:rPr>
          <w:bCs/>
          <w:szCs w:val="20"/>
        </w:rPr>
        <w:t xml:space="preserve">1. </w:t>
      </w:r>
      <w:r w:rsidR="00B70B27" w:rsidRPr="001D332B">
        <w:rPr>
          <w:bCs/>
          <w:szCs w:val="20"/>
        </w:rPr>
        <w:t xml:space="preserve">wykreślenia z rejestru z dniem </w:t>
      </w:r>
      <w:r w:rsidR="00994BB9" w:rsidRPr="001D332B">
        <w:rPr>
          <w:bCs/>
          <w:szCs w:val="20"/>
        </w:rPr>
        <w:t>5</w:t>
      </w:r>
      <w:r w:rsidR="00B70B27" w:rsidRPr="001D332B">
        <w:rPr>
          <w:bCs/>
          <w:szCs w:val="20"/>
        </w:rPr>
        <w:t xml:space="preserve"> lutego 2020 r. przedsiębiorcy “</w:t>
      </w:r>
      <w:r w:rsidR="001D332B" w:rsidRPr="001D332B">
        <w:rPr>
          <w:rFonts w:cs="Arial"/>
          <w:szCs w:val="20"/>
        </w:rPr>
        <w:t xml:space="preserve">UNIGAS” BOGUSŁAW </w:t>
      </w:r>
      <w:r w:rsidR="00B70B27" w:rsidRPr="001D332B">
        <w:rPr>
          <w:rFonts w:cs="Arial"/>
          <w:szCs w:val="20"/>
        </w:rPr>
        <w:t>SZCZEPANIK</w:t>
      </w:r>
      <w:r w:rsidR="00B70B27" w:rsidRPr="001D332B">
        <w:rPr>
          <w:bCs/>
          <w:szCs w:val="20"/>
        </w:rPr>
        <w:t xml:space="preserve"> prowadzącego stację kontroli pojazdów o numerze DW/093/P. Wykreślenia </w:t>
      </w:r>
      <w:r w:rsidR="009A631B" w:rsidRPr="001D332B">
        <w:rPr>
          <w:bCs/>
          <w:szCs w:val="20"/>
        </w:rPr>
        <w:t xml:space="preserve"> </w:t>
      </w:r>
      <w:r w:rsidR="00B70B27" w:rsidRPr="001D332B">
        <w:rPr>
          <w:bCs/>
          <w:szCs w:val="20"/>
        </w:rPr>
        <w:t>dok</w:t>
      </w:r>
      <w:r w:rsidR="0094682D" w:rsidRPr="001D332B">
        <w:rPr>
          <w:bCs/>
          <w:szCs w:val="20"/>
        </w:rPr>
        <w:t>onano na wniosek przedsiębiorcy,</w:t>
      </w:r>
    </w:p>
    <w:p w:rsidR="00994BB9" w:rsidRPr="001D332B" w:rsidRDefault="009A631B" w:rsidP="00184AD2">
      <w:pPr>
        <w:pStyle w:val="11Trescpisma"/>
        <w:suppressAutoHyphens/>
        <w:spacing w:before="0" w:line="360" w:lineRule="auto"/>
        <w:ind w:left="709" w:hanging="567"/>
        <w:jc w:val="left"/>
        <w:rPr>
          <w:bCs/>
          <w:szCs w:val="20"/>
        </w:rPr>
      </w:pPr>
      <w:r w:rsidRPr="001D332B">
        <w:rPr>
          <w:bCs/>
          <w:szCs w:val="20"/>
        </w:rPr>
        <w:t xml:space="preserve">ad </w:t>
      </w:r>
      <w:r w:rsidR="001D332B" w:rsidRPr="001D332B">
        <w:rPr>
          <w:bCs/>
          <w:szCs w:val="20"/>
        </w:rPr>
        <w:t>2.</w:t>
      </w:r>
      <w:r w:rsidR="00760D3B" w:rsidRPr="001D332B">
        <w:rPr>
          <w:bCs/>
          <w:szCs w:val="20"/>
        </w:rPr>
        <w:t xml:space="preserve"> </w:t>
      </w:r>
      <w:r w:rsidR="00994BB9" w:rsidRPr="001D332B">
        <w:rPr>
          <w:bCs/>
          <w:szCs w:val="20"/>
        </w:rPr>
        <w:t>wykreślenia z rejestru z dniem 22 maja 2020 r. przedsiębiorcy DUDA – CARS SPÓŁKA</w:t>
      </w:r>
      <w:r w:rsidR="0094682D" w:rsidRPr="001D332B">
        <w:rPr>
          <w:bCs/>
          <w:szCs w:val="20"/>
        </w:rPr>
        <w:t xml:space="preserve"> </w:t>
      </w:r>
      <w:r w:rsidR="00994BB9" w:rsidRPr="001D332B">
        <w:rPr>
          <w:bCs/>
          <w:szCs w:val="20"/>
        </w:rPr>
        <w:t>AKCYJNA prowadzącego stację kontroli pojazdów o numerze DW/092. Wykreślenia dokonano na wniosek przedsiębiorcy</w:t>
      </w:r>
      <w:r w:rsidR="0094682D" w:rsidRPr="001D332B">
        <w:rPr>
          <w:bCs/>
          <w:szCs w:val="20"/>
        </w:rPr>
        <w:t>.</w:t>
      </w:r>
    </w:p>
    <w:p w:rsidR="0044434C" w:rsidRPr="001D332B" w:rsidRDefault="0044434C" w:rsidP="00184AD2">
      <w:pPr>
        <w:spacing w:line="360" w:lineRule="auto"/>
        <w:rPr>
          <w:rFonts w:ascii="Verdana" w:hAnsi="Verdana"/>
          <w:sz w:val="20"/>
          <w:szCs w:val="20"/>
        </w:rPr>
      </w:pPr>
    </w:p>
    <w:p w:rsidR="005F2306" w:rsidRDefault="00502542" w:rsidP="00184AD2">
      <w:pPr>
        <w:spacing w:line="360" w:lineRule="auto"/>
        <w:rPr>
          <w:rFonts w:ascii="Verdana" w:hAnsi="Verdana"/>
          <w:sz w:val="20"/>
          <w:szCs w:val="20"/>
        </w:rPr>
      </w:pPr>
      <w:r w:rsidRPr="001D332B">
        <w:rPr>
          <w:rFonts w:ascii="Verdana" w:hAnsi="Verdana"/>
          <w:sz w:val="20"/>
          <w:szCs w:val="20"/>
        </w:rPr>
        <w:t>W</w:t>
      </w:r>
      <w:r w:rsidR="005F2306" w:rsidRPr="001D332B">
        <w:rPr>
          <w:rFonts w:ascii="Verdana" w:hAnsi="Verdana"/>
          <w:sz w:val="20"/>
          <w:szCs w:val="20"/>
        </w:rPr>
        <w:t xml:space="preserve">rocław, </w:t>
      </w:r>
      <w:r w:rsidR="009A631B" w:rsidRPr="001D332B">
        <w:rPr>
          <w:rFonts w:ascii="Verdana" w:hAnsi="Verdana"/>
          <w:sz w:val="20"/>
          <w:szCs w:val="20"/>
        </w:rPr>
        <w:t>3</w:t>
      </w:r>
      <w:r w:rsidR="00994BB9" w:rsidRPr="001D332B">
        <w:rPr>
          <w:rFonts w:ascii="Verdana" w:hAnsi="Verdana"/>
          <w:sz w:val="20"/>
          <w:szCs w:val="20"/>
        </w:rPr>
        <w:t xml:space="preserve"> </w:t>
      </w:r>
      <w:r w:rsidR="0094682D" w:rsidRPr="001D332B">
        <w:rPr>
          <w:rFonts w:ascii="Verdana" w:hAnsi="Verdana"/>
          <w:sz w:val="20"/>
          <w:szCs w:val="20"/>
        </w:rPr>
        <w:t>lip</w:t>
      </w:r>
      <w:r w:rsidR="00994BB9" w:rsidRPr="001D332B">
        <w:rPr>
          <w:rFonts w:ascii="Verdana" w:hAnsi="Verdana"/>
          <w:sz w:val="20"/>
          <w:szCs w:val="20"/>
        </w:rPr>
        <w:t>ca</w:t>
      </w:r>
      <w:r w:rsidR="00B162A8" w:rsidRPr="001D332B">
        <w:rPr>
          <w:rFonts w:ascii="Verdana" w:hAnsi="Verdana"/>
          <w:sz w:val="20"/>
          <w:szCs w:val="20"/>
        </w:rPr>
        <w:t xml:space="preserve"> </w:t>
      </w:r>
      <w:r w:rsidR="00284445" w:rsidRPr="001D332B">
        <w:rPr>
          <w:rFonts w:ascii="Verdana" w:hAnsi="Verdana"/>
          <w:sz w:val="20"/>
          <w:szCs w:val="20"/>
        </w:rPr>
        <w:t>20</w:t>
      </w:r>
      <w:r w:rsidR="00B70B27" w:rsidRPr="001D332B">
        <w:rPr>
          <w:rFonts w:ascii="Verdana" w:hAnsi="Verdana"/>
          <w:sz w:val="20"/>
          <w:szCs w:val="20"/>
        </w:rPr>
        <w:t>20</w:t>
      </w:r>
      <w:r w:rsidR="001D332B" w:rsidRPr="001D332B">
        <w:rPr>
          <w:rFonts w:ascii="Verdana" w:hAnsi="Verdana"/>
          <w:sz w:val="20"/>
          <w:szCs w:val="20"/>
        </w:rPr>
        <w:t xml:space="preserve"> r.</w:t>
      </w:r>
    </w:p>
    <w:p w:rsidR="009F2CAB" w:rsidRDefault="009F2CAB" w:rsidP="00184AD2">
      <w:pPr>
        <w:pStyle w:val="14StanowiskoPodpisujacego"/>
        <w:spacing w:line="360" w:lineRule="auto"/>
        <w:jc w:val="left"/>
        <w:rPr>
          <w:sz w:val="20"/>
          <w:szCs w:val="20"/>
        </w:rPr>
      </w:pPr>
    </w:p>
    <w:p w:rsidR="009F2CAB" w:rsidRPr="004F1C38" w:rsidRDefault="009F2CAB" w:rsidP="00B40D62">
      <w:pPr>
        <w:pStyle w:val="14StanowiskoPodpisujacego"/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Dokument podpisał</w:t>
      </w:r>
    </w:p>
    <w:p w:rsidR="009F2CAB" w:rsidRPr="004F1C38" w:rsidRDefault="009F2CAB" w:rsidP="00B40D62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Jacek Sutryk</w:t>
      </w:r>
    </w:p>
    <w:p w:rsidR="009F2CAB" w:rsidRPr="004F1C38" w:rsidRDefault="009F2CAB" w:rsidP="00B40D62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jc w:val="left"/>
        <w:rPr>
          <w:sz w:val="20"/>
          <w:szCs w:val="20"/>
        </w:rPr>
      </w:pPr>
      <w:r w:rsidRPr="004F1C38">
        <w:rPr>
          <w:sz w:val="20"/>
          <w:szCs w:val="20"/>
        </w:rPr>
        <w:t>PREZYDENT WROCŁAWIA</w:t>
      </w:r>
    </w:p>
    <w:sectPr w:rsidR="009F2CAB" w:rsidRPr="004F1C38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87" w:rsidRDefault="005D4C87">
      <w:r>
        <w:separator/>
      </w:r>
    </w:p>
  </w:endnote>
  <w:endnote w:type="continuationSeparator" w:id="0">
    <w:p w:rsidR="005D4C87" w:rsidRDefault="005D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99" w:rsidRDefault="00A34299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DC586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DC5864">
      <w:rPr>
        <w:sz w:val="14"/>
        <w:szCs w:val="14"/>
      </w:rPr>
      <w:fldChar w:fldCharType="separate"/>
    </w:r>
    <w:r w:rsidR="001D332B">
      <w:rPr>
        <w:noProof/>
        <w:sz w:val="14"/>
        <w:szCs w:val="14"/>
      </w:rPr>
      <w:t>2</w:t>
    </w:r>
    <w:r w:rsidR="00DC586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DC586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DC5864">
      <w:rPr>
        <w:sz w:val="14"/>
        <w:szCs w:val="14"/>
      </w:rPr>
      <w:fldChar w:fldCharType="separate"/>
    </w:r>
    <w:r w:rsidR="001D332B">
      <w:rPr>
        <w:noProof/>
        <w:sz w:val="14"/>
        <w:szCs w:val="14"/>
      </w:rPr>
      <w:t>2</w:t>
    </w:r>
    <w:r w:rsidR="00DC586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99" w:rsidRDefault="00A34299">
    <w:pPr>
      <w:pStyle w:val="Stopka"/>
    </w:pPr>
  </w:p>
  <w:p w:rsidR="00A34299" w:rsidRDefault="00A34299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87" w:rsidRDefault="005D4C87">
      <w:r>
        <w:separator/>
      </w:r>
    </w:p>
  </w:footnote>
  <w:footnote w:type="continuationSeparator" w:id="0">
    <w:p w:rsidR="005D4C87" w:rsidRDefault="005D4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99" w:rsidRDefault="00DC586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99" w:rsidRDefault="00A34299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0"/>
  </w:num>
  <w:num w:numId="20">
    <w:abstractNumId w:val="11"/>
  </w:num>
  <w:num w:numId="21">
    <w:abstractNumId w:val="29"/>
  </w:num>
  <w:num w:numId="22">
    <w:abstractNumId w:val="13"/>
  </w:num>
  <w:num w:numId="23">
    <w:abstractNumId w:val="31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0563A"/>
    <w:rsid w:val="00045A6C"/>
    <w:rsid w:val="000472BC"/>
    <w:rsid w:val="00050F99"/>
    <w:rsid w:val="0005691D"/>
    <w:rsid w:val="00062F67"/>
    <w:rsid w:val="00075C15"/>
    <w:rsid w:val="000862E9"/>
    <w:rsid w:val="00094E7D"/>
    <w:rsid w:val="000A161F"/>
    <w:rsid w:val="000B22D2"/>
    <w:rsid w:val="000B5B39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52F2"/>
    <w:rsid w:val="00164477"/>
    <w:rsid w:val="00171E9E"/>
    <w:rsid w:val="00175F99"/>
    <w:rsid w:val="00184AD2"/>
    <w:rsid w:val="001C2F92"/>
    <w:rsid w:val="001D332B"/>
    <w:rsid w:val="001D73F4"/>
    <w:rsid w:val="001E73D9"/>
    <w:rsid w:val="00201519"/>
    <w:rsid w:val="00207CB2"/>
    <w:rsid w:val="00214E1D"/>
    <w:rsid w:val="00220F01"/>
    <w:rsid w:val="00227E5C"/>
    <w:rsid w:val="00230D15"/>
    <w:rsid w:val="00237A59"/>
    <w:rsid w:val="00265987"/>
    <w:rsid w:val="00284445"/>
    <w:rsid w:val="002906C2"/>
    <w:rsid w:val="002C107D"/>
    <w:rsid w:val="002C55F7"/>
    <w:rsid w:val="00301736"/>
    <w:rsid w:val="003056DC"/>
    <w:rsid w:val="00306CDB"/>
    <w:rsid w:val="00335515"/>
    <w:rsid w:val="00345D2E"/>
    <w:rsid w:val="00351DA6"/>
    <w:rsid w:val="00373814"/>
    <w:rsid w:val="003904C1"/>
    <w:rsid w:val="00390C4D"/>
    <w:rsid w:val="003932CC"/>
    <w:rsid w:val="00394B02"/>
    <w:rsid w:val="00397257"/>
    <w:rsid w:val="003A2B46"/>
    <w:rsid w:val="003B7BD4"/>
    <w:rsid w:val="003D3CFC"/>
    <w:rsid w:val="003E4371"/>
    <w:rsid w:val="00406647"/>
    <w:rsid w:val="00412E0B"/>
    <w:rsid w:val="00420240"/>
    <w:rsid w:val="00426569"/>
    <w:rsid w:val="00431172"/>
    <w:rsid w:val="00442CB1"/>
    <w:rsid w:val="0044434C"/>
    <w:rsid w:val="004447EB"/>
    <w:rsid w:val="004548F5"/>
    <w:rsid w:val="004C0407"/>
    <w:rsid w:val="004C09F6"/>
    <w:rsid w:val="004D48F7"/>
    <w:rsid w:val="004E1593"/>
    <w:rsid w:val="0050012C"/>
    <w:rsid w:val="00502542"/>
    <w:rsid w:val="005148A4"/>
    <w:rsid w:val="0051736C"/>
    <w:rsid w:val="00522F28"/>
    <w:rsid w:val="0053435B"/>
    <w:rsid w:val="0053689C"/>
    <w:rsid w:val="00537093"/>
    <w:rsid w:val="00551B04"/>
    <w:rsid w:val="005549F6"/>
    <w:rsid w:val="00556AB1"/>
    <w:rsid w:val="005622F3"/>
    <w:rsid w:val="0058206E"/>
    <w:rsid w:val="00584CC5"/>
    <w:rsid w:val="005A7EC7"/>
    <w:rsid w:val="005D18B5"/>
    <w:rsid w:val="005D4C87"/>
    <w:rsid w:val="005F0309"/>
    <w:rsid w:val="005F2306"/>
    <w:rsid w:val="005F34B6"/>
    <w:rsid w:val="00601C6E"/>
    <w:rsid w:val="00617222"/>
    <w:rsid w:val="0065507B"/>
    <w:rsid w:val="00657677"/>
    <w:rsid w:val="00661FE8"/>
    <w:rsid w:val="0067433F"/>
    <w:rsid w:val="00674479"/>
    <w:rsid w:val="00677E04"/>
    <w:rsid w:val="00682B34"/>
    <w:rsid w:val="006C2F65"/>
    <w:rsid w:val="006C648C"/>
    <w:rsid w:val="006D3A65"/>
    <w:rsid w:val="006D765A"/>
    <w:rsid w:val="006D766E"/>
    <w:rsid w:val="006E167F"/>
    <w:rsid w:val="006E4534"/>
    <w:rsid w:val="006E5F3D"/>
    <w:rsid w:val="00703E25"/>
    <w:rsid w:val="00707C0B"/>
    <w:rsid w:val="00736386"/>
    <w:rsid w:val="007474D5"/>
    <w:rsid w:val="00752F75"/>
    <w:rsid w:val="00760D3B"/>
    <w:rsid w:val="007617E6"/>
    <w:rsid w:val="00766CBC"/>
    <w:rsid w:val="007719D7"/>
    <w:rsid w:val="007912CA"/>
    <w:rsid w:val="007A0CDB"/>
    <w:rsid w:val="007B202B"/>
    <w:rsid w:val="007B6765"/>
    <w:rsid w:val="007D7617"/>
    <w:rsid w:val="007F6B53"/>
    <w:rsid w:val="0084583F"/>
    <w:rsid w:val="008536B7"/>
    <w:rsid w:val="008B1556"/>
    <w:rsid w:val="008B75ED"/>
    <w:rsid w:val="008D63DB"/>
    <w:rsid w:val="008F7D7D"/>
    <w:rsid w:val="00903651"/>
    <w:rsid w:val="00923665"/>
    <w:rsid w:val="0093249D"/>
    <w:rsid w:val="0094682D"/>
    <w:rsid w:val="00956E91"/>
    <w:rsid w:val="00973622"/>
    <w:rsid w:val="00982053"/>
    <w:rsid w:val="00986365"/>
    <w:rsid w:val="00994BB9"/>
    <w:rsid w:val="009A631B"/>
    <w:rsid w:val="009B4044"/>
    <w:rsid w:val="009D5FDF"/>
    <w:rsid w:val="009F2CAB"/>
    <w:rsid w:val="009F611F"/>
    <w:rsid w:val="00A0284F"/>
    <w:rsid w:val="00A04DD6"/>
    <w:rsid w:val="00A34299"/>
    <w:rsid w:val="00A4167B"/>
    <w:rsid w:val="00A447D8"/>
    <w:rsid w:val="00A54E04"/>
    <w:rsid w:val="00AB3F75"/>
    <w:rsid w:val="00AC6D42"/>
    <w:rsid w:val="00B10444"/>
    <w:rsid w:val="00B162A8"/>
    <w:rsid w:val="00B40D62"/>
    <w:rsid w:val="00B43A23"/>
    <w:rsid w:val="00B50EDF"/>
    <w:rsid w:val="00B64B12"/>
    <w:rsid w:val="00B70B27"/>
    <w:rsid w:val="00B855D2"/>
    <w:rsid w:val="00B95567"/>
    <w:rsid w:val="00BA7AA3"/>
    <w:rsid w:val="00BB7652"/>
    <w:rsid w:val="00BC028C"/>
    <w:rsid w:val="00C113F3"/>
    <w:rsid w:val="00C22047"/>
    <w:rsid w:val="00C2563E"/>
    <w:rsid w:val="00C4156E"/>
    <w:rsid w:val="00C45118"/>
    <w:rsid w:val="00C60541"/>
    <w:rsid w:val="00C73DB2"/>
    <w:rsid w:val="00C76BED"/>
    <w:rsid w:val="00C82486"/>
    <w:rsid w:val="00CB5BD7"/>
    <w:rsid w:val="00CB6798"/>
    <w:rsid w:val="00CD44A7"/>
    <w:rsid w:val="00CE5B1F"/>
    <w:rsid w:val="00D203FE"/>
    <w:rsid w:val="00D30285"/>
    <w:rsid w:val="00D33CFB"/>
    <w:rsid w:val="00D34121"/>
    <w:rsid w:val="00D47396"/>
    <w:rsid w:val="00D52910"/>
    <w:rsid w:val="00D87EEC"/>
    <w:rsid w:val="00D93698"/>
    <w:rsid w:val="00DA02FE"/>
    <w:rsid w:val="00DB6CDB"/>
    <w:rsid w:val="00DC5864"/>
    <w:rsid w:val="00DC6E63"/>
    <w:rsid w:val="00DE0F9B"/>
    <w:rsid w:val="00DE52B0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D1F09"/>
    <w:rsid w:val="00ED6861"/>
    <w:rsid w:val="00EF0D6A"/>
    <w:rsid w:val="00EF162F"/>
    <w:rsid w:val="00F11C49"/>
    <w:rsid w:val="00F34FC8"/>
    <w:rsid w:val="00F65FF4"/>
    <w:rsid w:val="00F71D2D"/>
    <w:rsid w:val="00F86511"/>
    <w:rsid w:val="00F910A2"/>
    <w:rsid w:val="00FA7384"/>
    <w:rsid w:val="00FB06EA"/>
    <w:rsid w:val="00FB2B63"/>
    <w:rsid w:val="00FC7A02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uiPriority w:val="99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A9AD2-BFDF-4550-BE64-6AD3BFB9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4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4</cp:revision>
  <cp:lastPrinted>2020-07-03T06:41:00Z</cp:lastPrinted>
  <dcterms:created xsi:type="dcterms:W3CDTF">2021-01-18T10:15:00Z</dcterms:created>
  <dcterms:modified xsi:type="dcterms:W3CDTF">2021-01-18T12:08:00Z</dcterms:modified>
</cp:coreProperties>
</file>