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06" w:rsidRPr="009E637B" w:rsidRDefault="005F2306" w:rsidP="009E637B">
      <w:pPr>
        <w:suppressAutoHyphens/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9E637B">
        <w:rPr>
          <w:rFonts w:ascii="Verdana" w:hAnsi="Verdana"/>
          <w:b/>
          <w:bCs/>
          <w:sz w:val="20"/>
          <w:szCs w:val="20"/>
        </w:rPr>
        <w:t>Korekta do Planu kontroli przedsiębiorców prowadzących ośrodki szkolenia kierowców i</w:t>
      </w:r>
      <w:r w:rsidR="009E637B" w:rsidRPr="009E637B">
        <w:rPr>
          <w:rFonts w:ascii="Verdana" w:hAnsi="Verdana"/>
          <w:b/>
          <w:bCs/>
          <w:sz w:val="20"/>
          <w:szCs w:val="20"/>
        </w:rPr>
        <w:t xml:space="preserve"> </w:t>
      </w:r>
      <w:r w:rsidRPr="009E637B">
        <w:rPr>
          <w:rFonts w:ascii="Verdana" w:hAnsi="Verdana"/>
          <w:b/>
          <w:bCs/>
          <w:sz w:val="20"/>
          <w:szCs w:val="20"/>
        </w:rPr>
        <w:t>podmiotów prowadzą</w:t>
      </w:r>
      <w:r w:rsidR="00EA2BE1" w:rsidRPr="009E637B">
        <w:rPr>
          <w:rFonts w:ascii="Verdana" w:hAnsi="Verdana"/>
          <w:b/>
          <w:bCs/>
          <w:sz w:val="20"/>
          <w:szCs w:val="20"/>
        </w:rPr>
        <w:t>c</w:t>
      </w:r>
      <w:r w:rsidRPr="009E637B">
        <w:rPr>
          <w:rFonts w:ascii="Verdana" w:hAnsi="Verdana"/>
          <w:b/>
          <w:bCs/>
          <w:sz w:val="20"/>
          <w:szCs w:val="20"/>
        </w:rPr>
        <w:t xml:space="preserve">ych szkolenia osób ubiegających się o uzyskanie uprawnienia do kierowania tramwajem </w:t>
      </w:r>
      <w:r w:rsidR="00D76AD2" w:rsidRPr="009E637B">
        <w:rPr>
          <w:rFonts w:ascii="Verdana" w:hAnsi="Verdana"/>
          <w:b/>
          <w:bCs/>
          <w:sz w:val="20"/>
          <w:szCs w:val="20"/>
        </w:rPr>
        <w:t>obejmując</w:t>
      </w:r>
      <w:r w:rsidR="00703079" w:rsidRPr="009E637B">
        <w:rPr>
          <w:rFonts w:ascii="Verdana" w:hAnsi="Verdana"/>
          <w:b/>
          <w:bCs/>
          <w:sz w:val="20"/>
          <w:szCs w:val="20"/>
        </w:rPr>
        <w:t>ego</w:t>
      </w:r>
      <w:r w:rsidR="00D76AD2" w:rsidRPr="009E637B">
        <w:rPr>
          <w:rFonts w:ascii="Verdana" w:hAnsi="Verdana"/>
          <w:b/>
          <w:bCs/>
          <w:sz w:val="20"/>
          <w:szCs w:val="20"/>
        </w:rPr>
        <w:t xml:space="preserve"> rok</w:t>
      </w:r>
      <w:r w:rsidR="00C43311" w:rsidRPr="009E637B">
        <w:rPr>
          <w:rFonts w:ascii="Verdana" w:hAnsi="Verdana"/>
          <w:b/>
          <w:bCs/>
          <w:sz w:val="20"/>
          <w:szCs w:val="20"/>
        </w:rPr>
        <w:t xml:space="preserve"> 2019</w:t>
      </w:r>
      <w:r w:rsidRPr="009E637B">
        <w:rPr>
          <w:rFonts w:ascii="Verdana" w:hAnsi="Verdana"/>
          <w:b/>
          <w:bCs/>
          <w:sz w:val="20"/>
          <w:szCs w:val="20"/>
        </w:rPr>
        <w:t>.</w:t>
      </w:r>
    </w:p>
    <w:p w:rsidR="003A7004" w:rsidRPr="009E637B" w:rsidRDefault="003A7004" w:rsidP="009E637B">
      <w:pPr>
        <w:suppressAutoHyphens/>
        <w:spacing w:line="360" w:lineRule="auto"/>
        <w:rPr>
          <w:rFonts w:ascii="Verdana" w:hAnsi="Verdana"/>
          <w:bCs/>
          <w:sz w:val="20"/>
          <w:szCs w:val="20"/>
        </w:rPr>
      </w:pPr>
    </w:p>
    <w:p w:rsidR="003A7004" w:rsidRPr="009E637B" w:rsidRDefault="00C43311" w:rsidP="009E637B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9E637B">
        <w:rPr>
          <w:rFonts w:ascii="Verdana" w:hAnsi="Verdana"/>
          <w:sz w:val="20"/>
          <w:szCs w:val="20"/>
        </w:rPr>
        <w:t>Zmieniam</w:t>
      </w:r>
      <w:r w:rsidR="005F2306" w:rsidRPr="009E637B">
        <w:rPr>
          <w:rFonts w:ascii="Verdana" w:hAnsi="Verdana"/>
          <w:sz w:val="20"/>
          <w:szCs w:val="20"/>
        </w:rPr>
        <w:t xml:space="preserve"> </w:t>
      </w:r>
      <w:r w:rsidRPr="009E637B">
        <w:rPr>
          <w:rFonts w:ascii="Verdana" w:hAnsi="Verdana"/>
          <w:sz w:val="20"/>
          <w:szCs w:val="20"/>
        </w:rPr>
        <w:t>w Planie kontroli Firmę przedsiębiorcy w p</w:t>
      </w:r>
      <w:r w:rsidR="00440DFD" w:rsidRPr="009E637B">
        <w:rPr>
          <w:rFonts w:ascii="Verdana" w:hAnsi="Verdana"/>
          <w:sz w:val="20"/>
          <w:szCs w:val="20"/>
        </w:rPr>
        <w:t>ozycj</w:t>
      </w:r>
      <w:r w:rsidRPr="009E637B">
        <w:rPr>
          <w:rFonts w:ascii="Verdana" w:hAnsi="Verdana"/>
          <w:sz w:val="20"/>
          <w:szCs w:val="20"/>
        </w:rPr>
        <w:t>i</w:t>
      </w:r>
      <w:r w:rsidR="00440DFD" w:rsidRPr="009E637B">
        <w:rPr>
          <w:rFonts w:ascii="Verdana" w:hAnsi="Verdana"/>
          <w:sz w:val="20"/>
          <w:szCs w:val="20"/>
        </w:rPr>
        <w:t xml:space="preserve"> </w:t>
      </w:r>
      <w:r w:rsidRPr="009E637B">
        <w:rPr>
          <w:rFonts w:ascii="Verdana" w:hAnsi="Verdana"/>
          <w:sz w:val="20"/>
          <w:szCs w:val="20"/>
        </w:rPr>
        <w:t>41</w:t>
      </w:r>
      <w:r w:rsidR="00A3587B" w:rsidRPr="009E637B">
        <w:rPr>
          <w:rFonts w:ascii="Verdana" w:hAnsi="Verdana"/>
          <w:sz w:val="20"/>
          <w:szCs w:val="20"/>
        </w:rPr>
        <w:t>.</w:t>
      </w:r>
    </w:p>
    <w:p w:rsidR="007432F4" w:rsidRPr="009E637B" w:rsidRDefault="007432F4" w:rsidP="009E637B">
      <w:pPr>
        <w:suppressAutoHyphens/>
        <w:spacing w:line="360" w:lineRule="auto"/>
        <w:rPr>
          <w:rFonts w:ascii="Verdana" w:hAnsi="Verdana"/>
          <w:b/>
          <w:bCs/>
          <w:sz w:val="20"/>
          <w:szCs w:val="20"/>
        </w:rPr>
      </w:pPr>
    </w:p>
    <w:tbl>
      <w:tblPr>
        <w:tblW w:w="8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0"/>
        <w:gridCol w:w="2871"/>
        <w:gridCol w:w="3987"/>
      </w:tblGrid>
      <w:tr w:rsidR="00D86C41" w:rsidRPr="009E637B" w:rsidTr="0004195C">
        <w:trPr>
          <w:trHeight w:val="794"/>
          <w:jc w:val="center"/>
        </w:trPr>
        <w:tc>
          <w:tcPr>
            <w:tcW w:w="161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86C41" w:rsidRPr="009E637B" w:rsidRDefault="00D86C41" w:rsidP="009E637B">
            <w:pPr>
              <w:spacing w:line="360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9E637B"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  <w:t>L.p. w Planie kontroli</w:t>
            </w:r>
          </w:p>
        </w:tc>
        <w:tc>
          <w:tcPr>
            <w:tcW w:w="2871" w:type="dxa"/>
            <w:vAlign w:val="center"/>
          </w:tcPr>
          <w:p w:rsidR="00D86C41" w:rsidRPr="009E637B" w:rsidRDefault="00D86C41" w:rsidP="009E637B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E637B">
              <w:rPr>
                <w:rFonts w:ascii="Verdana" w:hAnsi="Verdana" w:cs="Arial"/>
                <w:b/>
                <w:bCs/>
                <w:sz w:val="20"/>
                <w:szCs w:val="20"/>
              </w:rPr>
              <w:t>Numer w rejestrze</w:t>
            </w:r>
          </w:p>
        </w:tc>
        <w:tc>
          <w:tcPr>
            <w:tcW w:w="398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86C41" w:rsidRPr="009E637B" w:rsidRDefault="00D86C41" w:rsidP="009E637B">
            <w:pPr>
              <w:spacing w:line="360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9E637B">
              <w:rPr>
                <w:rFonts w:ascii="Verdana" w:hAnsi="Verdana" w:cs="Arial"/>
                <w:b/>
                <w:bCs/>
                <w:sz w:val="20"/>
                <w:szCs w:val="20"/>
              </w:rPr>
              <w:t>Firma przedsiębiorcy</w:t>
            </w:r>
          </w:p>
        </w:tc>
      </w:tr>
      <w:tr w:rsidR="00D86C41" w:rsidRPr="009E637B" w:rsidTr="0004195C">
        <w:trPr>
          <w:trHeight w:val="680"/>
          <w:jc w:val="center"/>
        </w:trPr>
        <w:tc>
          <w:tcPr>
            <w:tcW w:w="161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86C41" w:rsidRPr="009E637B" w:rsidRDefault="00C43311" w:rsidP="009E637B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E637B"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  <w:tc>
          <w:tcPr>
            <w:tcW w:w="2871" w:type="dxa"/>
            <w:vAlign w:val="center"/>
          </w:tcPr>
          <w:p w:rsidR="00D86C41" w:rsidRPr="009E637B" w:rsidRDefault="00C43311" w:rsidP="009E637B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E637B">
              <w:rPr>
                <w:rFonts w:ascii="Verdana" w:hAnsi="Verdana" w:cs="Arial"/>
                <w:sz w:val="20"/>
                <w:szCs w:val="20"/>
              </w:rPr>
              <w:t>02410264</w:t>
            </w:r>
          </w:p>
        </w:tc>
        <w:tc>
          <w:tcPr>
            <w:tcW w:w="398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86C41" w:rsidRPr="009E637B" w:rsidRDefault="00C43311" w:rsidP="009E637B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E637B">
              <w:rPr>
                <w:rFonts w:ascii="Verdana" w:hAnsi="Verdana" w:cs="Arial"/>
                <w:sz w:val="20"/>
                <w:szCs w:val="20"/>
              </w:rPr>
              <w:t>"WOLSKI SZKOŁA JAZDY" SPÓŁKA JAWNA</w:t>
            </w:r>
          </w:p>
        </w:tc>
      </w:tr>
    </w:tbl>
    <w:p w:rsidR="00D86C41" w:rsidRPr="009E637B" w:rsidRDefault="00D86C41" w:rsidP="009E637B">
      <w:pPr>
        <w:suppressAutoHyphens/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5F2306" w:rsidRPr="009E637B" w:rsidRDefault="005F2306" w:rsidP="009E637B">
      <w:pPr>
        <w:suppressAutoHyphens/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9E637B">
        <w:rPr>
          <w:rFonts w:ascii="Verdana" w:hAnsi="Verdana"/>
          <w:b/>
          <w:bCs/>
          <w:sz w:val="20"/>
          <w:szCs w:val="20"/>
        </w:rPr>
        <w:t>Uzasadnienie:</w:t>
      </w:r>
    </w:p>
    <w:p w:rsidR="005F2306" w:rsidRPr="009E637B" w:rsidRDefault="005F2306" w:rsidP="009E637B">
      <w:pPr>
        <w:suppressAutoHyphens/>
        <w:spacing w:line="360" w:lineRule="auto"/>
        <w:rPr>
          <w:rFonts w:ascii="Verdana" w:hAnsi="Verdana"/>
          <w:sz w:val="20"/>
          <w:szCs w:val="20"/>
        </w:rPr>
      </w:pPr>
    </w:p>
    <w:p w:rsidR="00C43311" w:rsidRPr="009E637B" w:rsidRDefault="005F2306" w:rsidP="009E637B">
      <w:pPr>
        <w:pStyle w:val="11Trescpisma"/>
        <w:suppressAutoHyphens/>
        <w:spacing w:before="0" w:line="360" w:lineRule="auto"/>
        <w:jc w:val="left"/>
        <w:rPr>
          <w:bCs/>
          <w:szCs w:val="20"/>
        </w:rPr>
      </w:pPr>
      <w:r w:rsidRPr="009E637B">
        <w:rPr>
          <w:bCs/>
          <w:szCs w:val="20"/>
        </w:rPr>
        <w:t>Zmian</w:t>
      </w:r>
      <w:r w:rsidR="003A7004" w:rsidRPr="009E637B">
        <w:rPr>
          <w:bCs/>
          <w:szCs w:val="20"/>
        </w:rPr>
        <w:t>a</w:t>
      </w:r>
      <w:r w:rsidR="00D86C41" w:rsidRPr="009E637B">
        <w:rPr>
          <w:bCs/>
          <w:szCs w:val="20"/>
        </w:rPr>
        <w:t xml:space="preserve"> do Planu kontroli wynika z </w:t>
      </w:r>
      <w:r w:rsidR="00C43311" w:rsidRPr="009E637B">
        <w:rPr>
          <w:bCs/>
          <w:szCs w:val="20"/>
        </w:rPr>
        <w:t>wpi</w:t>
      </w:r>
      <w:r w:rsidR="00253317" w:rsidRPr="009E637B">
        <w:rPr>
          <w:bCs/>
          <w:szCs w:val="20"/>
        </w:rPr>
        <w:t xml:space="preserve">sania do rejestru z dniem 13 lutego </w:t>
      </w:r>
      <w:r w:rsidR="00C43311" w:rsidRPr="009E637B">
        <w:rPr>
          <w:bCs/>
          <w:szCs w:val="20"/>
        </w:rPr>
        <w:t xml:space="preserve">2019 r. </w:t>
      </w:r>
      <w:r w:rsidR="00253317" w:rsidRPr="009E637B">
        <w:rPr>
          <w:bCs/>
          <w:szCs w:val="20"/>
        </w:rPr>
        <w:t>zmiany Firmy przedsiębiorcy prowadzącego ośrodek szkolenia kierowców o numerze 02410264.</w:t>
      </w:r>
    </w:p>
    <w:p w:rsidR="003A7004" w:rsidRPr="009E637B" w:rsidRDefault="003A7004" w:rsidP="009E637B">
      <w:pPr>
        <w:pStyle w:val="11Trescpisma"/>
        <w:suppressAutoHyphens/>
        <w:spacing w:before="0" w:line="360" w:lineRule="auto"/>
        <w:jc w:val="left"/>
        <w:rPr>
          <w:bCs/>
          <w:szCs w:val="20"/>
        </w:rPr>
      </w:pPr>
    </w:p>
    <w:p w:rsidR="005F2306" w:rsidRPr="009E637B" w:rsidRDefault="005F2306" w:rsidP="009E637B">
      <w:pPr>
        <w:spacing w:line="360" w:lineRule="auto"/>
        <w:rPr>
          <w:rFonts w:ascii="Verdana" w:hAnsi="Verdana"/>
          <w:sz w:val="20"/>
          <w:szCs w:val="20"/>
        </w:rPr>
      </w:pPr>
      <w:r w:rsidRPr="009E637B">
        <w:rPr>
          <w:rFonts w:ascii="Verdana" w:hAnsi="Verdana"/>
          <w:sz w:val="20"/>
          <w:szCs w:val="20"/>
        </w:rPr>
        <w:t xml:space="preserve">Wrocław, </w:t>
      </w:r>
      <w:r w:rsidR="00EF2017" w:rsidRPr="009E637B">
        <w:rPr>
          <w:rFonts w:ascii="Verdana" w:hAnsi="Verdana"/>
          <w:sz w:val="20"/>
          <w:szCs w:val="20"/>
        </w:rPr>
        <w:t>9</w:t>
      </w:r>
      <w:r w:rsidR="005549F6" w:rsidRPr="009E637B">
        <w:rPr>
          <w:rFonts w:ascii="Verdana" w:hAnsi="Verdana"/>
          <w:sz w:val="20"/>
          <w:szCs w:val="20"/>
        </w:rPr>
        <w:t xml:space="preserve"> </w:t>
      </w:r>
      <w:r w:rsidR="00253317" w:rsidRPr="009E637B">
        <w:rPr>
          <w:rFonts w:ascii="Verdana" w:hAnsi="Verdana"/>
          <w:sz w:val="20"/>
          <w:szCs w:val="20"/>
        </w:rPr>
        <w:t>lipca</w:t>
      </w:r>
      <w:r w:rsidR="00D033D5" w:rsidRPr="009E637B">
        <w:rPr>
          <w:rFonts w:ascii="Verdana" w:hAnsi="Verdana"/>
          <w:sz w:val="20"/>
          <w:szCs w:val="20"/>
        </w:rPr>
        <w:t xml:space="preserve"> </w:t>
      </w:r>
      <w:r w:rsidR="005549F6" w:rsidRPr="009E637B">
        <w:rPr>
          <w:rFonts w:ascii="Verdana" w:hAnsi="Verdana"/>
          <w:sz w:val="20"/>
          <w:szCs w:val="20"/>
        </w:rPr>
        <w:t>201</w:t>
      </w:r>
      <w:r w:rsidR="00253317" w:rsidRPr="009E637B">
        <w:rPr>
          <w:rFonts w:ascii="Verdana" w:hAnsi="Verdana"/>
          <w:sz w:val="20"/>
          <w:szCs w:val="20"/>
        </w:rPr>
        <w:t>9</w:t>
      </w:r>
      <w:r w:rsidRPr="009E637B">
        <w:rPr>
          <w:rFonts w:ascii="Verdana" w:hAnsi="Verdana"/>
          <w:sz w:val="20"/>
          <w:szCs w:val="20"/>
        </w:rPr>
        <w:t xml:space="preserve"> r.</w:t>
      </w:r>
    </w:p>
    <w:p w:rsidR="00F97081" w:rsidRDefault="00F97081" w:rsidP="00F97081">
      <w:pPr>
        <w:pStyle w:val="14StanowiskoPodpisujacego"/>
        <w:spacing w:line="360" w:lineRule="auto"/>
        <w:jc w:val="left"/>
        <w:rPr>
          <w:sz w:val="20"/>
          <w:szCs w:val="20"/>
        </w:rPr>
      </w:pPr>
    </w:p>
    <w:p w:rsidR="00F97081" w:rsidRDefault="00F97081" w:rsidP="000A001E">
      <w:pPr>
        <w:pStyle w:val="14StanowiskoPodpisujacego"/>
        <w:spacing w:line="360" w:lineRule="auto"/>
        <w:ind w:left="5103"/>
        <w:jc w:val="left"/>
        <w:rPr>
          <w:sz w:val="20"/>
          <w:szCs w:val="20"/>
        </w:rPr>
      </w:pPr>
      <w:r>
        <w:rPr>
          <w:sz w:val="20"/>
          <w:szCs w:val="20"/>
        </w:rPr>
        <w:t>Dokument podpisał</w:t>
      </w:r>
    </w:p>
    <w:p w:rsidR="007F6B3D" w:rsidRDefault="00F97081" w:rsidP="000A001E">
      <w:pPr>
        <w:spacing w:line="360" w:lineRule="auto"/>
        <w:ind w:left="510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Jacek Sutryk</w:t>
      </w:r>
    </w:p>
    <w:p w:rsidR="007F6B3D" w:rsidRDefault="007F6B3D" w:rsidP="000A001E">
      <w:pPr>
        <w:spacing w:line="360" w:lineRule="auto"/>
        <w:ind w:left="510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Prezydent Wrocławia</w:t>
      </w:r>
    </w:p>
    <w:p w:rsidR="009E637B" w:rsidRPr="009E637B" w:rsidRDefault="009E637B" w:rsidP="00F97081">
      <w:pPr>
        <w:rPr>
          <w:rFonts w:ascii="Verdana" w:hAnsi="Verdana"/>
          <w:sz w:val="20"/>
          <w:szCs w:val="20"/>
        </w:rPr>
      </w:pPr>
    </w:p>
    <w:sectPr w:rsidR="009E637B" w:rsidRPr="009E637B" w:rsidSect="00075C15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99A" w:rsidRDefault="0009099A">
      <w:r>
        <w:separator/>
      </w:r>
    </w:p>
  </w:endnote>
  <w:endnote w:type="continuationSeparator" w:id="0">
    <w:p w:rsidR="0009099A" w:rsidRDefault="00090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311" w:rsidRDefault="00C43311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E968E7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E968E7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E968E7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E968E7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E968E7">
      <w:rPr>
        <w:sz w:val="14"/>
        <w:szCs w:val="14"/>
      </w:rPr>
      <w:fldChar w:fldCharType="separate"/>
    </w:r>
    <w:r w:rsidR="00374079">
      <w:rPr>
        <w:noProof/>
        <w:sz w:val="14"/>
        <w:szCs w:val="14"/>
      </w:rPr>
      <w:t>1</w:t>
    </w:r>
    <w:r w:rsidR="00E968E7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311" w:rsidRDefault="00C43311">
    <w:pPr>
      <w:pStyle w:val="Stopka"/>
    </w:pPr>
  </w:p>
  <w:p w:rsidR="00C43311" w:rsidRDefault="00C43311">
    <w:pPr>
      <w:pStyle w:val="Stopka"/>
    </w:pPr>
    <w:r>
      <w:rPr>
        <w:noProof/>
      </w:rPr>
      <w:drawing>
        <wp:inline distT="0" distB="0" distL="0" distR="0">
          <wp:extent cx="2046605" cy="751205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99A" w:rsidRDefault="0009099A">
      <w:r>
        <w:separator/>
      </w:r>
    </w:p>
  </w:footnote>
  <w:footnote w:type="continuationSeparator" w:id="0">
    <w:p w:rsidR="0009099A" w:rsidRDefault="00090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311" w:rsidRDefault="00E968E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311" w:rsidRDefault="00C43311">
    <w:pPr>
      <w:pStyle w:val="Stopka"/>
    </w:pPr>
    <w:r>
      <w:rPr>
        <w:noProof/>
      </w:rPr>
      <w:drawing>
        <wp:inline distT="0" distB="0" distL="0" distR="0">
          <wp:extent cx="2046605" cy="182308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82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4571AF"/>
    <w:multiLevelType w:val="hybridMultilevel"/>
    <w:tmpl w:val="3C0ABD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1F116C"/>
    <w:multiLevelType w:val="hybridMultilevel"/>
    <w:tmpl w:val="38B04ACE"/>
    <w:lvl w:ilvl="0" w:tplc="0EB481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29"/>
  </w:num>
  <w:num w:numId="20">
    <w:abstractNumId w:val="11"/>
  </w:num>
  <w:num w:numId="21">
    <w:abstractNumId w:val="28"/>
  </w:num>
  <w:num w:numId="22">
    <w:abstractNumId w:val="13"/>
  </w:num>
  <w:num w:numId="23">
    <w:abstractNumId w:val="30"/>
  </w:num>
  <w:num w:numId="24">
    <w:abstractNumId w:val="19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82486"/>
    <w:rsid w:val="00011393"/>
    <w:rsid w:val="0004195C"/>
    <w:rsid w:val="00075C15"/>
    <w:rsid w:val="0009099A"/>
    <w:rsid w:val="00094E7D"/>
    <w:rsid w:val="000A001E"/>
    <w:rsid w:val="000E04CF"/>
    <w:rsid w:val="000E25B7"/>
    <w:rsid w:val="0011087C"/>
    <w:rsid w:val="001314DE"/>
    <w:rsid w:val="00142F7D"/>
    <w:rsid w:val="00150563"/>
    <w:rsid w:val="001510D0"/>
    <w:rsid w:val="00154716"/>
    <w:rsid w:val="001762C6"/>
    <w:rsid w:val="00176FC3"/>
    <w:rsid w:val="001964F8"/>
    <w:rsid w:val="0020790A"/>
    <w:rsid w:val="00213021"/>
    <w:rsid w:val="00237804"/>
    <w:rsid w:val="00241E1F"/>
    <w:rsid w:val="00253317"/>
    <w:rsid w:val="0027331E"/>
    <w:rsid w:val="00287AB4"/>
    <w:rsid w:val="002C107D"/>
    <w:rsid w:val="002C55F7"/>
    <w:rsid w:val="002E5C0C"/>
    <w:rsid w:val="003079CD"/>
    <w:rsid w:val="00321FEF"/>
    <w:rsid w:val="00346456"/>
    <w:rsid w:val="00374079"/>
    <w:rsid w:val="003A7004"/>
    <w:rsid w:val="00406647"/>
    <w:rsid w:val="00412E0B"/>
    <w:rsid w:val="004263AB"/>
    <w:rsid w:val="00440DFD"/>
    <w:rsid w:val="00460E36"/>
    <w:rsid w:val="00471B58"/>
    <w:rsid w:val="00493AA3"/>
    <w:rsid w:val="004A1B84"/>
    <w:rsid w:val="004E1593"/>
    <w:rsid w:val="00502E24"/>
    <w:rsid w:val="00512A8C"/>
    <w:rsid w:val="00515C10"/>
    <w:rsid w:val="005310DC"/>
    <w:rsid w:val="0053685A"/>
    <w:rsid w:val="005414DE"/>
    <w:rsid w:val="005549F6"/>
    <w:rsid w:val="00567DB0"/>
    <w:rsid w:val="00591C2A"/>
    <w:rsid w:val="005A4C16"/>
    <w:rsid w:val="005B1479"/>
    <w:rsid w:val="005E2E91"/>
    <w:rsid w:val="005F0309"/>
    <w:rsid w:val="005F2306"/>
    <w:rsid w:val="00617222"/>
    <w:rsid w:val="00653C99"/>
    <w:rsid w:val="00682B34"/>
    <w:rsid w:val="006A53C5"/>
    <w:rsid w:val="006D766E"/>
    <w:rsid w:val="00703079"/>
    <w:rsid w:val="00714C6A"/>
    <w:rsid w:val="007432F4"/>
    <w:rsid w:val="007474D5"/>
    <w:rsid w:val="0075515A"/>
    <w:rsid w:val="00766CBC"/>
    <w:rsid w:val="007820CC"/>
    <w:rsid w:val="00790D65"/>
    <w:rsid w:val="007A606E"/>
    <w:rsid w:val="007A7E64"/>
    <w:rsid w:val="007C43E3"/>
    <w:rsid w:val="007F6B3D"/>
    <w:rsid w:val="00820BBA"/>
    <w:rsid w:val="0083358E"/>
    <w:rsid w:val="008671E6"/>
    <w:rsid w:val="008A628A"/>
    <w:rsid w:val="008D3819"/>
    <w:rsid w:val="008E52CB"/>
    <w:rsid w:val="008F6BF3"/>
    <w:rsid w:val="00973622"/>
    <w:rsid w:val="00982053"/>
    <w:rsid w:val="009C061C"/>
    <w:rsid w:val="009E637B"/>
    <w:rsid w:val="00A010B3"/>
    <w:rsid w:val="00A0284F"/>
    <w:rsid w:val="00A30E83"/>
    <w:rsid w:val="00A3587B"/>
    <w:rsid w:val="00A452DA"/>
    <w:rsid w:val="00AA470B"/>
    <w:rsid w:val="00AD75F0"/>
    <w:rsid w:val="00AE07D2"/>
    <w:rsid w:val="00B3505D"/>
    <w:rsid w:val="00B57674"/>
    <w:rsid w:val="00B64B12"/>
    <w:rsid w:val="00B74ADA"/>
    <w:rsid w:val="00BD3DC2"/>
    <w:rsid w:val="00C400F5"/>
    <w:rsid w:val="00C43311"/>
    <w:rsid w:val="00C82486"/>
    <w:rsid w:val="00CE549A"/>
    <w:rsid w:val="00CF1409"/>
    <w:rsid w:val="00D033D5"/>
    <w:rsid w:val="00D06E0B"/>
    <w:rsid w:val="00D21168"/>
    <w:rsid w:val="00D33CFB"/>
    <w:rsid w:val="00D630B8"/>
    <w:rsid w:val="00D76AD2"/>
    <w:rsid w:val="00D82B09"/>
    <w:rsid w:val="00D86C41"/>
    <w:rsid w:val="00D90A28"/>
    <w:rsid w:val="00D93698"/>
    <w:rsid w:val="00DA5C87"/>
    <w:rsid w:val="00DD3697"/>
    <w:rsid w:val="00DE0634"/>
    <w:rsid w:val="00DE52B0"/>
    <w:rsid w:val="00E21DC9"/>
    <w:rsid w:val="00E23D38"/>
    <w:rsid w:val="00E339FC"/>
    <w:rsid w:val="00E535A4"/>
    <w:rsid w:val="00E85F4A"/>
    <w:rsid w:val="00E87FE8"/>
    <w:rsid w:val="00E968E7"/>
    <w:rsid w:val="00EA2BE1"/>
    <w:rsid w:val="00EB236A"/>
    <w:rsid w:val="00EF2017"/>
    <w:rsid w:val="00F31D0F"/>
    <w:rsid w:val="00F77AA3"/>
    <w:rsid w:val="00F97081"/>
    <w:rsid w:val="00FC5A74"/>
    <w:rsid w:val="00FF1119"/>
    <w:rsid w:val="00FF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C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F2306"/>
    <w:pPr>
      <w:keepNext/>
      <w:jc w:val="center"/>
      <w:outlineLvl w:val="1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75C15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075C15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75C15"/>
  </w:style>
  <w:style w:type="paragraph" w:customStyle="1" w:styleId="11Trescpisma">
    <w:name w:val="@11.Tresc_pisma"/>
    <w:basedOn w:val="Normalny"/>
    <w:rsid w:val="00075C15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075C15"/>
  </w:style>
  <w:style w:type="paragraph" w:customStyle="1" w:styleId="12Zwyrazamiszacunku">
    <w:name w:val="@12.Z_wyrazami_szacunku"/>
    <w:basedOn w:val="07Datapisma"/>
    <w:next w:val="13Podpisujacypismo"/>
    <w:rsid w:val="00075C15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75C15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075C15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75C15"/>
    <w:rPr>
      <w:sz w:val="18"/>
    </w:rPr>
  </w:style>
  <w:style w:type="paragraph" w:customStyle="1" w:styleId="06Adresmiasto">
    <w:name w:val="@06.Adres_miasto"/>
    <w:basedOn w:val="11Trescpisma"/>
    <w:next w:val="07Datapisma"/>
    <w:rsid w:val="00075C15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75C15"/>
    <w:pPr>
      <w:spacing w:after="100"/>
    </w:pPr>
  </w:style>
  <w:style w:type="paragraph" w:styleId="Stopka">
    <w:name w:val="footer"/>
    <w:basedOn w:val="Normalny"/>
    <w:semiHidden/>
    <w:rsid w:val="00075C15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075C1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75C15"/>
    <w:rPr>
      <w:sz w:val="16"/>
    </w:rPr>
  </w:style>
  <w:style w:type="paragraph" w:styleId="Nagwek">
    <w:name w:val="header"/>
    <w:basedOn w:val="Normalny"/>
    <w:semiHidden/>
    <w:rsid w:val="00075C15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075C15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075C15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075C15"/>
    <w:rPr>
      <w:sz w:val="16"/>
    </w:rPr>
  </w:style>
  <w:style w:type="paragraph" w:customStyle="1" w:styleId="19Dowiadomosci">
    <w:name w:val="@19.Do_wiadomosci"/>
    <w:basedOn w:val="11Trescpisma"/>
    <w:rsid w:val="00075C15"/>
    <w:rPr>
      <w:sz w:val="16"/>
    </w:rPr>
  </w:style>
  <w:style w:type="paragraph" w:customStyle="1" w:styleId="18Zalacznikilista">
    <w:name w:val="@18.Zalaczniki_lista"/>
    <w:basedOn w:val="11Trescpisma"/>
    <w:rsid w:val="00075C15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075C15"/>
    <w:pPr>
      <w:spacing w:before="120" w:after="120"/>
    </w:pPr>
    <w:rPr>
      <w:sz w:val="16"/>
    </w:rPr>
  </w:style>
  <w:style w:type="character" w:customStyle="1" w:styleId="apple-converted-space">
    <w:name w:val="apple-converted-space"/>
    <w:basedOn w:val="Domylnaczcionkaakapitu"/>
    <w:rsid w:val="00075C15"/>
  </w:style>
  <w:style w:type="paragraph" w:customStyle="1" w:styleId="20Dowiadomoscilista">
    <w:name w:val="@20.Do_wiadomosci_lista"/>
    <w:basedOn w:val="11Trescpisma"/>
    <w:rsid w:val="00075C15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075C15"/>
    <w:pPr>
      <w:spacing w:before="0"/>
    </w:pPr>
    <w:rPr>
      <w:sz w:val="18"/>
    </w:rPr>
  </w:style>
  <w:style w:type="paragraph" w:styleId="Tekstpodstawowy3">
    <w:name w:val="Body Text 3"/>
    <w:basedOn w:val="Normalny"/>
    <w:semiHidden/>
    <w:rsid w:val="00075C15"/>
    <w:pPr>
      <w:jc w:val="both"/>
    </w:pPr>
    <w:rPr>
      <w:rFonts w:ascii="Verdana" w:hAnsi="Verdana"/>
      <w:sz w:val="7"/>
      <w:szCs w:val="27"/>
    </w:rPr>
  </w:style>
  <w:style w:type="paragraph" w:styleId="Tekstpodstawowy">
    <w:name w:val="Body Text"/>
    <w:basedOn w:val="Normalny"/>
    <w:semiHidden/>
    <w:rsid w:val="00075C15"/>
    <w:rPr>
      <w:sz w:val="16"/>
    </w:rPr>
  </w:style>
  <w:style w:type="character" w:styleId="Hipercze">
    <w:name w:val="Hyperlink"/>
    <w:basedOn w:val="Domylnaczcionkaakapitu"/>
    <w:semiHidden/>
    <w:rsid w:val="00075C15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075C15"/>
  </w:style>
  <w:style w:type="paragraph" w:styleId="Tekstpodstawowywcity3">
    <w:name w:val="Body Text Indent 3"/>
    <w:basedOn w:val="Normalny"/>
    <w:semiHidden/>
    <w:rsid w:val="00075C15"/>
    <w:pPr>
      <w:autoSpaceDE w:val="0"/>
      <w:autoSpaceDN w:val="0"/>
      <w:adjustRightInd w:val="0"/>
      <w:ind w:left="357"/>
      <w:jc w:val="both"/>
    </w:pPr>
    <w:rPr>
      <w:rFonts w:ascii="Tahoma" w:hAnsi="Tahoma" w:cs="Tahoma"/>
      <w:b/>
      <w:bCs/>
      <w:sz w:val="18"/>
      <w:szCs w:val="18"/>
    </w:rPr>
  </w:style>
  <w:style w:type="paragraph" w:customStyle="1" w:styleId="Default">
    <w:name w:val="Default"/>
    <w:rsid w:val="00075C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semiHidden/>
    <w:rsid w:val="00075C15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rsid w:val="005F2306"/>
    <w:rPr>
      <w:rFonts w:ascii="Verdana" w:hAnsi="Verdana"/>
      <w:b/>
      <w:bCs/>
      <w:sz w:val="22"/>
      <w:szCs w:val="24"/>
    </w:rPr>
  </w:style>
  <w:style w:type="paragraph" w:styleId="HTML-wstpniesformatowany">
    <w:name w:val="HTML Preformatted"/>
    <w:basedOn w:val="Normalny"/>
    <w:link w:val="HTML-wstpniesformatowanyZnak"/>
    <w:semiHidden/>
    <w:rsid w:val="005F2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F2306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masz01\Pulpit\KONTROLE%20OSK%202016%20WKN\DOKUMENYT%20DO%20KONTROLI%20WK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6E343-1F4D-4EE9-91FC-57781B8F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7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umkatu01</cp:lastModifiedBy>
  <cp:revision>7</cp:revision>
  <cp:lastPrinted>2019-07-09T12:59:00Z</cp:lastPrinted>
  <dcterms:created xsi:type="dcterms:W3CDTF">2021-01-18T09:12:00Z</dcterms:created>
  <dcterms:modified xsi:type="dcterms:W3CDTF">2021-01-18T11:42:00Z</dcterms:modified>
</cp:coreProperties>
</file>