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4F1C38" w:rsidRDefault="005F2306" w:rsidP="00230764">
      <w:pPr>
        <w:pStyle w:val="Nagwek2"/>
        <w:suppressAutoHyphens/>
        <w:spacing w:line="360" w:lineRule="auto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Korek</w:t>
      </w:r>
      <w:r w:rsidR="00ED1F09" w:rsidRPr="004F1C38">
        <w:rPr>
          <w:sz w:val="20"/>
          <w:szCs w:val="20"/>
        </w:rPr>
        <w:t xml:space="preserve">ta do Planu kontroli </w:t>
      </w:r>
      <w:r w:rsidR="001552F2" w:rsidRPr="004F1C38">
        <w:rPr>
          <w:sz w:val="20"/>
          <w:szCs w:val="20"/>
        </w:rPr>
        <w:t>przedsiębiorców prowadzących stacje kontroli pojazdów wpisanych w rejestr działalności regulowanej prowadzony przez Prezydenta</w:t>
      </w:r>
      <w:r w:rsidR="005E2819" w:rsidRPr="004F1C38">
        <w:rPr>
          <w:sz w:val="20"/>
          <w:szCs w:val="20"/>
        </w:rPr>
        <w:t xml:space="preserve"> </w:t>
      </w:r>
      <w:r w:rsidR="001552F2" w:rsidRPr="004F1C38">
        <w:rPr>
          <w:sz w:val="20"/>
          <w:szCs w:val="20"/>
        </w:rPr>
        <w:t>Wrocławia obejmującego rok</w:t>
      </w:r>
      <w:r w:rsidR="00ED1F09" w:rsidRPr="004F1C38">
        <w:rPr>
          <w:sz w:val="20"/>
          <w:szCs w:val="20"/>
        </w:rPr>
        <w:t xml:space="preserve"> 2019</w:t>
      </w:r>
      <w:r w:rsidR="001552F2" w:rsidRPr="004F1C38">
        <w:rPr>
          <w:sz w:val="20"/>
          <w:szCs w:val="20"/>
        </w:rPr>
        <w:t>.</w:t>
      </w:r>
    </w:p>
    <w:p w:rsidR="005E2819" w:rsidRPr="004F1C38" w:rsidRDefault="005E2819" w:rsidP="00230764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4F1C38" w:rsidRDefault="00F910A2" w:rsidP="00230764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4F1C38">
        <w:rPr>
          <w:rFonts w:ascii="Verdana" w:hAnsi="Verdana"/>
          <w:sz w:val="20"/>
          <w:szCs w:val="20"/>
        </w:rPr>
        <w:t>Zmieniam w P</w:t>
      </w:r>
      <w:r w:rsidR="000D641A" w:rsidRPr="004F1C38">
        <w:rPr>
          <w:rFonts w:ascii="Verdana" w:hAnsi="Verdana"/>
          <w:sz w:val="20"/>
          <w:szCs w:val="20"/>
        </w:rPr>
        <w:t xml:space="preserve">lanie </w:t>
      </w:r>
      <w:r w:rsidR="00351DA6" w:rsidRPr="004F1C38">
        <w:rPr>
          <w:rFonts w:ascii="Verdana" w:hAnsi="Verdana"/>
          <w:sz w:val="20"/>
          <w:szCs w:val="20"/>
        </w:rPr>
        <w:t>k</w:t>
      </w:r>
      <w:r w:rsidRPr="004F1C38">
        <w:rPr>
          <w:rFonts w:ascii="Verdana" w:hAnsi="Verdana"/>
          <w:sz w:val="20"/>
          <w:szCs w:val="20"/>
        </w:rPr>
        <w:t xml:space="preserve">ontroli </w:t>
      </w:r>
      <w:r w:rsidR="000D641A" w:rsidRPr="004F1C38">
        <w:rPr>
          <w:rFonts w:ascii="Verdana" w:hAnsi="Verdana"/>
          <w:sz w:val="20"/>
          <w:szCs w:val="20"/>
        </w:rPr>
        <w:t>pozycję</w:t>
      </w:r>
      <w:r w:rsidR="006D3A65" w:rsidRPr="004F1C38">
        <w:rPr>
          <w:rFonts w:ascii="Verdana" w:hAnsi="Verdana"/>
          <w:sz w:val="20"/>
          <w:szCs w:val="20"/>
        </w:rPr>
        <w:t xml:space="preserve"> 6</w:t>
      </w:r>
      <w:r w:rsidR="000D641A" w:rsidRPr="004F1C38">
        <w:rPr>
          <w:rFonts w:ascii="Verdana" w:hAnsi="Verdana"/>
          <w:sz w:val="20"/>
          <w:szCs w:val="20"/>
        </w:rPr>
        <w:t>7</w:t>
      </w:r>
      <w:r w:rsidR="000F6CD3" w:rsidRPr="004F1C38">
        <w:rPr>
          <w:rFonts w:ascii="Verdana" w:hAnsi="Verdana"/>
          <w:sz w:val="20"/>
          <w:szCs w:val="20"/>
        </w:rPr>
        <w:t xml:space="preserve"> i</w:t>
      </w:r>
      <w:r w:rsidR="009B4044" w:rsidRPr="004F1C38">
        <w:rPr>
          <w:rFonts w:ascii="Verdana" w:hAnsi="Verdana"/>
          <w:sz w:val="20"/>
          <w:szCs w:val="20"/>
        </w:rPr>
        <w:t xml:space="preserve"> </w:t>
      </w:r>
      <w:r w:rsidR="00522F28" w:rsidRPr="004F1C38">
        <w:rPr>
          <w:rFonts w:ascii="Verdana" w:hAnsi="Verdana"/>
          <w:sz w:val="20"/>
          <w:szCs w:val="20"/>
        </w:rPr>
        <w:t>o</w:t>
      </w:r>
      <w:r w:rsidR="00EB7B06" w:rsidRPr="004F1C38">
        <w:rPr>
          <w:rFonts w:ascii="Verdana" w:hAnsi="Verdana"/>
          <w:sz w:val="20"/>
          <w:szCs w:val="20"/>
        </w:rPr>
        <w:t>znaczam</w:t>
      </w:r>
      <w:r w:rsidR="00522F28" w:rsidRPr="004F1C38">
        <w:rPr>
          <w:rFonts w:ascii="Verdana" w:hAnsi="Verdana"/>
          <w:sz w:val="20"/>
          <w:szCs w:val="20"/>
        </w:rPr>
        <w:t xml:space="preserve"> pozycje od </w:t>
      </w:r>
      <w:r w:rsidR="00D87EEC" w:rsidRPr="004F1C38">
        <w:rPr>
          <w:rFonts w:ascii="Verdana" w:hAnsi="Verdana"/>
          <w:sz w:val="20"/>
          <w:szCs w:val="20"/>
        </w:rPr>
        <w:t xml:space="preserve">numeru </w:t>
      </w:r>
      <w:r w:rsidR="00522F28" w:rsidRPr="004F1C38">
        <w:rPr>
          <w:rFonts w:ascii="Verdana" w:hAnsi="Verdana"/>
          <w:sz w:val="20"/>
          <w:szCs w:val="20"/>
        </w:rPr>
        <w:t>6</w:t>
      </w:r>
      <w:r w:rsidR="000D641A" w:rsidRPr="004F1C38">
        <w:rPr>
          <w:rFonts w:ascii="Verdana" w:hAnsi="Verdana"/>
          <w:sz w:val="20"/>
          <w:szCs w:val="20"/>
        </w:rPr>
        <w:t>8</w:t>
      </w:r>
      <w:r w:rsidR="00301736" w:rsidRPr="004F1C38">
        <w:rPr>
          <w:rFonts w:ascii="Verdana" w:hAnsi="Verdana"/>
          <w:sz w:val="20"/>
          <w:szCs w:val="20"/>
        </w:rPr>
        <w:t xml:space="preserve"> </w:t>
      </w:r>
      <w:r w:rsidR="006C2F65" w:rsidRPr="004F1C38">
        <w:rPr>
          <w:rFonts w:ascii="Verdana" w:hAnsi="Verdana"/>
          <w:sz w:val="20"/>
          <w:szCs w:val="20"/>
        </w:rPr>
        <w:t>do</w:t>
      </w:r>
      <w:r w:rsidR="00301736" w:rsidRPr="004F1C38">
        <w:rPr>
          <w:rFonts w:ascii="Verdana" w:hAnsi="Verdana"/>
          <w:sz w:val="20"/>
          <w:szCs w:val="20"/>
        </w:rPr>
        <w:t xml:space="preserve"> </w:t>
      </w:r>
      <w:r w:rsidR="00D87EEC" w:rsidRPr="004F1C38">
        <w:rPr>
          <w:rFonts w:ascii="Verdana" w:hAnsi="Verdana"/>
          <w:sz w:val="20"/>
          <w:szCs w:val="20"/>
        </w:rPr>
        <w:t xml:space="preserve">numeru </w:t>
      </w:r>
      <w:r w:rsidR="006D3A65" w:rsidRPr="004F1C38">
        <w:rPr>
          <w:rFonts w:ascii="Verdana" w:hAnsi="Verdana"/>
          <w:sz w:val="20"/>
          <w:szCs w:val="20"/>
        </w:rPr>
        <w:t>70</w:t>
      </w:r>
      <w:r w:rsidR="00301736" w:rsidRPr="004F1C38">
        <w:rPr>
          <w:rFonts w:ascii="Verdana" w:hAnsi="Verdana"/>
          <w:sz w:val="20"/>
          <w:szCs w:val="20"/>
        </w:rPr>
        <w:t xml:space="preserve"> </w:t>
      </w:r>
      <w:r w:rsidR="00522F28" w:rsidRPr="004F1C38">
        <w:rPr>
          <w:rFonts w:ascii="Verdana" w:hAnsi="Verdana"/>
          <w:sz w:val="20"/>
          <w:szCs w:val="20"/>
        </w:rPr>
        <w:t>jako kontrole doraźne</w:t>
      </w:r>
      <w:r w:rsidR="0011087C" w:rsidRPr="004F1C38">
        <w:rPr>
          <w:rFonts w:ascii="Verdana" w:hAnsi="Verdana"/>
          <w:sz w:val="20"/>
          <w:szCs w:val="20"/>
        </w:rPr>
        <w:t xml:space="preserve"> </w:t>
      </w:r>
      <w:r w:rsidR="006D3A65" w:rsidRPr="004F1C38">
        <w:rPr>
          <w:rFonts w:ascii="Verdana" w:hAnsi="Verdana"/>
          <w:sz w:val="20"/>
          <w:szCs w:val="20"/>
        </w:rPr>
        <w:t>zgodnie z</w:t>
      </w:r>
      <w:r w:rsidR="0011087C" w:rsidRPr="004F1C38">
        <w:rPr>
          <w:rFonts w:ascii="Verdana" w:hAnsi="Verdana"/>
          <w:sz w:val="20"/>
          <w:szCs w:val="20"/>
        </w:rPr>
        <w:t xml:space="preserve"> poniższ</w:t>
      </w:r>
      <w:r w:rsidR="006D3A65" w:rsidRPr="004F1C38">
        <w:rPr>
          <w:rFonts w:ascii="Verdana" w:hAnsi="Verdana"/>
          <w:sz w:val="20"/>
          <w:szCs w:val="20"/>
        </w:rPr>
        <w:t>ym wykazem:</w:t>
      </w:r>
    </w:p>
    <w:p w:rsidR="00CD44A7" w:rsidRPr="004F1C38" w:rsidRDefault="00CD44A7" w:rsidP="00230764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4F1C38" w:rsidTr="00E604A9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C2563E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4F1C38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C2563E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4F1C3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4F1C38" w:rsidRDefault="00C2563E" w:rsidP="00230764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F1C38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C2563E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4F1C38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4F1C38" w:rsidTr="00E604A9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C2563E" w:rsidP="00230764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F1C3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0D641A" w:rsidP="00230764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F1C38"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2551" w:type="dxa"/>
            <w:vAlign w:val="center"/>
          </w:tcPr>
          <w:p w:rsidR="00C2563E" w:rsidRPr="004F1C38" w:rsidRDefault="00220F01" w:rsidP="00230764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F1C38">
              <w:rPr>
                <w:rFonts w:ascii="Verdana" w:hAnsi="Verdana" w:cs="Arial"/>
                <w:sz w:val="20"/>
                <w:szCs w:val="20"/>
              </w:rPr>
              <w:t>DW/112/P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4F1C38" w:rsidRDefault="004548F5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F1C38">
              <w:rPr>
                <w:rFonts w:ascii="Verdana" w:eastAsia="Arial Unicode MS" w:hAnsi="Verdana" w:cs="Arial"/>
                <w:sz w:val="20"/>
                <w:szCs w:val="20"/>
              </w:rPr>
              <w:t>TRIO SPÓŁKA Z OGRANICZONĄ ODPOWIEDZIALNOŚCIĄ</w:t>
            </w:r>
          </w:p>
        </w:tc>
      </w:tr>
      <w:tr w:rsidR="006D3A65" w:rsidRPr="004F1C38" w:rsidTr="00E604A9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4F1C38" w:rsidRDefault="00F910A2" w:rsidP="00230764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F1C38">
              <w:rPr>
                <w:rFonts w:ascii="Verdana" w:hAnsi="Verdana" w:cs="Arial"/>
                <w:sz w:val="20"/>
                <w:szCs w:val="20"/>
              </w:rPr>
              <w:t>2</w:t>
            </w:r>
            <w:r w:rsidR="006D3A65" w:rsidRPr="004F1C3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4F1C38" w:rsidRDefault="000D641A" w:rsidP="00230764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F1C38">
              <w:rPr>
                <w:rFonts w:ascii="Verdana" w:hAnsi="Verdana" w:cs="Arial"/>
                <w:sz w:val="20"/>
                <w:szCs w:val="20"/>
              </w:rPr>
              <w:t>68</w:t>
            </w:r>
            <w:r w:rsidR="006D3A65" w:rsidRPr="004F1C38">
              <w:rPr>
                <w:rFonts w:ascii="Verdana" w:hAnsi="Verdana" w:cs="Arial"/>
                <w:sz w:val="20"/>
                <w:szCs w:val="20"/>
              </w:rPr>
              <w:t xml:space="preserve"> do </w:t>
            </w:r>
            <w:r w:rsidR="00674479" w:rsidRPr="004F1C38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551" w:type="dxa"/>
            <w:vAlign w:val="center"/>
          </w:tcPr>
          <w:p w:rsidR="006D3A65" w:rsidRPr="004F1C38" w:rsidRDefault="006D3A65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4F1C38" w:rsidRDefault="006D3A65" w:rsidP="00230764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F1C38">
              <w:rPr>
                <w:rFonts w:ascii="Verdana" w:eastAsia="Arial Unicode MS" w:hAnsi="Verdana" w:cs="Arial"/>
                <w:sz w:val="20"/>
                <w:szCs w:val="20"/>
              </w:rPr>
              <w:t>KONTROLE DORAŹNE</w:t>
            </w:r>
          </w:p>
        </w:tc>
      </w:tr>
    </w:tbl>
    <w:p w:rsidR="00F910A2" w:rsidRPr="004F1C38" w:rsidRDefault="00F910A2" w:rsidP="00230764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4F1C38" w:rsidRDefault="005F2306" w:rsidP="00230764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F1C38">
        <w:rPr>
          <w:rFonts w:ascii="Verdana" w:hAnsi="Verdana"/>
          <w:b/>
          <w:bCs/>
          <w:sz w:val="20"/>
          <w:szCs w:val="20"/>
        </w:rPr>
        <w:t>Uzasadnienie:</w:t>
      </w:r>
    </w:p>
    <w:p w:rsidR="00284445" w:rsidRPr="004F1C38" w:rsidRDefault="00284445" w:rsidP="00230764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37093" w:rsidRPr="004F1C38" w:rsidRDefault="005F2306" w:rsidP="00230764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4F1C38">
        <w:rPr>
          <w:bCs/>
          <w:szCs w:val="20"/>
        </w:rPr>
        <w:t>Zmiany do Planu kontroli wynikają z</w:t>
      </w:r>
      <w:r w:rsidR="005622F3" w:rsidRPr="004F1C38">
        <w:rPr>
          <w:bCs/>
          <w:szCs w:val="20"/>
        </w:rPr>
        <w:t xml:space="preserve"> wpisania </w:t>
      </w:r>
      <w:r w:rsidR="00124B7D" w:rsidRPr="004F1C38">
        <w:rPr>
          <w:bCs/>
          <w:szCs w:val="20"/>
        </w:rPr>
        <w:t xml:space="preserve">do rejestru </w:t>
      </w:r>
      <w:r w:rsidR="005622F3" w:rsidRPr="004F1C38">
        <w:rPr>
          <w:bCs/>
          <w:szCs w:val="20"/>
        </w:rPr>
        <w:t>z dniem 1</w:t>
      </w:r>
      <w:r w:rsidR="004548F5" w:rsidRPr="004F1C38">
        <w:rPr>
          <w:bCs/>
          <w:szCs w:val="20"/>
        </w:rPr>
        <w:t>2</w:t>
      </w:r>
      <w:r w:rsidR="007F6B53" w:rsidRPr="004F1C38">
        <w:rPr>
          <w:bCs/>
          <w:szCs w:val="20"/>
        </w:rPr>
        <w:t xml:space="preserve"> </w:t>
      </w:r>
      <w:r w:rsidR="005622F3" w:rsidRPr="004F1C38">
        <w:rPr>
          <w:bCs/>
          <w:szCs w:val="20"/>
        </w:rPr>
        <w:t>li</w:t>
      </w:r>
      <w:r w:rsidR="004548F5" w:rsidRPr="004F1C38">
        <w:rPr>
          <w:bCs/>
          <w:szCs w:val="20"/>
        </w:rPr>
        <w:t xml:space="preserve">stopada </w:t>
      </w:r>
      <w:r w:rsidR="005622F3" w:rsidRPr="004F1C38">
        <w:rPr>
          <w:bCs/>
          <w:szCs w:val="20"/>
        </w:rPr>
        <w:t>2019</w:t>
      </w:r>
      <w:r w:rsidR="00345D2E" w:rsidRPr="004F1C38">
        <w:rPr>
          <w:bCs/>
          <w:szCs w:val="20"/>
        </w:rPr>
        <w:t xml:space="preserve"> r. przedsiębiorcy </w:t>
      </w:r>
      <w:r w:rsidR="004548F5" w:rsidRPr="004F1C38">
        <w:rPr>
          <w:bCs/>
          <w:szCs w:val="20"/>
        </w:rPr>
        <w:t>TRIO SPÓŁKA Z OGRANICZONĄ ODPOWIEDZILNOŚCIĄ</w:t>
      </w:r>
      <w:r w:rsidR="00284445" w:rsidRPr="004F1C38">
        <w:rPr>
          <w:rFonts w:eastAsia="Arial Unicode MS" w:cs="Arial"/>
          <w:szCs w:val="20"/>
        </w:rPr>
        <w:t xml:space="preserve"> </w:t>
      </w:r>
      <w:r w:rsidR="00C22047" w:rsidRPr="004F1C38">
        <w:rPr>
          <w:bCs/>
          <w:szCs w:val="20"/>
        </w:rPr>
        <w:t>prowadząc</w:t>
      </w:r>
      <w:r w:rsidR="00124B7D" w:rsidRPr="004F1C38">
        <w:rPr>
          <w:bCs/>
          <w:szCs w:val="20"/>
        </w:rPr>
        <w:t>ego stację</w:t>
      </w:r>
      <w:r w:rsidR="00C22047" w:rsidRPr="004F1C38">
        <w:rPr>
          <w:bCs/>
          <w:szCs w:val="20"/>
        </w:rPr>
        <w:t xml:space="preserve"> kontroli pojazdów </w:t>
      </w:r>
      <w:r w:rsidR="00345D2E" w:rsidRPr="004F1C38">
        <w:rPr>
          <w:bCs/>
          <w:szCs w:val="20"/>
        </w:rPr>
        <w:t xml:space="preserve">o numerze </w:t>
      </w:r>
      <w:r w:rsidR="004548F5" w:rsidRPr="004F1C38">
        <w:rPr>
          <w:rFonts w:cs="Arial"/>
          <w:szCs w:val="20"/>
        </w:rPr>
        <w:t>DW/112</w:t>
      </w:r>
      <w:r w:rsidR="00345D2E" w:rsidRPr="004F1C38">
        <w:rPr>
          <w:rFonts w:cs="Arial"/>
          <w:szCs w:val="20"/>
        </w:rPr>
        <w:t>/P</w:t>
      </w:r>
      <w:r w:rsidR="0044434C" w:rsidRPr="004F1C38">
        <w:rPr>
          <w:bCs/>
          <w:szCs w:val="20"/>
        </w:rPr>
        <w:t>.</w:t>
      </w:r>
    </w:p>
    <w:p w:rsidR="0044434C" w:rsidRPr="004F1C38" w:rsidRDefault="0044434C" w:rsidP="00230764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5E2819" w:rsidRPr="004F1C38" w:rsidRDefault="00502542" w:rsidP="0023076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F1C38">
        <w:rPr>
          <w:rFonts w:ascii="Verdana" w:hAnsi="Verdana"/>
          <w:sz w:val="20"/>
          <w:szCs w:val="20"/>
        </w:rPr>
        <w:t>W</w:t>
      </w:r>
      <w:r w:rsidR="005F2306" w:rsidRPr="004F1C38">
        <w:rPr>
          <w:rFonts w:ascii="Verdana" w:hAnsi="Verdana"/>
          <w:sz w:val="20"/>
          <w:szCs w:val="20"/>
        </w:rPr>
        <w:t xml:space="preserve">rocław, </w:t>
      </w:r>
      <w:r w:rsidR="000D641A" w:rsidRPr="004F1C38">
        <w:rPr>
          <w:rFonts w:ascii="Verdana" w:hAnsi="Verdana"/>
          <w:sz w:val="20"/>
          <w:szCs w:val="20"/>
        </w:rPr>
        <w:t>2</w:t>
      </w:r>
      <w:r w:rsidR="00F910A2" w:rsidRPr="004F1C38">
        <w:rPr>
          <w:rFonts w:ascii="Verdana" w:hAnsi="Verdana"/>
          <w:sz w:val="20"/>
          <w:szCs w:val="20"/>
        </w:rPr>
        <w:t>5</w:t>
      </w:r>
      <w:r w:rsidR="00E337DC" w:rsidRPr="004F1C38">
        <w:rPr>
          <w:rFonts w:ascii="Verdana" w:hAnsi="Verdana"/>
          <w:sz w:val="20"/>
          <w:szCs w:val="20"/>
        </w:rPr>
        <w:t xml:space="preserve"> </w:t>
      </w:r>
      <w:r w:rsidR="000D641A" w:rsidRPr="004F1C38">
        <w:rPr>
          <w:rFonts w:ascii="Verdana" w:hAnsi="Verdana"/>
          <w:sz w:val="20"/>
          <w:szCs w:val="20"/>
        </w:rPr>
        <w:t>listopada</w:t>
      </w:r>
      <w:r w:rsidR="00B162A8" w:rsidRPr="004F1C38">
        <w:rPr>
          <w:rFonts w:ascii="Verdana" w:hAnsi="Verdana"/>
          <w:sz w:val="20"/>
          <w:szCs w:val="20"/>
        </w:rPr>
        <w:t xml:space="preserve"> </w:t>
      </w:r>
      <w:r w:rsidR="00284445" w:rsidRPr="004F1C38">
        <w:rPr>
          <w:rFonts w:ascii="Verdana" w:hAnsi="Verdana"/>
          <w:sz w:val="20"/>
          <w:szCs w:val="20"/>
        </w:rPr>
        <w:t>2019</w:t>
      </w:r>
      <w:r w:rsidR="004D5D57" w:rsidRPr="004F1C38">
        <w:rPr>
          <w:rFonts w:ascii="Verdana" w:hAnsi="Verdana"/>
          <w:sz w:val="20"/>
          <w:szCs w:val="20"/>
        </w:rPr>
        <w:t xml:space="preserve"> r.</w:t>
      </w:r>
    </w:p>
    <w:p w:rsidR="004D5D57" w:rsidRPr="004F1C38" w:rsidRDefault="004D5D57" w:rsidP="00230764">
      <w:pPr>
        <w:suppressAutoHyphens/>
        <w:spacing w:line="360" w:lineRule="auto"/>
        <w:rPr>
          <w:sz w:val="20"/>
          <w:szCs w:val="20"/>
        </w:rPr>
      </w:pPr>
    </w:p>
    <w:p w:rsidR="005E2819" w:rsidRPr="004F1C38" w:rsidRDefault="005E2819" w:rsidP="00E604A9">
      <w:pPr>
        <w:pStyle w:val="14StanowiskoPodpisujacego"/>
        <w:suppressAutoHyphens/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Dokument podpisał</w:t>
      </w:r>
    </w:p>
    <w:p w:rsidR="00230764" w:rsidRDefault="00031A33" w:rsidP="00E604A9">
      <w:pPr>
        <w:pStyle w:val="20Dowiadomoscilista"/>
        <w:numPr>
          <w:ilvl w:val="0"/>
          <w:numId w:val="0"/>
        </w:numPr>
        <w:tabs>
          <w:tab w:val="left" w:pos="0"/>
        </w:tabs>
        <w:suppressAutoHyphens/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Jacek Sutryk</w:t>
      </w:r>
      <w:r w:rsidR="00230764" w:rsidRPr="00230764">
        <w:rPr>
          <w:sz w:val="20"/>
          <w:szCs w:val="20"/>
        </w:rPr>
        <w:t xml:space="preserve"> </w:t>
      </w:r>
    </w:p>
    <w:p w:rsidR="00230764" w:rsidRDefault="00230764" w:rsidP="00E604A9">
      <w:pPr>
        <w:pStyle w:val="20Dowiadomoscilista"/>
        <w:numPr>
          <w:ilvl w:val="0"/>
          <w:numId w:val="0"/>
        </w:numPr>
        <w:tabs>
          <w:tab w:val="left" w:pos="0"/>
        </w:tabs>
        <w:suppressAutoHyphens/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PREZYDENT WROCŁAWIA</w:t>
      </w:r>
      <w:r w:rsidRPr="00031A33">
        <w:rPr>
          <w:sz w:val="20"/>
          <w:szCs w:val="20"/>
        </w:rPr>
        <w:t xml:space="preserve"> </w:t>
      </w:r>
    </w:p>
    <w:p w:rsidR="00031A33" w:rsidRPr="004F1C38" w:rsidRDefault="00031A33" w:rsidP="00230764">
      <w:pPr>
        <w:pStyle w:val="20Dowiadomoscilista"/>
        <w:numPr>
          <w:ilvl w:val="0"/>
          <w:numId w:val="0"/>
        </w:numPr>
        <w:tabs>
          <w:tab w:val="left" w:pos="0"/>
        </w:tabs>
        <w:suppressAutoHyphens/>
        <w:spacing w:line="360" w:lineRule="auto"/>
        <w:jc w:val="left"/>
        <w:rPr>
          <w:sz w:val="20"/>
          <w:szCs w:val="20"/>
        </w:rPr>
      </w:pPr>
    </w:p>
    <w:p w:rsidR="005E2819" w:rsidRPr="004F1C38" w:rsidRDefault="005E2819" w:rsidP="00230764">
      <w:pPr>
        <w:pStyle w:val="20Dowiadomoscilista"/>
        <w:numPr>
          <w:ilvl w:val="0"/>
          <w:numId w:val="0"/>
        </w:numPr>
        <w:tabs>
          <w:tab w:val="left" w:pos="0"/>
        </w:tabs>
        <w:suppressAutoHyphens/>
        <w:spacing w:line="360" w:lineRule="auto"/>
        <w:jc w:val="left"/>
        <w:rPr>
          <w:sz w:val="20"/>
          <w:szCs w:val="20"/>
        </w:rPr>
      </w:pPr>
    </w:p>
    <w:p w:rsidR="004F1C38" w:rsidRPr="004F1C38" w:rsidRDefault="004F1C38" w:rsidP="00230764">
      <w:pPr>
        <w:pStyle w:val="20Dowiadomoscilista"/>
        <w:numPr>
          <w:ilvl w:val="0"/>
          <w:numId w:val="0"/>
        </w:numPr>
        <w:tabs>
          <w:tab w:val="left" w:pos="0"/>
        </w:tabs>
        <w:suppressAutoHyphens/>
        <w:spacing w:line="360" w:lineRule="auto"/>
        <w:jc w:val="left"/>
        <w:rPr>
          <w:sz w:val="20"/>
          <w:szCs w:val="20"/>
        </w:rPr>
      </w:pPr>
    </w:p>
    <w:sectPr w:rsidR="004F1C38" w:rsidRPr="004F1C38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69" w:rsidRDefault="00802869">
      <w:r>
        <w:separator/>
      </w:r>
    </w:p>
  </w:endnote>
  <w:endnote w:type="continuationSeparator" w:id="0">
    <w:p w:rsidR="00802869" w:rsidRDefault="0080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1" w:rsidRDefault="00220F0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73D9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73D92">
      <w:rPr>
        <w:sz w:val="14"/>
        <w:szCs w:val="14"/>
      </w:rPr>
      <w:fldChar w:fldCharType="separate"/>
    </w:r>
    <w:r w:rsidR="0050047F">
      <w:rPr>
        <w:noProof/>
        <w:sz w:val="14"/>
        <w:szCs w:val="14"/>
      </w:rPr>
      <w:t>2</w:t>
    </w:r>
    <w:r w:rsidR="00173D9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73D9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73D92">
      <w:rPr>
        <w:sz w:val="14"/>
        <w:szCs w:val="14"/>
      </w:rPr>
      <w:fldChar w:fldCharType="separate"/>
    </w:r>
    <w:r w:rsidR="0050047F">
      <w:rPr>
        <w:noProof/>
        <w:sz w:val="14"/>
        <w:szCs w:val="14"/>
      </w:rPr>
      <w:t>2</w:t>
    </w:r>
    <w:r w:rsidR="00173D9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1" w:rsidRDefault="00220F01">
    <w:pPr>
      <w:pStyle w:val="Stopka"/>
    </w:pPr>
  </w:p>
  <w:p w:rsidR="00220F01" w:rsidRDefault="00220F01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69" w:rsidRDefault="00802869">
      <w:r>
        <w:separator/>
      </w:r>
    </w:p>
  </w:footnote>
  <w:footnote w:type="continuationSeparator" w:id="0">
    <w:p w:rsidR="00802869" w:rsidRDefault="00802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1" w:rsidRDefault="00173D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1" w:rsidRDefault="00220F01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31A33"/>
    <w:rsid w:val="00045A6C"/>
    <w:rsid w:val="00050F99"/>
    <w:rsid w:val="0005691D"/>
    <w:rsid w:val="00062F67"/>
    <w:rsid w:val="00075C15"/>
    <w:rsid w:val="00094E7D"/>
    <w:rsid w:val="000B22D2"/>
    <w:rsid w:val="000B5B39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52F2"/>
    <w:rsid w:val="00164477"/>
    <w:rsid w:val="00171E9E"/>
    <w:rsid w:val="00173D92"/>
    <w:rsid w:val="00175F99"/>
    <w:rsid w:val="001C2F92"/>
    <w:rsid w:val="001E74A1"/>
    <w:rsid w:val="00204767"/>
    <w:rsid w:val="00207CB2"/>
    <w:rsid w:val="00214E1D"/>
    <w:rsid w:val="00220F01"/>
    <w:rsid w:val="00227E5C"/>
    <w:rsid w:val="00230764"/>
    <w:rsid w:val="00230D15"/>
    <w:rsid w:val="00237A59"/>
    <w:rsid w:val="00264715"/>
    <w:rsid w:val="00284445"/>
    <w:rsid w:val="002C107D"/>
    <w:rsid w:val="002C55F7"/>
    <w:rsid w:val="002C766A"/>
    <w:rsid w:val="00301736"/>
    <w:rsid w:val="00306CDB"/>
    <w:rsid w:val="00335515"/>
    <w:rsid w:val="00345D2E"/>
    <w:rsid w:val="00351DA6"/>
    <w:rsid w:val="00373814"/>
    <w:rsid w:val="003904C1"/>
    <w:rsid w:val="00390C4D"/>
    <w:rsid w:val="003932CC"/>
    <w:rsid w:val="00394B02"/>
    <w:rsid w:val="00397257"/>
    <w:rsid w:val="003A2B46"/>
    <w:rsid w:val="003B7BD4"/>
    <w:rsid w:val="003D3CFC"/>
    <w:rsid w:val="003E4371"/>
    <w:rsid w:val="00406647"/>
    <w:rsid w:val="00412E0B"/>
    <w:rsid w:val="0044434C"/>
    <w:rsid w:val="004447EB"/>
    <w:rsid w:val="004548F5"/>
    <w:rsid w:val="004C09F6"/>
    <w:rsid w:val="004D48F7"/>
    <w:rsid w:val="004D5D57"/>
    <w:rsid w:val="004E1593"/>
    <w:rsid w:val="004F1C38"/>
    <w:rsid w:val="0050012C"/>
    <w:rsid w:val="0050047F"/>
    <w:rsid w:val="00502542"/>
    <w:rsid w:val="005148A4"/>
    <w:rsid w:val="00522F28"/>
    <w:rsid w:val="0053435B"/>
    <w:rsid w:val="00537093"/>
    <w:rsid w:val="00551B04"/>
    <w:rsid w:val="005549F6"/>
    <w:rsid w:val="00556AB1"/>
    <w:rsid w:val="005622F3"/>
    <w:rsid w:val="0058206E"/>
    <w:rsid w:val="00584CC5"/>
    <w:rsid w:val="005A7EC7"/>
    <w:rsid w:val="005D18B5"/>
    <w:rsid w:val="005E2819"/>
    <w:rsid w:val="005F0309"/>
    <w:rsid w:val="005F2306"/>
    <w:rsid w:val="005F34B6"/>
    <w:rsid w:val="00601C6E"/>
    <w:rsid w:val="00617222"/>
    <w:rsid w:val="0065507B"/>
    <w:rsid w:val="00657677"/>
    <w:rsid w:val="00661FE8"/>
    <w:rsid w:val="0067433F"/>
    <w:rsid w:val="00674479"/>
    <w:rsid w:val="00677E04"/>
    <w:rsid w:val="00682B34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36386"/>
    <w:rsid w:val="007474D5"/>
    <w:rsid w:val="00752F75"/>
    <w:rsid w:val="00766CBC"/>
    <w:rsid w:val="007719D7"/>
    <w:rsid w:val="007912CA"/>
    <w:rsid w:val="007A0CDB"/>
    <w:rsid w:val="007B202B"/>
    <w:rsid w:val="007B6765"/>
    <w:rsid w:val="007D7617"/>
    <w:rsid w:val="007E479E"/>
    <w:rsid w:val="007F6B53"/>
    <w:rsid w:val="00802869"/>
    <w:rsid w:val="0084583F"/>
    <w:rsid w:val="008536B7"/>
    <w:rsid w:val="008A1FEE"/>
    <w:rsid w:val="008B1556"/>
    <w:rsid w:val="008B75ED"/>
    <w:rsid w:val="008D63DB"/>
    <w:rsid w:val="008F7D7D"/>
    <w:rsid w:val="00903651"/>
    <w:rsid w:val="0093249D"/>
    <w:rsid w:val="00956E91"/>
    <w:rsid w:val="00973622"/>
    <w:rsid w:val="00982053"/>
    <w:rsid w:val="00986365"/>
    <w:rsid w:val="009B4044"/>
    <w:rsid w:val="00A0284F"/>
    <w:rsid w:val="00A04DD6"/>
    <w:rsid w:val="00A155A7"/>
    <w:rsid w:val="00A447D8"/>
    <w:rsid w:val="00AB3F75"/>
    <w:rsid w:val="00B10444"/>
    <w:rsid w:val="00B162A8"/>
    <w:rsid w:val="00B43A23"/>
    <w:rsid w:val="00B50EDF"/>
    <w:rsid w:val="00B64B12"/>
    <w:rsid w:val="00B855D2"/>
    <w:rsid w:val="00B95567"/>
    <w:rsid w:val="00BB7652"/>
    <w:rsid w:val="00BF5D0B"/>
    <w:rsid w:val="00C22047"/>
    <w:rsid w:val="00C2563E"/>
    <w:rsid w:val="00C4156E"/>
    <w:rsid w:val="00C45118"/>
    <w:rsid w:val="00C60541"/>
    <w:rsid w:val="00C76BED"/>
    <w:rsid w:val="00C82486"/>
    <w:rsid w:val="00CB5BD7"/>
    <w:rsid w:val="00CB6798"/>
    <w:rsid w:val="00CD44A7"/>
    <w:rsid w:val="00CE5B1F"/>
    <w:rsid w:val="00D203FE"/>
    <w:rsid w:val="00D30285"/>
    <w:rsid w:val="00D33CFB"/>
    <w:rsid w:val="00D34121"/>
    <w:rsid w:val="00D47396"/>
    <w:rsid w:val="00D52910"/>
    <w:rsid w:val="00D84D4C"/>
    <w:rsid w:val="00D87EEC"/>
    <w:rsid w:val="00D93698"/>
    <w:rsid w:val="00DA02FE"/>
    <w:rsid w:val="00DB6CDB"/>
    <w:rsid w:val="00DC6E63"/>
    <w:rsid w:val="00DE52B0"/>
    <w:rsid w:val="00DF460A"/>
    <w:rsid w:val="00E03A58"/>
    <w:rsid w:val="00E15AD0"/>
    <w:rsid w:val="00E23A68"/>
    <w:rsid w:val="00E30436"/>
    <w:rsid w:val="00E337DC"/>
    <w:rsid w:val="00E535A4"/>
    <w:rsid w:val="00E604A9"/>
    <w:rsid w:val="00E625DE"/>
    <w:rsid w:val="00EA2BE1"/>
    <w:rsid w:val="00EB7B06"/>
    <w:rsid w:val="00EC29D6"/>
    <w:rsid w:val="00ED1F09"/>
    <w:rsid w:val="00ED6861"/>
    <w:rsid w:val="00EF0D6A"/>
    <w:rsid w:val="00EF162F"/>
    <w:rsid w:val="00F34FC8"/>
    <w:rsid w:val="00F71D2D"/>
    <w:rsid w:val="00F86511"/>
    <w:rsid w:val="00F910A2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uiPriority w:val="99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8DFE6-2D52-49E2-B08A-7AF935E8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5</cp:revision>
  <cp:lastPrinted>2019-11-18T13:36:00Z</cp:lastPrinted>
  <dcterms:created xsi:type="dcterms:W3CDTF">2021-01-18T10:06:00Z</dcterms:created>
  <dcterms:modified xsi:type="dcterms:W3CDTF">2021-01-18T12:00:00Z</dcterms:modified>
</cp:coreProperties>
</file>