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FE11CF" w:rsidRDefault="005F2306" w:rsidP="0002196A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FE11CF">
        <w:rPr>
          <w:rFonts w:ascii="Verdana" w:hAnsi="Verdana"/>
          <w:bCs/>
          <w:sz w:val="20"/>
          <w:szCs w:val="20"/>
        </w:rPr>
        <w:t xml:space="preserve">Korekta do Planu kontroli przedsiębiorców prowadzących </w:t>
      </w:r>
      <w:r w:rsidR="00DB6CDB" w:rsidRPr="00FE11CF">
        <w:rPr>
          <w:rFonts w:ascii="Verdana" w:hAnsi="Verdana"/>
          <w:bCs/>
          <w:sz w:val="20"/>
          <w:szCs w:val="20"/>
        </w:rPr>
        <w:t>stacje kontroli pojazdów wpisanych w rejestr działalności regulowanej prowadzony przez Prezydenta Wrocławia</w:t>
      </w:r>
      <w:r w:rsidR="00106F68" w:rsidRPr="00FE11CF">
        <w:rPr>
          <w:rFonts w:ascii="Verdana" w:hAnsi="Verdana"/>
          <w:bCs/>
          <w:sz w:val="20"/>
          <w:szCs w:val="20"/>
        </w:rPr>
        <w:t xml:space="preserve"> </w:t>
      </w:r>
      <w:r w:rsidR="0067433F" w:rsidRPr="00FE11CF">
        <w:rPr>
          <w:rFonts w:ascii="Verdana" w:hAnsi="Verdana"/>
          <w:bCs/>
          <w:sz w:val="20"/>
          <w:szCs w:val="20"/>
        </w:rPr>
        <w:t>obejmują</w:t>
      </w:r>
      <w:r w:rsidR="00175F99" w:rsidRPr="00FE11CF">
        <w:rPr>
          <w:rFonts w:ascii="Verdana" w:hAnsi="Verdana"/>
          <w:bCs/>
          <w:sz w:val="20"/>
          <w:szCs w:val="20"/>
        </w:rPr>
        <w:t>cego</w:t>
      </w:r>
      <w:r w:rsidR="0067433F" w:rsidRPr="00FE11CF">
        <w:rPr>
          <w:rFonts w:ascii="Verdana" w:hAnsi="Verdana"/>
          <w:bCs/>
          <w:sz w:val="20"/>
          <w:szCs w:val="20"/>
        </w:rPr>
        <w:t xml:space="preserve"> rok 2018.</w:t>
      </w:r>
    </w:p>
    <w:p w:rsidR="005F2306" w:rsidRPr="00FE11CF" w:rsidRDefault="005F2306" w:rsidP="0002196A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5F2306" w:rsidRPr="00FE11CF" w:rsidRDefault="00522F28" w:rsidP="0002196A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FE11CF">
        <w:rPr>
          <w:rFonts w:ascii="Verdana" w:hAnsi="Verdana"/>
          <w:sz w:val="20"/>
          <w:szCs w:val="20"/>
        </w:rPr>
        <w:t>Wykreślam z Planu kontroli</w:t>
      </w:r>
      <w:r w:rsidR="00175F99" w:rsidRPr="00FE11CF">
        <w:rPr>
          <w:rFonts w:ascii="Verdana" w:hAnsi="Verdana"/>
          <w:sz w:val="20"/>
          <w:szCs w:val="20"/>
        </w:rPr>
        <w:t xml:space="preserve"> </w:t>
      </w:r>
      <w:r w:rsidR="00150A7D" w:rsidRPr="00FE11CF">
        <w:rPr>
          <w:rFonts w:ascii="Verdana" w:hAnsi="Verdana"/>
          <w:sz w:val="20"/>
          <w:szCs w:val="20"/>
        </w:rPr>
        <w:t>pozycję</w:t>
      </w:r>
      <w:r w:rsidR="0011087C" w:rsidRPr="00FE11CF">
        <w:rPr>
          <w:rFonts w:ascii="Verdana" w:hAnsi="Verdana"/>
          <w:sz w:val="20"/>
          <w:szCs w:val="20"/>
        </w:rPr>
        <w:t xml:space="preserve"> o numerze </w:t>
      </w:r>
      <w:r w:rsidR="00CB5BD7" w:rsidRPr="00FE11CF">
        <w:rPr>
          <w:rFonts w:ascii="Verdana" w:hAnsi="Verdana"/>
          <w:sz w:val="20"/>
          <w:szCs w:val="20"/>
        </w:rPr>
        <w:t>57,</w:t>
      </w:r>
      <w:r w:rsidR="00175F99" w:rsidRPr="00FE11CF">
        <w:rPr>
          <w:rFonts w:ascii="Verdana" w:hAnsi="Verdana"/>
          <w:sz w:val="20"/>
          <w:szCs w:val="20"/>
        </w:rPr>
        <w:t xml:space="preserve"> </w:t>
      </w:r>
      <w:r w:rsidR="008C1876">
        <w:rPr>
          <w:rFonts w:ascii="Verdana" w:hAnsi="Verdana"/>
          <w:sz w:val="20"/>
          <w:szCs w:val="20"/>
        </w:rPr>
        <w:t xml:space="preserve">zmieniam w planie </w:t>
      </w:r>
      <w:r w:rsidR="00150A7D" w:rsidRPr="00FE11CF">
        <w:rPr>
          <w:rFonts w:ascii="Verdana" w:hAnsi="Verdana"/>
          <w:sz w:val="20"/>
          <w:szCs w:val="20"/>
        </w:rPr>
        <w:t>pozycje</w:t>
      </w:r>
      <w:r w:rsidR="00175F99" w:rsidRPr="00FE11CF">
        <w:rPr>
          <w:rFonts w:ascii="Verdana" w:hAnsi="Verdana"/>
          <w:sz w:val="20"/>
          <w:szCs w:val="20"/>
        </w:rPr>
        <w:t xml:space="preserve"> 62</w:t>
      </w:r>
      <w:r w:rsidR="00150A7D" w:rsidRPr="00FE11CF">
        <w:rPr>
          <w:rFonts w:ascii="Verdana" w:hAnsi="Verdana"/>
          <w:sz w:val="20"/>
          <w:szCs w:val="20"/>
        </w:rPr>
        <w:t>, 63, 64</w:t>
      </w:r>
      <w:r w:rsidR="007F6B53" w:rsidRPr="00FE11CF">
        <w:rPr>
          <w:rFonts w:ascii="Verdana" w:hAnsi="Verdana"/>
          <w:sz w:val="20"/>
          <w:szCs w:val="20"/>
        </w:rPr>
        <w:t xml:space="preserve">, </w:t>
      </w:r>
      <w:r w:rsidRPr="00FE11CF">
        <w:rPr>
          <w:rFonts w:ascii="Verdana" w:hAnsi="Verdana"/>
          <w:sz w:val="20"/>
          <w:szCs w:val="20"/>
        </w:rPr>
        <w:t>zmieniam</w:t>
      </w:r>
      <w:r w:rsidR="00B50EDF" w:rsidRPr="00FE11CF">
        <w:rPr>
          <w:rFonts w:ascii="Verdana" w:hAnsi="Verdana"/>
          <w:sz w:val="20"/>
          <w:szCs w:val="20"/>
        </w:rPr>
        <w:t xml:space="preserve"> </w:t>
      </w:r>
      <w:r w:rsidR="008C1876">
        <w:rPr>
          <w:rFonts w:ascii="Verdana" w:hAnsi="Verdana"/>
          <w:sz w:val="20"/>
          <w:szCs w:val="20"/>
        </w:rPr>
        <w:t>Firmę przedsiębiorcy</w:t>
      </w:r>
      <w:r w:rsidR="00B50EDF" w:rsidRPr="00FE11CF">
        <w:rPr>
          <w:rFonts w:ascii="Verdana" w:hAnsi="Verdana"/>
          <w:sz w:val="20"/>
          <w:szCs w:val="20"/>
        </w:rPr>
        <w:t xml:space="preserve"> </w:t>
      </w:r>
      <w:r w:rsidR="007F6B53" w:rsidRPr="00FE11CF">
        <w:rPr>
          <w:rFonts w:ascii="Verdana" w:hAnsi="Verdana"/>
          <w:sz w:val="20"/>
          <w:szCs w:val="20"/>
        </w:rPr>
        <w:t xml:space="preserve">w pozycjach </w:t>
      </w:r>
      <w:r w:rsidR="00B50EDF" w:rsidRPr="00FE11CF">
        <w:rPr>
          <w:rFonts w:ascii="Verdana" w:hAnsi="Verdana"/>
          <w:sz w:val="20"/>
          <w:szCs w:val="20"/>
        </w:rPr>
        <w:t>47</w:t>
      </w:r>
      <w:r w:rsidR="000B5B39" w:rsidRPr="00FE11CF">
        <w:rPr>
          <w:rFonts w:ascii="Verdana" w:hAnsi="Verdana"/>
          <w:sz w:val="20"/>
          <w:szCs w:val="20"/>
        </w:rPr>
        <w:t>, 49</w:t>
      </w:r>
      <w:r w:rsidR="007F6B53" w:rsidRPr="00FE11CF">
        <w:rPr>
          <w:rFonts w:ascii="Verdana" w:hAnsi="Verdana"/>
          <w:sz w:val="20"/>
          <w:szCs w:val="20"/>
        </w:rPr>
        <w:t xml:space="preserve"> </w:t>
      </w:r>
      <w:r w:rsidRPr="00FE11CF">
        <w:rPr>
          <w:rFonts w:ascii="Verdana" w:hAnsi="Verdana"/>
          <w:sz w:val="20"/>
          <w:szCs w:val="20"/>
        </w:rPr>
        <w:t>i o</w:t>
      </w:r>
      <w:r w:rsidR="00EB7B06" w:rsidRPr="00FE11CF">
        <w:rPr>
          <w:rFonts w:ascii="Verdana" w:hAnsi="Verdana"/>
          <w:sz w:val="20"/>
          <w:szCs w:val="20"/>
        </w:rPr>
        <w:t>znaczam</w:t>
      </w:r>
      <w:r w:rsidRPr="00FE11CF">
        <w:rPr>
          <w:rFonts w:ascii="Verdana" w:hAnsi="Verdana"/>
          <w:sz w:val="20"/>
          <w:szCs w:val="20"/>
        </w:rPr>
        <w:t xml:space="preserve"> pozycje od 65 do 70 jako kontrole doraźne</w:t>
      </w:r>
      <w:r w:rsidR="0011087C" w:rsidRPr="00FE11CF">
        <w:rPr>
          <w:rFonts w:ascii="Verdana" w:hAnsi="Verdana"/>
          <w:sz w:val="20"/>
          <w:szCs w:val="20"/>
        </w:rPr>
        <w:t xml:space="preserve"> </w:t>
      </w:r>
      <w:r w:rsidR="008C1876">
        <w:rPr>
          <w:rFonts w:ascii="Verdana" w:hAnsi="Verdana"/>
          <w:sz w:val="20"/>
          <w:szCs w:val="20"/>
        </w:rPr>
        <w:t>zgodnie z</w:t>
      </w:r>
      <w:r w:rsidR="0011087C" w:rsidRPr="00FE11CF">
        <w:rPr>
          <w:rFonts w:ascii="Verdana" w:hAnsi="Verdana"/>
          <w:sz w:val="20"/>
          <w:szCs w:val="20"/>
        </w:rPr>
        <w:t xml:space="preserve"> poniższ</w:t>
      </w:r>
      <w:r w:rsidR="008C1876">
        <w:rPr>
          <w:rFonts w:ascii="Verdana" w:hAnsi="Verdana"/>
          <w:sz w:val="20"/>
          <w:szCs w:val="20"/>
        </w:rPr>
        <w:t>ym wykazem</w:t>
      </w:r>
      <w:r w:rsidR="0011087C" w:rsidRPr="00FE11CF">
        <w:rPr>
          <w:rFonts w:ascii="Verdana" w:hAnsi="Verdana"/>
          <w:sz w:val="20"/>
          <w:szCs w:val="20"/>
        </w:rPr>
        <w:t>.</w:t>
      </w:r>
    </w:p>
    <w:p w:rsidR="00CD44A7" w:rsidRPr="00FE11CF" w:rsidRDefault="00CD44A7" w:rsidP="0002196A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W w:w="8395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0"/>
        <w:gridCol w:w="2409"/>
        <w:gridCol w:w="3857"/>
      </w:tblGrid>
      <w:tr w:rsidR="00C2563E" w:rsidRPr="00FE11CF" w:rsidTr="00100013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FE11CF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8C1876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E11CF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FE11CF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DW/012/P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„MOTORPOL” SP. Z O.O.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62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DW/105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02196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SEVIBUS</w:t>
            </w: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 xml:space="preserve"> </w:t>
            </w:r>
            <w:r w:rsidR="00390C4D" w:rsidRPr="00FE11CF">
              <w:rPr>
                <w:rFonts w:ascii="Verdana" w:eastAsia="Arial Unicode MS" w:hAnsi="Verdana" w:cs="Arial"/>
                <w:sz w:val="20"/>
                <w:szCs w:val="20"/>
              </w:rPr>
              <w:t>S.A.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63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DW/106/P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MOTORPOL WROCŁAW SP. Z O.O.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DW/107/P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„DUNAJSCY AUTO SERWIS” Zdzisław Dunajski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DW/041/P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CMP HOLDING SP. Z O.O.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49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DW/039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HALMA V. M. STASIEWICZ SP. J.</w:t>
            </w:r>
          </w:p>
        </w:tc>
      </w:tr>
      <w:tr w:rsidR="00C2563E" w:rsidRPr="00FE11CF" w:rsidTr="00100013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FE11CF">
              <w:rPr>
                <w:rFonts w:ascii="Verdana" w:hAnsi="Verdana" w:cs="Arial"/>
                <w:sz w:val="20"/>
                <w:szCs w:val="20"/>
              </w:rPr>
              <w:t>65 do 70</w:t>
            </w:r>
          </w:p>
        </w:tc>
        <w:tc>
          <w:tcPr>
            <w:tcW w:w="2409" w:type="dxa"/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FE11CF" w:rsidRDefault="00C2563E" w:rsidP="00100013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FE11CF">
              <w:rPr>
                <w:rFonts w:ascii="Verdana" w:eastAsia="Arial Unicode MS" w:hAnsi="Verdana" w:cs="Arial"/>
                <w:sz w:val="20"/>
                <w:szCs w:val="20"/>
              </w:rPr>
              <w:t>KONTROLE DORAŹNE</w:t>
            </w:r>
          </w:p>
        </w:tc>
      </w:tr>
    </w:tbl>
    <w:p w:rsidR="00CD44A7" w:rsidRPr="00FE11CF" w:rsidRDefault="00CD44A7" w:rsidP="00100013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FE11CF" w:rsidRDefault="005F2306" w:rsidP="00100013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FE11CF">
        <w:rPr>
          <w:rFonts w:ascii="Verdana" w:hAnsi="Verdana"/>
          <w:b/>
          <w:bCs/>
          <w:sz w:val="20"/>
          <w:szCs w:val="20"/>
        </w:rPr>
        <w:t>Uzasadnienie:</w:t>
      </w:r>
    </w:p>
    <w:p w:rsidR="005F2306" w:rsidRPr="00FE11CF" w:rsidRDefault="005F2306" w:rsidP="00100013">
      <w:pPr>
        <w:pStyle w:val="11Trescpisma"/>
        <w:spacing w:before="0" w:line="360" w:lineRule="auto"/>
        <w:rPr>
          <w:bCs/>
          <w:szCs w:val="20"/>
        </w:rPr>
      </w:pPr>
      <w:r w:rsidRPr="00FE11CF">
        <w:rPr>
          <w:bCs/>
          <w:szCs w:val="20"/>
        </w:rPr>
        <w:t>Zmian</w:t>
      </w:r>
      <w:r w:rsidR="0002196A" w:rsidRPr="00FE11CF">
        <w:rPr>
          <w:bCs/>
          <w:szCs w:val="20"/>
        </w:rPr>
        <w:t>y do Planu kontroli wynikają z:</w:t>
      </w:r>
    </w:p>
    <w:p w:rsidR="005F2306" w:rsidRPr="00FE11CF" w:rsidRDefault="00DA02FE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FE11CF">
        <w:rPr>
          <w:bCs/>
          <w:szCs w:val="20"/>
        </w:rPr>
        <w:lastRenderedPageBreak/>
        <w:t>a</w:t>
      </w:r>
      <w:r w:rsidR="00E23A68" w:rsidRPr="00FE11CF">
        <w:rPr>
          <w:bCs/>
          <w:szCs w:val="20"/>
        </w:rPr>
        <w:t xml:space="preserve">d </w:t>
      </w:r>
      <w:r w:rsidR="00982053" w:rsidRPr="00FE11CF">
        <w:rPr>
          <w:bCs/>
          <w:szCs w:val="20"/>
        </w:rPr>
        <w:t>1</w:t>
      </w:r>
      <w:r w:rsidR="00E23A68" w:rsidRPr="00FE11CF">
        <w:rPr>
          <w:bCs/>
          <w:szCs w:val="20"/>
        </w:rPr>
        <w:t>.</w:t>
      </w:r>
      <w:r w:rsidR="00C2563E" w:rsidRPr="00FE11CF">
        <w:rPr>
          <w:bCs/>
          <w:szCs w:val="20"/>
        </w:rPr>
        <w:t xml:space="preserve"> </w:t>
      </w:r>
      <w:r w:rsidR="00EA2BE1" w:rsidRPr="00FE11CF">
        <w:rPr>
          <w:bCs/>
          <w:szCs w:val="20"/>
        </w:rPr>
        <w:t>w</w:t>
      </w:r>
      <w:r w:rsidRPr="00FE11CF">
        <w:rPr>
          <w:bCs/>
          <w:szCs w:val="20"/>
        </w:rPr>
        <w:t>ykreślenia z</w:t>
      </w:r>
      <w:r w:rsidR="008C1876">
        <w:rPr>
          <w:bCs/>
          <w:szCs w:val="20"/>
        </w:rPr>
        <w:t xml:space="preserve"> rejestru z</w:t>
      </w:r>
      <w:r w:rsidRPr="00FE11CF">
        <w:rPr>
          <w:bCs/>
          <w:szCs w:val="20"/>
        </w:rPr>
        <w:t xml:space="preserve"> dniem 7 czerwca</w:t>
      </w:r>
      <w:r w:rsidR="006D766E" w:rsidRPr="00FE11CF">
        <w:rPr>
          <w:bCs/>
          <w:szCs w:val="20"/>
        </w:rPr>
        <w:t xml:space="preserve"> </w:t>
      </w:r>
      <w:r w:rsidR="00982053" w:rsidRPr="00FE11CF">
        <w:rPr>
          <w:bCs/>
          <w:szCs w:val="20"/>
        </w:rPr>
        <w:t xml:space="preserve">2018 r. przedsiębiorcy </w:t>
      </w:r>
      <w:r w:rsidR="00045A6C" w:rsidRPr="00FE11CF">
        <w:rPr>
          <w:bCs/>
          <w:szCs w:val="20"/>
        </w:rPr>
        <w:t>„MOTORPOL” SP. Z O.O.</w:t>
      </w:r>
      <w:r w:rsidR="00982053" w:rsidRPr="00FE11CF">
        <w:rPr>
          <w:bCs/>
          <w:szCs w:val="20"/>
        </w:rPr>
        <w:t xml:space="preserve"> </w:t>
      </w:r>
      <w:r w:rsidR="008C1876">
        <w:rPr>
          <w:bCs/>
          <w:szCs w:val="20"/>
        </w:rPr>
        <w:t xml:space="preserve">prowadzącego stację </w:t>
      </w:r>
      <w:r w:rsidR="00C2563E" w:rsidRPr="00FE11CF">
        <w:rPr>
          <w:bCs/>
          <w:szCs w:val="20"/>
        </w:rPr>
        <w:t xml:space="preserve">kontroli pojazdów </w:t>
      </w:r>
      <w:r w:rsidR="00045A6C" w:rsidRPr="00FE11CF">
        <w:rPr>
          <w:bCs/>
          <w:szCs w:val="20"/>
        </w:rPr>
        <w:t>o numerze DW/012/P</w:t>
      </w:r>
      <w:r w:rsidR="007B202B" w:rsidRPr="00FE11CF">
        <w:rPr>
          <w:bCs/>
          <w:szCs w:val="20"/>
        </w:rPr>
        <w:t>.</w:t>
      </w:r>
      <w:r w:rsidR="00982053" w:rsidRPr="00FE11CF">
        <w:rPr>
          <w:bCs/>
          <w:szCs w:val="20"/>
        </w:rPr>
        <w:t xml:space="preserve"> </w:t>
      </w:r>
      <w:r w:rsidR="008C1876">
        <w:rPr>
          <w:bCs/>
          <w:szCs w:val="20"/>
        </w:rPr>
        <w:t>Wykreślenia</w:t>
      </w:r>
      <w:r w:rsidR="00982053" w:rsidRPr="00FE11CF">
        <w:rPr>
          <w:bCs/>
          <w:szCs w:val="20"/>
        </w:rPr>
        <w:t xml:space="preserve"> dok</w:t>
      </w:r>
      <w:r w:rsidR="008C1876">
        <w:rPr>
          <w:bCs/>
          <w:szCs w:val="20"/>
        </w:rPr>
        <w:t>onano na wniosek p</w:t>
      </w:r>
      <w:r w:rsidR="008F7D7D" w:rsidRPr="00FE11CF">
        <w:rPr>
          <w:bCs/>
          <w:szCs w:val="20"/>
        </w:rPr>
        <w:t>rzedsiębiorcy,</w:t>
      </w:r>
    </w:p>
    <w:p w:rsidR="00DA02FE" w:rsidRPr="00FE11CF" w:rsidRDefault="00DA02FE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DA02FE" w:rsidRPr="00FE11CF" w:rsidRDefault="00DA02FE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FE11CF">
        <w:rPr>
          <w:bCs/>
          <w:szCs w:val="20"/>
        </w:rPr>
        <w:t xml:space="preserve">ad </w:t>
      </w:r>
      <w:r w:rsidR="006C648C" w:rsidRPr="00FE11CF">
        <w:rPr>
          <w:bCs/>
          <w:szCs w:val="20"/>
        </w:rPr>
        <w:t>2</w:t>
      </w:r>
      <w:r w:rsidR="00C2563E" w:rsidRPr="00FE11CF">
        <w:rPr>
          <w:bCs/>
          <w:szCs w:val="20"/>
        </w:rPr>
        <w:t xml:space="preserve">. </w:t>
      </w:r>
      <w:r w:rsidRPr="00FE11CF">
        <w:rPr>
          <w:bCs/>
          <w:szCs w:val="20"/>
        </w:rPr>
        <w:t xml:space="preserve">wpisania </w:t>
      </w:r>
      <w:r w:rsidR="008C1876">
        <w:rPr>
          <w:bCs/>
          <w:szCs w:val="20"/>
        </w:rPr>
        <w:t xml:space="preserve">do rejestru </w:t>
      </w:r>
      <w:r w:rsidRPr="00FE11CF">
        <w:rPr>
          <w:bCs/>
          <w:szCs w:val="20"/>
        </w:rPr>
        <w:t xml:space="preserve">z dniem 2 marca </w:t>
      </w:r>
      <w:r w:rsidR="006D766E" w:rsidRPr="00FE11CF">
        <w:rPr>
          <w:bCs/>
          <w:szCs w:val="20"/>
        </w:rPr>
        <w:t>2018 r. przedsiębiorcy</w:t>
      </w:r>
      <w:r w:rsidR="006C648C" w:rsidRPr="00FE11CF">
        <w:rPr>
          <w:bCs/>
          <w:szCs w:val="20"/>
        </w:rPr>
        <w:t xml:space="preserve"> </w:t>
      </w:r>
      <w:r w:rsidR="006C648C" w:rsidRPr="00FE11CF">
        <w:rPr>
          <w:rFonts w:eastAsia="Arial Unicode MS" w:cs="Arial"/>
          <w:szCs w:val="20"/>
        </w:rPr>
        <w:t xml:space="preserve">SEVIBUS </w:t>
      </w:r>
      <w:r w:rsidR="000E7A13">
        <w:rPr>
          <w:rFonts w:eastAsia="Arial Unicode MS" w:cs="Arial"/>
          <w:szCs w:val="20"/>
        </w:rPr>
        <w:t>S.A</w:t>
      </w:r>
      <w:r w:rsidR="006C648C" w:rsidRPr="00FE11CF">
        <w:rPr>
          <w:rFonts w:eastAsia="Arial Unicode MS" w:cs="Arial"/>
          <w:szCs w:val="20"/>
        </w:rPr>
        <w:t xml:space="preserve"> </w:t>
      </w:r>
      <w:r w:rsidR="00C2563E" w:rsidRPr="00FE11CF">
        <w:rPr>
          <w:bCs/>
          <w:szCs w:val="20"/>
        </w:rPr>
        <w:t>prowadząc</w:t>
      </w:r>
      <w:r w:rsidR="008C1876">
        <w:rPr>
          <w:bCs/>
          <w:szCs w:val="20"/>
        </w:rPr>
        <w:t>ego</w:t>
      </w:r>
      <w:r w:rsidR="00C2563E" w:rsidRPr="00FE11CF">
        <w:rPr>
          <w:bCs/>
          <w:szCs w:val="20"/>
        </w:rPr>
        <w:t xml:space="preserve"> stacj</w:t>
      </w:r>
      <w:r w:rsidR="008C1876">
        <w:rPr>
          <w:bCs/>
          <w:szCs w:val="20"/>
        </w:rPr>
        <w:t>ę</w:t>
      </w:r>
      <w:r w:rsidR="00C2563E" w:rsidRPr="00FE11CF">
        <w:rPr>
          <w:bCs/>
          <w:szCs w:val="20"/>
        </w:rPr>
        <w:t xml:space="preserve"> kontroli pojazdów </w:t>
      </w:r>
      <w:r w:rsidR="006C648C" w:rsidRPr="00FE11CF">
        <w:rPr>
          <w:bCs/>
          <w:szCs w:val="20"/>
        </w:rPr>
        <w:t xml:space="preserve">o numerze </w:t>
      </w:r>
      <w:r w:rsidR="006C648C" w:rsidRPr="00FE11CF">
        <w:rPr>
          <w:rFonts w:cs="Arial"/>
          <w:szCs w:val="20"/>
        </w:rPr>
        <w:t>DW/105</w:t>
      </w:r>
      <w:r w:rsidR="007B202B" w:rsidRPr="00FE11CF">
        <w:rPr>
          <w:bCs/>
          <w:szCs w:val="20"/>
        </w:rPr>
        <w:t>,</w:t>
      </w:r>
    </w:p>
    <w:p w:rsidR="007B202B" w:rsidRPr="00FE11CF" w:rsidRDefault="007B202B" w:rsidP="00100013">
      <w:pPr>
        <w:pStyle w:val="11Trescpisma"/>
        <w:spacing w:before="0" w:line="360" w:lineRule="auto"/>
        <w:jc w:val="left"/>
        <w:rPr>
          <w:bCs/>
          <w:szCs w:val="20"/>
        </w:rPr>
      </w:pPr>
    </w:p>
    <w:p w:rsidR="00CB5BD7" w:rsidRPr="00FE11CF" w:rsidRDefault="00C22047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FE11CF">
        <w:rPr>
          <w:bCs/>
          <w:szCs w:val="20"/>
        </w:rPr>
        <w:t xml:space="preserve">ad 3. </w:t>
      </w:r>
      <w:r w:rsidR="00DA02FE" w:rsidRPr="00FE11CF">
        <w:rPr>
          <w:bCs/>
          <w:szCs w:val="20"/>
        </w:rPr>
        <w:t xml:space="preserve">wpisania </w:t>
      </w:r>
      <w:r w:rsidR="008C1876" w:rsidRPr="00FE11CF">
        <w:rPr>
          <w:bCs/>
          <w:szCs w:val="20"/>
        </w:rPr>
        <w:t xml:space="preserve">do rejestru </w:t>
      </w:r>
      <w:r w:rsidR="00DA02FE" w:rsidRPr="00FE11CF">
        <w:rPr>
          <w:bCs/>
          <w:szCs w:val="20"/>
        </w:rPr>
        <w:t xml:space="preserve">z dniem 28 sierpnia 2018 r. przedsiębiorcy </w:t>
      </w:r>
      <w:r w:rsidR="00DA02FE" w:rsidRPr="00FE11CF">
        <w:rPr>
          <w:rFonts w:eastAsia="Arial Unicode MS" w:cs="Arial"/>
          <w:szCs w:val="20"/>
        </w:rPr>
        <w:t xml:space="preserve">MOTORPOL WROCŁAW SP. Z O.O. </w:t>
      </w:r>
      <w:r w:rsidR="008C1876">
        <w:rPr>
          <w:bCs/>
          <w:szCs w:val="20"/>
        </w:rPr>
        <w:t>prowadzącego</w:t>
      </w:r>
      <w:r w:rsidRPr="00FE11CF">
        <w:rPr>
          <w:bCs/>
          <w:szCs w:val="20"/>
        </w:rPr>
        <w:t xml:space="preserve"> stacj</w:t>
      </w:r>
      <w:r w:rsidR="008C1876">
        <w:rPr>
          <w:bCs/>
          <w:szCs w:val="20"/>
        </w:rPr>
        <w:t>ę</w:t>
      </w:r>
      <w:r w:rsidRPr="00FE11CF">
        <w:rPr>
          <w:bCs/>
          <w:szCs w:val="20"/>
        </w:rPr>
        <w:t xml:space="preserve"> kontroli pojazdów </w:t>
      </w:r>
      <w:r w:rsidR="00DA02FE" w:rsidRPr="00FE11CF">
        <w:rPr>
          <w:bCs/>
          <w:szCs w:val="20"/>
        </w:rPr>
        <w:t xml:space="preserve">o numerze </w:t>
      </w:r>
      <w:r w:rsidR="00DA02FE" w:rsidRPr="00FE11CF">
        <w:rPr>
          <w:rFonts w:cs="Arial"/>
          <w:szCs w:val="20"/>
        </w:rPr>
        <w:t>DW/106/P</w:t>
      </w:r>
      <w:r w:rsidR="007B202B" w:rsidRPr="00FE11CF">
        <w:rPr>
          <w:bCs/>
          <w:szCs w:val="20"/>
        </w:rPr>
        <w:t>,</w:t>
      </w:r>
    </w:p>
    <w:p w:rsidR="002C70FF" w:rsidRPr="00FE11CF" w:rsidRDefault="002C70FF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537093" w:rsidRPr="00FE11CF" w:rsidRDefault="00C22047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FE11CF">
        <w:rPr>
          <w:bCs/>
          <w:szCs w:val="20"/>
        </w:rPr>
        <w:t xml:space="preserve">ad 4. </w:t>
      </w:r>
      <w:r w:rsidR="007F6B53" w:rsidRPr="00FE11CF">
        <w:rPr>
          <w:bCs/>
          <w:szCs w:val="20"/>
        </w:rPr>
        <w:t>wpisania</w:t>
      </w:r>
      <w:r w:rsidR="008C1876" w:rsidRPr="008C1876">
        <w:rPr>
          <w:bCs/>
          <w:szCs w:val="20"/>
        </w:rPr>
        <w:t xml:space="preserve"> </w:t>
      </w:r>
      <w:r w:rsidR="008C1876" w:rsidRPr="00FE11CF">
        <w:rPr>
          <w:bCs/>
          <w:szCs w:val="20"/>
        </w:rPr>
        <w:t>do rejestru</w:t>
      </w:r>
      <w:r w:rsidR="007F6B53" w:rsidRPr="00FE11CF">
        <w:rPr>
          <w:bCs/>
          <w:szCs w:val="20"/>
        </w:rPr>
        <w:t xml:space="preserve"> z dniem 14 września</w:t>
      </w:r>
      <w:r w:rsidR="00345D2E" w:rsidRPr="00FE11CF">
        <w:rPr>
          <w:bCs/>
          <w:szCs w:val="20"/>
        </w:rPr>
        <w:t xml:space="preserve"> 2018 r. przedsiębiorcy </w:t>
      </w:r>
      <w:r w:rsidR="007F6B53" w:rsidRPr="00FE11CF">
        <w:rPr>
          <w:rFonts w:eastAsia="Arial Unicode MS" w:cs="Arial"/>
          <w:szCs w:val="20"/>
        </w:rPr>
        <w:t>„DUNAJSCY AUTO SERWIS” Zdzisław Dunajski</w:t>
      </w:r>
      <w:r w:rsidR="00345D2E" w:rsidRPr="00FE11CF">
        <w:rPr>
          <w:rFonts w:eastAsia="Arial Unicode MS" w:cs="Arial"/>
          <w:szCs w:val="20"/>
        </w:rPr>
        <w:t xml:space="preserve"> </w:t>
      </w:r>
      <w:r w:rsidRPr="00FE11CF">
        <w:rPr>
          <w:bCs/>
          <w:szCs w:val="20"/>
        </w:rPr>
        <w:t>prowadząc</w:t>
      </w:r>
      <w:r w:rsidR="008C1876">
        <w:rPr>
          <w:bCs/>
          <w:szCs w:val="20"/>
        </w:rPr>
        <w:t>ego</w:t>
      </w:r>
      <w:r w:rsidRPr="00FE11CF">
        <w:rPr>
          <w:bCs/>
          <w:szCs w:val="20"/>
        </w:rPr>
        <w:t xml:space="preserve"> stacj</w:t>
      </w:r>
      <w:r w:rsidR="008C1876">
        <w:rPr>
          <w:bCs/>
          <w:szCs w:val="20"/>
        </w:rPr>
        <w:t>ę</w:t>
      </w:r>
      <w:r w:rsidRPr="00FE11CF">
        <w:rPr>
          <w:bCs/>
          <w:szCs w:val="20"/>
        </w:rPr>
        <w:t xml:space="preserve"> kontroli pojazdów </w:t>
      </w:r>
      <w:r w:rsidR="00345D2E" w:rsidRPr="00FE11CF">
        <w:rPr>
          <w:bCs/>
          <w:szCs w:val="20"/>
        </w:rPr>
        <w:t xml:space="preserve">o numerze </w:t>
      </w:r>
      <w:r w:rsidR="007F6B53" w:rsidRPr="00FE11CF">
        <w:rPr>
          <w:rFonts w:cs="Arial"/>
          <w:szCs w:val="20"/>
        </w:rPr>
        <w:t>DW/107</w:t>
      </w:r>
      <w:r w:rsidR="00345D2E" w:rsidRPr="00FE11CF">
        <w:rPr>
          <w:rFonts w:cs="Arial"/>
          <w:szCs w:val="20"/>
        </w:rPr>
        <w:t>/P</w:t>
      </w:r>
      <w:r w:rsidR="007B202B" w:rsidRPr="00FE11CF">
        <w:rPr>
          <w:bCs/>
          <w:szCs w:val="20"/>
        </w:rPr>
        <w:t>,</w:t>
      </w:r>
    </w:p>
    <w:p w:rsidR="007F6B53" w:rsidRPr="00FE11CF" w:rsidRDefault="007F6B53" w:rsidP="00100013">
      <w:pPr>
        <w:spacing w:line="360" w:lineRule="auto"/>
        <w:rPr>
          <w:rFonts w:ascii="Verdana" w:hAnsi="Verdana"/>
          <w:sz w:val="20"/>
          <w:szCs w:val="20"/>
        </w:rPr>
      </w:pPr>
    </w:p>
    <w:p w:rsidR="000B5B39" w:rsidRPr="00FE11CF" w:rsidRDefault="000B5B39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FE11CF">
        <w:rPr>
          <w:bCs/>
          <w:szCs w:val="20"/>
        </w:rPr>
        <w:t>ad 5</w:t>
      </w:r>
      <w:r w:rsidR="00661FE8" w:rsidRPr="00FE11CF">
        <w:rPr>
          <w:bCs/>
          <w:szCs w:val="20"/>
        </w:rPr>
        <w:t xml:space="preserve">. wpisania </w:t>
      </w:r>
      <w:r w:rsidR="008C1876" w:rsidRPr="00FE11CF">
        <w:rPr>
          <w:bCs/>
          <w:szCs w:val="20"/>
        </w:rPr>
        <w:t xml:space="preserve">do rejestru </w:t>
      </w:r>
      <w:r w:rsidR="00661FE8" w:rsidRPr="00FE11CF">
        <w:rPr>
          <w:bCs/>
          <w:szCs w:val="20"/>
        </w:rPr>
        <w:t xml:space="preserve">z dniem 8 czerwca 2018 r. </w:t>
      </w:r>
      <w:r w:rsidR="008C1876">
        <w:rPr>
          <w:bCs/>
          <w:szCs w:val="20"/>
        </w:rPr>
        <w:t xml:space="preserve">zmiany Firmy </w:t>
      </w:r>
      <w:r w:rsidRPr="00FE11CF">
        <w:rPr>
          <w:bCs/>
          <w:szCs w:val="20"/>
        </w:rPr>
        <w:t>przedsiębiorc</w:t>
      </w:r>
      <w:r w:rsidR="008C1876">
        <w:rPr>
          <w:bCs/>
          <w:szCs w:val="20"/>
        </w:rPr>
        <w:t>y</w:t>
      </w:r>
      <w:r w:rsidRPr="00FE11CF">
        <w:rPr>
          <w:bCs/>
          <w:szCs w:val="20"/>
        </w:rPr>
        <w:t xml:space="preserve"> prowadząc</w:t>
      </w:r>
      <w:r w:rsidR="008C1876">
        <w:rPr>
          <w:bCs/>
          <w:szCs w:val="20"/>
        </w:rPr>
        <w:t>ego</w:t>
      </w:r>
      <w:r w:rsidRPr="00FE11CF">
        <w:rPr>
          <w:bCs/>
          <w:szCs w:val="20"/>
        </w:rPr>
        <w:t xml:space="preserve"> </w:t>
      </w:r>
      <w:r w:rsidR="00661FE8" w:rsidRPr="00FE11CF">
        <w:rPr>
          <w:bCs/>
          <w:szCs w:val="20"/>
        </w:rPr>
        <w:t>stacj</w:t>
      </w:r>
      <w:r w:rsidR="008C1876">
        <w:rPr>
          <w:bCs/>
          <w:szCs w:val="20"/>
        </w:rPr>
        <w:t>ę</w:t>
      </w:r>
      <w:r w:rsidR="00661FE8" w:rsidRPr="00FE11CF">
        <w:rPr>
          <w:bCs/>
          <w:szCs w:val="20"/>
        </w:rPr>
        <w:t xml:space="preserve"> kontroli pojazdów o numerze</w:t>
      </w:r>
      <w:r w:rsidR="007B202B" w:rsidRPr="00FE11CF">
        <w:rPr>
          <w:bCs/>
          <w:szCs w:val="20"/>
        </w:rPr>
        <w:t xml:space="preserve"> DW/041/P</w:t>
      </w:r>
      <w:r w:rsidR="008F7D7D" w:rsidRPr="00FE11CF">
        <w:rPr>
          <w:bCs/>
          <w:szCs w:val="20"/>
        </w:rPr>
        <w:t>,</w:t>
      </w:r>
    </w:p>
    <w:p w:rsidR="000B5B39" w:rsidRPr="00FE11CF" w:rsidRDefault="000B5B39" w:rsidP="00100013">
      <w:pPr>
        <w:spacing w:line="360" w:lineRule="auto"/>
        <w:rPr>
          <w:rFonts w:ascii="Verdana" w:hAnsi="Verdana"/>
          <w:sz w:val="20"/>
          <w:szCs w:val="20"/>
        </w:rPr>
      </w:pPr>
    </w:p>
    <w:p w:rsidR="00661FE8" w:rsidRPr="00FE11CF" w:rsidRDefault="00661FE8" w:rsidP="00100013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FE11CF">
        <w:rPr>
          <w:bCs/>
          <w:szCs w:val="20"/>
        </w:rPr>
        <w:t xml:space="preserve">ad 6. </w:t>
      </w:r>
      <w:r w:rsidR="008C1876" w:rsidRPr="00FE11CF">
        <w:rPr>
          <w:bCs/>
          <w:szCs w:val="20"/>
        </w:rPr>
        <w:t>W</w:t>
      </w:r>
      <w:r w:rsidRPr="00FE11CF">
        <w:rPr>
          <w:bCs/>
          <w:szCs w:val="20"/>
        </w:rPr>
        <w:t>pisania</w:t>
      </w:r>
      <w:r w:rsidR="008C1876">
        <w:rPr>
          <w:bCs/>
          <w:szCs w:val="20"/>
        </w:rPr>
        <w:t xml:space="preserve"> </w:t>
      </w:r>
      <w:r w:rsidR="008C1876" w:rsidRPr="00FE11CF">
        <w:rPr>
          <w:bCs/>
          <w:szCs w:val="20"/>
        </w:rPr>
        <w:t>do rejestru</w:t>
      </w:r>
      <w:r w:rsidRPr="00FE11CF">
        <w:rPr>
          <w:bCs/>
          <w:szCs w:val="20"/>
        </w:rPr>
        <w:t xml:space="preserve"> z dniem 22 lutego 2018 r. </w:t>
      </w:r>
      <w:r w:rsidR="003074AB">
        <w:rPr>
          <w:bCs/>
          <w:szCs w:val="20"/>
        </w:rPr>
        <w:t xml:space="preserve">zmiany Firmy </w:t>
      </w:r>
      <w:r w:rsidRPr="00FE11CF">
        <w:rPr>
          <w:bCs/>
          <w:szCs w:val="20"/>
        </w:rPr>
        <w:t>przedsiębiorc</w:t>
      </w:r>
      <w:r w:rsidR="003074AB">
        <w:rPr>
          <w:bCs/>
          <w:szCs w:val="20"/>
        </w:rPr>
        <w:t>y prowadzącego</w:t>
      </w:r>
      <w:r w:rsidRPr="00FE11CF">
        <w:rPr>
          <w:bCs/>
          <w:szCs w:val="20"/>
        </w:rPr>
        <w:t xml:space="preserve"> stacj</w:t>
      </w:r>
      <w:r w:rsidR="003074AB">
        <w:rPr>
          <w:bCs/>
          <w:szCs w:val="20"/>
        </w:rPr>
        <w:t>ę</w:t>
      </w:r>
      <w:r w:rsidRPr="00FE11CF">
        <w:rPr>
          <w:bCs/>
          <w:szCs w:val="20"/>
        </w:rPr>
        <w:t xml:space="preserve"> kontroli pojazdów o numerze DW/039.</w:t>
      </w:r>
    </w:p>
    <w:p w:rsidR="00171E9E" w:rsidRPr="00FE11CF" w:rsidRDefault="00171E9E" w:rsidP="00100013">
      <w:pPr>
        <w:spacing w:line="360" w:lineRule="auto"/>
        <w:rPr>
          <w:rFonts w:ascii="Verdana" w:hAnsi="Verdana"/>
          <w:sz w:val="20"/>
          <w:szCs w:val="20"/>
        </w:rPr>
      </w:pPr>
    </w:p>
    <w:p w:rsidR="005F2306" w:rsidRPr="00FE11CF" w:rsidRDefault="00502542" w:rsidP="00100013">
      <w:pPr>
        <w:spacing w:line="360" w:lineRule="auto"/>
        <w:rPr>
          <w:rFonts w:ascii="Verdana" w:hAnsi="Verdana"/>
          <w:bCs/>
          <w:sz w:val="20"/>
          <w:szCs w:val="20"/>
        </w:rPr>
      </w:pPr>
      <w:r w:rsidRPr="00FE11CF">
        <w:rPr>
          <w:rFonts w:ascii="Verdana" w:hAnsi="Verdana"/>
          <w:sz w:val="20"/>
          <w:szCs w:val="20"/>
        </w:rPr>
        <w:t>W</w:t>
      </w:r>
      <w:r w:rsidR="005F2306" w:rsidRPr="00FE11CF">
        <w:rPr>
          <w:rFonts w:ascii="Verdana" w:hAnsi="Verdana"/>
          <w:sz w:val="20"/>
          <w:szCs w:val="20"/>
        </w:rPr>
        <w:t xml:space="preserve">rocław, </w:t>
      </w:r>
      <w:r w:rsidR="008F7D7D" w:rsidRPr="00FE11CF">
        <w:rPr>
          <w:rFonts w:ascii="Verdana" w:hAnsi="Verdana"/>
          <w:sz w:val="20"/>
          <w:szCs w:val="20"/>
        </w:rPr>
        <w:t>28</w:t>
      </w:r>
      <w:r w:rsidR="00E337DC" w:rsidRPr="00FE11CF">
        <w:rPr>
          <w:rFonts w:ascii="Verdana" w:hAnsi="Verdana"/>
          <w:sz w:val="20"/>
          <w:szCs w:val="20"/>
        </w:rPr>
        <w:t xml:space="preserve"> września</w:t>
      </w:r>
      <w:r w:rsidR="00B162A8" w:rsidRPr="00FE11CF">
        <w:rPr>
          <w:rFonts w:ascii="Verdana" w:hAnsi="Verdana"/>
          <w:sz w:val="20"/>
          <w:szCs w:val="20"/>
        </w:rPr>
        <w:t xml:space="preserve"> </w:t>
      </w:r>
      <w:r w:rsidR="005549F6" w:rsidRPr="00FE11CF">
        <w:rPr>
          <w:rFonts w:ascii="Verdana" w:hAnsi="Verdana"/>
          <w:sz w:val="20"/>
          <w:szCs w:val="20"/>
        </w:rPr>
        <w:t>2018</w:t>
      </w:r>
      <w:r w:rsidR="0002196A" w:rsidRPr="00FE11CF">
        <w:rPr>
          <w:rFonts w:ascii="Verdana" w:hAnsi="Verdana"/>
          <w:sz w:val="20"/>
          <w:szCs w:val="20"/>
        </w:rPr>
        <w:t xml:space="preserve"> r.</w:t>
      </w:r>
    </w:p>
    <w:p w:rsidR="00171E9E" w:rsidRPr="00FE11CF" w:rsidRDefault="00171E9E" w:rsidP="00100013">
      <w:pPr>
        <w:spacing w:line="360" w:lineRule="auto"/>
        <w:rPr>
          <w:rFonts w:ascii="Verdana" w:hAnsi="Verdana"/>
          <w:sz w:val="20"/>
          <w:szCs w:val="20"/>
        </w:rPr>
      </w:pPr>
    </w:p>
    <w:p w:rsidR="00100013" w:rsidRPr="00FE11CF" w:rsidRDefault="00100013" w:rsidP="003074AB">
      <w:pPr>
        <w:pStyle w:val="14StanowiskoPodpisujacego"/>
        <w:spacing w:line="360" w:lineRule="auto"/>
        <w:ind w:left="4678"/>
        <w:rPr>
          <w:sz w:val="20"/>
          <w:szCs w:val="20"/>
        </w:rPr>
      </w:pPr>
      <w:r w:rsidRPr="00FE11CF">
        <w:rPr>
          <w:sz w:val="20"/>
          <w:szCs w:val="20"/>
        </w:rPr>
        <w:t>Dokument podpisał</w:t>
      </w:r>
    </w:p>
    <w:p w:rsidR="00100013" w:rsidRPr="00FE11CF" w:rsidRDefault="00100013" w:rsidP="003074AB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678"/>
        <w:rPr>
          <w:sz w:val="20"/>
          <w:szCs w:val="20"/>
        </w:rPr>
      </w:pPr>
      <w:r w:rsidRPr="00FE11CF">
        <w:rPr>
          <w:sz w:val="20"/>
          <w:szCs w:val="20"/>
        </w:rPr>
        <w:t>Rafał Dutkiewicz</w:t>
      </w:r>
    </w:p>
    <w:p w:rsidR="00100013" w:rsidRPr="00FE11CF" w:rsidRDefault="00100013" w:rsidP="003074AB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678"/>
        <w:rPr>
          <w:sz w:val="20"/>
          <w:szCs w:val="20"/>
        </w:rPr>
      </w:pPr>
      <w:r w:rsidRPr="00FE11CF">
        <w:rPr>
          <w:sz w:val="20"/>
          <w:szCs w:val="20"/>
        </w:rPr>
        <w:t>P</w:t>
      </w:r>
      <w:r w:rsidR="0002196A" w:rsidRPr="00FE11CF">
        <w:rPr>
          <w:sz w:val="20"/>
          <w:szCs w:val="20"/>
        </w:rPr>
        <w:t>REZYDENT</w:t>
      </w:r>
      <w:r w:rsidRPr="00FE11CF">
        <w:rPr>
          <w:sz w:val="20"/>
          <w:szCs w:val="20"/>
        </w:rPr>
        <w:t xml:space="preserve"> W</w:t>
      </w:r>
      <w:r w:rsidR="0002196A" w:rsidRPr="00FE11CF">
        <w:rPr>
          <w:sz w:val="20"/>
          <w:szCs w:val="20"/>
        </w:rPr>
        <w:t>ROCŁAWIA</w:t>
      </w:r>
    </w:p>
    <w:sectPr w:rsidR="00100013" w:rsidRPr="00FE11CF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29" w:rsidRDefault="00B64229">
      <w:r>
        <w:separator/>
      </w:r>
    </w:p>
  </w:endnote>
  <w:endnote w:type="continuationSeparator" w:id="0">
    <w:p w:rsidR="00B64229" w:rsidRDefault="00B6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6A" w:rsidRDefault="0002196A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2288C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2288C">
      <w:rPr>
        <w:sz w:val="14"/>
        <w:szCs w:val="14"/>
      </w:rPr>
      <w:fldChar w:fldCharType="separate"/>
    </w:r>
    <w:r w:rsidR="000E7A13">
      <w:rPr>
        <w:noProof/>
        <w:sz w:val="14"/>
        <w:szCs w:val="14"/>
      </w:rPr>
      <w:t>2</w:t>
    </w:r>
    <w:r w:rsidR="0032288C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2288C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2288C">
      <w:rPr>
        <w:sz w:val="14"/>
        <w:szCs w:val="14"/>
      </w:rPr>
      <w:fldChar w:fldCharType="separate"/>
    </w:r>
    <w:r w:rsidR="000E7A13">
      <w:rPr>
        <w:noProof/>
        <w:sz w:val="14"/>
        <w:szCs w:val="14"/>
      </w:rPr>
      <w:t>2</w:t>
    </w:r>
    <w:r w:rsidR="0032288C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6A" w:rsidRDefault="0002196A">
    <w:pPr>
      <w:pStyle w:val="Stopka"/>
    </w:pPr>
  </w:p>
  <w:p w:rsidR="0002196A" w:rsidRDefault="0002196A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29" w:rsidRDefault="00B64229">
      <w:r>
        <w:separator/>
      </w:r>
    </w:p>
  </w:footnote>
  <w:footnote w:type="continuationSeparator" w:id="0">
    <w:p w:rsidR="00B64229" w:rsidRDefault="00B64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6A" w:rsidRDefault="0032288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6A" w:rsidRDefault="0002196A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2196A"/>
    <w:rsid w:val="00045A6C"/>
    <w:rsid w:val="00075C15"/>
    <w:rsid w:val="0008135D"/>
    <w:rsid w:val="00094E7D"/>
    <w:rsid w:val="000B22D2"/>
    <w:rsid w:val="000B5B39"/>
    <w:rsid w:val="000E7A13"/>
    <w:rsid w:val="00100013"/>
    <w:rsid w:val="00106F68"/>
    <w:rsid w:val="0011087C"/>
    <w:rsid w:val="00110F3F"/>
    <w:rsid w:val="0014023E"/>
    <w:rsid w:val="00146DDF"/>
    <w:rsid w:val="00150A7D"/>
    <w:rsid w:val="00171E9E"/>
    <w:rsid w:val="00175F99"/>
    <w:rsid w:val="001B351E"/>
    <w:rsid w:val="001C2F92"/>
    <w:rsid w:val="001F261E"/>
    <w:rsid w:val="00207CB2"/>
    <w:rsid w:val="00230D15"/>
    <w:rsid w:val="00237A59"/>
    <w:rsid w:val="0027057E"/>
    <w:rsid w:val="002758C8"/>
    <w:rsid w:val="002C107D"/>
    <w:rsid w:val="002C55F7"/>
    <w:rsid w:val="002C70FF"/>
    <w:rsid w:val="003074AB"/>
    <w:rsid w:val="0032288C"/>
    <w:rsid w:val="00326D21"/>
    <w:rsid w:val="00345D2E"/>
    <w:rsid w:val="003904C1"/>
    <w:rsid w:val="00390C4D"/>
    <w:rsid w:val="003932CC"/>
    <w:rsid w:val="00400141"/>
    <w:rsid w:val="00406647"/>
    <w:rsid w:val="00412E0B"/>
    <w:rsid w:val="0042743D"/>
    <w:rsid w:val="004B74B6"/>
    <w:rsid w:val="004D48F7"/>
    <w:rsid w:val="004E1593"/>
    <w:rsid w:val="0050012C"/>
    <w:rsid w:val="00502542"/>
    <w:rsid w:val="005148A4"/>
    <w:rsid w:val="00522F28"/>
    <w:rsid w:val="0053435B"/>
    <w:rsid w:val="00537093"/>
    <w:rsid w:val="00551B04"/>
    <w:rsid w:val="005549F6"/>
    <w:rsid w:val="0058206E"/>
    <w:rsid w:val="005A7EC7"/>
    <w:rsid w:val="005D635D"/>
    <w:rsid w:val="005F0309"/>
    <w:rsid w:val="005F2306"/>
    <w:rsid w:val="00617222"/>
    <w:rsid w:val="00661FE8"/>
    <w:rsid w:val="0067433F"/>
    <w:rsid w:val="00682B34"/>
    <w:rsid w:val="006C648C"/>
    <w:rsid w:val="006D765A"/>
    <w:rsid w:val="006D766E"/>
    <w:rsid w:val="006E4534"/>
    <w:rsid w:val="00707C0B"/>
    <w:rsid w:val="00736386"/>
    <w:rsid w:val="007474D5"/>
    <w:rsid w:val="00766CBC"/>
    <w:rsid w:val="007719D7"/>
    <w:rsid w:val="007B202B"/>
    <w:rsid w:val="007B6765"/>
    <w:rsid w:val="007F6B53"/>
    <w:rsid w:val="00867936"/>
    <w:rsid w:val="008B75ED"/>
    <w:rsid w:val="008C1876"/>
    <w:rsid w:val="008F7D7D"/>
    <w:rsid w:val="00956E91"/>
    <w:rsid w:val="00973622"/>
    <w:rsid w:val="00982053"/>
    <w:rsid w:val="00986365"/>
    <w:rsid w:val="00A0284F"/>
    <w:rsid w:val="00AB3F75"/>
    <w:rsid w:val="00B162A8"/>
    <w:rsid w:val="00B43A23"/>
    <w:rsid w:val="00B50EDF"/>
    <w:rsid w:val="00B64229"/>
    <w:rsid w:val="00B64B12"/>
    <w:rsid w:val="00B95567"/>
    <w:rsid w:val="00BB7652"/>
    <w:rsid w:val="00C22047"/>
    <w:rsid w:val="00C2563E"/>
    <w:rsid w:val="00C4156E"/>
    <w:rsid w:val="00C76BED"/>
    <w:rsid w:val="00C82486"/>
    <w:rsid w:val="00CB5BD7"/>
    <w:rsid w:val="00CB6798"/>
    <w:rsid w:val="00CD44A7"/>
    <w:rsid w:val="00CE5B1F"/>
    <w:rsid w:val="00D203FE"/>
    <w:rsid w:val="00D30285"/>
    <w:rsid w:val="00D33CFB"/>
    <w:rsid w:val="00D34121"/>
    <w:rsid w:val="00D52910"/>
    <w:rsid w:val="00D93698"/>
    <w:rsid w:val="00DA02FE"/>
    <w:rsid w:val="00DB6CDB"/>
    <w:rsid w:val="00DE52B0"/>
    <w:rsid w:val="00E03A58"/>
    <w:rsid w:val="00E23A68"/>
    <w:rsid w:val="00E337DC"/>
    <w:rsid w:val="00E535A4"/>
    <w:rsid w:val="00E65E93"/>
    <w:rsid w:val="00EA2BE1"/>
    <w:rsid w:val="00EB7B06"/>
    <w:rsid w:val="00EC29D6"/>
    <w:rsid w:val="00EF0D6A"/>
    <w:rsid w:val="00EF162F"/>
    <w:rsid w:val="00F125C5"/>
    <w:rsid w:val="00F5258D"/>
    <w:rsid w:val="00FB06EA"/>
    <w:rsid w:val="00FB2B63"/>
    <w:rsid w:val="00FE0EE3"/>
    <w:rsid w:val="00FE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uiPriority w:val="99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57EF-632E-4D39-B0D3-B6BBC12F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18</TotalTime>
  <Pages>2</Pages>
  <Words>275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ummaso02</cp:lastModifiedBy>
  <cp:revision>4</cp:revision>
  <cp:lastPrinted>2018-10-02T08:32:00Z</cp:lastPrinted>
  <dcterms:created xsi:type="dcterms:W3CDTF">2021-01-18T09:48:00Z</dcterms:created>
  <dcterms:modified xsi:type="dcterms:W3CDTF">2021-01-21T09:48:00Z</dcterms:modified>
</cp:coreProperties>
</file>