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06" w:rsidRPr="00DE268B" w:rsidRDefault="005F2306" w:rsidP="00DE268B">
      <w:pPr>
        <w:pStyle w:val="Nagwek2"/>
        <w:suppressAutoHyphens/>
        <w:spacing w:line="360" w:lineRule="auto"/>
        <w:jc w:val="left"/>
        <w:rPr>
          <w:sz w:val="20"/>
          <w:szCs w:val="20"/>
        </w:rPr>
      </w:pPr>
      <w:r w:rsidRPr="00DE268B">
        <w:rPr>
          <w:sz w:val="20"/>
          <w:szCs w:val="20"/>
        </w:rPr>
        <w:t>Korek</w:t>
      </w:r>
      <w:r w:rsidR="00EA2BE1" w:rsidRPr="00DE268B">
        <w:rPr>
          <w:sz w:val="20"/>
          <w:szCs w:val="20"/>
        </w:rPr>
        <w:t>ta do Planu kontroli na rok 2018</w:t>
      </w:r>
    </w:p>
    <w:p w:rsidR="007432F4" w:rsidRPr="00DE268B" w:rsidRDefault="007432F4" w:rsidP="00DE268B">
      <w:pPr>
        <w:suppressAutoHyphens/>
        <w:spacing w:line="360" w:lineRule="auto"/>
        <w:rPr>
          <w:rFonts w:ascii="Verdana" w:hAnsi="Verdana"/>
          <w:sz w:val="20"/>
          <w:szCs w:val="20"/>
        </w:rPr>
      </w:pPr>
    </w:p>
    <w:p w:rsidR="005F2306" w:rsidRPr="00DE268B" w:rsidRDefault="005F2306" w:rsidP="00DE268B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  <w:r w:rsidRPr="00DE268B">
        <w:rPr>
          <w:rFonts w:ascii="Verdana" w:hAnsi="Verdana"/>
          <w:bCs/>
          <w:sz w:val="20"/>
          <w:szCs w:val="20"/>
        </w:rPr>
        <w:t>Korekta do Planu kontroli przedsiębiorców prowadzących ośrodki szkolenia kierowców i</w:t>
      </w:r>
      <w:r w:rsidR="00DE268B">
        <w:rPr>
          <w:rFonts w:ascii="Verdana" w:hAnsi="Verdana"/>
          <w:bCs/>
          <w:sz w:val="20"/>
          <w:szCs w:val="20"/>
        </w:rPr>
        <w:t xml:space="preserve"> </w:t>
      </w:r>
      <w:r w:rsidRPr="00DE268B">
        <w:rPr>
          <w:rFonts w:ascii="Verdana" w:hAnsi="Verdana"/>
          <w:bCs/>
          <w:sz w:val="20"/>
          <w:szCs w:val="20"/>
        </w:rPr>
        <w:t>podmiotów prowadzą</w:t>
      </w:r>
      <w:r w:rsidR="00EA2BE1" w:rsidRPr="00DE268B">
        <w:rPr>
          <w:rFonts w:ascii="Verdana" w:hAnsi="Verdana"/>
          <w:bCs/>
          <w:sz w:val="20"/>
          <w:szCs w:val="20"/>
        </w:rPr>
        <w:t>c</w:t>
      </w:r>
      <w:r w:rsidRPr="00DE268B">
        <w:rPr>
          <w:rFonts w:ascii="Verdana" w:hAnsi="Verdana"/>
          <w:bCs/>
          <w:sz w:val="20"/>
          <w:szCs w:val="20"/>
        </w:rPr>
        <w:t xml:space="preserve">ych szkolenia osób ubiegających się o uzyskanie uprawnienia do kierowania tramwajem </w:t>
      </w:r>
      <w:r w:rsidR="00D76AD2" w:rsidRPr="00DE268B">
        <w:rPr>
          <w:rFonts w:ascii="Verdana" w:hAnsi="Verdana"/>
          <w:bCs/>
          <w:sz w:val="20"/>
          <w:szCs w:val="20"/>
        </w:rPr>
        <w:t>obejmując</w:t>
      </w:r>
      <w:r w:rsidR="00703079" w:rsidRPr="00DE268B">
        <w:rPr>
          <w:rFonts w:ascii="Verdana" w:hAnsi="Verdana"/>
          <w:bCs/>
          <w:sz w:val="20"/>
          <w:szCs w:val="20"/>
        </w:rPr>
        <w:t>ego</w:t>
      </w:r>
      <w:r w:rsidR="00D76AD2" w:rsidRPr="00DE268B">
        <w:rPr>
          <w:rFonts w:ascii="Verdana" w:hAnsi="Verdana"/>
          <w:bCs/>
          <w:sz w:val="20"/>
          <w:szCs w:val="20"/>
        </w:rPr>
        <w:t xml:space="preserve"> rok</w:t>
      </w:r>
      <w:r w:rsidRPr="00DE268B">
        <w:rPr>
          <w:rFonts w:ascii="Verdana" w:hAnsi="Verdana"/>
          <w:bCs/>
          <w:sz w:val="20"/>
          <w:szCs w:val="20"/>
        </w:rPr>
        <w:t xml:space="preserve"> 2018.</w:t>
      </w:r>
    </w:p>
    <w:p w:rsidR="005F2306" w:rsidRPr="00DE268B" w:rsidRDefault="005F2306" w:rsidP="00DE268B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p w:rsidR="005F2306" w:rsidRPr="00DE268B" w:rsidRDefault="005F2306" w:rsidP="00DE268B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DE268B">
        <w:rPr>
          <w:rFonts w:ascii="Verdana" w:hAnsi="Verdana"/>
          <w:sz w:val="20"/>
          <w:szCs w:val="20"/>
        </w:rPr>
        <w:t xml:space="preserve">Wykreślam z planu kontroli </w:t>
      </w:r>
      <w:r w:rsidR="00440DFD" w:rsidRPr="00DE268B">
        <w:rPr>
          <w:rFonts w:ascii="Verdana" w:hAnsi="Verdana"/>
          <w:sz w:val="20"/>
          <w:szCs w:val="20"/>
        </w:rPr>
        <w:t>pozycje o numerze 3,</w:t>
      </w:r>
      <w:r w:rsidR="0011087C" w:rsidRPr="00DE268B">
        <w:rPr>
          <w:rFonts w:ascii="Verdana" w:hAnsi="Verdana"/>
          <w:sz w:val="20"/>
          <w:szCs w:val="20"/>
        </w:rPr>
        <w:t xml:space="preserve"> </w:t>
      </w:r>
      <w:r w:rsidR="00E23D38" w:rsidRPr="00DE268B">
        <w:rPr>
          <w:rFonts w:ascii="Verdana" w:hAnsi="Verdana"/>
          <w:sz w:val="20"/>
          <w:szCs w:val="20"/>
        </w:rPr>
        <w:t>24,</w:t>
      </w:r>
      <w:r w:rsidR="00B74ADA" w:rsidRPr="00DE268B">
        <w:rPr>
          <w:rFonts w:ascii="Verdana" w:hAnsi="Verdana"/>
          <w:sz w:val="20"/>
          <w:szCs w:val="20"/>
        </w:rPr>
        <w:t xml:space="preserve"> </w:t>
      </w:r>
      <w:r w:rsidR="00E23D38" w:rsidRPr="00DE268B">
        <w:rPr>
          <w:rFonts w:ascii="Verdana" w:hAnsi="Verdana"/>
          <w:sz w:val="20"/>
          <w:szCs w:val="20"/>
        </w:rPr>
        <w:t xml:space="preserve">33 i </w:t>
      </w:r>
      <w:r w:rsidR="0011087C" w:rsidRPr="00DE268B">
        <w:rPr>
          <w:rFonts w:ascii="Verdana" w:hAnsi="Verdana"/>
          <w:sz w:val="20"/>
          <w:szCs w:val="20"/>
        </w:rPr>
        <w:t>47</w:t>
      </w:r>
      <w:r w:rsidR="00D21168" w:rsidRPr="00DE268B">
        <w:rPr>
          <w:rFonts w:ascii="Verdana" w:hAnsi="Verdana"/>
          <w:sz w:val="20"/>
          <w:szCs w:val="20"/>
        </w:rPr>
        <w:t xml:space="preserve"> </w:t>
      </w:r>
      <w:r w:rsidR="001B00B3">
        <w:rPr>
          <w:rFonts w:ascii="Verdana" w:hAnsi="Verdana"/>
          <w:sz w:val="20"/>
          <w:szCs w:val="20"/>
        </w:rPr>
        <w:t xml:space="preserve">zgodnie z </w:t>
      </w:r>
      <w:r w:rsidR="0011087C" w:rsidRPr="00DE268B">
        <w:rPr>
          <w:rFonts w:ascii="Verdana" w:hAnsi="Verdana"/>
          <w:sz w:val="20"/>
          <w:szCs w:val="20"/>
        </w:rPr>
        <w:t xml:space="preserve"> poniższ</w:t>
      </w:r>
      <w:r w:rsidR="001B00B3">
        <w:rPr>
          <w:rFonts w:ascii="Verdana" w:hAnsi="Verdana"/>
          <w:sz w:val="20"/>
          <w:szCs w:val="20"/>
        </w:rPr>
        <w:t xml:space="preserve">ym </w:t>
      </w:r>
      <w:r w:rsidR="0011087C" w:rsidRPr="00DE268B">
        <w:rPr>
          <w:rFonts w:ascii="Verdana" w:hAnsi="Verdana"/>
          <w:sz w:val="20"/>
          <w:szCs w:val="20"/>
        </w:rPr>
        <w:t xml:space="preserve"> wykaz</w:t>
      </w:r>
      <w:r w:rsidR="001B00B3">
        <w:rPr>
          <w:rFonts w:ascii="Verdana" w:hAnsi="Verdana"/>
          <w:sz w:val="20"/>
          <w:szCs w:val="20"/>
        </w:rPr>
        <w:t>em</w:t>
      </w:r>
      <w:r w:rsidR="0011087C" w:rsidRPr="00DE268B">
        <w:rPr>
          <w:rFonts w:ascii="Verdana" w:hAnsi="Verdana"/>
          <w:sz w:val="20"/>
          <w:szCs w:val="20"/>
        </w:rPr>
        <w:t>.</w:t>
      </w:r>
    </w:p>
    <w:p w:rsidR="007432F4" w:rsidRPr="00DE268B" w:rsidRDefault="007432F4" w:rsidP="00DE268B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1561"/>
        <w:gridCol w:w="2551"/>
        <w:gridCol w:w="3857"/>
      </w:tblGrid>
      <w:tr w:rsidR="009C061C" w:rsidRPr="00DE268B" w:rsidTr="00CC6C94">
        <w:trPr>
          <w:trHeight w:val="510"/>
        </w:trPr>
        <w:tc>
          <w:tcPr>
            <w:tcW w:w="585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CC6C94" w:rsidP="00CC6C94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L.p</w:t>
            </w:r>
            <w:r w:rsidR="009C061C" w:rsidRPr="00DE268B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CC6C94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DE268B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  <w:vAlign w:val="center"/>
          </w:tcPr>
          <w:p w:rsidR="009C061C" w:rsidRPr="00DE268B" w:rsidRDefault="009C061C" w:rsidP="00CC6C94">
            <w:pPr>
              <w:suppressAutoHyphens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DE268B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CC6C94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DE268B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9C061C" w:rsidRPr="00DE268B" w:rsidTr="00CC6C94">
        <w:trPr>
          <w:trHeight w:val="680"/>
        </w:trPr>
        <w:tc>
          <w:tcPr>
            <w:tcW w:w="585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02680264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OCKKT Sp. z o.o.</w:t>
            </w:r>
          </w:p>
        </w:tc>
      </w:tr>
      <w:tr w:rsidR="009C061C" w:rsidRPr="00DE268B" w:rsidTr="00CC6C94">
        <w:trPr>
          <w:trHeight w:val="680"/>
        </w:trPr>
        <w:tc>
          <w:tcPr>
            <w:tcW w:w="585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02480264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TOMASZ NAWROCKI SZKOŁA JAZDY 4YOU</w:t>
            </w:r>
          </w:p>
        </w:tc>
      </w:tr>
      <w:tr w:rsidR="009C061C" w:rsidRPr="00DE268B" w:rsidTr="00CC6C94">
        <w:trPr>
          <w:trHeight w:val="680"/>
        </w:trPr>
        <w:tc>
          <w:tcPr>
            <w:tcW w:w="585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2551" w:type="dxa"/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00720264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tbl>
            <w:tblPr>
              <w:tblW w:w="9436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46"/>
              <w:gridCol w:w="990"/>
            </w:tblGrid>
            <w:tr w:rsidR="009C061C" w:rsidRPr="00DE268B" w:rsidTr="00714C6A">
              <w:trPr>
                <w:trHeight w:val="525"/>
                <w:tblCellSpacing w:w="0" w:type="dxa"/>
              </w:trPr>
              <w:tc>
                <w:tcPr>
                  <w:tcW w:w="8446" w:type="dxa"/>
                  <w:vAlign w:val="center"/>
                  <w:hideMark/>
                </w:tcPr>
                <w:p w:rsidR="009C061C" w:rsidRPr="00DE268B" w:rsidRDefault="009C061C" w:rsidP="000D44F6">
                  <w:pPr>
                    <w:tabs>
                      <w:tab w:val="left" w:pos="3653"/>
                    </w:tabs>
                    <w:suppressAutoHyphens/>
                    <w:spacing w:line="360" w:lineRule="auto"/>
                    <w:ind w:right="4763"/>
                    <w:rPr>
                      <w:rFonts w:ascii="Verdana" w:hAnsi="Verdana"/>
                      <w:sz w:val="20"/>
                      <w:szCs w:val="20"/>
                    </w:rPr>
                  </w:pPr>
                  <w:r w:rsidRPr="00DE268B">
                    <w:rPr>
                      <w:rFonts w:ascii="Verdana" w:hAnsi="Verdana"/>
                      <w:sz w:val="20"/>
                      <w:szCs w:val="20"/>
                    </w:rPr>
                    <w:t>OŚRODEK SZKOLENIA KIEROWCÓW "AUTO RONDO" WIESŁAW MUSZYŃSKI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9C061C" w:rsidRPr="00DE268B" w:rsidRDefault="009C061C" w:rsidP="000D44F6">
                  <w:pPr>
                    <w:suppressAutoHyphens/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DE268B">
                    <w:rPr>
                      <w:rFonts w:ascii="Verdana" w:hAnsi="Verdana"/>
                      <w:sz w:val="20"/>
                      <w:szCs w:val="20"/>
                    </w:rPr>
                    <w:t>00720264</w:t>
                  </w:r>
                </w:p>
              </w:tc>
            </w:tr>
          </w:tbl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C061C" w:rsidRPr="00DE268B" w:rsidTr="00CC6C94">
        <w:trPr>
          <w:trHeight w:val="680"/>
        </w:trPr>
        <w:tc>
          <w:tcPr>
            <w:tcW w:w="585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2551" w:type="dxa"/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E268B">
              <w:rPr>
                <w:rFonts w:ascii="Verdana" w:hAnsi="Verdana" w:cs="Arial"/>
                <w:sz w:val="20"/>
                <w:szCs w:val="20"/>
              </w:rPr>
              <w:t>02540264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C061C" w:rsidRPr="00DE268B" w:rsidRDefault="009C061C" w:rsidP="000D44F6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DE268B">
              <w:rPr>
                <w:rFonts w:ascii="Verdana" w:eastAsia="Arial Unicode MS" w:hAnsi="Verdana" w:cs="Arial"/>
                <w:sz w:val="20"/>
                <w:szCs w:val="20"/>
              </w:rPr>
              <w:t>NAGWARECKIEJ.PL KAROL MOLENDOWSKI</w:t>
            </w:r>
          </w:p>
        </w:tc>
      </w:tr>
    </w:tbl>
    <w:p w:rsidR="009C061C" w:rsidRPr="00DE268B" w:rsidRDefault="009C061C" w:rsidP="00DE268B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5F2306" w:rsidRPr="00DE268B" w:rsidRDefault="005F2306" w:rsidP="00DE268B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DE268B">
        <w:rPr>
          <w:rFonts w:ascii="Verdana" w:hAnsi="Verdana"/>
          <w:b/>
          <w:bCs/>
          <w:sz w:val="20"/>
          <w:szCs w:val="20"/>
        </w:rPr>
        <w:t>Uzasadnienie:</w:t>
      </w:r>
    </w:p>
    <w:p w:rsidR="005F2306" w:rsidRPr="00DE268B" w:rsidRDefault="005F2306" w:rsidP="00DE268B">
      <w:pPr>
        <w:suppressAutoHyphens/>
        <w:spacing w:line="360" w:lineRule="auto"/>
        <w:rPr>
          <w:rFonts w:ascii="Verdana" w:hAnsi="Verdana"/>
          <w:sz w:val="20"/>
          <w:szCs w:val="20"/>
        </w:rPr>
      </w:pPr>
    </w:p>
    <w:p w:rsidR="005F2306" w:rsidRPr="00DE268B" w:rsidRDefault="005F2306" w:rsidP="00DE268B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DE268B">
        <w:rPr>
          <w:bCs/>
          <w:szCs w:val="20"/>
        </w:rPr>
        <w:t>Zmian</w:t>
      </w:r>
      <w:r w:rsidR="00DE268B">
        <w:rPr>
          <w:bCs/>
          <w:szCs w:val="20"/>
        </w:rPr>
        <w:t>y do Planu kontroli wynikają z:</w:t>
      </w:r>
    </w:p>
    <w:p w:rsidR="005F2306" w:rsidRPr="00DE268B" w:rsidRDefault="00B74ADA" w:rsidP="00DE268B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DE268B">
        <w:rPr>
          <w:bCs/>
          <w:szCs w:val="20"/>
        </w:rPr>
        <w:t>ad</w:t>
      </w:r>
      <w:r w:rsidR="00440DFD" w:rsidRPr="00DE268B">
        <w:rPr>
          <w:bCs/>
          <w:szCs w:val="20"/>
        </w:rPr>
        <w:t xml:space="preserve"> </w:t>
      </w:r>
      <w:r w:rsidR="00982053" w:rsidRPr="00DE268B">
        <w:rPr>
          <w:bCs/>
          <w:szCs w:val="20"/>
        </w:rPr>
        <w:t>1</w:t>
      </w:r>
      <w:r w:rsidRPr="00DE268B">
        <w:rPr>
          <w:bCs/>
          <w:szCs w:val="20"/>
        </w:rPr>
        <w:t>.</w:t>
      </w:r>
      <w:r w:rsidR="00EA2BE1" w:rsidRPr="00DE268B">
        <w:rPr>
          <w:bCs/>
          <w:szCs w:val="20"/>
        </w:rPr>
        <w:t xml:space="preserve"> w</w:t>
      </w:r>
      <w:r w:rsidR="00982053" w:rsidRPr="00DE268B">
        <w:rPr>
          <w:bCs/>
          <w:szCs w:val="20"/>
        </w:rPr>
        <w:t>ykreślenia z</w:t>
      </w:r>
      <w:r w:rsidR="001B00B3">
        <w:rPr>
          <w:bCs/>
          <w:szCs w:val="20"/>
        </w:rPr>
        <w:t xml:space="preserve"> rejestru z</w:t>
      </w:r>
      <w:r w:rsidR="00982053" w:rsidRPr="00DE268B">
        <w:rPr>
          <w:bCs/>
          <w:szCs w:val="20"/>
        </w:rPr>
        <w:t xml:space="preserve"> dniem </w:t>
      </w:r>
      <w:r w:rsidR="006D766E" w:rsidRPr="00DE268B">
        <w:rPr>
          <w:bCs/>
          <w:szCs w:val="20"/>
        </w:rPr>
        <w:t xml:space="preserve">12 marca </w:t>
      </w:r>
      <w:r w:rsidR="00982053" w:rsidRPr="00DE268B">
        <w:rPr>
          <w:bCs/>
          <w:szCs w:val="20"/>
        </w:rPr>
        <w:t xml:space="preserve">2018 r. przedsiębiorcy OCKKT Sp. z o.o. </w:t>
      </w:r>
      <w:r w:rsidR="001B00B3">
        <w:rPr>
          <w:bCs/>
          <w:szCs w:val="20"/>
        </w:rPr>
        <w:t xml:space="preserve">prowadzącego ośrodek szkolenia </w:t>
      </w:r>
      <w:r w:rsidRPr="00DE268B">
        <w:rPr>
          <w:bCs/>
          <w:szCs w:val="20"/>
        </w:rPr>
        <w:t>kierowców</w:t>
      </w:r>
      <w:r w:rsidR="009C061C" w:rsidRPr="00DE268B">
        <w:rPr>
          <w:bCs/>
          <w:szCs w:val="20"/>
        </w:rPr>
        <w:t xml:space="preserve"> o numerze </w:t>
      </w:r>
      <w:r w:rsidR="009C061C" w:rsidRPr="00DE268B">
        <w:rPr>
          <w:rFonts w:cs="Arial"/>
          <w:szCs w:val="20"/>
        </w:rPr>
        <w:t>02680264</w:t>
      </w:r>
      <w:r w:rsidRPr="00DE268B">
        <w:rPr>
          <w:bCs/>
          <w:szCs w:val="20"/>
        </w:rPr>
        <w:t>.</w:t>
      </w:r>
      <w:r w:rsidR="001B00B3">
        <w:rPr>
          <w:bCs/>
          <w:szCs w:val="20"/>
        </w:rPr>
        <w:t xml:space="preserve"> Wykreślenia</w:t>
      </w:r>
      <w:r w:rsidR="00982053" w:rsidRPr="00DE268B">
        <w:rPr>
          <w:bCs/>
          <w:szCs w:val="20"/>
        </w:rPr>
        <w:t xml:space="preserve"> dok</w:t>
      </w:r>
      <w:r w:rsidR="007432F4" w:rsidRPr="00DE268B">
        <w:rPr>
          <w:bCs/>
          <w:szCs w:val="20"/>
        </w:rPr>
        <w:t xml:space="preserve">onano na wniosek </w:t>
      </w:r>
      <w:r w:rsidR="001B00B3">
        <w:rPr>
          <w:bCs/>
          <w:szCs w:val="20"/>
        </w:rPr>
        <w:t>p</w:t>
      </w:r>
      <w:r w:rsidR="007432F4" w:rsidRPr="00DE268B">
        <w:rPr>
          <w:bCs/>
          <w:szCs w:val="20"/>
        </w:rPr>
        <w:t>rzedsiębiorcy,</w:t>
      </w:r>
    </w:p>
    <w:p w:rsidR="007432F4" w:rsidRPr="00DE268B" w:rsidRDefault="007432F4" w:rsidP="00DE268B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1B00B3" w:rsidRPr="00DE268B" w:rsidRDefault="00B74ADA" w:rsidP="001B00B3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DE268B">
        <w:rPr>
          <w:bCs/>
          <w:szCs w:val="20"/>
        </w:rPr>
        <w:t>ad</w:t>
      </w:r>
      <w:r w:rsidR="00440DFD" w:rsidRPr="00DE268B">
        <w:rPr>
          <w:bCs/>
          <w:szCs w:val="20"/>
        </w:rPr>
        <w:t xml:space="preserve"> 2</w:t>
      </w:r>
      <w:r w:rsidRPr="00DE268B">
        <w:rPr>
          <w:bCs/>
          <w:szCs w:val="20"/>
        </w:rPr>
        <w:t>.</w:t>
      </w:r>
      <w:r w:rsidR="00440DFD" w:rsidRPr="00DE268B">
        <w:rPr>
          <w:bCs/>
          <w:szCs w:val="20"/>
        </w:rPr>
        <w:t xml:space="preserve"> </w:t>
      </w:r>
      <w:r w:rsidR="001B00B3" w:rsidRPr="00DE268B">
        <w:rPr>
          <w:bCs/>
          <w:szCs w:val="20"/>
        </w:rPr>
        <w:t>wykreślenia z</w:t>
      </w:r>
      <w:r w:rsidR="001B00B3">
        <w:rPr>
          <w:bCs/>
          <w:szCs w:val="20"/>
        </w:rPr>
        <w:t xml:space="preserve"> rejestru z</w:t>
      </w:r>
      <w:r w:rsidR="001B00B3" w:rsidRPr="00DE268B">
        <w:rPr>
          <w:bCs/>
          <w:szCs w:val="20"/>
        </w:rPr>
        <w:t xml:space="preserve"> dniem</w:t>
      </w:r>
      <w:r w:rsidR="00440DFD" w:rsidRPr="00DE268B">
        <w:rPr>
          <w:bCs/>
          <w:szCs w:val="20"/>
        </w:rPr>
        <w:t xml:space="preserve"> 1 września 2018 r. przedsiębiorcy</w:t>
      </w:r>
      <w:r w:rsidR="00E23D38" w:rsidRPr="00DE268B">
        <w:rPr>
          <w:rFonts w:cs="Arial"/>
          <w:szCs w:val="20"/>
        </w:rPr>
        <w:t xml:space="preserve"> TOMASZ NAWROCKI SZKOŁA JAZDY 4YOU</w:t>
      </w:r>
      <w:r w:rsidR="00E23D38" w:rsidRPr="00DE268B">
        <w:rPr>
          <w:bCs/>
          <w:szCs w:val="20"/>
        </w:rPr>
        <w:t xml:space="preserve"> z</w:t>
      </w:r>
      <w:r w:rsidR="00DE268B">
        <w:rPr>
          <w:bCs/>
          <w:szCs w:val="20"/>
        </w:rPr>
        <w:t xml:space="preserve"> </w:t>
      </w:r>
      <w:r w:rsidR="001B00B3">
        <w:rPr>
          <w:bCs/>
          <w:szCs w:val="20"/>
        </w:rPr>
        <w:t xml:space="preserve">prowadzącego </w:t>
      </w:r>
      <w:r w:rsidR="00440DFD" w:rsidRPr="00DE268B">
        <w:rPr>
          <w:bCs/>
          <w:szCs w:val="20"/>
        </w:rPr>
        <w:t>ośrod</w:t>
      </w:r>
      <w:r w:rsidR="001B00B3">
        <w:rPr>
          <w:bCs/>
          <w:szCs w:val="20"/>
        </w:rPr>
        <w:t>e</w:t>
      </w:r>
      <w:r w:rsidR="00440DFD" w:rsidRPr="00DE268B">
        <w:rPr>
          <w:bCs/>
          <w:szCs w:val="20"/>
        </w:rPr>
        <w:t>k szkolenia kierowców</w:t>
      </w:r>
      <w:r w:rsidR="009C061C" w:rsidRPr="00DE268B">
        <w:rPr>
          <w:bCs/>
          <w:szCs w:val="20"/>
        </w:rPr>
        <w:t xml:space="preserve"> o numerze </w:t>
      </w:r>
      <w:r w:rsidR="009C061C" w:rsidRPr="00DE268B">
        <w:rPr>
          <w:rFonts w:cs="Arial"/>
          <w:szCs w:val="20"/>
        </w:rPr>
        <w:t>02480264</w:t>
      </w:r>
      <w:r w:rsidR="00440DFD" w:rsidRPr="00DE268B">
        <w:rPr>
          <w:bCs/>
          <w:szCs w:val="20"/>
        </w:rPr>
        <w:t xml:space="preserve">. </w:t>
      </w:r>
      <w:r w:rsidR="001B00B3">
        <w:rPr>
          <w:bCs/>
          <w:szCs w:val="20"/>
        </w:rPr>
        <w:t>Wykreślenia</w:t>
      </w:r>
      <w:r w:rsidR="001B00B3" w:rsidRPr="00DE268B">
        <w:rPr>
          <w:bCs/>
          <w:szCs w:val="20"/>
        </w:rPr>
        <w:t xml:space="preserve"> dokonano na wniosek </w:t>
      </w:r>
      <w:r w:rsidR="001B00B3">
        <w:rPr>
          <w:bCs/>
          <w:szCs w:val="20"/>
        </w:rPr>
        <w:t>p</w:t>
      </w:r>
      <w:r w:rsidR="001B00B3" w:rsidRPr="00DE268B">
        <w:rPr>
          <w:bCs/>
          <w:szCs w:val="20"/>
        </w:rPr>
        <w:t>rzedsiębiorcy,</w:t>
      </w:r>
    </w:p>
    <w:p w:rsidR="007432F4" w:rsidRPr="00DE268B" w:rsidRDefault="00E23D38" w:rsidP="00DE268B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DE268B">
        <w:rPr>
          <w:bCs/>
          <w:szCs w:val="20"/>
        </w:rPr>
        <w:lastRenderedPageBreak/>
        <w:t>ad 3. wykreślenia z</w:t>
      </w:r>
      <w:r w:rsidR="001B00B3">
        <w:rPr>
          <w:bCs/>
          <w:szCs w:val="20"/>
        </w:rPr>
        <w:t xml:space="preserve"> rejestru z </w:t>
      </w:r>
      <w:r w:rsidRPr="00DE268B">
        <w:rPr>
          <w:bCs/>
          <w:szCs w:val="20"/>
        </w:rPr>
        <w:t xml:space="preserve">dniem 28 września 2018 r. przedsiębiorcy </w:t>
      </w:r>
      <w:r w:rsidRPr="00DE268B">
        <w:rPr>
          <w:szCs w:val="20"/>
        </w:rPr>
        <w:t>OŚRODEK SZKOLENIA KIEROWCÓW "AUTO RONDO" WIESŁAW MUSZYŃSKI</w:t>
      </w:r>
      <w:r w:rsidRPr="00DE268B">
        <w:rPr>
          <w:bCs/>
          <w:szCs w:val="20"/>
        </w:rPr>
        <w:t xml:space="preserve"> prowadząc</w:t>
      </w:r>
      <w:r w:rsidR="001B00B3">
        <w:rPr>
          <w:bCs/>
          <w:szCs w:val="20"/>
        </w:rPr>
        <w:t>ego</w:t>
      </w:r>
      <w:r w:rsidRPr="00DE268B">
        <w:rPr>
          <w:bCs/>
          <w:szCs w:val="20"/>
        </w:rPr>
        <w:t xml:space="preserve"> ośrod</w:t>
      </w:r>
      <w:r w:rsidR="001B00B3">
        <w:rPr>
          <w:bCs/>
          <w:szCs w:val="20"/>
        </w:rPr>
        <w:t>ek</w:t>
      </w:r>
      <w:r w:rsidRPr="00DE268B">
        <w:rPr>
          <w:bCs/>
          <w:szCs w:val="20"/>
        </w:rPr>
        <w:t xml:space="preserve"> szkolenia kierowców</w:t>
      </w:r>
      <w:r w:rsidR="009C061C" w:rsidRPr="00DE268B">
        <w:rPr>
          <w:bCs/>
          <w:szCs w:val="20"/>
        </w:rPr>
        <w:t xml:space="preserve"> o numerze </w:t>
      </w:r>
      <w:r w:rsidR="009C061C" w:rsidRPr="00DE268B">
        <w:rPr>
          <w:rFonts w:cs="Arial"/>
          <w:szCs w:val="20"/>
        </w:rPr>
        <w:t>00720264</w:t>
      </w:r>
      <w:r w:rsidRPr="00DE268B">
        <w:rPr>
          <w:bCs/>
          <w:szCs w:val="20"/>
        </w:rPr>
        <w:t xml:space="preserve">. </w:t>
      </w:r>
      <w:r w:rsidR="001B00B3">
        <w:rPr>
          <w:bCs/>
          <w:szCs w:val="20"/>
        </w:rPr>
        <w:t>Wykreślenia</w:t>
      </w:r>
      <w:r w:rsidR="001B00B3" w:rsidRPr="00DE268B">
        <w:rPr>
          <w:bCs/>
          <w:szCs w:val="20"/>
        </w:rPr>
        <w:t xml:space="preserve"> dokonano na wniosek </w:t>
      </w:r>
      <w:r w:rsidR="001B00B3">
        <w:rPr>
          <w:bCs/>
          <w:szCs w:val="20"/>
        </w:rPr>
        <w:t>p</w:t>
      </w:r>
      <w:r w:rsidR="001B00B3" w:rsidRPr="00DE268B">
        <w:rPr>
          <w:bCs/>
          <w:szCs w:val="20"/>
        </w:rPr>
        <w:t>rzedsiębiorcy,</w:t>
      </w:r>
    </w:p>
    <w:p w:rsidR="006D766E" w:rsidRPr="00DE268B" w:rsidRDefault="00B74ADA" w:rsidP="00ED4161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DE268B">
        <w:rPr>
          <w:bCs/>
          <w:szCs w:val="20"/>
        </w:rPr>
        <w:t>ad</w:t>
      </w:r>
      <w:r w:rsidR="00E23D38" w:rsidRPr="00DE268B">
        <w:rPr>
          <w:bCs/>
          <w:szCs w:val="20"/>
        </w:rPr>
        <w:t xml:space="preserve"> 4</w:t>
      </w:r>
      <w:r w:rsidRPr="00DE268B">
        <w:rPr>
          <w:bCs/>
          <w:szCs w:val="20"/>
        </w:rPr>
        <w:t>.</w:t>
      </w:r>
      <w:r w:rsidR="007432F4" w:rsidRPr="00DE268B">
        <w:rPr>
          <w:bCs/>
          <w:szCs w:val="20"/>
        </w:rPr>
        <w:t xml:space="preserve"> </w:t>
      </w:r>
      <w:r w:rsidR="006D766E" w:rsidRPr="00DE268B">
        <w:rPr>
          <w:bCs/>
          <w:szCs w:val="20"/>
        </w:rPr>
        <w:t>wykreślenia z</w:t>
      </w:r>
      <w:r w:rsidR="001B00B3">
        <w:rPr>
          <w:bCs/>
          <w:szCs w:val="20"/>
        </w:rPr>
        <w:t xml:space="preserve"> rejestru z </w:t>
      </w:r>
      <w:r w:rsidR="006D766E" w:rsidRPr="00DE268B">
        <w:rPr>
          <w:bCs/>
          <w:szCs w:val="20"/>
        </w:rPr>
        <w:t xml:space="preserve">dniem 4 czerwca 2018 r. przedsiębiorcy NAGWARECKIEJ.PL KAROL MOLENDOWSKI </w:t>
      </w:r>
      <w:r w:rsidR="00150563" w:rsidRPr="00DE268B">
        <w:rPr>
          <w:bCs/>
          <w:szCs w:val="20"/>
        </w:rPr>
        <w:t>z</w:t>
      </w:r>
      <w:r w:rsidR="006D766E" w:rsidRPr="00DE268B">
        <w:rPr>
          <w:bCs/>
          <w:szCs w:val="20"/>
        </w:rPr>
        <w:t xml:space="preserve"> </w:t>
      </w:r>
      <w:r w:rsidR="001B00B3">
        <w:rPr>
          <w:bCs/>
          <w:szCs w:val="20"/>
        </w:rPr>
        <w:t>prowadzącego</w:t>
      </w:r>
      <w:r w:rsidR="006D766E" w:rsidRPr="00DE268B">
        <w:rPr>
          <w:bCs/>
          <w:szCs w:val="20"/>
        </w:rPr>
        <w:t xml:space="preserve"> ośrod</w:t>
      </w:r>
      <w:r w:rsidR="001B00B3">
        <w:rPr>
          <w:bCs/>
          <w:szCs w:val="20"/>
        </w:rPr>
        <w:t>e</w:t>
      </w:r>
      <w:r w:rsidR="006D766E" w:rsidRPr="00DE268B">
        <w:rPr>
          <w:bCs/>
          <w:szCs w:val="20"/>
        </w:rPr>
        <w:t>k szkolenia kierowców</w:t>
      </w:r>
      <w:r w:rsidR="009C061C" w:rsidRPr="00DE268B">
        <w:rPr>
          <w:bCs/>
          <w:szCs w:val="20"/>
        </w:rPr>
        <w:t xml:space="preserve"> </w:t>
      </w:r>
      <w:r w:rsidR="00DE268B">
        <w:rPr>
          <w:bCs/>
          <w:szCs w:val="20"/>
        </w:rPr>
        <w:t xml:space="preserve">o </w:t>
      </w:r>
      <w:r w:rsidR="009C061C" w:rsidRPr="00DE268B">
        <w:rPr>
          <w:bCs/>
          <w:szCs w:val="20"/>
        </w:rPr>
        <w:t>numerze 02540264</w:t>
      </w:r>
      <w:r w:rsidR="006D766E" w:rsidRPr="00DE268B">
        <w:rPr>
          <w:bCs/>
          <w:szCs w:val="20"/>
        </w:rPr>
        <w:t xml:space="preserve">. </w:t>
      </w:r>
      <w:r w:rsidR="001B00B3">
        <w:rPr>
          <w:bCs/>
          <w:szCs w:val="20"/>
        </w:rPr>
        <w:t>Wykreślenia</w:t>
      </w:r>
      <w:r w:rsidR="001B00B3" w:rsidRPr="00DE268B">
        <w:rPr>
          <w:bCs/>
          <w:szCs w:val="20"/>
        </w:rPr>
        <w:t xml:space="preserve"> dokonano na wniosek </w:t>
      </w:r>
      <w:r w:rsidR="001B00B3">
        <w:rPr>
          <w:bCs/>
          <w:szCs w:val="20"/>
        </w:rPr>
        <w:t>przedsiębiorcy</w:t>
      </w:r>
      <w:r w:rsidR="006D766E" w:rsidRPr="00DE268B">
        <w:rPr>
          <w:bCs/>
          <w:szCs w:val="20"/>
        </w:rPr>
        <w:t>.</w:t>
      </w:r>
    </w:p>
    <w:p w:rsidR="007432F4" w:rsidRPr="00DE268B" w:rsidRDefault="007432F4" w:rsidP="00ED4161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5F2306" w:rsidRPr="00DE268B" w:rsidRDefault="005F2306" w:rsidP="00ED4161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DE268B">
        <w:rPr>
          <w:rFonts w:ascii="Verdana" w:hAnsi="Verdana"/>
          <w:sz w:val="20"/>
          <w:szCs w:val="20"/>
        </w:rPr>
        <w:t xml:space="preserve">Wrocław, </w:t>
      </w:r>
      <w:r w:rsidR="00E23D38" w:rsidRPr="00DE268B">
        <w:rPr>
          <w:rFonts w:ascii="Verdana" w:hAnsi="Verdana"/>
          <w:sz w:val="20"/>
          <w:szCs w:val="20"/>
        </w:rPr>
        <w:t>2</w:t>
      </w:r>
      <w:r w:rsidR="009C061C" w:rsidRPr="00DE268B">
        <w:rPr>
          <w:rFonts w:ascii="Verdana" w:hAnsi="Verdana"/>
          <w:sz w:val="20"/>
          <w:szCs w:val="20"/>
        </w:rPr>
        <w:t>8</w:t>
      </w:r>
      <w:r w:rsidR="005549F6" w:rsidRPr="00DE268B">
        <w:rPr>
          <w:rFonts w:ascii="Verdana" w:hAnsi="Verdana"/>
          <w:sz w:val="20"/>
          <w:szCs w:val="20"/>
        </w:rPr>
        <w:t xml:space="preserve"> </w:t>
      </w:r>
      <w:r w:rsidR="009C061C" w:rsidRPr="00DE268B">
        <w:rPr>
          <w:rFonts w:ascii="Verdana" w:hAnsi="Verdana"/>
          <w:sz w:val="20"/>
          <w:szCs w:val="20"/>
        </w:rPr>
        <w:t>wrześni</w:t>
      </w:r>
      <w:r w:rsidR="005549F6" w:rsidRPr="00DE268B">
        <w:rPr>
          <w:rFonts w:ascii="Verdana" w:hAnsi="Verdana"/>
          <w:sz w:val="20"/>
          <w:szCs w:val="20"/>
        </w:rPr>
        <w:t>a</w:t>
      </w:r>
      <w:r w:rsidR="00D033D5" w:rsidRPr="00DE268B">
        <w:rPr>
          <w:rFonts w:ascii="Verdana" w:hAnsi="Verdana"/>
          <w:sz w:val="20"/>
          <w:szCs w:val="20"/>
        </w:rPr>
        <w:t xml:space="preserve"> </w:t>
      </w:r>
      <w:r w:rsidR="005549F6" w:rsidRPr="00DE268B">
        <w:rPr>
          <w:rFonts w:ascii="Verdana" w:hAnsi="Verdana"/>
          <w:sz w:val="20"/>
          <w:szCs w:val="20"/>
        </w:rPr>
        <w:t>2018</w:t>
      </w:r>
      <w:r w:rsidRPr="00DE268B">
        <w:rPr>
          <w:rFonts w:ascii="Verdana" w:hAnsi="Verdana"/>
          <w:sz w:val="20"/>
          <w:szCs w:val="20"/>
        </w:rPr>
        <w:t xml:space="preserve"> r.</w:t>
      </w:r>
    </w:p>
    <w:p w:rsidR="009C061C" w:rsidRPr="00DE268B" w:rsidRDefault="009C061C" w:rsidP="00ED4161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rPr>
          <w:rFonts w:ascii="Verdana" w:eastAsia="Times New Roman" w:hAnsi="Verdana" w:cs="Times New Roman"/>
          <w:bCs/>
        </w:rPr>
      </w:pPr>
    </w:p>
    <w:p w:rsidR="00ED4161" w:rsidRDefault="00ED4161" w:rsidP="00D43A86">
      <w:pPr>
        <w:pStyle w:val="14StanowiskoPodpisujacego"/>
        <w:spacing w:line="360" w:lineRule="auto"/>
        <w:ind w:left="4962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000A31" w:rsidRPr="0023583D" w:rsidRDefault="00000A31" w:rsidP="00D43A86">
      <w:pPr>
        <w:spacing w:line="360" w:lineRule="auto"/>
        <w:ind w:left="496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Rafał Dutkiewicz</w:t>
      </w:r>
    </w:p>
    <w:p w:rsidR="002F21B4" w:rsidRPr="0023583D" w:rsidRDefault="002F21B4" w:rsidP="00D43A86">
      <w:pPr>
        <w:spacing w:line="360" w:lineRule="auto"/>
        <w:ind w:left="4962"/>
        <w:rPr>
          <w:rFonts w:ascii="Verdana" w:hAnsi="Verdana"/>
          <w:sz w:val="20"/>
          <w:szCs w:val="20"/>
        </w:rPr>
      </w:pPr>
      <w:r w:rsidRPr="0023583D">
        <w:rPr>
          <w:rFonts w:ascii="Verdana" w:hAnsi="Verdana"/>
          <w:sz w:val="20"/>
          <w:szCs w:val="20"/>
        </w:rPr>
        <w:t>Prezydent Wrocławia</w:t>
      </w:r>
    </w:p>
    <w:p w:rsidR="005F2306" w:rsidRPr="00DE268B" w:rsidRDefault="005F2306" w:rsidP="00ED4161">
      <w:pPr>
        <w:suppressAutoHyphens/>
        <w:spacing w:line="360" w:lineRule="auto"/>
        <w:rPr>
          <w:rFonts w:ascii="Verdana" w:hAnsi="Verdana"/>
          <w:sz w:val="20"/>
          <w:szCs w:val="20"/>
        </w:rPr>
      </w:pPr>
    </w:p>
    <w:sectPr w:rsidR="005F2306" w:rsidRPr="00DE268B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F3" w:rsidRDefault="000A21F3">
      <w:r>
        <w:separator/>
      </w:r>
    </w:p>
  </w:endnote>
  <w:endnote w:type="continuationSeparator" w:id="0">
    <w:p w:rsidR="000A21F3" w:rsidRDefault="000A2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6A" w:rsidRDefault="00714C6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B5A3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B5A3A">
      <w:rPr>
        <w:sz w:val="14"/>
        <w:szCs w:val="14"/>
      </w:rPr>
      <w:fldChar w:fldCharType="separate"/>
    </w:r>
    <w:r w:rsidR="00D43A86">
      <w:rPr>
        <w:noProof/>
        <w:sz w:val="14"/>
        <w:szCs w:val="14"/>
      </w:rPr>
      <w:t>2</w:t>
    </w:r>
    <w:r w:rsidR="007B5A3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B5A3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B5A3A">
      <w:rPr>
        <w:sz w:val="14"/>
        <w:szCs w:val="14"/>
      </w:rPr>
      <w:fldChar w:fldCharType="separate"/>
    </w:r>
    <w:r w:rsidR="00D43A86">
      <w:rPr>
        <w:noProof/>
        <w:sz w:val="14"/>
        <w:szCs w:val="14"/>
      </w:rPr>
      <w:t>2</w:t>
    </w:r>
    <w:r w:rsidR="007B5A3A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6A" w:rsidRDefault="00714C6A">
    <w:pPr>
      <w:pStyle w:val="Stopka"/>
    </w:pPr>
  </w:p>
  <w:p w:rsidR="00714C6A" w:rsidRDefault="00714C6A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F3" w:rsidRDefault="000A21F3">
      <w:r>
        <w:separator/>
      </w:r>
    </w:p>
  </w:footnote>
  <w:footnote w:type="continuationSeparator" w:id="0">
    <w:p w:rsidR="000A21F3" w:rsidRDefault="000A2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6A" w:rsidRDefault="007B5A3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6A" w:rsidRDefault="00714C6A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29"/>
  </w:num>
  <w:num w:numId="20">
    <w:abstractNumId w:val="11"/>
  </w:num>
  <w:num w:numId="21">
    <w:abstractNumId w:val="28"/>
  </w:num>
  <w:num w:numId="22">
    <w:abstractNumId w:val="13"/>
  </w:num>
  <w:num w:numId="23">
    <w:abstractNumId w:val="30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00A31"/>
    <w:rsid w:val="00075C15"/>
    <w:rsid w:val="00094E7D"/>
    <w:rsid w:val="000A21F3"/>
    <w:rsid w:val="000B3F06"/>
    <w:rsid w:val="000B44DA"/>
    <w:rsid w:val="000B5E4D"/>
    <w:rsid w:val="000D44F6"/>
    <w:rsid w:val="000E04CF"/>
    <w:rsid w:val="000E25B7"/>
    <w:rsid w:val="0010468F"/>
    <w:rsid w:val="0011087C"/>
    <w:rsid w:val="00150563"/>
    <w:rsid w:val="00177C86"/>
    <w:rsid w:val="001B00B3"/>
    <w:rsid w:val="0020790A"/>
    <w:rsid w:val="00213021"/>
    <w:rsid w:val="0027331E"/>
    <w:rsid w:val="00287AB4"/>
    <w:rsid w:val="002C107D"/>
    <w:rsid w:val="002C55F7"/>
    <w:rsid w:val="002E5C0C"/>
    <w:rsid w:val="002F21B4"/>
    <w:rsid w:val="00321FEF"/>
    <w:rsid w:val="00406647"/>
    <w:rsid w:val="00412E0B"/>
    <w:rsid w:val="004263AB"/>
    <w:rsid w:val="00440DFD"/>
    <w:rsid w:val="00460E36"/>
    <w:rsid w:val="00471B58"/>
    <w:rsid w:val="004A1B84"/>
    <w:rsid w:val="004E1593"/>
    <w:rsid w:val="004E2811"/>
    <w:rsid w:val="00515C10"/>
    <w:rsid w:val="0053685A"/>
    <w:rsid w:val="005549F6"/>
    <w:rsid w:val="005670C6"/>
    <w:rsid w:val="00585E89"/>
    <w:rsid w:val="005A4C16"/>
    <w:rsid w:val="005B1479"/>
    <w:rsid w:val="005E2E91"/>
    <w:rsid w:val="005F0309"/>
    <w:rsid w:val="005F2306"/>
    <w:rsid w:val="00617222"/>
    <w:rsid w:val="00653C99"/>
    <w:rsid w:val="00682B34"/>
    <w:rsid w:val="006A53C5"/>
    <w:rsid w:val="006D766E"/>
    <w:rsid w:val="006E0049"/>
    <w:rsid w:val="00703079"/>
    <w:rsid w:val="00714C6A"/>
    <w:rsid w:val="007432F4"/>
    <w:rsid w:val="007474D5"/>
    <w:rsid w:val="0075515A"/>
    <w:rsid w:val="00766CBC"/>
    <w:rsid w:val="007820CC"/>
    <w:rsid w:val="00790D65"/>
    <w:rsid w:val="007A10B2"/>
    <w:rsid w:val="007A15B1"/>
    <w:rsid w:val="007A606E"/>
    <w:rsid w:val="007B5A3A"/>
    <w:rsid w:val="007C43E3"/>
    <w:rsid w:val="007D3B09"/>
    <w:rsid w:val="00820BBA"/>
    <w:rsid w:val="00855C6F"/>
    <w:rsid w:val="008671E6"/>
    <w:rsid w:val="00871388"/>
    <w:rsid w:val="008D3819"/>
    <w:rsid w:val="008E52CB"/>
    <w:rsid w:val="009320A7"/>
    <w:rsid w:val="00973622"/>
    <w:rsid w:val="00982053"/>
    <w:rsid w:val="009C061C"/>
    <w:rsid w:val="009F75E0"/>
    <w:rsid w:val="00A010B3"/>
    <w:rsid w:val="00A0284F"/>
    <w:rsid w:val="00A30E83"/>
    <w:rsid w:val="00A452DA"/>
    <w:rsid w:val="00AD75F0"/>
    <w:rsid w:val="00AE07D2"/>
    <w:rsid w:val="00B3505D"/>
    <w:rsid w:val="00B57674"/>
    <w:rsid w:val="00B64B12"/>
    <w:rsid w:val="00B74ADA"/>
    <w:rsid w:val="00BD3DC2"/>
    <w:rsid w:val="00BE0600"/>
    <w:rsid w:val="00C82486"/>
    <w:rsid w:val="00CA1099"/>
    <w:rsid w:val="00CC6C94"/>
    <w:rsid w:val="00D033D5"/>
    <w:rsid w:val="00D06E0B"/>
    <w:rsid w:val="00D21168"/>
    <w:rsid w:val="00D33CFB"/>
    <w:rsid w:val="00D43A86"/>
    <w:rsid w:val="00D630B8"/>
    <w:rsid w:val="00D76AD2"/>
    <w:rsid w:val="00D82B09"/>
    <w:rsid w:val="00D90A28"/>
    <w:rsid w:val="00D93698"/>
    <w:rsid w:val="00DD3697"/>
    <w:rsid w:val="00DE268B"/>
    <w:rsid w:val="00DE52B0"/>
    <w:rsid w:val="00E21DC9"/>
    <w:rsid w:val="00E23D38"/>
    <w:rsid w:val="00E339FC"/>
    <w:rsid w:val="00E535A4"/>
    <w:rsid w:val="00E85F4A"/>
    <w:rsid w:val="00E87FE8"/>
    <w:rsid w:val="00EA2BE1"/>
    <w:rsid w:val="00EC68D9"/>
    <w:rsid w:val="00ED4161"/>
    <w:rsid w:val="00FC5A74"/>
    <w:rsid w:val="00FF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6DF35-FABC-4092-B7AC-E5411A7C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16</cp:revision>
  <cp:lastPrinted>2018-10-02T08:51:00Z</cp:lastPrinted>
  <dcterms:created xsi:type="dcterms:W3CDTF">2021-01-18T08:46:00Z</dcterms:created>
  <dcterms:modified xsi:type="dcterms:W3CDTF">2021-01-18T11:39:00Z</dcterms:modified>
</cp:coreProperties>
</file>