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41" w:rsidRPr="0002521E" w:rsidRDefault="00D86C41" w:rsidP="0002521E">
      <w:pPr>
        <w:spacing w:line="360" w:lineRule="auto"/>
        <w:rPr>
          <w:rFonts w:ascii="Verdana" w:hAnsi="Verdana"/>
          <w:sz w:val="20"/>
          <w:szCs w:val="20"/>
        </w:rPr>
      </w:pPr>
    </w:p>
    <w:p w:rsidR="005F2306" w:rsidRPr="0002521E" w:rsidRDefault="005F2306" w:rsidP="0002521E">
      <w:pPr>
        <w:suppressAutoHyphens/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02521E">
        <w:rPr>
          <w:rFonts w:ascii="Verdana" w:hAnsi="Verdana"/>
          <w:b/>
          <w:bCs/>
          <w:sz w:val="20"/>
          <w:szCs w:val="20"/>
        </w:rPr>
        <w:t>Korekta do Planu kontroli przedsiębiorców prowadzących ośrodki szkolenia kierowców i</w:t>
      </w:r>
      <w:r w:rsidR="0002521E">
        <w:rPr>
          <w:rFonts w:ascii="Verdana" w:hAnsi="Verdana"/>
          <w:b/>
          <w:bCs/>
          <w:sz w:val="20"/>
          <w:szCs w:val="20"/>
        </w:rPr>
        <w:t xml:space="preserve"> </w:t>
      </w:r>
      <w:r w:rsidRPr="0002521E">
        <w:rPr>
          <w:rFonts w:ascii="Verdana" w:hAnsi="Verdana"/>
          <w:b/>
          <w:bCs/>
          <w:sz w:val="20"/>
          <w:szCs w:val="20"/>
        </w:rPr>
        <w:t>podmiotów prowadzą</w:t>
      </w:r>
      <w:r w:rsidR="00EA2BE1" w:rsidRPr="0002521E">
        <w:rPr>
          <w:rFonts w:ascii="Verdana" w:hAnsi="Verdana"/>
          <w:b/>
          <w:bCs/>
          <w:sz w:val="20"/>
          <w:szCs w:val="20"/>
        </w:rPr>
        <w:t>c</w:t>
      </w:r>
      <w:r w:rsidRPr="0002521E">
        <w:rPr>
          <w:rFonts w:ascii="Verdana" w:hAnsi="Verdana"/>
          <w:b/>
          <w:bCs/>
          <w:sz w:val="20"/>
          <w:szCs w:val="20"/>
        </w:rPr>
        <w:t xml:space="preserve">ych szkolenia osób ubiegających się o uzyskanie uprawnienia do kierowania tramwajem </w:t>
      </w:r>
      <w:r w:rsidR="00D76AD2" w:rsidRPr="0002521E">
        <w:rPr>
          <w:rFonts w:ascii="Verdana" w:hAnsi="Verdana"/>
          <w:b/>
          <w:bCs/>
          <w:sz w:val="20"/>
          <w:szCs w:val="20"/>
        </w:rPr>
        <w:t>obejmując</w:t>
      </w:r>
      <w:r w:rsidR="00703079" w:rsidRPr="0002521E">
        <w:rPr>
          <w:rFonts w:ascii="Verdana" w:hAnsi="Verdana"/>
          <w:b/>
          <w:bCs/>
          <w:sz w:val="20"/>
          <w:szCs w:val="20"/>
        </w:rPr>
        <w:t>ego</w:t>
      </w:r>
      <w:r w:rsidR="00D76AD2" w:rsidRPr="0002521E">
        <w:rPr>
          <w:rFonts w:ascii="Verdana" w:hAnsi="Verdana"/>
          <w:b/>
          <w:bCs/>
          <w:sz w:val="20"/>
          <w:szCs w:val="20"/>
        </w:rPr>
        <w:t xml:space="preserve"> rok</w:t>
      </w:r>
      <w:r w:rsidRPr="0002521E">
        <w:rPr>
          <w:rFonts w:ascii="Verdana" w:hAnsi="Verdana"/>
          <w:b/>
          <w:bCs/>
          <w:sz w:val="20"/>
          <w:szCs w:val="20"/>
        </w:rPr>
        <w:t xml:space="preserve"> 2018.</w:t>
      </w:r>
    </w:p>
    <w:p w:rsidR="003A7004" w:rsidRPr="0002521E" w:rsidRDefault="003A7004" w:rsidP="0002521E">
      <w:pPr>
        <w:suppressAutoHyphens/>
        <w:spacing w:line="360" w:lineRule="auto"/>
        <w:rPr>
          <w:rFonts w:ascii="Verdana" w:hAnsi="Verdana"/>
          <w:bCs/>
          <w:sz w:val="20"/>
          <w:szCs w:val="20"/>
        </w:rPr>
      </w:pPr>
    </w:p>
    <w:p w:rsidR="003A7004" w:rsidRPr="0002521E" w:rsidRDefault="005F2306" w:rsidP="0002521E">
      <w:pPr>
        <w:suppressAutoHyphens/>
        <w:spacing w:line="360" w:lineRule="auto"/>
        <w:rPr>
          <w:rFonts w:ascii="Verdana" w:hAnsi="Verdana"/>
          <w:sz w:val="20"/>
          <w:szCs w:val="20"/>
        </w:rPr>
      </w:pPr>
      <w:r w:rsidRPr="0002521E">
        <w:rPr>
          <w:rFonts w:ascii="Verdana" w:hAnsi="Verdana"/>
          <w:sz w:val="20"/>
          <w:szCs w:val="20"/>
        </w:rPr>
        <w:t xml:space="preserve">Wykreślam z planu kontroli </w:t>
      </w:r>
      <w:r w:rsidR="00440DFD" w:rsidRPr="0002521E">
        <w:rPr>
          <w:rFonts w:ascii="Verdana" w:hAnsi="Verdana"/>
          <w:sz w:val="20"/>
          <w:szCs w:val="20"/>
        </w:rPr>
        <w:t>pozycj</w:t>
      </w:r>
      <w:r w:rsidR="003A7004" w:rsidRPr="0002521E">
        <w:rPr>
          <w:rFonts w:ascii="Verdana" w:hAnsi="Verdana"/>
          <w:sz w:val="20"/>
          <w:szCs w:val="20"/>
        </w:rPr>
        <w:t>ę</w:t>
      </w:r>
      <w:r w:rsidR="00440DFD" w:rsidRPr="0002521E">
        <w:rPr>
          <w:rFonts w:ascii="Verdana" w:hAnsi="Verdana"/>
          <w:sz w:val="20"/>
          <w:szCs w:val="20"/>
        </w:rPr>
        <w:t xml:space="preserve"> o numerze 3</w:t>
      </w:r>
      <w:r w:rsidR="0011087C" w:rsidRPr="0002521E">
        <w:rPr>
          <w:rFonts w:ascii="Verdana" w:hAnsi="Verdana"/>
          <w:sz w:val="20"/>
          <w:szCs w:val="20"/>
        </w:rPr>
        <w:t>7</w:t>
      </w:r>
      <w:r w:rsidR="00A3587B" w:rsidRPr="0002521E">
        <w:rPr>
          <w:rFonts w:ascii="Verdana" w:hAnsi="Verdana"/>
          <w:sz w:val="20"/>
          <w:szCs w:val="20"/>
        </w:rPr>
        <w:t>.</w:t>
      </w:r>
    </w:p>
    <w:p w:rsidR="005F2306" w:rsidRPr="00326534" w:rsidRDefault="005F2306" w:rsidP="0002521E">
      <w:pPr>
        <w:suppressAutoHyphens/>
        <w:spacing w:line="360" w:lineRule="auto"/>
        <w:rPr>
          <w:rFonts w:ascii="Verdana" w:hAnsi="Verdana"/>
          <w:bCs/>
          <w:sz w:val="20"/>
          <w:szCs w:val="20"/>
        </w:rPr>
      </w:pPr>
    </w:p>
    <w:tbl>
      <w:tblPr>
        <w:tblW w:w="8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0"/>
        <w:gridCol w:w="2871"/>
        <w:gridCol w:w="3987"/>
      </w:tblGrid>
      <w:tr w:rsidR="00D86C41" w:rsidRPr="0002521E" w:rsidTr="0004195C">
        <w:trPr>
          <w:trHeight w:val="794"/>
          <w:jc w:val="center"/>
        </w:trPr>
        <w:tc>
          <w:tcPr>
            <w:tcW w:w="161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86C41" w:rsidRPr="0002521E" w:rsidRDefault="00D86C41" w:rsidP="0002521E">
            <w:pPr>
              <w:spacing w:line="360" w:lineRule="auto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 w:rsidRPr="0002521E"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  <w:t>L.p. w Planie kontroli</w:t>
            </w:r>
          </w:p>
        </w:tc>
        <w:tc>
          <w:tcPr>
            <w:tcW w:w="2871" w:type="dxa"/>
            <w:vAlign w:val="center"/>
          </w:tcPr>
          <w:p w:rsidR="00D86C41" w:rsidRPr="0002521E" w:rsidRDefault="00D86C41" w:rsidP="0002521E">
            <w:pPr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2521E">
              <w:rPr>
                <w:rFonts w:ascii="Verdana" w:hAnsi="Verdana" w:cs="Arial"/>
                <w:b/>
                <w:bCs/>
                <w:sz w:val="20"/>
                <w:szCs w:val="20"/>
              </w:rPr>
              <w:t>Numer w rejestrze</w:t>
            </w:r>
          </w:p>
        </w:tc>
        <w:tc>
          <w:tcPr>
            <w:tcW w:w="3987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86C41" w:rsidRPr="0002521E" w:rsidRDefault="00D86C41" w:rsidP="0002521E">
            <w:pPr>
              <w:spacing w:line="360" w:lineRule="auto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 w:rsidRPr="0002521E">
              <w:rPr>
                <w:rFonts w:ascii="Verdana" w:hAnsi="Verdana" w:cs="Arial"/>
                <w:b/>
                <w:bCs/>
                <w:sz w:val="20"/>
                <w:szCs w:val="20"/>
              </w:rPr>
              <w:t>Firma przedsiębiorcy</w:t>
            </w:r>
          </w:p>
        </w:tc>
      </w:tr>
      <w:tr w:rsidR="00D86C41" w:rsidRPr="0002521E" w:rsidTr="0004195C">
        <w:trPr>
          <w:trHeight w:val="680"/>
          <w:jc w:val="center"/>
        </w:trPr>
        <w:tc>
          <w:tcPr>
            <w:tcW w:w="161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86C41" w:rsidRPr="0002521E" w:rsidRDefault="00D86C41" w:rsidP="0002521E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02521E">
              <w:rPr>
                <w:rFonts w:ascii="Verdana" w:hAnsi="Verdana" w:cs="Arial"/>
                <w:sz w:val="20"/>
                <w:szCs w:val="20"/>
              </w:rPr>
              <w:t>37</w:t>
            </w:r>
          </w:p>
        </w:tc>
        <w:tc>
          <w:tcPr>
            <w:tcW w:w="2871" w:type="dxa"/>
            <w:vAlign w:val="center"/>
          </w:tcPr>
          <w:p w:rsidR="00D86C41" w:rsidRPr="0002521E" w:rsidRDefault="00D86C41" w:rsidP="0002521E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02521E">
              <w:rPr>
                <w:rFonts w:ascii="Verdana" w:hAnsi="Verdana" w:cs="Arial"/>
                <w:sz w:val="20"/>
                <w:szCs w:val="20"/>
              </w:rPr>
              <w:t>01410264</w:t>
            </w:r>
          </w:p>
        </w:tc>
        <w:tc>
          <w:tcPr>
            <w:tcW w:w="3987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86C41" w:rsidRPr="0002521E" w:rsidRDefault="00D86C41" w:rsidP="0002521E">
            <w:pPr>
              <w:pStyle w:val="Tekstpodstawowy"/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2521E">
              <w:rPr>
                <w:rFonts w:ascii="Verdana" w:hAnsi="Verdana"/>
                <w:sz w:val="20"/>
                <w:szCs w:val="20"/>
              </w:rPr>
              <w:t>GRZEGORZ KASPRZAK OSK AUTO STYL</w:t>
            </w:r>
          </w:p>
        </w:tc>
      </w:tr>
    </w:tbl>
    <w:p w:rsidR="00D86C41" w:rsidRPr="00326534" w:rsidRDefault="00D86C41" w:rsidP="0002521E">
      <w:pPr>
        <w:suppressAutoHyphens/>
        <w:spacing w:line="360" w:lineRule="auto"/>
        <w:rPr>
          <w:rFonts w:ascii="Verdana" w:hAnsi="Verdana"/>
          <w:bCs/>
          <w:sz w:val="20"/>
          <w:szCs w:val="20"/>
        </w:rPr>
      </w:pPr>
    </w:p>
    <w:p w:rsidR="005F2306" w:rsidRPr="0002521E" w:rsidRDefault="005F2306" w:rsidP="0002521E">
      <w:pPr>
        <w:suppressAutoHyphens/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02521E">
        <w:rPr>
          <w:rFonts w:ascii="Verdana" w:hAnsi="Verdana"/>
          <w:b/>
          <w:bCs/>
          <w:sz w:val="20"/>
          <w:szCs w:val="20"/>
        </w:rPr>
        <w:t>Uzasadnienie:</w:t>
      </w:r>
    </w:p>
    <w:p w:rsidR="005F2306" w:rsidRPr="0002521E" w:rsidRDefault="005F2306" w:rsidP="0002521E">
      <w:pPr>
        <w:suppressAutoHyphens/>
        <w:spacing w:line="360" w:lineRule="auto"/>
        <w:rPr>
          <w:rFonts w:ascii="Verdana" w:hAnsi="Verdana"/>
          <w:sz w:val="20"/>
          <w:szCs w:val="20"/>
        </w:rPr>
      </w:pPr>
    </w:p>
    <w:p w:rsidR="005F2306" w:rsidRPr="0002521E" w:rsidRDefault="005F2306" w:rsidP="0002521E">
      <w:pPr>
        <w:pStyle w:val="11Trescpisma"/>
        <w:suppressAutoHyphens/>
        <w:spacing w:before="0" w:line="360" w:lineRule="auto"/>
        <w:jc w:val="left"/>
        <w:rPr>
          <w:bCs/>
          <w:szCs w:val="20"/>
        </w:rPr>
      </w:pPr>
      <w:r w:rsidRPr="0002521E">
        <w:rPr>
          <w:bCs/>
          <w:szCs w:val="20"/>
        </w:rPr>
        <w:t>Zmian</w:t>
      </w:r>
      <w:r w:rsidR="003A7004" w:rsidRPr="0002521E">
        <w:rPr>
          <w:bCs/>
          <w:szCs w:val="20"/>
        </w:rPr>
        <w:t>a</w:t>
      </w:r>
      <w:r w:rsidR="00D86C41" w:rsidRPr="0002521E">
        <w:rPr>
          <w:bCs/>
          <w:szCs w:val="20"/>
        </w:rPr>
        <w:t xml:space="preserve"> do Planu kontroli wynika z </w:t>
      </w:r>
      <w:r w:rsidR="00EA2BE1" w:rsidRPr="0002521E">
        <w:rPr>
          <w:bCs/>
          <w:szCs w:val="20"/>
        </w:rPr>
        <w:t>w</w:t>
      </w:r>
      <w:r w:rsidR="00982053" w:rsidRPr="0002521E">
        <w:rPr>
          <w:bCs/>
          <w:szCs w:val="20"/>
        </w:rPr>
        <w:t xml:space="preserve">ykreślenia </w:t>
      </w:r>
      <w:r w:rsidR="001762C6" w:rsidRPr="0002521E">
        <w:rPr>
          <w:bCs/>
          <w:szCs w:val="20"/>
        </w:rPr>
        <w:t xml:space="preserve">z rejestru </w:t>
      </w:r>
      <w:r w:rsidR="00982053" w:rsidRPr="0002521E">
        <w:rPr>
          <w:bCs/>
          <w:szCs w:val="20"/>
        </w:rPr>
        <w:t xml:space="preserve">z dniem </w:t>
      </w:r>
      <w:r w:rsidR="003A7004" w:rsidRPr="0002521E">
        <w:rPr>
          <w:bCs/>
          <w:szCs w:val="20"/>
        </w:rPr>
        <w:t>18</w:t>
      </w:r>
      <w:r w:rsidR="006D766E" w:rsidRPr="0002521E">
        <w:rPr>
          <w:bCs/>
          <w:szCs w:val="20"/>
        </w:rPr>
        <w:t xml:space="preserve"> </w:t>
      </w:r>
      <w:r w:rsidR="003A7004" w:rsidRPr="0002521E">
        <w:rPr>
          <w:bCs/>
          <w:szCs w:val="20"/>
        </w:rPr>
        <w:t>października</w:t>
      </w:r>
      <w:r w:rsidR="006D766E" w:rsidRPr="0002521E">
        <w:rPr>
          <w:bCs/>
          <w:szCs w:val="20"/>
        </w:rPr>
        <w:t xml:space="preserve"> </w:t>
      </w:r>
      <w:r w:rsidR="00982053" w:rsidRPr="0002521E">
        <w:rPr>
          <w:bCs/>
          <w:szCs w:val="20"/>
        </w:rPr>
        <w:t xml:space="preserve">2018 r. przedsiębiorcy </w:t>
      </w:r>
      <w:r w:rsidR="003A7004" w:rsidRPr="0002521E">
        <w:rPr>
          <w:szCs w:val="20"/>
        </w:rPr>
        <w:t>GRZEGORZ KASPRZAK OSK AUTO STYL</w:t>
      </w:r>
      <w:r w:rsidR="003A7004" w:rsidRPr="0002521E">
        <w:rPr>
          <w:bCs/>
          <w:szCs w:val="20"/>
        </w:rPr>
        <w:t xml:space="preserve"> </w:t>
      </w:r>
      <w:r w:rsidR="00982053" w:rsidRPr="0002521E">
        <w:rPr>
          <w:bCs/>
          <w:szCs w:val="20"/>
        </w:rPr>
        <w:t>prowadząc</w:t>
      </w:r>
      <w:r w:rsidR="001762C6" w:rsidRPr="0002521E">
        <w:rPr>
          <w:bCs/>
          <w:szCs w:val="20"/>
        </w:rPr>
        <w:t>ego</w:t>
      </w:r>
      <w:r w:rsidR="00B74ADA" w:rsidRPr="0002521E">
        <w:rPr>
          <w:bCs/>
          <w:szCs w:val="20"/>
        </w:rPr>
        <w:t xml:space="preserve"> ośrod</w:t>
      </w:r>
      <w:r w:rsidR="001762C6" w:rsidRPr="0002521E">
        <w:rPr>
          <w:bCs/>
          <w:szCs w:val="20"/>
        </w:rPr>
        <w:t>e</w:t>
      </w:r>
      <w:r w:rsidR="00B74ADA" w:rsidRPr="0002521E">
        <w:rPr>
          <w:bCs/>
          <w:szCs w:val="20"/>
        </w:rPr>
        <w:t>k szkolenia kierowców</w:t>
      </w:r>
      <w:r w:rsidR="0002521E">
        <w:rPr>
          <w:bCs/>
          <w:szCs w:val="20"/>
        </w:rPr>
        <w:t xml:space="preserve"> o </w:t>
      </w:r>
      <w:r w:rsidR="009C061C" w:rsidRPr="0002521E">
        <w:rPr>
          <w:bCs/>
          <w:szCs w:val="20"/>
        </w:rPr>
        <w:t xml:space="preserve">numerze </w:t>
      </w:r>
      <w:r w:rsidR="009C061C" w:rsidRPr="0002521E">
        <w:rPr>
          <w:rFonts w:cs="Arial"/>
          <w:szCs w:val="20"/>
        </w:rPr>
        <w:t>0</w:t>
      </w:r>
      <w:r w:rsidR="003A7004" w:rsidRPr="0002521E">
        <w:rPr>
          <w:rFonts w:cs="Arial"/>
          <w:szCs w:val="20"/>
        </w:rPr>
        <w:t>141</w:t>
      </w:r>
      <w:r w:rsidR="009C061C" w:rsidRPr="0002521E">
        <w:rPr>
          <w:rFonts w:cs="Arial"/>
          <w:szCs w:val="20"/>
        </w:rPr>
        <w:t>0264</w:t>
      </w:r>
      <w:r w:rsidR="00B74ADA" w:rsidRPr="0002521E">
        <w:rPr>
          <w:bCs/>
          <w:szCs w:val="20"/>
        </w:rPr>
        <w:t>.</w:t>
      </w:r>
      <w:r w:rsidR="00982053" w:rsidRPr="0002521E">
        <w:rPr>
          <w:bCs/>
          <w:szCs w:val="20"/>
        </w:rPr>
        <w:t xml:space="preserve"> </w:t>
      </w:r>
      <w:r w:rsidR="001762C6" w:rsidRPr="0002521E">
        <w:rPr>
          <w:bCs/>
          <w:szCs w:val="20"/>
        </w:rPr>
        <w:t>Wy</w:t>
      </w:r>
      <w:r w:rsidR="00982053" w:rsidRPr="0002521E">
        <w:rPr>
          <w:bCs/>
          <w:szCs w:val="20"/>
        </w:rPr>
        <w:t>kreślenia dok</w:t>
      </w:r>
      <w:r w:rsidR="003A7004" w:rsidRPr="0002521E">
        <w:rPr>
          <w:bCs/>
          <w:szCs w:val="20"/>
        </w:rPr>
        <w:t xml:space="preserve">onano na wniosek </w:t>
      </w:r>
      <w:r w:rsidR="001762C6" w:rsidRPr="0002521E">
        <w:rPr>
          <w:bCs/>
          <w:szCs w:val="20"/>
        </w:rPr>
        <w:t>p</w:t>
      </w:r>
      <w:r w:rsidR="003A7004" w:rsidRPr="0002521E">
        <w:rPr>
          <w:bCs/>
          <w:szCs w:val="20"/>
        </w:rPr>
        <w:t>rzedsiębiorcy.</w:t>
      </w:r>
    </w:p>
    <w:p w:rsidR="003A7004" w:rsidRPr="0002521E" w:rsidRDefault="003A7004" w:rsidP="0002521E">
      <w:pPr>
        <w:pStyle w:val="11Trescpisma"/>
        <w:suppressAutoHyphens/>
        <w:spacing w:before="0" w:line="360" w:lineRule="auto"/>
        <w:jc w:val="left"/>
        <w:rPr>
          <w:bCs/>
          <w:szCs w:val="20"/>
        </w:rPr>
      </w:pPr>
    </w:p>
    <w:p w:rsidR="005F2306" w:rsidRPr="0002521E" w:rsidRDefault="005F2306" w:rsidP="0002521E">
      <w:pPr>
        <w:spacing w:line="360" w:lineRule="auto"/>
        <w:rPr>
          <w:rFonts w:ascii="Verdana" w:hAnsi="Verdana"/>
          <w:sz w:val="20"/>
          <w:szCs w:val="20"/>
        </w:rPr>
      </w:pPr>
      <w:r w:rsidRPr="0002521E">
        <w:rPr>
          <w:rFonts w:ascii="Verdana" w:hAnsi="Verdana"/>
          <w:sz w:val="20"/>
          <w:szCs w:val="20"/>
        </w:rPr>
        <w:t xml:space="preserve">Wrocław, </w:t>
      </w:r>
      <w:r w:rsidR="00D86C41" w:rsidRPr="0002521E">
        <w:rPr>
          <w:rFonts w:ascii="Verdana" w:hAnsi="Verdana"/>
          <w:sz w:val="20"/>
          <w:szCs w:val="20"/>
        </w:rPr>
        <w:t>30</w:t>
      </w:r>
      <w:r w:rsidR="005549F6" w:rsidRPr="0002521E">
        <w:rPr>
          <w:rFonts w:ascii="Verdana" w:hAnsi="Verdana"/>
          <w:sz w:val="20"/>
          <w:szCs w:val="20"/>
        </w:rPr>
        <w:t xml:space="preserve"> </w:t>
      </w:r>
      <w:r w:rsidR="003A7004" w:rsidRPr="0002521E">
        <w:rPr>
          <w:rFonts w:ascii="Verdana" w:hAnsi="Verdana"/>
          <w:sz w:val="20"/>
          <w:szCs w:val="20"/>
        </w:rPr>
        <w:t>listopad</w:t>
      </w:r>
      <w:r w:rsidR="005549F6" w:rsidRPr="0002521E">
        <w:rPr>
          <w:rFonts w:ascii="Verdana" w:hAnsi="Verdana"/>
          <w:sz w:val="20"/>
          <w:szCs w:val="20"/>
        </w:rPr>
        <w:t>a</w:t>
      </w:r>
      <w:r w:rsidR="00D033D5" w:rsidRPr="0002521E">
        <w:rPr>
          <w:rFonts w:ascii="Verdana" w:hAnsi="Verdana"/>
          <w:sz w:val="20"/>
          <w:szCs w:val="20"/>
        </w:rPr>
        <w:t xml:space="preserve"> </w:t>
      </w:r>
      <w:r w:rsidR="005549F6" w:rsidRPr="0002521E">
        <w:rPr>
          <w:rFonts w:ascii="Verdana" w:hAnsi="Verdana"/>
          <w:sz w:val="20"/>
          <w:szCs w:val="20"/>
        </w:rPr>
        <w:t>2018</w:t>
      </w:r>
      <w:r w:rsidRPr="0002521E">
        <w:rPr>
          <w:rFonts w:ascii="Verdana" w:hAnsi="Verdana"/>
          <w:sz w:val="20"/>
          <w:szCs w:val="20"/>
        </w:rPr>
        <w:t xml:space="preserve"> r.</w:t>
      </w:r>
    </w:p>
    <w:p w:rsidR="00996D17" w:rsidRDefault="00996D17" w:rsidP="00EC14D3">
      <w:pPr>
        <w:pStyle w:val="14StanowiskoPodpisujacego"/>
        <w:spacing w:line="360" w:lineRule="auto"/>
        <w:jc w:val="left"/>
        <w:rPr>
          <w:sz w:val="20"/>
          <w:szCs w:val="20"/>
        </w:rPr>
      </w:pPr>
    </w:p>
    <w:p w:rsidR="00996D17" w:rsidRDefault="00996D17" w:rsidP="00F04BE0">
      <w:pPr>
        <w:pStyle w:val="14StanowiskoPodpisujacego"/>
        <w:spacing w:line="360" w:lineRule="auto"/>
        <w:ind w:left="5103"/>
        <w:jc w:val="left"/>
        <w:rPr>
          <w:sz w:val="20"/>
          <w:szCs w:val="20"/>
        </w:rPr>
      </w:pPr>
      <w:r>
        <w:rPr>
          <w:sz w:val="20"/>
          <w:szCs w:val="20"/>
        </w:rPr>
        <w:t>Dokument podpisał</w:t>
      </w:r>
    </w:p>
    <w:p w:rsidR="00996D17" w:rsidRPr="0002521E" w:rsidRDefault="00996D17" w:rsidP="00F04BE0">
      <w:pPr>
        <w:spacing w:line="360" w:lineRule="auto"/>
        <w:ind w:left="5103"/>
        <w:rPr>
          <w:rFonts w:ascii="Verdana" w:hAnsi="Verdana"/>
          <w:sz w:val="20"/>
          <w:szCs w:val="20"/>
        </w:rPr>
      </w:pPr>
      <w:r w:rsidRPr="0023583D">
        <w:rPr>
          <w:rFonts w:ascii="Verdana" w:hAnsi="Verdana"/>
          <w:sz w:val="20"/>
          <w:szCs w:val="20"/>
        </w:rPr>
        <w:t>Jacek Sutryk</w:t>
      </w:r>
    </w:p>
    <w:p w:rsidR="00EC14D3" w:rsidRDefault="00EC14D3" w:rsidP="00F04BE0">
      <w:pPr>
        <w:spacing w:line="360" w:lineRule="auto"/>
        <w:ind w:left="510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Prezydent Wrocławia</w:t>
      </w:r>
    </w:p>
    <w:p w:rsidR="00996D17" w:rsidRDefault="00996D17" w:rsidP="00EC14D3">
      <w:pPr>
        <w:spacing w:line="360" w:lineRule="auto"/>
        <w:rPr>
          <w:rFonts w:ascii="Verdana" w:hAnsi="Verdana"/>
          <w:sz w:val="20"/>
          <w:szCs w:val="20"/>
        </w:rPr>
      </w:pPr>
    </w:p>
    <w:sectPr w:rsidR="00996D17" w:rsidSect="00075C15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047" w:rsidRDefault="00454047">
      <w:r>
        <w:separator/>
      </w:r>
    </w:p>
  </w:endnote>
  <w:endnote w:type="continuationSeparator" w:id="0">
    <w:p w:rsidR="00454047" w:rsidRDefault="00454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456" w:rsidRDefault="00346456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D73F36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D73F36">
      <w:rPr>
        <w:sz w:val="14"/>
        <w:szCs w:val="14"/>
      </w:rPr>
      <w:fldChar w:fldCharType="separate"/>
    </w:r>
    <w:r w:rsidR="0002521E">
      <w:rPr>
        <w:noProof/>
        <w:sz w:val="14"/>
        <w:szCs w:val="14"/>
      </w:rPr>
      <w:t>2</w:t>
    </w:r>
    <w:r w:rsidR="00D73F36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D73F36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D73F36">
      <w:rPr>
        <w:sz w:val="14"/>
        <w:szCs w:val="14"/>
      </w:rPr>
      <w:fldChar w:fldCharType="separate"/>
    </w:r>
    <w:r w:rsidR="0002521E">
      <w:rPr>
        <w:noProof/>
        <w:sz w:val="14"/>
        <w:szCs w:val="14"/>
      </w:rPr>
      <w:t>2</w:t>
    </w:r>
    <w:r w:rsidR="00D73F36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456" w:rsidRDefault="00346456">
    <w:pPr>
      <w:pStyle w:val="Stopka"/>
    </w:pPr>
  </w:p>
  <w:p w:rsidR="00346456" w:rsidRDefault="00346456">
    <w:pPr>
      <w:pStyle w:val="Stopka"/>
    </w:pPr>
    <w:r>
      <w:rPr>
        <w:noProof/>
      </w:rPr>
      <w:drawing>
        <wp:inline distT="0" distB="0" distL="0" distR="0">
          <wp:extent cx="2046605" cy="751205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047" w:rsidRDefault="00454047">
      <w:r>
        <w:separator/>
      </w:r>
    </w:p>
  </w:footnote>
  <w:footnote w:type="continuationSeparator" w:id="0">
    <w:p w:rsidR="00454047" w:rsidRDefault="00454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456" w:rsidRDefault="00D73F36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456" w:rsidRDefault="00346456">
    <w:pPr>
      <w:pStyle w:val="Stopka"/>
    </w:pPr>
    <w:r>
      <w:rPr>
        <w:noProof/>
      </w:rPr>
      <w:drawing>
        <wp:inline distT="0" distB="0" distL="0" distR="0">
          <wp:extent cx="2046605" cy="1823085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1823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4571AF"/>
    <w:multiLevelType w:val="hybridMultilevel"/>
    <w:tmpl w:val="3C0ABD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71F116C"/>
    <w:multiLevelType w:val="hybridMultilevel"/>
    <w:tmpl w:val="38B04ACE"/>
    <w:lvl w:ilvl="0" w:tplc="0EB481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6"/>
  </w:num>
  <w:num w:numId="17">
    <w:abstractNumId w:val="27"/>
  </w:num>
  <w:num w:numId="18">
    <w:abstractNumId w:val="24"/>
  </w:num>
  <w:num w:numId="19">
    <w:abstractNumId w:val="29"/>
  </w:num>
  <w:num w:numId="20">
    <w:abstractNumId w:val="11"/>
  </w:num>
  <w:num w:numId="21">
    <w:abstractNumId w:val="28"/>
  </w:num>
  <w:num w:numId="22">
    <w:abstractNumId w:val="13"/>
  </w:num>
  <w:num w:numId="23">
    <w:abstractNumId w:val="30"/>
  </w:num>
  <w:num w:numId="24">
    <w:abstractNumId w:val="19"/>
  </w:num>
  <w:num w:numId="25">
    <w:abstractNumId w:val="23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5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noPunctuationKerning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82486"/>
    <w:rsid w:val="0002521E"/>
    <w:rsid w:val="0004195C"/>
    <w:rsid w:val="00067586"/>
    <w:rsid w:val="00075C15"/>
    <w:rsid w:val="00094E7D"/>
    <w:rsid w:val="000D5495"/>
    <w:rsid w:val="000E04CF"/>
    <w:rsid w:val="000E25B7"/>
    <w:rsid w:val="0011087C"/>
    <w:rsid w:val="00150563"/>
    <w:rsid w:val="00154716"/>
    <w:rsid w:val="001762C6"/>
    <w:rsid w:val="00176FC3"/>
    <w:rsid w:val="001958C9"/>
    <w:rsid w:val="001964F8"/>
    <w:rsid w:val="001C79A6"/>
    <w:rsid w:val="0020790A"/>
    <w:rsid w:val="00213021"/>
    <w:rsid w:val="00237804"/>
    <w:rsid w:val="0027331E"/>
    <w:rsid w:val="00287AB4"/>
    <w:rsid w:val="002C107D"/>
    <w:rsid w:val="002C55F7"/>
    <w:rsid w:val="002E5C0C"/>
    <w:rsid w:val="003079CD"/>
    <w:rsid w:val="00321FEF"/>
    <w:rsid w:val="00326534"/>
    <w:rsid w:val="00346456"/>
    <w:rsid w:val="0039582A"/>
    <w:rsid w:val="003A7004"/>
    <w:rsid w:val="003F55CA"/>
    <w:rsid w:val="00406647"/>
    <w:rsid w:val="00412E0B"/>
    <w:rsid w:val="004263AB"/>
    <w:rsid w:val="00440DFD"/>
    <w:rsid w:val="00454047"/>
    <w:rsid w:val="00460E36"/>
    <w:rsid w:val="00471B58"/>
    <w:rsid w:val="00493AA3"/>
    <w:rsid w:val="004A1B84"/>
    <w:rsid w:val="004E1593"/>
    <w:rsid w:val="00512A8C"/>
    <w:rsid w:val="00515C10"/>
    <w:rsid w:val="00523505"/>
    <w:rsid w:val="0053685A"/>
    <w:rsid w:val="005414DE"/>
    <w:rsid w:val="005549F6"/>
    <w:rsid w:val="00591C2A"/>
    <w:rsid w:val="005A4C16"/>
    <w:rsid w:val="005B1479"/>
    <w:rsid w:val="005E2E91"/>
    <w:rsid w:val="005F0309"/>
    <w:rsid w:val="005F2306"/>
    <w:rsid w:val="00617222"/>
    <w:rsid w:val="00653C99"/>
    <w:rsid w:val="00682B34"/>
    <w:rsid w:val="006A53C5"/>
    <w:rsid w:val="006D766E"/>
    <w:rsid w:val="00703079"/>
    <w:rsid w:val="00714C6A"/>
    <w:rsid w:val="007432F4"/>
    <w:rsid w:val="007474D5"/>
    <w:rsid w:val="0075515A"/>
    <w:rsid w:val="00766CBC"/>
    <w:rsid w:val="007820CC"/>
    <w:rsid w:val="00790D65"/>
    <w:rsid w:val="007A606E"/>
    <w:rsid w:val="007C43E3"/>
    <w:rsid w:val="00820BBA"/>
    <w:rsid w:val="0083358E"/>
    <w:rsid w:val="008671E6"/>
    <w:rsid w:val="008D3819"/>
    <w:rsid w:val="008E52CB"/>
    <w:rsid w:val="009521DE"/>
    <w:rsid w:val="00961DEF"/>
    <w:rsid w:val="00973622"/>
    <w:rsid w:val="00982053"/>
    <w:rsid w:val="00995679"/>
    <w:rsid w:val="00996D17"/>
    <w:rsid w:val="009C061C"/>
    <w:rsid w:val="00A010B3"/>
    <w:rsid w:val="00A0284F"/>
    <w:rsid w:val="00A30E83"/>
    <w:rsid w:val="00A3587B"/>
    <w:rsid w:val="00A452DA"/>
    <w:rsid w:val="00AD75F0"/>
    <w:rsid w:val="00AE07D2"/>
    <w:rsid w:val="00B3505D"/>
    <w:rsid w:val="00B57674"/>
    <w:rsid w:val="00B64B12"/>
    <w:rsid w:val="00B74ADA"/>
    <w:rsid w:val="00B85BDE"/>
    <w:rsid w:val="00BD3DC2"/>
    <w:rsid w:val="00C400F5"/>
    <w:rsid w:val="00C82486"/>
    <w:rsid w:val="00CF1409"/>
    <w:rsid w:val="00D033D5"/>
    <w:rsid w:val="00D06E0B"/>
    <w:rsid w:val="00D21168"/>
    <w:rsid w:val="00D33CFB"/>
    <w:rsid w:val="00D630B8"/>
    <w:rsid w:val="00D73F36"/>
    <w:rsid w:val="00D76AD2"/>
    <w:rsid w:val="00D82B09"/>
    <w:rsid w:val="00D86C41"/>
    <w:rsid w:val="00D90A28"/>
    <w:rsid w:val="00D93698"/>
    <w:rsid w:val="00DA5C87"/>
    <w:rsid w:val="00DD3697"/>
    <w:rsid w:val="00DE0634"/>
    <w:rsid w:val="00DE52B0"/>
    <w:rsid w:val="00E21DC9"/>
    <w:rsid w:val="00E23D38"/>
    <w:rsid w:val="00E339FC"/>
    <w:rsid w:val="00E535A4"/>
    <w:rsid w:val="00E85F4A"/>
    <w:rsid w:val="00E87FE8"/>
    <w:rsid w:val="00EA2BE1"/>
    <w:rsid w:val="00EC14D3"/>
    <w:rsid w:val="00F04BE0"/>
    <w:rsid w:val="00F77AA3"/>
    <w:rsid w:val="00FA4F79"/>
    <w:rsid w:val="00FC5A74"/>
    <w:rsid w:val="00FF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C1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F2306"/>
    <w:pPr>
      <w:keepNext/>
      <w:jc w:val="center"/>
      <w:outlineLvl w:val="1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075C15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075C15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075C15"/>
  </w:style>
  <w:style w:type="paragraph" w:customStyle="1" w:styleId="11Trescpisma">
    <w:name w:val="@11.Tresc_pisma"/>
    <w:basedOn w:val="Normalny"/>
    <w:rsid w:val="00075C15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075C15"/>
  </w:style>
  <w:style w:type="paragraph" w:customStyle="1" w:styleId="12Zwyrazamiszacunku">
    <w:name w:val="@12.Z_wyrazami_szacunku"/>
    <w:basedOn w:val="07Datapisma"/>
    <w:next w:val="13Podpisujacypismo"/>
    <w:rsid w:val="00075C15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075C15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rsid w:val="00075C15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075C15"/>
    <w:rPr>
      <w:sz w:val="18"/>
    </w:rPr>
  </w:style>
  <w:style w:type="paragraph" w:customStyle="1" w:styleId="06Adresmiasto">
    <w:name w:val="@06.Adres_miasto"/>
    <w:basedOn w:val="11Trescpisma"/>
    <w:next w:val="07Datapisma"/>
    <w:rsid w:val="00075C15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075C15"/>
    <w:pPr>
      <w:spacing w:after="100"/>
    </w:pPr>
  </w:style>
  <w:style w:type="paragraph" w:styleId="Stopka">
    <w:name w:val="footer"/>
    <w:basedOn w:val="Normalny"/>
    <w:semiHidden/>
    <w:rsid w:val="00075C15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075C1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075C15"/>
    <w:rPr>
      <w:sz w:val="16"/>
    </w:rPr>
  </w:style>
  <w:style w:type="paragraph" w:styleId="Nagwek">
    <w:name w:val="header"/>
    <w:basedOn w:val="Normalny"/>
    <w:semiHidden/>
    <w:rsid w:val="00075C15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075C15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075C15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075C15"/>
    <w:rPr>
      <w:sz w:val="16"/>
    </w:rPr>
  </w:style>
  <w:style w:type="paragraph" w:customStyle="1" w:styleId="19Dowiadomosci">
    <w:name w:val="@19.Do_wiadomosci"/>
    <w:basedOn w:val="11Trescpisma"/>
    <w:rsid w:val="00075C15"/>
    <w:rPr>
      <w:sz w:val="16"/>
    </w:rPr>
  </w:style>
  <w:style w:type="paragraph" w:customStyle="1" w:styleId="18Zalacznikilista">
    <w:name w:val="@18.Zalaczniki_lista"/>
    <w:basedOn w:val="11Trescpisma"/>
    <w:rsid w:val="00075C15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075C15"/>
    <w:pPr>
      <w:spacing w:before="120" w:after="120"/>
    </w:pPr>
    <w:rPr>
      <w:sz w:val="16"/>
    </w:rPr>
  </w:style>
  <w:style w:type="character" w:customStyle="1" w:styleId="apple-converted-space">
    <w:name w:val="apple-converted-space"/>
    <w:basedOn w:val="Domylnaczcionkaakapitu"/>
    <w:rsid w:val="00075C15"/>
  </w:style>
  <w:style w:type="paragraph" w:customStyle="1" w:styleId="20Dowiadomoscilista">
    <w:name w:val="@20.Do_wiadomosci_lista"/>
    <w:basedOn w:val="11Trescpisma"/>
    <w:rsid w:val="00075C15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075C15"/>
    <w:pPr>
      <w:spacing w:before="0"/>
    </w:pPr>
    <w:rPr>
      <w:sz w:val="18"/>
    </w:rPr>
  </w:style>
  <w:style w:type="paragraph" w:styleId="Tekstpodstawowy3">
    <w:name w:val="Body Text 3"/>
    <w:basedOn w:val="Normalny"/>
    <w:semiHidden/>
    <w:rsid w:val="00075C15"/>
    <w:pPr>
      <w:jc w:val="both"/>
    </w:pPr>
    <w:rPr>
      <w:rFonts w:ascii="Verdana" w:hAnsi="Verdana"/>
      <w:sz w:val="7"/>
      <w:szCs w:val="27"/>
    </w:rPr>
  </w:style>
  <w:style w:type="paragraph" w:styleId="Tekstpodstawowy">
    <w:name w:val="Body Text"/>
    <w:basedOn w:val="Normalny"/>
    <w:semiHidden/>
    <w:rsid w:val="00075C15"/>
    <w:rPr>
      <w:sz w:val="16"/>
    </w:rPr>
  </w:style>
  <w:style w:type="character" w:styleId="Hipercze">
    <w:name w:val="Hyperlink"/>
    <w:basedOn w:val="Domylnaczcionkaakapitu"/>
    <w:semiHidden/>
    <w:rsid w:val="00075C15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075C15"/>
  </w:style>
  <w:style w:type="paragraph" w:styleId="Tekstpodstawowywcity3">
    <w:name w:val="Body Text Indent 3"/>
    <w:basedOn w:val="Normalny"/>
    <w:semiHidden/>
    <w:rsid w:val="00075C15"/>
    <w:pPr>
      <w:autoSpaceDE w:val="0"/>
      <w:autoSpaceDN w:val="0"/>
      <w:adjustRightInd w:val="0"/>
      <w:ind w:left="357"/>
      <w:jc w:val="both"/>
    </w:pPr>
    <w:rPr>
      <w:rFonts w:ascii="Tahoma" w:hAnsi="Tahoma" w:cs="Tahoma"/>
      <w:b/>
      <w:bCs/>
      <w:sz w:val="18"/>
      <w:szCs w:val="18"/>
    </w:rPr>
  </w:style>
  <w:style w:type="paragraph" w:customStyle="1" w:styleId="Default">
    <w:name w:val="Default"/>
    <w:rsid w:val="00075C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semiHidden/>
    <w:rsid w:val="00075C15"/>
    <w:rPr>
      <w:color w:val="800080"/>
      <w:u w:val="single"/>
    </w:rPr>
  </w:style>
  <w:style w:type="character" w:customStyle="1" w:styleId="Nagwek2Znak">
    <w:name w:val="Nagłówek 2 Znak"/>
    <w:basedOn w:val="Domylnaczcionkaakapitu"/>
    <w:link w:val="Nagwek2"/>
    <w:rsid w:val="005F2306"/>
    <w:rPr>
      <w:rFonts w:ascii="Verdana" w:hAnsi="Verdana"/>
      <w:b/>
      <w:bCs/>
      <w:sz w:val="22"/>
      <w:szCs w:val="24"/>
    </w:rPr>
  </w:style>
  <w:style w:type="paragraph" w:styleId="HTML-wstpniesformatowany">
    <w:name w:val="HTML Preformatted"/>
    <w:basedOn w:val="Normalny"/>
    <w:link w:val="HTML-wstpniesformatowanyZnak"/>
    <w:semiHidden/>
    <w:rsid w:val="005F23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F2306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8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mmasz01\Pulpit\KONTROLE%20OSK%202016%20WKN\DOKUMENYT%20DO%20KONTROLI%20WK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16C2A-6E4B-45BB-B6FC-AE300455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9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umkatu01</cp:lastModifiedBy>
  <cp:revision>10</cp:revision>
  <cp:lastPrinted>2018-11-30T06:52:00Z</cp:lastPrinted>
  <dcterms:created xsi:type="dcterms:W3CDTF">2021-01-18T08:39:00Z</dcterms:created>
  <dcterms:modified xsi:type="dcterms:W3CDTF">2021-01-18T11:39:00Z</dcterms:modified>
</cp:coreProperties>
</file>