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D3" w:rsidRPr="009C6952" w:rsidRDefault="008F51D3" w:rsidP="005017C2">
      <w:pPr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  <w:r>
        <w:br/>
      </w:r>
      <w:r w:rsidRPr="009C6952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</w:rPr>
        <w:t>6</w:t>
      </w:r>
    </w:p>
    <w:p w:rsidR="008F51D3" w:rsidRPr="009C6952" w:rsidRDefault="008F51D3" w:rsidP="005017C2">
      <w:pPr>
        <w:ind w:left="5670" w:hanging="141"/>
        <w:jc w:val="center"/>
        <w:rPr>
          <w:rFonts w:ascii="Verdana" w:hAnsi="Verdana" w:cs="Verdana"/>
          <w:strike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     do </w:t>
      </w:r>
      <w:r>
        <w:rPr>
          <w:rFonts w:ascii="Verdana" w:hAnsi="Verdana" w:cs="Verdana"/>
          <w:b/>
          <w:bCs/>
          <w:sz w:val="18"/>
          <w:szCs w:val="18"/>
        </w:rPr>
        <w:t>Z</w:t>
      </w:r>
      <w:r w:rsidRPr="009C6952">
        <w:rPr>
          <w:rFonts w:ascii="Verdana" w:hAnsi="Verdana" w:cs="Verdana"/>
          <w:b/>
          <w:bCs/>
          <w:sz w:val="18"/>
          <w:szCs w:val="18"/>
        </w:rPr>
        <w:t>apytania ofertowego</w:t>
      </w:r>
    </w:p>
    <w:p w:rsidR="008F51D3" w:rsidRDefault="008F51D3" w:rsidP="003C207C">
      <w:pPr>
        <w:pStyle w:val="Heading1"/>
        <w:spacing w:before="0" w:after="0"/>
        <w:jc w:val="center"/>
        <w:rPr>
          <w:sz w:val="18"/>
          <w:szCs w:val="18"/>
        </w:rPr>
      </w:pPr>
    </w:p>
    <w:p w:rsidR="008F51D3" w:rsidRDefault="008F51D3" w:rsidP="000C71A0">
      <w:pPr>
        <w:pStyle w:val="Heading1"/>
        <w:spacing w:before="0" w:after="0"/>
        <w:rPr>
          <w:rFonts w:ascii="Verdana" w:hAnsi="Verdana" w:cs="Verdana"/>
          <w:b w:val="0"/>
          <w:bCs w:val="0"/>
          <w:caps w:val="0"/>
          <w:sz w:val="20"/>
          <w:szCs w:val="20"/>
          <w:u w:val="none"/>
        </w:rPr>
      </w:pPr>
      <w:r w:rsidRPr="000C71A0">
        <w:rPr>
          <w:rFonts w:ascii="Verdana" w:hAnsi="Verdana" w:cs="Verdana"/>
          <w:b w:val="0"/>
          <w:bCs w:val="0"/>
          <w:sz w:val="20"/>
          <w:szCs w:val="20"/>
          <w:u w:val="none"/>
        </w:rPr>
        <w:t>Wykaz osób, wskazanych przez Wyk</w:t>
      </w:r>
      <w:r>
        <w:rPr>
          <w:rFonts w:ascii="Verdana" w:hAnsi="Verdana" w:cs="Verdana"/>
          <w:b w:val="0"/>
          <w:bCs w:val="0"/>
          <w:sz w:val="20"/>
          <w:szCs w:val="20"/>
          <w:u w:val="none"/>
        </w:rPr>
        <w:t>onawcę do realizacji zamówienia</w:t>
      </w:r>
      <w:r w:rsidRPr="000C71A0">
        <w:rPr>
          <w:rFonts w:ascii="Verdana" w:hAnsi="Verdana" w:cs="Verdana"/>
          <w:b w:val="0"/>
          <w:bCs w:val="0"/>
          <w:sz w:val="20"/>
          <w:szCs w:val="20"/>
          <w:u w:val="none"/>
        </w:rPr>
        <w:t>, wraz z informacjami na temat ich doświadczenia  niezbędn</w:t>
      </w:r>
      <w:r>
        <w:rPr>
          <w:rFonts w:ascii="Verdana" w:hAnsi="Verdana" w:cs="Verdana"/>
          <w:b w:val="0"/>
          <w:bCs w:val="0"/>
          <w:sz w:val="20"/>
          <w:szCs w:val="20"/>
          <w:u w:val="none"/>
        </w:rPr>
        <w:t xml:space="preserve">ego </w:t>
      </w:r>
      <w:r w:rsidRPr="000C71A0">
        <w:rPr>
          <w:rFonts w:ascii="Verdana" w:hAnsi="Verdana" w:cs="Verdana"/>
          <w:b w:val="0"/>
          <w:bCs w:val="0"/>
          <w:sz w:val="20"/>
          <w:szCs w:val="20"/>
          <w:u w:val="none"/>
        </w:rPr>
        <w:t xml:space="preserve"> do wykonania zamówienia </w:t>
      </w:r>
      <w:r>
        <w:rPr>
          <w:rFonts w:ascii="Verdana" w:hAnsi="Verdana" w:cs="Verdana"/>
          <w:b w:val="0"/>
          <w:bCs w:val="0"/>
          <w:caps w:val="0"/>
          <w:sz w:val="20"/>
          <w:szCs w:val="20"/>
          <w:u w:val="none"/>
        </w:rPr>
        <w:t>w</w:t>
      </w:r>
      <w:r w:rsidRPr="000C71A0">
        <w:rPr>
          <w:rFonts w:ascii="Verdana" w:hAnsi="Verdana" w:cs="Verdana"/>
          <w:b w:val="0"/>
          <w:bCs w:val="0"/>
          <w:caps w:val="0"/>
          <w:sz w:val="20"/>
          <w:szCs w:val="20"/>
          <w:u w:val="none"/>
        </w:rPr>
        <w:t xml:space="preserve"> celu </w:t>
      </w:r>
      <w:r>
        <w:rPr>
          <w:rFonts w:ascii="Verdana" w:hAnsi="Verdana" w:cs="Verdana"/>
          <w:b w:val="0"/>
          <w:bCs w:val="0"/>
          <w:caps w:val="0"/>
          <w:sz w:val="20"/>
          <w:szCs w:val="20"/>
          <w:u w:val="none"/>
        </w:rPr>
        <w:t>:</w:t>
      </w:r>
    </w:p>
    <w:p w:rsidR="008F51D3" w:rsidRPr="00876B4E" w:rsidRDefault="008F51D3" w:rsidP="00876B4E">
      <w:pPr>
        <w:pStyle w:val="Heading1"/>
        <w:spacing w:before="0" w:after="0"/>
        <w:ind w:left="142" w:hanging="142"/>
        <w:rPr>
          <w:rFonts w:ascii="Verdana" w:hAnsi="Verdana" w:cs="Verdana"/>
          <w:sz w:val="20"/>
          <w:szCs w:val="20"/>
          <w:u w:val="none"/>
        </w:rPr>
      </w:pPr>
      <w:r w:rsidRPr="00876B4E">
        <w:rPr>
          <w:rFonts w:ascii="Verdana" w:hAnsi="Verdana" w:cs="Verdana"/>
          <w:caps w:val="0"/>
          <w:sz w:val="20"/>
          <w:szCs w:val="20"/>
          <w:u w:val="none"/>
        </w:rPr>
        <w:t>-</w:t>
      </w:r>
      <w:r>
        <w:rPr>
          <w:rFonts w:ascii="Verdana" w:hAnsi="Verdana" w:cs="Verdana"/>
          <w:caps w:val="0"/>
          <w:sz w:val="20"/>
          <w:szCs w:val="20"/>
          <w:u w:val="none"/>
        </w:rPr>
        <w:t xml:space="preserve">  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wykazania spełniania warunków udziału w postępowaniu, o których mowa 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br/>
      </w:r>
      <w:r>
        <w:rPr>
          <w:rFonts w:ascii="Verdana" w:hAnsi="Verdana" w:cs="Verdana"/>
          <w:caps w:val="0"/>
          <w:sz w:val="20"/>
          <w:szCs w:val="20"/>
          <w:u w:val="none"/>
        </w:rPr>
        <w:t xml:space="preserve">  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>w</w:t>
      </w:r>
      <w:r w:rsidRPr="00876B4E">
        <w:rPr>
          <w:rFonts w:ascii="Verdana" w:hAnsi="Verdana" w:cs="Verdana"/>
          <w:sz w:val="20"/>
          <w:szCs w:val="20"/>
          <w:u w:val="none"/>
        </w:rPr>
        <w:t xml:space="preserve">   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pkt  III. </w:t>
      </w:r>
      <w:r>
        <w:rPr>
          <w:rFonts w:ascii="Verdana" w:hAnsi="Verdana" w:cs="Verdana"/>
          <w:caps w:val="0"/>
          <w:sz w:val="20"/>
          <w:szCs w:val="20"/>
          <w:u w:val="none"/>
        </w:rPr>
        <w:t>3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 </w:t>
      </w:r>
      <w:r>
        <w:rPr>
          <w:rFonts w:ascii="Verdana" w:hAnsi="Verdana" w:cs="Verdana"/>
          <w:caps w:val="0"/>
          <w:sz w:val="20"/>
          <w:szCs w:val="20"/>
          <w:u w:val="none"/>
        </w:rPr>
        <w:t>Z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apytania ofertowego </w:t>
      </w:r>
    </w:p>
    <w:p w:rsidR="008F51D3" w:rsidRPr="00876B4E" w:rsidRDefault="008F51D3" w:rsidP="00A634A7">
      <w:pPr>
        <w:pStyle w:val="BodyText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76B4E">
        <w:rPr>
          <w:rFonts w:ascii="Verdana" w:hAnsi="Verdana" w:cs="Verdana"/>
          <w:i w:val="0"/>
          <w:iCs w:val="0"/>
          <w:sz w:val="20"/>
          <w:szCs w:val="20"/>
        </w:rPr>
        <w:t>-</w:t>
      </w:r>
      <w:r>
        <w:rPr>
          <w:rFonts w:ascii="Verdana" w:hAnsi="Verdana" w:cs="Verdana"/>
          <w:i w:val="0"/>
          <w:iCs w:val="0"/>
          <w:sz w:val="20"/>
          <w:szCs w:val="20"/>
        </w:rPr>
        <w:t xml:space="preserve">  </w:t>
      </w:r>
      <w:r w:rsidRPr="00876B4E">
        <w:rPr>
          <w:rFonts w:ascii="Verdana" w:hAnsi="Verdana" w:cs="Verdana"/>
          <w:i w:val="0"/>
          <w:iCs w:val="0"/>
          <w:sz w:val="20"/>
          <w:szCs w:val="20"/>
        </w:rPr>
        <w:t xml:space="preserve">uzyskania punktów w ramach kryterium </w:t>
      </w:r>
      <w:r>
        <w:rPr>
          <w:rFonts w:ascii="Verdana" w:hAnsi="Verdana" w:cs="Verdana"/>
          <w:i w:val="0"/>
          <w:iCs w:val="0"/>
          <w:sz w:val="20"/>
          <w:szCs w:val="20"/>
        </w:rPr>
        <w:t xml:space="preserve">D </w:t>
      </w:r>
      <w:r w:rsidRPr="00876B4E">
        <w:rPr>
          <w:rFonts w:ascii="Verdana" w:hAnsi="Verdana" w:cs="Verdana"/>
          <w:i w:val="0"/>
          <w:iCs w:val="0"/>
          <w:sz w:val="20"/>
          <w:szCs w:val="20"/>
        </w:rPr>
        <w:t>oceny ofert</w:t>
      </w:r>
      <w:r>
        <w:rPr>
          <w:rFonts w:ascii="Verdana" w:hAnsi="Verdana" w:cs="Verdana"/>
          <w:i w:val="0"/>
          <w:iCs w:val="0"/>
          <w:sz w:val="20"/>
          <w:szCs w:val="20"/>
        </w:rPr>
        <w:t>.</w:t>
      </w:r>
    </w:p>
    <w:p w:rsidR="008F51D3" w:rsidRPr="00876B4E" w:rsidRDefault="008F51D3" w:rsidP="00A634A7">
      <w:pPr>
        <w:rPr>
          <w:rFonts w:ascii="Verdana" w:hAnsi="Verdana" w:cs="Verdana"/>
          <w:b/>
          <w:bCs/>
          <w:sz w:val="20"/>
          <w:szCs w:val="20"/>
        </w:rPr>
      </w:pPr>
    </w:p>
    <w:p w:rsidR="008F51D3" w:rsidRPr="000D4F49" w:rsidRDefault="008F51D3" w:rsidP="003C207C">
      <w:pPr>
        <w:pStyle w:val="BodyText"/>
        <w:rPr>
          <w:b w:val="0"/>
          <w:bCs w:val="0"/>
        </w:rPr>
      </w:pP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"/>
        <w:gridCol w:w="2273"/>
        <w:gridCol w:w="5450"/>
      </w:tblGrid>
      <w:tr w:rsidR="008F51D3" w:rsidRPr="00976859">
        <w:trPr>
          <w:trHeight w:val="119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1D3" w:rsidRPr="00F15B9C" w:rsidRDefault="008F51D3" w:rsidP="0000464C">
            <w:pPr>
              <w:pStyle w:val="Default"/>
              <w:spacing w:after="21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E3376">
              <w:rPr>
                <w:rFonts w:ascii="Verdana" w:hAnsi="Verdana" w:cs="Verdana"/>
                <w:sz w:val="18"/>
                <w:szCs w:val="18"/>
              </w:rPr>
              <w:t xml:space="preserve">Doświadczenie zawodowe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osób </w:t>
            </w:r>
            <w:r w:rsidRPr="008E3376">
              <w:rPr>
                <w:rFonts w:ascii="Verdana" w:hAnsi="Verdana" w:cs="Verdana"/>
                <w:sz w:val="18"/>
                <w:szCs w:val="18"/>
              </w:rPr>
              <w:t>w wykonaniu zamówienia                 w ciągu ostatnich 3 lat przed upływem  terminu składania ofert, a</w:t>
            </w:r>
            <w:r w:rsidRPr="009C6952">
              <w:rPr>
                <w:rFonts w:ascii="Verdana" w:hAnsi="Verdana" w:cs="Verdana"/>
                <w:sz w:val="18"/>
                <w:szCs w:val="18"/>
              </w:rPr>
              <w:t xml:space="preserve"> jeżeli okres prowadzenia działalności jest krótszy  —w tym okresie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8F51D3" w:rsidRPr="00976859" w:rsidRDefault="008F51D3" w:rsidP="00876B4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F51D3" w:rsidRPr="00976859">
        <w:trPr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8F51D3" w:rsidRPr="000D4F49">
        <w:trPr>
          <w:trHeight w:val="4979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0D4F49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3" w:rsidRDefault="008F51D3" w:rsidP="00B8204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INFORTMATYK </w:t>
            </w:r>
          </w:p>
          <w:p w:rsidR="008F51D3" w:rsidRDefault="008F51D3" w:rsidP="00B8204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Pan/Pani ………………………………………..</w:t>
            </w:r>
          </w:p>
          <w:p w:rsidR="008F51D3" w:rsidRDefault="008F51D3" w:rsidP="00B8204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.......</w:t>
            </w:r>
            <w:r w:rsidRPr="00F15B9C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z w:val="16"/>
                <w:szCs w:val="16"/>
              </w:rPr>
              <w:t>..............................................................</w:t>
            </w: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E5CB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DRUGA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</w:t>
            </w:r>
            <w:r w:rsidRPr="00CE5CBF">
              <w:rPr>
                <w:rFonts w:ascii="Verdana" w:hAnsi="Verdana" w:cs="Verdana"/>
                <w:b/>
                <w:bCs/>
                <w:sz w:val="16"/>
                <w:szCs w:val="16"/>
              </w:rPr>
              <w:t>OSOBA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                      </w:t>
            </w:r>
            <w:r w:rsidRPr="00CE5CBF">
              <w:rPr>
                <w:rFonts w:ascii="Verdana" w:hAnsi="Verdana" w:cs="Verdana"/>
                <w:b/>
                <w:bCs/>
                <w:sz w:val="16"/>
                <w:szCs w:val="16"/>
              </w:rPr>
              <w:t>W ZESPOLE</w:t>
            </w:r>
          </w:p>
          <w:p w:rsidR="008F51D3" w:rsidRPr="008E004B" w:rsidRDefault="008F51D3" w:rsidP="00F15B9C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8E004B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DORADCA/KONSULTANT </w:t>
            </w: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CE5CB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Pan/Pani ………………………………………..</w:t>
            </w:r>
          </w:p>
          <w:p w:rsidR="008F51D3" w:rsidRDefault="008F51D3" w:rsidP="00CE5CB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CE5CB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.......</w:t>
            </w:r>
            <w:r w:rsidRPr="00F15B9C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z w:val="16"/>
                <w:szCs w:val="16"/>
              </w:rPr>
              <w:t>................................................................</w:t>
            </w:r>
          </w:p>
          <w:p w:rsidR="008F51D3" w:rsidRPr="00F15B9C" w:rsidRDefault="008F51D3" w:rsidP="00CE5CB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</w:t>
            </w:r>
            <w:r w:rsidRPr="00B11821">
              <w:rPr>
                <w:rFonts w:ascii="Verdana" w:hAnsi="Verdana" w:cs="Verdana"/>
                <w:b/>
                <w:bCs/>
                <w:sz w:val="16"/>
                <w:szCs w:val="16"/>
              </w:rPr>
              <w:t>RZECIA OSOBA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       </w:t>
            </w:r>
            <w:r w:rsidRPr="00B11821">
              <w:rPr>
                <w:rFonts w:ascii="Verdana" w:hAnsi="Verdana" w:cs="Verdana"/>
                <w:b/>
                <w:bCs/>
                <w:sz w:val="16"/>
                <w:szCs w:val="16"/>
              </w:rPr>
              <w:t>W ZESPOLE</w:t>
            </w: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8E004B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INFORMATYK lub </w:t>
            </w:r>
          </w:p>
          <w:p w:rsidR="008F51D3" w:rsidRPr="008E004B" w:rsidRDefault="008F51D3" w:rsidP="008E004B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8E004B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DORADCA/KONSULTANT </w:t>
            </w:r>
          </w:p>
          <w:p w:rsidR="008F51D3" w:rsidRPr="008E004B" w:rsidRDefault="008F51D3" w:rsidP="00F15B9C">
            <w:pPr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8F51D3" w:rsidRPr="00B11821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B11821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Pan/Pani </w:t>
            </w: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………………………………………..</w:t>
            </w: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.......</w:t>
            </w:r>
            <w:r w:rsidRPr="00F15B9C">
              <w:rPr>
                <w:rFonts w:ascii="Verdana" w:hAnsi="Verdana" w:cs="Verdana"/>
                <w:i/>
                <w:iCs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z w:val="16"/>
                <w:szCs w:val="16"/>
              </w:rPr>
              <w:t>..............................</w:t>
            </w: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1D3" w:rsidRPr="0000464C" w:rsidRDefault="008F51D3" w:rsidP="009C50AE">
            <w:pPr>
              <w:pStyle w:val="Default"/>
              <w:numPr>
                <w:ilvl w:val="0"/>
                <w:numId w:val="4"/>
              </w:numPr>
              <w:spacing w:after="21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 w:rsidRPr="0000464C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Do wykazania spełniania warunków udziału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                        </w:t>
            </w:r>
            <w:r w:rsidRPr="0000464C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w postępowaniu :</w:t>
            </w:r>
          </w:p>
          <w:p w:rsidR="008F51D3" w:rsidRPr="003516D4" w:rsidRDefault="008F51D3" w:rsidP="00A87DE1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214" w:hanging="192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516D4">
              <w:rPr>
                <w:rFonts w:ascii="Verdana" w:hAnsi="Verdana" w:cs="Verdana"/>
                <w:sz w:val="18"/>
                <w:szCs w:val="18"/>
              </w:rPr>
              <w:t>brał/a udział  w opracowaniu lub dostosowaniu                 i wdrożeniu co najmniej dwóch Narzędzi do obliczenia śladu węglowego wraz z obliczeniem śladu węglowego związanego z działalnością podmiotu na rzecz którego zamówienie było realizowane  w</w:t>
            </w:r>
            <w:r w:rsidRPr="003516D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ciągu ostatnich 3</w:t>
            </w:r>
            <w:r w:rsidRPr="003516D4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3516D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lat przed upływem  terminu składania ofert, a jeżeli okres prowadzenia działalności jest krótszy — w tym okresie,</w:t>
            </w:r>
            <w:r w:rsidRPr="003516D4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3516D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8F51D3" w:rsidRDefault="008F51D3" w:rsidP="00A87DE1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A87DE1">
              <w:rPr>
                <w:rFonts w:ascii="Verdana" w:hAnsi="Verdana" w:cs="Verdana"/>
                <w:sz w:val="18"/>
                <w:szCs w:val="18"/>
              </w:rPr>
              <w:t xml:space="preserve">TAK/NIE** </w:t>
            </w:r>
          </w:p>
          <w:p w:rsidR="008F51D3" w:rsidRPr="00A87DE1" w:rsidRDefault="008F51D3" w:rsidP="00A87DE1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F51D3" w:rsidRPr="00A87DE1" w:rsidRDefault="008F51D3" w:rsidP="00855D5E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A87DE1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Opis zamówienia ( nazwa, zakres, </w:t>
            </w:r>
            <w:r w:rsidRPr="00A87DE1">
              <w:rPr>
                <w:rFonts w:ascii="Verdana" w:hAnsi="Verdana" w:cs="Verdana"/>
                <w:i/>
                <w:iCs/>
                <w:sz w:val="16"/>
                <w:szCs w:val="16"/>
              </w:rPr>
              <w:t>podmiot na rzecz   którego zamówienie zostało wykonane</w:t>
            </w:r>
            <w:r w:rsidRPr="00A87DE1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………………………………………...................................................................................................</w:t>
            </w:r>
          </w:p>
          <w:p w:rsidR="008F51D3" w:rsidRDefault="008F51D3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  </w:t>
            </w:r>
            <w:r w:rsidRPr="00A87DE1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Termin realizacji ……………………………………………</w:t>
            </w:r>
          </w:p>
          <w:p w:rsidR="008F51D3" w:rsidRDefault="008F51D3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A87DE1" w:rsidRDefault="008F51D3" w:rsidP="00A87DE1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A87DE1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Opis zamówienia ( nazwa, zakres, </w:t>
            </w:r>
            <w:r w:rsidRPr="00A87DE1">
              <w:rPr>
                <w:rFonts w:ascii="Verdana" w:hAnsi="Verdana" w:cs="Verdana"/>
                <w:i/>
                <w:iCs/>
                <w:sz w:val="16"/>
                <w:szCs w:val="16"/>
              </w:rPr>
              <w:t>podmiot na rzecz   którego zamówienie zostało wykonane</w:t>
            </w:r>
            <w:r w:rsidRPr="00A87DE1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………………………………………...................................................................................................</w:t>
            </w:r>
          </w:p>
          <w:p w:rsidR="008F51D3" w:rsidRDefault="008F51D3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  </w:t>
            </w:r>
            <w:r w:rsidRPr="00A87DE1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Termin realizacji ……………………………………………</w:t>
            </w:r>
          </w:p>
          <w:p w:rsidR="008F51D3" w:rsidRDefault="008F51D3" w:rsidP="0062105E">
            <w:pPr>
              <w:pStyle w:val="Default"/>
              <w:spacing w:after="21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  <w:p w:rsidR="008F51D3" w:rsidRDefault="008F51D3" w:rsidP="00A87DE1">
            <w:pPr>
              <w:pStyle w:val="Default"/>
              <w:numPr>
                <w:ilvl w:val="0"/>
                <w:numId w:val="4"/>
              </w:numPr>
              <w:spacing w:after="21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00464C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Dla uzyskania punktów w ramach kryterium D oceny ofert: </w:t>
            </w:r>
          </w:p>
          <w:p w:rsidR="008F51D3" w:rsidRPr="0062105E" w:rsidRDefault="008F51D3" w:rsidP="0062105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3. </w:t>
            </w:r>
            <w:r w:rsidRPr="0062105E">
              <w:rPr>
                <w:rFonts w:ascii="Verdana" w:hAnsi="Verdana" w:cs="Verdana"/>
                <w:i/>
                <w:iCs/>
                <w:sz w:val="18"/>
                <w:szCs w:val="18"/>
              </w:rPr>
              <w:t>Opis zamówienia ( nazwa, zakres,</w:t>
            </w:r>
            <w:r w:rsidRPr="0062105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 w:rsidRPr="0062105E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itd.) ……………………………………….................................</w:t>
            </w:r>
          </w:p>
          <w:p w:rsidR="008F51D3" w:rsidRPr="009C6952" w:rsidRDefault="008F51D3" w:rsidP="0062105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  </w:t>
            </w:r>
            <w:r w:rsidRPr="009C6952">
              <w:rPr>
                <w:rFonts w:ascii="Verdana" w:hAnsi="Verdana" w:cs="Verdana"/>
                <w:i/>
                <w:iCs/>
                <w:sz w:val="18"/>
                <w:szCs w:val="18"/>
              </w:rPr>
              <w:t>Termin realizacji ……………………………………………</w:t>
            </w:r>
          </w:p>
          <w:p w:rsidR="008F51D3" w:rsidRPr="007251A5" w:rsidRDefault="008F51D3" w:rsidP="00F15B9C">
            <w:pPr>
              <w:autoSpaceDE w:val="0"/>
              <w:autoSpaceDN w:val="0"/>
              <w:adjustRightInd w:val="0"/>
              <w:ind w:left="128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Default="008F51D3" w:rsidP="0062105E">
            <w:pPr>
              <w:pStyle w:val="Default"/>
              <w:spacing w:after="21"/>
              <w:ind w:left="360" w:hanging="360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</w:p>
          <w:p w:rsidR="008F51D3" w:rsidRPr="00C9685A" w:rsidRDefault="008F51D3" w:rsidP="0062105E">
            <w:pPr>
              <w:pStyle w:val="Default"/>
              <w:spacing w:after="21"/>
              <w:ind w:left="360" w:hanging="360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4.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>podmiot na rzecz którego zamówienie zostało wykonane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</w:t>
            </w:r>
          </w:p>
          <w:p w:rsidR="008F51D3" w:rsidRDefault="008F51D3" w:rsidP="0062105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 </w:t>
            </w:r>
            <w:r w:rsidRPr="009C6952">
              <w:rPr>
                <w:rFonts w:ascii="Verdana" w:hAnsi="Verdana" w:cs="Verdana"/>
                <w:i/>
                <w:iCs/>
                <w:sz w:val="18"/>
                <w:szCs w:val="18"/>
              </w:rPr>
              <w:t>Termin realizacji ……………………………………………</w:t>
            </w:r>
          </w:p>
          <w:p w:rsidR="008F51D3" w:rsidRPr="009C6952" w:rsidRDefault="008F51D3" w:rsidP="009C6952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C9685A" w:rsidRDefault="008F51D3" w:rsidP="0062105E">
            <w:pPr>
              <w:pStyle w:val="Default"/>
              <w:spacing w:after="21"/>
              <w:ind w:left="360" w:hanging="360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5.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>podmiot na rzecz którego zamówienie zostało wykonane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</w:t>
            </w:r>
          </w:p>
          <w:p w:rsidR="008F51D3" w:rsidRDefault="008F51D3" w:rsidP="00A87DE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  </w:t>
            </w:r>
            <w:r w:rsidRPr="009C6952">
              <w:rPr>
                <w:rFonts w:ascii="Verdana" w:hAnsi="Verdana" w:cs="Verdana"/>
                <w:i/>
                <w:iCs/>
                <w:sz w:val="18"/>
                <w:szCs w:val="18"/>
              </w:rPr>
              <w:t>Termin realizacji ……………………………………………</w:t>
            </w:r>
          </w:p>
          <w:p w:rsidR="008F51D3" w:rsidRDefault="008F51D3" w:rsidP="00565597">
            <w:pPr>
              <w:pStyle w:val="Default"/>
              <w:spacing w:after="21"/>
              <w:ind w:left="305" w:hanging="283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8F51D3" w:rsidRDefault="008F51D3" w:rsidP="00565597">
            <w:pPr>
              <w:pStyle w:val="Default"/>
              <w:spacing w:after="21"/>
              <w:ind w:left="305" w:hanging="283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8F51D3" w:rsidRPr="0000464C" w:rsidRDefault="008F51D3" w:rsidP="00565597">
            <w:pPr>
              <w:pStyle w:val="Default"/>
              <w:spacing w:after="21"/>
              <w:ind w:left="305" w:hanging="283"/>
              <w:rPr>
                <w:rFonts w:ascii="Verdana" w:hAnsi="Verdana" w:cs="Verdan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 w:cs="Verdana"/>
                <w:color w:val="auto"/>
                <w:sz w:val="18"/>
                <w:szCs w:val="18"/>
              </w:rPr>
              <w:t>A.</w:t>
            </w:r>
            <w:r w:rsidRPr="0000464C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00464C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 wykazania spełniania warunków udziału w postępowaniu :</w:t>
            </w:r>
          </w:p>
          <w:p w:rsidR="008F51D3" w:rsidRPr="003516D4" w:rsidRDefault="008F51D3" w:rsidP="008E004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1"/>
              <w:ind w:left="356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516D4">
              <w:rPr>
                <w:rFonts w:ascii="Verdana" w:hAnsi="Verdana" w:cs="Verdana"/>
                <w:sz w:val="18"/>
                <w:szCs w:val="18"/>
              </w:rPr>
              <w:t xml:space="preserve">brał/a udział w wykonaniu przedmiotu zamówienia                      o tematyce pokrewnej do przedmiotu zamówienia*,                                 w okresie ostatnich </w:t>
            </w:r>
            <w:r w:rsidRPr="003516D4">
              <w:rPr>
                <w:rFonts w:ascii="Verdana" w:hAnsi="Verdana" w:cs="Verdana"/>
                <w:color w:val="000000"/>
                <w:sz w:val="18"/>
                <w:szCs w:val="18"/>
              </w:rPr>
              <w:t>3 latach</w:t>
            </w:r>
            <w:r w:rsidRPr="003516D4">
              <w:rPr>
                <w:rFonts w:ascii="Verdana" w:hAnsi="Verdana" w:cs="Verdana"/>
                <w:sz w:val="18"/>
                <w:szCs w:val="18"/>
              </w:rPr>
              <w:t xml:space="preserve"> przed upływem terminu składania ofert o udzielenie zamówienia, a jeżeli okres prowadzenia działalności jest krótszy - w tym okresie,           TAK/NIE* </w:t>
            </w:r>
          </w:p>
          <w:p w:rsidR="008F51D3" w:rsidRPr="00C9685A" w:rsidRDefault="008F51D3" w:rsidP="00967485">
            <w:pPr>
              <w:pStyle w:val="Default"/>
              <w:numPr>
                <w:ilvl w:val="0"/>
                <w:numId w:val="22"/>
              </w:numPr>
              <w:spacing w:after="21"/>
              <w:ind w:left="356" w:hanging="284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967485">
            <w:pPr>
              <w:autoSpaceDE w:val="0"/>
              <w:autoSpaceDN w:val="0"/>
              <w:adjustRightInd w:val="0"/>
              <w:ind w:left="356" w:hanging="284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Default="008F51D3" w:rsidP="00967485">
            <w:pPr>
              <w:autoSpaceDE w:val="0"/>
              <w:autoSpaceDN w:val="0"/>
              <w:adjustRightInd w:val="0"/>
              <w:ind w:left="356" w:hanging="284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C9685A" w:rsidRDefault="008F51D3" w:rsidP="00967485">
            <w:pPr>
              <w:pStyle w:val="Default"/>
              <w:numPr>
                <w:ilvl w:val="0"/>
                <w:numId w:val="22"/>
              </w:numPr>
              <w:spacing w:after="21"/>
              <w:ind w:left="356" w:hanging="284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967485">
            <w:pPr>
              <w:autoSpaceDE w:val="0"/>
              <w:autoSpaceDN w:val="0"/>
              <w:adjustRightInd w:val="0"/>
              <w:ind w:left="356" w:hanging="284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Pr="00967485" w:rsidRDefault="008F51D3" w:rsidP="00967485">
            <w:pPr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Default="008F51D3" w:rsidP="00B1182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8F51D3" w:rsidRPr="008E3376" w:rsidRDefault="008F51D3" w:rsidP="008E3376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B.</w:t>
            </w:r>
            <w:r w:rsidRPr="008E3376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Dla uzyskania punktów w ramach kryterium D oceny ofert: </w:t>
            </w:r>
          </w:p>
          <w:p w:rsidR="008F51D3" w:rsidRDefault="008F51D3" w:rsidP="00C9685A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C9685A" w:rsidRDefault="008F51D3" w:rsidP="00967485">
            <w:pPr>
              <w:pStyle w:val="Default"/>
              <w:numPr>
                <w:ilvl w:val="0"/>
                <w:numId w:val="22"/>
              </w:numPr>
              <w:spacing w:after="21"/>
              <w:ind w:left="356" w:hanging="284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172AA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Pr="00C9685A" w:rsidRDefault="008F51D3" w:rsidP="00E3588E">
            <w:pPr>
              <w:pStyle w:val="Default"/>
              <w:spacing w:after="21"/>
              <w:ind w:left="305" w:hanging="305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4.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Default="008F51D3" w:rsidP="00172AA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Default="008F51D3" w:rsidP="00172AA4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8F51D3" w:rsidRPr="003516D4" w:rsidRDefault="008F51D3" w:rsidP="00E3588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14" w:hanging="214"/>
              <w:jc w:val="both"/>
              <w:rPr>
                <w:color w:val="FF0000"/>
                <w:highlight w:val="lightGray"/>
              </w:rPr>
            </w:pPr>
            <w:r w:rsidRPr="003516D4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 wykazania spełniania warunków udziału                              w postępowaniu</w:t>
            </w:r>
          </w:p>
          <w:p w:rsidR="008F51D3" w:rsidRPr="003516D4" w:rsidRDefault="008F51D3" w:rsidP="00E3588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214" w:hanging="192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516D4">
              <w:rPr>
                <w:rFonts w:ascii="Verdana" w:hAnsi="Verdana" w:cs="Verdana"/>
                <w:sz w:val="18"/>
                <w:szCs w:val="18"/>
              </w:rPr>
              <w:t>brał/a udział  w opracowaniu lub dostosowaniu                 i wdrożeniu co najmniej dwóch Narzędzi do obliczenia śladu węglowego wraz z obliczeniem śladu węglowego związanego z działalnością podmiotu na rzecz którego zamówienie było realizowane  w</w:t>
            </w:r>
            <w:r w:rsidRPr="003516D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ciągu ostatnich 3</w:t>
            </w:r>
            <w:r w:rsidRPr="003516D4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3516D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lat przed upływem  terminu składania ofert, a jeżeli okres prowadzenia działalności jest krótszy — w tym okresie,</w:t>
            </w:r>
            <w:r w:rsidRPr="003516D4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3516D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A87DE1">
              <w:rPr>
                <w:rFonts w:ascii="Verdana" w:hAnsi="Verdana" w:cs="Verdana"/>
                <w:sz w:val="18"/>
                <w:szCs w:val="18"/>
              </w:rPr>
              <w:t>TAK/NIE*</w:t>
            </w:r>
          </w:p>
          <w:p w:rsidR="008F51D3" w:rsidRPr="00E3588E" w:rsidRDefault="008F51D3" w:rsidP="00E3588E">
            <w:pPr>
              <w:autoSpaceDE w:val="0"/>
              <w:autoSpaceDN w:val="0"/>
              <w:adjustRightInd w:val="0"/>
              <w:spacing w:after="21"/>
              <w:ind w:left="7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Lub </w:t>
            </w:r>
          </w:p>
          <w:p w:rsidR="008F51D3" w:rsidRPr="003516D4" w:rsidRDefault="008F51D3" w:rsidP="00E3588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1"/>
              <w:ind w:left="356" w:hanging="28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516D4">
              <w:rPr>
                <w:rFonts w:ascii="Verdana" w:hAnsi="Verdana" w:cs="Verdana"/>
                <w:sz w:val="18"/>
                <w:szCs w:val="18"/>
              </w:rPr>
              <w:t xml:space="preserve">brał/a udział w wykonaniu przedmiotu zamówienia                      o tematyce pokrewnej do przedmiotu zamówienia*,                                 w okresie ostatnich </w:t>
            </w:r>
            <w:r w:rsidRPr="003516D4">
              <w:rPr>
                <w:rFonts w:ascii="Verdana" w:hAnsi="Verdana" w:cs="Verdana"/>
                <w:color w:val="000000"/>
                <w:sz w:val="18"/>
                <w:szCs w:val="18"/>
              </w:rPr>
              <w:t>3 latach</w:t>
            </w:r>
            <w:r w:rsidRPr="003516D4">
              <w:rPr>
                <w:rFonts w:ascii="Verdana" w:hAnsi="Verdana" w:cs="Verdana"/>
                <w:sz w:val="18"/>
                <w:szCs w:val="18"/>
              </w:rPr>
              <w:t xml:space="preserve"> przed upływem terminu składania ofert o udzielenie zamówienia, a jeżeli okres prowadzenia działalności jest krótszy - w tym okresie,           TAK/NIE* </w:t>
            </w:r>
          </w:p>
          <w:p w:rsidR="008F51D3" w:rsidRPr="00C9685A" w:rsidRDefault="008F51D3" w:rsidP="00E3588E">
            <w:pPr>
              <w:pStyle w:val="Default"/>
              <w:numPr>
                <w:ilvl w:val="0"/>
                <w:numId w:val="25"/>
              </w:numPr>
              <w:spacing w:after="21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ind w:left="356" w:hanging="284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ind w:left="356" w:hanging="284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C9685A" w:rsidRDefault="008F51D3" w:rsidP="00E3588E">
            <w:pPr>
              <w:pStyle w:val="Default"/>
              <w:numPr>
                <w:ilvl w:val="0"/>
                <w:numId w:val="25"/>
              </w:numPr>
              <w:spacing w:after="21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ind w:left="356" w:hanging="284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Pr="00967485" w:rsidRDefault="008F51D3" w:rsidP="00E3588E">
            <w:pPr>
              <w:autoSpaceDE w:val="0"/>
              <w:autoSpaceDN w:val="0"/>
              <w:adjustRightInd w:val="0"/>
              <w:ind w:left="72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Default="008F51D3" w:rsidP="00E3588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8F51D3" w:rsidRDefault="008F51D3" w:rsidP="00E3588E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  <w:p w:rsidR="008F51D3" w:rsidRDefault="008F51D3" w:rsidP="00E3588E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  <w:p w:rsidR="008F51D3" w:rsidRDefault="008F51D3" w:rsidP="00E3588E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  <w:p w:rsidR="008F51D3" w:rsidRDefault="008F51D3" w:rsidP="00E3588E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  <w:p w:rsidR="008F51D3" w:rsidRPr="008E3376" w:rsidRDefault="008F51D3" w:rsidP="00E3588E">
            <w:pPr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B.</w:t>
            </w:r>
            <w:r w:rsidRPr="008E3376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Dla uzyskania punktów w ramach kryterium D oceny ofert: 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C9685A" w:rsidRDefault="008F51D3" w:rsidP="00E3588E">
            <w:pPr>
              <w:pStyle w:val="Default"/>
              <w:spacing w:after="21"/>
              <w:ind w:left="356" w:hanging="284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3.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>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Pr="00C9685A" w:rsidRDefault="008F51D3" w:rsidP="00E3588E">
            <w:pPr>
              <w:pStyle w:val="Default"/>
              <w:spacing w:after="21"/>
              <w:ind w:left="305" w:hanging="305"/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4.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Opis zamówienia ( nazwa, zakres,</w:t>
            </w:r>
            <w:r w:rsidRPr="003A63B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podmiot na rzecz którego zamówienie zostało wykonane</w:t>
            </w:r>
            <w:r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C9685A">
              <w:rPr>
                <w:rFonts w:ascii="Verdana" w:hAnsi="Verdana" w:cs="Verdana"/>
                <w:i/>
                <w:iCs/>
                <w:color w:val="auto"/>
                <w:sz w:val="18"/>
                <w:szCs w:val="18"/>
              </w:rPr>
              <w:t xml:space="preserve"> itd.) ………………………………………..................................</w:t>
            </w:r>
          </w:p>
          <w:p w:rsidR="008F51D3" w:rsidRDefault="008F51D3" w:rsidP="00E3588E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 </w:t>
            </w:r>
            <w:r w:rsidRPr="00C9685A">
              <w:rPr>
                <w:rFonts w:ascii="Verdana" w:hAnsi="Verdana" w:cs="Verdana"/>
                <w:i/>
                <w:iCs/>
                <w:sz w:val="18"/>
                <w:szCs w:val="18"/>
              </w:rPr>
              <w:t>Term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in realizacji ……………………………………………</w:t>
            </w: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4B44EB">
            <w:pPr>
              <w:autoSpaceDE w:val="0"/>
              <w:autoSpaceDN w:val="0"/>
              <w:adjustRightInd w:val="0"/>
              <w:ind w:left="22" w:hanging="22"/>
              <w:jc w:val="both"/>
              <w:rPr>
                <w:color w:val="FF0000"/>
                <w:highlight w:val="lightGray"/>
              </w:rPr>
            </w:pPr>
          </w:p>
          <w:p w:rsidR="008F51D3" w:rsidRDefault="008F51D3" w:rsidP="00855D5E">
            <w:pPr>
              <w:autoSpaceDE w:val="0"/>
              <w:autoSpaceDN w:val="0"/>
              <w:adjustRightInd w:val="0"/>
              <w:ind w:left="22" w:hanging="22"/>
              <w:rPr>
                <w:color w:val="FF0000"/>
                <w:sz w:val="18"/>
                <w:szCs w:val="18"/>
                <w:highlight w:val="lightGray"/>
              </w:rPr>
            </w:pPr>
          </w:p>
          <w:p w:rsidR="008F51D3" w:rsidRDefault="008F51D3" w:rsidP="00855D5E">
            <w:pPr>
              <w:autoSpaceDE w:val="0"/>
              <w:autoSpaceDN w:val="0"/>
              <w:adjustRightInd w:val="0"/>
              <w:ind w:left="22" w:hanging="22"/>
              <w:rPr>
                <w:color w:val="FF0000"/>
                <w:sz w:val="18"/>
                <w:szCs w:val="18"/>
                <w:highlight w:val="lightGray"/>
              </w:rPr>
            </w:pPr>
          </w:p>
          <w:p w:rsidR="008F51D3" w:rsidRDefault="008F51D3" w:rsidP="00855D5E">
            <w:pPr>
              <w:autoSpaceDE w:val="0"/>
              <w:autoSpaceDN w:val="0"/>
              <w:adjustRightInd w:val="0"/>
              <w:ind w:left="22" w:hanging="22"/>
              <w:rPr>
                <w:color w:val="FF0000"/>
                <w:sz w:val="18"/>
                <w:szCs w:val="18"/>
                <w:highlight w:val="lightGray"/>
              </w:rPr>
            </w:pP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ind w:left="22" w:hanging="22"/>
              <w:rPr>
                <w:color w:val="FF0000"/>
                <w:sz w:val="18"/>
                <w:szCs w:val="18"/>
                <w:highlight w:val="lightGray"/>
              </w:rPr>
            </w:pP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ind w:left="22" w:hanging="22"/>
              <w:rPr>
                <w:color w:val="FF0000"/>
                <w:sz w:val="18"/>
                <w:szCs w:val="18"/>
                <w:highlight w:val="lightGray"/>
              </w:rPr>
            </w:pPr>
          </w:p>
          <w:p w:rsidR="008F51D3" w:rsidRPr="00655526" w:rsidRDefault="008F51D3" w:rsidP="00655526">
            <w:pPr>
              <w:autoSpaceDE w:val="0"/>
              <w:autoSpaceDN w:val="0"/>
              <w:adjustRightInd w:val="0"/>
              <w:ind w:left="356" w:hanging="419"/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655526">
              <w:rPr>
                <w:rFonts w:ascii="Verdana" w:hAnsi="Verdana" w:cs="Verdana"/>
                <w:sz w:val="18"/>
                <w:szCs w:val="18"/>
              </w:rPr>
              <w:t>*</w:t>
            </w:r>
            <w:r w:rsidRPr="00655526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ilekroć w niniejszym Zapytaniu ofertowym użyte jest pojęcie  „ o tematyce pokrewnej do przedmiotu zamówienia”, należy przez to rozumieć usługę obejmującą co najmniej opracowywanie lub dostosowanie i wdrażanie przez Wykonawcę Narzędzia do badania śladu węglowego, doradztwa w procesie badania śladu węglowego                                i opracowaniu raportów  dot. badania śladu węglowego zgodnie z wymaganiami standardu GHG Protocol.</w:t>
            </w:r>
          </w:p>
          <w:p w:rsidR="008F51D3" w:rsidRPr="003516D4" w:rsidRDefault="008F51D3" w:rsidP="00655526">
            <w:pPr>
              <w:pStyle w:val="ListParagraph"/>
              <w:autoSpaceDE w:val="0"/>
              <w:autoSpaceDN w:val="0"/>
              <w:adjustRightInd w:val="0"/>
              <w:ind w:left="356" w:hanging="419"/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</w:pP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ind w:left="164" w:hanging="164"/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</w:pPr>
            <w:r w:rsidRPr="00855D5E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ind w:left="164" w:hanging="164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00464C">
              <w:rPr>
                <w:rFonts w:ascii="Verdana" w:hAnsi="Verdana" w:cs="Verdana"/>
                <w:sz w:val="18"/>
                <w:szCs w:val="18"/>
              </w:rPr>
              <w:t>*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*- niewłaściwe proszę skreślić </w:t>
            </w: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8"/>
                <w:szCs w:val="18"/>
              </w:rPr>
            </w:pPr>
          </w:p>
          <w:p w:rsidR="008F51D3" w:rsidRPr="00855D5E" w:rsidRDefault="008F51D3" w:rsidP="00855D5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8F51D3" w:rsidRPr="00D91167" w:rsidRDefault="008F51D3" w:rsidP="00B8204C">
            <w:pPr>
              <w:pStyle w:val="Default"/>
              <w:spacing w:after="21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</w:tr>
    </w:tbl>
    <w:p w:rsidR="008F51D3" w:rsidRPr="00336A13" w:rsidRDefault="008F51D3" w:rsidP="003C207C">
      <w:pPr>
        <w:pStyle w:val="Standard"/>
      </w:pPr>
      <w:r w:rsidRPr="00336A13">
        <w:t>UWAGA: Wykonawca jest zobowiązany wypełnić wszystkie rubryki podając kompletne, jednoznaczne i nie budzące wątpliwości informacje, z których wynikać będzie spełnianie opisan</w:t>
      </w:r>
      <w:r>
        <w:t>ych</w:t>
      </w:r>
      <w:r w:rsidRPr="00336A13">
        <w:t xml:space="preserve"> warunk</w:t>
      </w:r>
      <w:r>
        <w:t>ów udziału w postępowaniu dotyczących potencjału osobowego</w:t>
      </w:r>
      <w:r w:rsidRPr="00336A13">
        <w:t>.</w:t>
      </w:r>
    </w:p>
    <w:p w:rsidR="008F51D3" w:rsidRPr="00054763" w:rsidRDefault="008F51D3" w:rsidP="003C207C">
      <w:pPr>
        <w:rPr>
          <w:rFonts w:ascii="Verdana" w:hAnsi="Verdana" w:cs="Verdana"/>
          <w:b/>
          <w:bCs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b/>
          <w:bCs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Wykonawcy</w:t>
      </w:r>
      <w:r w:rsidRPr="00054763">
        <w:rPr>
          <w:rFonts w:ascii="Verdana" w:hAnsi="Verdana" w:cs="Verdana"/>
          <w:sz w:val="20"/>
          <w:szCs w:val="20"/>
        </w:rPr>
        <w:t>:</w:t>
      </w:r>
    </w:p>
    <w:p w:rsidR="008F51D3" w:rsidRDefault="008F51D3" w:rsidP="001D425F">
      <w:pPr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sz w:val="20"/>
          <w:szCs w:val="20"/>
        </w:rPr>
        <w:t>.............................................</w:t>
      </w:r>
    </w:p>
    <w:p w:rsidR="008F51D3" w:rsidRPr="002443DE" w:rsidRDefault="008F51D3" w:rsidP="003C207C">
      <w:pPr>
        <w:ind w:left="5103"/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Podpis (pieczątka)</w:t>
      </w:r>
    </w:p>
    <w:p w:rsidR="008F51D3" w:rsidRPr="00717361" w:rsidRDefault="008F51D3" w:rsidP="00E3588E">
      <w:pPr>
        <w:ind w:left="5103"/>
        <w:jc w:val="center"/>
        <w:rPr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data</w:t>
      </w:r>
      <w:r w:rsidRPr="00054763">
        <w:rPr>
          <w:rFonts w:ascii="Verdana" w:hAnsi="Verdana" w:cs="Verdana"/>
          <w:sz w:val="20"/>
          <w:szCs w:val="20"/>
        </w:rPr>
        <w:t>.................</w:t>
      </w:r>
      <w:r>
        <w:rPr>
          <w:rFonts w:ascii="Verdana" w:hAnsi="Verdana" w:cs="Verdana"/>
          <w:sz w:val="20"/>
          <w:szCs w:val="20"/>
        </w:rPr>
        <w:t>......................</w:t>
      </w:r>
    </w:p>
    <w:sectPr w:rsidR="008F51D3" w:rsidRPr="00717361" w:rsidSect="007F1692">
      <w:footerReference w:type="default" r:id="rId7"/>
      <w:footerReference w:type="first" r:id="rId8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D3" w:rsidRDefault="008F51D3">
      <w:r>
        <w:separator/>
      </w:r>
    </w:p>
  </w:endnote>
  <w:endnote w:type="continuationSeparator" w:id="0">
    <w:p w:rsidR="008F51D3" w:rsidRDefault="008F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>
    <w:pPr>
      <w:pStyle w:val="Foo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14pt;height:63pt;visibility:visible">
          <v:imagedata r:id="rId1" o:title=""/>
        </v:shape>
      </w:pict>
    </w:r>
  </w:p>
  <w:p w:rsidR="008F51D3" w:rsidRPr="004D6885" w:rsidRDefault="008F51D3">
    <w:pPr>
      <w:pStyle w:val="Footer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 w:rsidP="00F261E5">
    <w:pPr>
      <w:pStyle w:val="Footer"/>
    </w:pPr>
  </w:p>
  <w:p w:rsidR="008F51D3" w:rsidRDefault="008F51D3" w:rsidP="00F261E5">
    <w:pPr>
      <w:pStyle w:val="Foo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4pt;height:63pt;visibility:visible">
          <v:imagedata r:id="rId1" o:title=""/>
        </v:shape>
      </w:pict>
    </w:r>
  </w:p>
  <w:p w:rsidR="008F51D3" w:rsidRDefault="008F51D3" w:rsidP="00F261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D3" w:rsidRDefault="008F51D3">
      <w:r>
        <w:separator/>
      </w:r>
    </w:p>
  </w:footnote>
  <w:footnote w:type="continuationSeparator" w:id="0">
    <w:p w:rsidR="008F51D3" w:rsidRDefault="008F5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6A76977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4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2" w:hanging="360"/>
      </w:pPr>
    </w:lvl>
    <w:lvl w:ilvl="2" w:tplc="0415001B">
      <w:start w:val="1"/>
      <w:numFmt w:val="lowerRoman"/>
      <w:lvlText w:val="%3."/>
      <w:lvlJc w:val="right"/>
      <w:pPr>
        <w:ind w:left="1922" w:hanging="180"/>
      </w:pPr>
    </w:lvl>
    <w:lvl w:ilvl="3" w:tplc="0415000F">
      <w:start w:val="1"/>
      <w:numFmt w:val="decimal"/>
      <w:lvlText w:val="%4."/>
      <w:lvlJc w:val="left"/>
      <w:pPr>
        <w:ind w:left="2642" w:hanging="360"/>
      </w:pPr>
    </w:lvl>
    <w:lvl w:ilvl="4" w:tplc="04150019">
      <w:start w:val="1"/>
      <w:numFmt w:val="lowerLetter"/>
      <w:lvlText w:val="%5."/>
      <w:lvlJc w:val="left"/>
      <w:pPr>
        <w:ind w:left="3362" w:hanging="360"/>
      </w:pPr>
    </w:lvl>
    <w:lvl w:ilvl="5" w:tplc="0415001B">
      <w:start w:val="1"/>
      <w:numFmt w:val="lowerRoman"/>
      <w:lvlText w:val="%6."/>
      <w:lvlJc w:val="right"/>
      <w:pPr>
        <w:ind w:left="4082" w:hanging="180"/>
      </w:pPr>
    </w:lvl>
    <w:lvl w:ilvl="6" w:tplc="0415000F">
      <w:start w:val="1"/>
      <w:numFmt w:val="decimal"/>
      <w:lvlText w:val="%7."/>
      <w:lvlJc w:val="left"/>
      <w:pPr>
        <w:ind w:left="4802" w:hanging="360"/>
      </w:pPr>
    </w:lvl>
    <w:lvl w:ilvl="7" w:tplc="04150019">
      <w:start w:val="1"/>
      <w:numFmt w:val="lowerLetter"/>
      <w:lvlText w:val="%8."/>
      <w:lvlJc w:val="left"/>
      <w:pPr>
        <w:ind w:left="5522" w:hanging="360"/>
      </w:pPr>
    </w:lvl>
    <w:lvl w:ilvl="8" w:tplc="0415001B">
      <w:start w:val="1"/>
      <w:numFmt w:val="lowerRoman"/>
      <w:lvlText w:val="%9."/>
      <w:lvlJc w:val="right"/>
      <w:pPr>
        <w:ind w:left="6242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2D0BC5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51AC"/>
    <w:multiLevelType w:val="hybridMultilevel"/>
    <w:tmpl w:val="F27C3A40"/>
    <w:lvl w:ilvl="0" w:tplc="729404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85F7EC3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8">
    <w:nsid w:val="42395448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5DF4A13"/>
    <w:multiLevelType w:val="hybridMultilevel"/>
    <w:tmpl w:val="DB5A99E6"/>
    <w:lvl w:ilvl="0" w:tplc="07C69B0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7335D"/>
    <w:multiLevelType w:val="hybridMultilevel"/>
    <w:tmpl w:val="0AA240F8"/>
    <w:lvl w:ilvl="0" w:tplc="1748842C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C79F9"/>
    <w:multiLevelType w:val="hybridMultilevel"/>
    <w:tmpl w:val="C824ADB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cs="Wingdings" w:hint="default"/>
      </w:rPr>
    </w:lvl>
  </w:abstractNum>
  <w:abstractNum w:abstractNumId="15">
    <w:nsid w:val="5DFA0A72"/>
    <w:multiLevelType w:val="hybridMultilevel"/>
    <w:tmpl w:val="BEDCB72C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E2616FF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7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66384FA9"/>
    <w:multiLevelType w:val="hybridMultilevel"/>
    <w:tmpl w:val="6010A8E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467A51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71005B35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77BD4EA0"/>
    <w:multiLevelType w:val="hybridMultilevel"/>
    <w:tmpl w:val="B25E2E64"/>
    <w:lvl w:ilvl="0" w:tplc="AC42D1F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23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24">
    <w:nsid w:val="7E931148"/>
    <w:multiLevelType w:val="hybridMultilevel"/>
    <w:tmpl w:val="87E4DE3E"/>
    <w:lvl w:ilvl="0" w:tplc="6D524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3"/>
  </w:num>
  <w:num w:numId="8">
    <w:abstractNumId w:val="2"/>
  </w:num>
  <w:num w:numId="9">
    <w:abstractNumId w:val="0"/>
  </w:num>
  <w:num w:numId="10">
    <w:abstractNumId w:val="10"/>
  </w:num>
  <w:num w:numId="11">
    <w:abstractNumId w:val="21"/>
  </w:num>
  <w:num w:numId="12">
    <w:abstractNumId w:val="17"/>
  </w:num>
  <w:num w:numId="13">
    <w:abstractNumId w:val="18"/>
  </w:num>
  <w:num w:numId="14">
    <w:abstractNumId w:val="15"/>
  </w:num>
  <w:num w:numId="15">
    <w:abstractNumId w:val="24"/>
  </w:num>
  <w:num w:numId="16">
    <w:abstractNumId w:val="20"/>
  </w:num>
  <w:num w:numId="17">
    <w:abstractNumId w:val="1"/>
  </w:num>
  <w:num w:numId="18">
    <w:abstractNumId w:val="7"/>
  </w:num>
  <w:num w:numId="19">
    <w:abstractNumId w:val="9"/>
  </w:num>
  <w:num w:numId="20">
    <w:abstractNumId w:val="22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04"/>
    <w:rsid w:val="00002AB7"/>
    <w:rsid w:val="0000461B"/>
    <w:rsid w:val="0000464C"/>
    <w:rsid w:val="0001082E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4763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79F8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C7C75"/>
    <w:rsid w:val="000D1BB4"/>
    <w:rsid w:val="000D4F49"/>
    <w:rsid w:val="000E4B1D"/>
    <w:rsid w:val="000E503D"/>
    <w:rsid w:val="000E53AD"/>
    <w:rsid w:val="000E6C33"/>
    <w:rsid w:val="000F1A30"/>
    <w:rsid w:val="001015A7"/>
    <w:rsid w:val="00103E8A"/>
    <w:rsid w:val="0011153A"/>
    <w:rsid w:val="001115F5"/>
    <w:rsid w:val="001153A2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AA4"/>
    <w:rsid w:val="00172F4A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B2BE6"/>
    <w:rsid w:val="001B51CC"/>
    <w:rsid w:val="001C0068"/>
    <w:rsid w:val="001C2468"/>
    <w:rsid w:val="001C397B"/>
    <w:rsid w:val="001C6737"/>
    <w:rsid w:val="001C7EA3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23100"/>
    <w:rsid w:val="0022575C"/>
    <w:rsid w:val="00235E18"/>
    <w:rsid w:val="0023683D"/>
    <w:rsid w:val="00243C4F"/>
    <w:rsid w:val="002443DE"/>
    <w:rsid w:val="00246F73"/>
    <w:rsid w:val="00256655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431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F0D23"/>
    <w:rsid w:val="002F196F"/>
    <w:rsid w:val="002F292D"/>
    <w:rsid w:val="00305068"/>
    <w:rsid w:val="00316524"/>
    <w:rsid w:val="00317819"/>
    <w:rsid w:val="00320215"/>
    <w:rsid w:val="003229C4"/>
    <w:rsid w:val="00323052"/>
    <w:rsid w:val="0032505B"/>
    <w:rsid w:val="00335584"/>
    <w:rsid w:val="00336A13"/>
    <w:rsid w:val="00340C1A"/>
    <w:rsid w:val="00345256"/>
    <w:rsid w:val="00346886"/>
    <w:rsid w:val="00347323"/>
    <w:rsid w:val="003501E1"/>
    <w:rsid w:val="003516D4"/>
    <w:rsid w:val="00356248"/>
    <w:rsid w:val="00362E1F"/>
    <w:rsid w:val="00366901"/>
    <w:rsid w:val="003673BF"/>
    <w:rsid w:val="0037699C"/>
    <w:rsid w:val="00382385"/>
    <w:rsid w:val="00386066"/>
    <w:rsid w:val="0038746D"/>
    <w:rsid w:val="00392045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7B9E"/>
    <w:rsid w:val="00403B1D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640C8"/>
    <w:rsid w:val="004655D8"/>
    <w:rsid w:val="00473D55"/>
    <w:rsid w:val="00482BEC"/>
    <w:rsid w:val="00485341"/>
    <w:rsid w:val="0049694C"/>
    <w:rsid w:val="004A21ED"/>
    <w:rsid w:val="004A2515"/>
    <w:rsid w:val="004B44EB"/>
    <w:rsid w:val="004D0496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E47"/>
    <w:rsid w:val="005017C2"/>
    <w:rsid w:val="00503360"/>
    <w:rsid w:val="00505911"/>
    <w:rsid w:val="00510F72"/>
    <w:rsid w:val="005110CD"/>
    <w:rsid w:val="00513616"/>
    <w:rsid w:val="0051386D"/>
    <w:rsid w:val="005175F2"/>
    <w:rsid w:val="00517DFA"/>
    <w:rsid w:val="0052770A"/>
    <w:rsid w:val="00533C60"/>
    <w:rsid w:val="005437A1"/>
    <w:rsid w:val="00565597"/>
    <w:rsid w:val="0056644A"/>
    <w:rsid w:val="00567183"/>
    <w:rsid w:val="00567E42"/>
    <w:rsid w:val="00573AA4"/>
    <w:rsid w:val="00586A05"/>
    <w:rsid w:val="005918B5"/>
    <w:rsid w:val="005952DE"/>
    <w:rsid w:val="00596FCE"/>
    <w:rsid w:val="0059747F"/>
    <w:rsid w:val="005A1079"/>
    <w:rsid w:val="005A3893"/>
    <w:rsid w:val="005A5D52"/>
    <w:rsid w:val="005A6214"/>
    <w:rsid w:val="005B3029"/>
    <w:rsid w:val="005B35B2"/>
    <w:rsid w:val="005B4980"/>
    <w:rsid w:val="005C5E14"/>
    <w:rsid w:val="005D18D1"/>
    <w:rsid w:val="005E2DFA"/>
    <w:rsid w:val="0060038E"/>
    <w:rsid w:val="00602888"/>
    <w:rsid w:val="00604014"/>
    <w:rsid w:val="00606E80"/>
    <w:rsid w:val="0062105E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5526"/>
    <w:rsid w:val="0065625F"/>
    <w:rsid w:val="00664BA7"/>
    <w:rsid w:val="00667B44"/>
    <w:rsid w:val="0067039F"/>
    <w:rsid w:val="00674C7D"/>
    <w:rsid w:val="0067745B"/>
    <w:rsid w:val="00677EF1"/>
    <w:rsid w:val="00684761"/>
    <w:rsid w:val="00691E2B"/>
    <w:rsid w:val="006968F6"/>
    <w:rsid w:val="006A0BD1"/>
    <w:rsid w:val="006A3484"/>
    <w:rsid w:val="006A613C"/>
    <w:rsid w:val="006A7D9A"/>
    <w:rsid w:val="006B1B05"/>
    <w:rsid w:val="006B5AFF"/>
    <w:rsid w:val="006D196E"/>
    <w:rsid w:val="006D3C80"/>
    <w:rsid w:val="006F3197"/>
    <w:rsid w:val="006F618E"/>
    <w:rsid w:val="006F63DD"/>
    <w:rsid w:val="006F6644"/>
    <w:rsid w:val="0070189B"/>
    <w:rsid w:val="00701FA2"/>
    <w:rsid w:val="007038C4"/>
    <w:rsid w:val="0070613A"/>
    <w:rsid w:val="00712739"/>
    <w:rsid w:val="007156B0"/>
    <w:rsid w:val="00717361"/>
    <w:rsid w:val="007235EC"/>
    <w:rsid w:val="007251A5"/>
    <w:rsid w:val="00725BFC"/>
    <w:rsid w:val="0073717B"/>
    <w:rsid w:val="00737D75"/>
    <w:rsid w:val="00740165"/>
    <w:rsid w:val="00761132"/>
    <w:rsid w:val="00770153"/>
    <w:rsid w:val="0077188C"/>
    <w:rsid w:val="00780A8E"/>
    <w:rsid w:val="0078176D"/>
    <w:rsid w:val="007878BA"/>
    <w:rsid w:val="00790075"/>
    <w:rsid w:val="00794615"/>
    <w:rsid w:val="007A1B50"/>
    <w:rsid w:val="007A2AD9"/>
    <w:rsid w:val="007A541F"/>
    <w:rsid w:val="007A58F7"/>
    <w:rsid w:val="007B212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905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5B7"/>
    <w:rsid w:val="00821D9C"/>
    <w:rsid w:val="008233D2"/>
    <w:rsid w:val="0082679E"/>
    <w:rsid w:val="0082773C"/>
    <w:rsid w:val="00834C35"/>
    <w:rsid w:val="00843E90"/>
    <w:rsid w:val="0084709F"/>
    <w:rsid w:val="00852F68"/>
    <w:rsid w:val="00855D5E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A5B5D"/>
    <w:rsid w:val="008B36B5"/>
    <w:rsid w:val="008B6951"/>
    <w:rsid w:val="008B696F"/>
    <w:rsid w:val="008C02D2"/>
    <w:rsid w:val="008C6CCC"/>
    <w:rsid w:val="008D0793"/>
    <w:rsid w:val="008E004B"/>
    <w:rsid w:val="008E3376"/>
    <w:rsid w:val="008F51D3"/>
    <w:rsid w:val="008F7D65"/>
    <w:rsid w:val="00905C15"/>
    <w:rsid w:val="00915255"/>
    <w:rsid w:val="00916B2A"/>
    <w:rsid w:val="009263E4"/>
    <w:rsid w:val="009358C9"/>
    <w:rsid w:val="009360C5"/>
    <w:rsid w:val="00950979"/>
    <w:rsid w:val="00950AD2"/>
    <w:rsid w:val="00951743"/>
    <w:rsid w:val="00961B84"/>
    <w:rsid w:val="00964201"/>
    <w:rsid w:val="009663A1"/>
    <w:rsid w:val="00967485"/>
    <w:rsid w:val="009765D0"/>
    <w:rsid w:val="00976859"/>
    <w:rsid w:val="00977775"/>
    <w:rsid w:val="00984F47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55BB"/>
    <w:rsid w:val="00A816F2"/>
    <w:rsid w:val="00A82867"/>
    <w:rsid w:val="00A85B73"/>
    <w:rsid w:val="00A86D58"/>
    <w:rsid w:val="00A87DE1"/>
    <w:rsid w:val="00A9114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D5083"/>
    <w:rsid w:val="00AD5703"/>
    <w:rsid w:val="00AE7C1F"/>
    <w:rsid w:val="00AF094C"/>
    <w:rsid w:val="00AF21E7"/>
    <w:rsid w:val="00AF6077"/>
    <w:rsid w:val="00AF6EC0"/>
    <w:rsid w:val="00B02AD0"/>
    <w:rsid w:val="00B044E1"/>
    <w:rsid w:val="00B11821"/>
    <w:rsid w:val="00B129A7"/>
    <w:rsid w:val="00B2342A"/>
    <w:rsid w:val="00B266F7"/>
    <w:rsid w:val="00B26A59"/>
    <w:rsid w:val="00B355E1"/>
    <w:rsid w:val="00B36A8D"/>
    <w:rsid w:val="00B42C23"/>
    <w:rsid w:val="00B43603"/>
    <w:rsid w:val="00B45C10"/>
    <w:rsid w:val="00B46230"/>
    <w:rsid w:val="00B6381D"/>
    <w:rsid w:val="00B71029"/>
    <w:rsid w:val="00B73AF4"/>
    <w:rsid w:val="00B751D0"/>
    <w:rsid w:val="00B76CF1"/>
    <w:rsid w:val="00B77093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6AE4"/>
    <w:rsid w:val="00BA7BF1"/>
    <w:rsid w:val="00BB11D5"/>
    <w:rsid w:val="00BB19D0"/>
    <w:rsid w:val="00BB389F"/>
    <w:rsid w:val="00BC144D"/>
    <w:rsid w:val="00BC6B2F"/>
    <w:rsid w:val="00BD035E"/>
    <w:rsid w:val="00BD0CD5"/>
    <w:rsid w:val="00BD4033"/>
    <w:rsid w:val="00BD627D"/>
    <w:rsid w:val="00BE4262"/>
    <w:rsid w:val="00BF319A"/>
    <w:rsid w:val="00BF3E54"/>
    <w:rsid w:val="00C072AA"/>
    <w:rsid w:val="00C2127D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833AA"/>
    <w:rsid w:val="00C868F6"/>
    <w:rsid w:val="00C92EF8"/>
    <w:rsid w:val="00C93F17"/>
    <w:rsid w:val="00C96485"/>
    <w:rsid w:val="00C9685A"/>
    <w:rsid w:val="00CA022F"/>
    <w:rsid w:val="00CA4B52"/>
    <w:rsid w:val="00CA56A6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5CBF"/>
    <w:rsid w:val="00CE7273"/>
    <w:rsid w:val="00CF0E29"/>
    <w:rsid w:val="00CF5938"/>
    <w:rsid w:val="00D00B6E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45443"/>
    <w:rsid w:val="00D4709A"/>
    <w:rsid w:val="00D518EB"/>
    <w:rsid w:val="00D627A1"/>
    <w:rsid w:val="00D723F0"/>
    <w:rsid w:val="00D73B32"/>
    <w:rsid w:val="00D74DFC"/>
    <w:rsid w:val="00D81AFC"/>
    <w:rsid w:val="00D82AB4"/>
    <w:rsid w:val="00D8547D"/>
    <w:rsid w:val="00D85500"/>
    <w:rsid w:val="00D90789"/>
    <w:rsid w:val="00D91167"/>
    <w:rsid w:val="00D92306"/>
    <w:rsid w:val="00D96C76"/>
    <w:rsid w:val="00DA25C6"/>
    <w:rsid w:val="00DB3128"/>
    <w:rsid w:val="00DC191D"/>
    <w:rsid w:val="00DC2491"/>
    <w:rsid w:val="00DC63B3"/>
    <w:rsid w:val="00DD0AAB"/>
    <w:rsid w:val="00DD0CA1"/>
    <w:rsid w:val="00DD497C"/>
    <w:rsid w:val="00DD57E8"/>
    <w:rsid w:val="00DE1361"/>
    <w:rsid w:val="00DE1E6F"/>
    <w:rsid w:val="00DE5C7F"/>
    <w:rsid w:val="00DE6B2B"/>
    <w:rsid w:val="00DF0D81"/>
    <w:rsid w:val="00E044C3"/>
    <w:rsid w:val="00E04E6E"/>
    <w:rsid w:val="00E05931"/>
    <w:rsid w:val="00E072EB"/>
    <w:rsid w:val="00E11C98"/>
    <w:rsid w:val="00E137E0"/>
    <w:rsid w:val="00E227D0"/>
    <w:rsid w:val="00E23675"/>
    <w:rsid w:val="00E25E6A"/>
    <w:rsid w:val="00E3588E"/>
    <w:rsid w:val="00E35A19"/>
    <w:rsid w:val="00E407E4"/>
    <w:rsid w:val="00E42633"/>
    <w:rsid w:val="00E42E76"/>
    <w:rsid w:val="00E52576"/>
    <w:rsid w:val="00E624C8"/>
    <w:rsid w:val="00E65559"/>
    <w:rsid w:val="00E74787"/>
    <w:rsid w:val="00E759CD"/>
    <w:rsid w:val="00E76972"/>
    <w:rsid w:val="00E937B3"/>
    <w:rsid w:val="00EA1602"/>
    <w:rsid w:val="00EA23C3"/>
    <w:rsid w:val="00EA787D"/>
    <w:rsid w:val="00EB6B94"/>
    <w:rsid w:val="00EB7034"/>
    <w:rsid w:val="00EC1B7B"/>
    <w:rsid w:val="00EC22BD"/>
    <w:rsid w:val="00EC27B1"/>
    <w:rsid w:val="00EC4374"/>
    <w:rsid w:val="00ED2D27"/>
    <w:rsid w:val="00ED3E79"/>
    <w:rsid w:val="00ED58F9"/>
    <w:rsid w:val="00EE0826"/>
    <w:rsid w:val="00EE368F"/>
    <w:rsid w:val="00EE43CF"/>
    <w:rsid w:val="00EE7756"/>
    <w:rsid w:val="00EF6E69"/>
    <w:rsid w:val="00F008E1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5283"/>
    <w:rsid w:val="00F70044"/>
    <w:rsid w:val="00F730D3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7E5"/>
    <w:rsid w:val="00FD50E5"/>
    <w:rsid w:val="00FE0589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AA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3C207C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207C"/>
    <w:pPr>
      <w:keepNext/>
      <w:jc w:val="center"/>
      <w:outlineLvl w:val="5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207C"/>
    <w:rPr>
      <w:sz w:val="24"/>
      <w:szCs w:val="24"/>
      <w:u w:val="single"/>
    </w:rPr>
  </w:style>
  <w:style w:type="paragraph" w:customStyle="1" w:styleId="07Datapisma">
    <w:name w:val="@07.Data_pisma"/>
    <w:basedOn w:val="11Trescpisma"/>
    <w:next w:val="08Sygnaturapisma"/>
    <w:uiPriority w:val="99"/>
    <w:rsid w:val="003F20D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"/>
    <w:uiPriority w:val="99"/>
    <w:rsid w:val="00D627A1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3F20D6"/>
  </w:style>
  <w:style w:type="paragraph" w:customStyle="1" w:styleId="12Zwyrazamiszacunku">
    <w:name w:val="@12.Z_wyrazami_szacunku"/>
    <w:basedOn w:val="07Datapisma"/>
    <w:next w:val="13Podpisujacypismo"/>
    <w:uiPriority w:val="99"/>
    <w:rsid w:val="00D627A1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878BA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3F20D6"/>
    <w:pPr>
      <w:spacing w:after="100"/>
    </w:pPr>
  </w:style>
  <w:style w:type="paragraph" w:styleId="Footer">
    <w:name w:val="footer"/>
    <w:basedOn w:val="Normal"/>
    <w:link w:val="FooterChar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AB60B5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E79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971"/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D627A1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878BA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AB60B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3F20D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3F20D6"/>
    <w:pPr>
      <w:numPr>
        <w:numId w:val="1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2970A6"/>
    <w:pPr>
      <w:spacing w:before="0"/>
    </w:pPr>
    <w:rPr>
      <w:sz w:val="18"/>
      <w:szCs w:val="18"/>
    </w:rPr>
  </w:style>
  <w:style w:type="paragraph" w:styleId="BodyText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"/>
    <w:link w:val="BodyTextChar"/>
    <w:uiPriority w:val="99"/>
    <w:semiHidden/>
    <w:rsid w:val="004F0404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basedOn w:val="DefaultParagraphFont"/>
    <w:link w:val="BodyText"/>
    <w:uiPriority w:val="99"/>
    <w:semiHidden/>
    <w:locked/>
    <w:rsid w:val="004F0404"/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4F0404"/>
    <w:pPr>
      <w:ind w:left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40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"/>
    <w:uiPriority w:val="99"/>
    <w:rsid w:val="004F0404"/>
    <w:pPr>
      <w:tabs>
        <w:tab w:val="left" w:pos="284"/>
      </w:tabs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4F04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040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4F04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F0404"/>
    <w:rPr>
      <w:sz w:val="16"/>
      <w:szCs w:val="16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,wypunktowanie"/>
    <w:basedOn w:val="Normal"/>
    <w:link w:val="ListParagraphChar"/>
    <w:uiPriority w:val="99"/>
    <w:qFormat/>
    <w:rsid w:val="00CD0FA9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0E5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5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53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5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53AD"/>
    <w:rPr>
      <w:b/>
      <w:bCs/>
    </w:rPr>
  </w:style>
  <w:style w:type="character" w:customStyle="1" w:styleId="Heading1Char1">
    <w:name w:val="Heading 1 Char1"/>
    <w:aliases w:val="H1 Char1"/>
    <w:basedOn w:val="DefaultParagraphFont"/>
    <w:link w:val="Heading1"/>
    <w:uiPriority w:val="99"/>
    <w:locked/>
    <w:rsid w:val="003C207C"/>
    <w:rPr>
      <w:b/>
      <w:bCs/>
      <w:caps/>
      <w:sz w:val="24"/>
      <w:szCs w:val="24"/>
      <w:u w:val="single"/>
    </w:rPr>
  </w:style>
  <w:style w:type="paragraph" w:customStyle="1" w:styleId="Standard">
    <w:name w:val="Standard"/>
    <w:autoRedefine/>
    <w:uiPriority w:val="99"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Verdana"/>
      <w:sz w:val="18"/>
      <w:szCs w:val="18"/>
    </w:rPr>
  </w:style>
  <w:style w:type="paragraph" w:customStyle="1" w:styleId="Tekstpodstawowy32">
    <w:name w:val="Tekst podstawowy 32"/>
    <w:basedOn w:val="Normal"/>
    <w:uiPriority w:val="99"/>
    <w:rsid w:val="003C207C"/>
    <w:pPr>
      <w:tabs>
        <w:tab w:val="left" w:pos="284"/>
      </w:tabs>
    </w:pPr>
    <w:rPr>
      <w:sz w:val="22"/>
      <w:szCs w:val="22"/>
    </w:rPr>
  </w:style>
  <w:style w:type="paragraph" w:customStyle="1" w:styleId="Default">
    <w:name w:val="Default"/>
    <w:uiPriority w:val="99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,wypunktowanie Char"/>
    <w:link w:val="ListParagraph"/>
    <w:uiPriority w:val="99"/>
    <w:locked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929</Words>
  <Characters>5576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umdaja01</dc:creator>
  <cp:keywords/>
  <dc:description/>
  <cp:lastModifiedBy>umpima02</cp:lastModifiedBy>
  <cp:revision>2</cp:revision>
  <cp:lastPrinted>2021-02-05T12:29:00Z</cp:lastPrinted>
  <dcterms:created xsi:type="dcterms:W3CDTF">2021-02-05T12:37:00Z</dcterms:created>
  <dcterms:modified xsi:type="dcterms:W3CDTF">2021-02-05T12:37:00Z</dcterms:modified>
</cp:coreProperties>
</file>