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93" w:rsidRPr="007272D0" w:rsidRDefault="00916693" w:rsidP="00111E3D">
      <w:pPr>
        <w:ind w:left="5387" w:firstLine="283"/>
        <w:jc w:val="right"/>
        <w:rPr>
          <w:rFonts w:ascii="Verdana" w:hAnsi="Verdana" w:cs="Verdana"/>
          <w:b/>
          <w:bCs/>
          <w:sz w:val="18"/>
          <w:szCs w:val="18"/>
        </w:rPr>
      </w:pPr>
      <w:r w:rsidRPr="007272D0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</w:rPr>
        <w:t>5 do  Zapytania ofertowego.</w:t>
      </w:r>
      <w:r w:rsidRPr="007272D0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916693" w:rsidRPr="00E759CD" w:rsidRDefault="00916693" w:rsidP="00111E3D">
      <w:pPr>
        <w:pStyle w:val="ListParagraph"/>
        <w:autoSpaceDE w:val="0"/>
        <w:autoSpaceDN w:val="0"/>
        <w:adjustRightInd w:val="0"/>
        <w:ind w:left="5812" w:hanging="142"/>
        <w:jc w:val="both"/>
        <w:rPr>
          <w:rFonts w:ascii="Verdana" w:hAnsi="Verdana" w:cs="Verdana"/>
          <w:color w:val="FF0000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  <w:t xml:space="preserve">         </w:t>
      </w:r>
    </w:p>
    <w:p w:rsidR="00916693" w:rsidRDefault="00916693" w:rsidP="00111E3D">
      <w:pPr>
        <w:pStyle w:val="Heading1"/>
        <w:spacing w:before="0" w:after="0"/>
        <w:jc w:val="center"/>
        <w:rPr>
          <w:sz w:val="18"/>
          <w:szCs w:val="18"/>
        </w:rPr>
      </w:pPr>
    </w:p>
    <w:p w:rsidR="00916693" w:rsidRDefault="00916693" w:rsidP="00111E3D"/>
    <w:p w:rsidR="00916693" w:rsidRPr="00062F36" w:rsidRDefault="00916693" w:rsidP="00111E3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Informacja o w</w:t>
      </w:r>
      <w:r w:rsidRPr="00062F36">
        <w:rPr>
          <w:rFonts w:ascii="Verdana" w:hAnsi="Verdana" w:cs="Verdana"/>
          <w:b/>
          <w:bCs/>
          <w:sz w:val="20"/>
          <w:szCs w:val="20"/>
        </w:rPr>
        <w:t>ykonany</w:t>
      </w:r>
      <w:r>
        <w:rPr>
          <w:rFonts w:ascii="Verdana" w:hAnsi="Verdana" w:cs="Verdana"/>
          <w:b/>
          <w:bCs/>
          <w:sz w:val="20"/>
          <w:szCs w:val="20"/>
        </w:rPr>
        <w:t xml:space="preserve">ch </w:t>
      </w:r>
      <w:r w:rsidRPr="00062F36">
        <w:rPr>
          <w:rFonts w:ascii="Verdana" w:hAnsi="Verdana" w:cs="Verdana"/>
          <w:b/>
          <w:bCs/>
          <w:sz w:val="20"/>
          <w:szCs w:val="20"/>
        </w:rPr>
        <w:t xml:space="preserve"> należycie  zamówie</w:t>
      </w:r>
      <w:r>
        <w:rPr>
          <w:rFonts w:ascii="Verdana" w:hAnsi="Verdana" w:cs="Verdana"/>
          <w:b/>
          <w:bCs/>
          <w:sz w:val="20"/>
          <w:szCs w:val="20"/>
        </w:rPr>
        <w:t xml:space="preserve">niach </w:t>
      </w:r>
      <w:r w:rsidRPr="00062F36">
        <w:rPr>
          <w:rFonts w:ascii="Verdana" w:hAnsi="Verdana" w:cs="Verdana"/>
          <w:b/>
          <w:bCs/>
          <w:sz w:val="20"/>
          <w:szCs w:val="20"/>
        </w:rPr>
        <w:t xml:space="preserve">w okresie </w:t>
      </w:r>
      <w:r w:rsidRPr="00A946F8">
        <w:rPr>
          <w:rFonts w:ascii="Verdana" w:hAnsi="Verdana" w:cs="Verdana"/>
          <w:b/>
          <w:bCs/>
          <w:color w:val="000000"/>
          <w:sz w:val="20"/>
          <w:szCs w:val="20"/>
        </w:rPr>
        <w:t xml:space="preserve">ostatnich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</w:t>
      </w:r>
      <w:r w:rsidRPr="00A946F8">
        <w:rPr>
          <w:rFonts w:ascii="Verdana" w:hAnsi="Verdana" w:cs="Verdana"/>
          <w:b/>
          <w:bCs/>
          <w:color w:val="000000"/>
          <w:sz w:val="20"/>
          <w:szCs w:val="20"/>
        </w:rPr>
        <w:t>3 lat</w:t>
      </w:r>
      <w:r w:rsidRPr="003E6B46">
        <w:rPr>
          <w:rFonts w:ascii="Verdana" w:hAnsi="Verdana" w:cs="Verdana"/>
          <w:b/>
          <w:bCs/>
          <w:sz w:val="20"/>
          <w:szCs w:val="20"/>
        </w:rPr>
        <w:t xml:space="preserve"> przed</w:t>
      </w:r>
      <w:r w:rsidRPr="00062F36">
        <w:rPr>
          <w:rFonts w:ascii="Verdana" w:hAnsi="Verdana" w:cs="Verdana"/>
          <w:b/>
          <w:bCs/>
          <w:sz w:val="20"/>
          <w:szCs w:val="20"/>
        </w:rPr>
        <w:t xml:space="preserve"> upływem terminu składania ofert, a jeżeli okres prowadzenia działalności jest krótszy – w tym okresie</w:t>
      </w:r>
      <w:r>
        <w:rPr>
          <w:rFonts w:ascii="Verdana" w:hAnsi="Verdana" w:cs="Verdana"/>
          <w:b/>
          <w:bCs/>
          <w:sz w:val="20"/>
          <w:szCs w:val="20"/>
        </w:rPr>
        <w:t>,</w:t>
      </w:r>
      <w:r w:rsidRPr="00062F36">
        <w:rPr>
          <w:rFonts w:ascii="Verdana" w:hAnsi="Verdana" w:cs="Verdana"/>
          <w:b/>
          <w:bCs/>
          <w:sz w:val="20"/>
          <w:szCs w:val="20"/>
        </w:rPr>
        <w:t xml:space="preserve"> w celu wykazania spełniania </w:t>
      </w:r>
      <w:r w:rsidRPr="00F23A4A">
        <w:rPr>
          <w:rFonts w:ascii="Verdana" w:hAnsi="Verdana" w:cs="Verdana"/>
          <w:b/>
          <w:bCs/>
          <w:sz w:val="20"/>
          <w:szCs w:val="20"/>
        </w:rPr>
        <w:t>warunków udziału w postępowaniu,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23A4A">
        <w:rPr>
          <w:rFonts w:ascii="Verdana" w:hAnsi="Verdana" w:cs="Verdana"/>
          <w:b/>
          <w:bCs/>
          <w:sz w:val="20"/>
          <w:szCs w:val="20"/>
        </w:rPr>
        <w:t>o których mowa w  pkt I</w:t>
      </w:r>
      <w:r>
        <w:rPr>
          <w:rFonts w:ascii="Verdana" w:hAnsi="Verdana" w:cs="Verdana"/>
          <w:b/>
          <w:bCs/>
          <w:sz w:val="20"/>
          <w:szCs w:val="20"/>
        </w:rPr>
        <w:t>II.2 Z</w:t>
      </w:r>
      <w:r w:rsidRPr="00062F36">
        <w:rPr>
          <w:rFonts w:ascii="Verdana" w:hAnsi="Verdana" w:cs="Verdana"/>
          <w:b/>
          <w:bCs/>
          <w:sz w:val="20"/>
          <w:szCs w:val="20"/>
        </w:rPr>
        <w:t>apytania ofertowego.</w:t>
      </w:r>
    </w:p>
    <w:p w:rsidR="00916693" w:rsidRPr="00062F36" w:rsidRDefault="00916693" w:rsidP="00111E3D">
      <w:pPr>
        <w:pStyle w:val="BodyText"/>
        <w:rPr>
          <w:i w:val="0"/>
          <w:iCs w:val="0"/>
        </w:rPr>
      </w:pPr>
    </w:p>
    <w:tbl>
      <w:tblPr>
        <w:tblW w:w="7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3260"/>
        <w:gridCol w:w="1659"/>
        <w:gridCol w:w="1826"/>
      </w:tblGrid>
      <w:tr w:rsidR="00916693" w:rsidRPr="00976859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693" w:rsidRPr="00DC5AC5" w:rsidRDefault="00916693" w:rsidP="00B94785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C5AC5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693" w:rsidRDefault="00916693" w:rsidP="00062F36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916693" w:rsidRPr="00062F36" w:rsidRDefault="00916693" w:rsidP="00516577">
            <w:pPr>
              <w:rPr>
                <w:sz w:val="16"/>
                <w:szCs w:val="16"/>
              </w:rPr>
            </w:pPr>
            <w:r w:rsidRPr="00DC5AC5">
              <w:rPr>
                <w:rFonts w:ascii="Verdana" w:hAnsi="Verdana" w:cs="Verdana"/>
                <w:sz w:val="16"/>
                <w:szCs w:val="16"/>
              </w:rPr>
              <w:t xml:space="preserve">Przedmiot i zakres </w:t>
            </w:r>
            <w:r w:rsidRPr="00062F36">
              <w:rPr>
                <w:rFonts w:ascii="Verdana" w:hAnsi="Verdana" w:cs="Verdana"/>
                <w:sz w:val="16"/>
                <w:szCs w:val="16"/>
              </w:rPr>
              <w:t xml:space="preserve">zamówienia potwierdzający wykazania spełniania warunków udziału w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 w:rsidRPr="00062F36">
              <w:rPr>
                <w:rFonts w:ascii="Verdana" w:hAnsi="Verdana" w:cs="Verdana"/>
                <w:sz w:val="16"/>
                <w:szCs w:val="16"/>
              </w:rPr>
              <w:t>ostępowaniu,                              o których mowa w  pkt</w:t>
            </w:r>
            <w:r>
              <w:rPr>
                <w:rFonts w:ascii="Verdana" w:hAnsi="Verdana" w:cs="Verdana"/>
                <w:sz w:val="16"/>
                <w:szCs w:val="16"/>
              </w:rPr>
              <w:t>.III.2 Z</w:t>
            </w:r>
            <w:r w:rsidRPr="00062F36">
              <w:rPr>
                <w:rFonts w:ascii="Verdana" w:hAnsi="Verdana" w:cs="Verdana"/>
                <w:sz w:val="16"/>
                <w:szCs w:val="16"/>
              </w:rPr>
              <w:t>apytania ofertowego.</w:t>
            </w:r>
          </w:p>
          <w:p w:rsidR="00916693" w:rsidRPr="00062F36" w:rsidRDefault="00916693" w:rsidP="00062F36">
            <w:pPr>
              <w:pStyle w:val="BodyText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00916693" w:rsidRPr="00DC5AC5" w:rsidRDefault="00916693" w:rsidP="00B94785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693" w:rsidRPr="00DC5AC5" w:rsidRDefault="00916693" w:rsidP="00B9478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DC5AC5">
              <w:rPr>
                <w:rFonts w:ascii="Verdana" w:hAnsi="Verdana" w:cs="Verdana"/>
                <w:sz w:val="16"/>
                <w:szCs w:val="16"/>
              </w:rPr>
              <w:t>Czas realizacji</w:t>
            </w:r>
          </w:p>
          <w:p w:rsidR="00916693" w:rsidRPr="00DC5AC5" w:rsidRDefault="00916693" w:rsidP="00B9478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DC5AC5">
              <w:rPr>
                <w:rFonts w:ascii="Verdana" w:hAnsi="Verdana" w:cs="Verdana"/>
                <w:sz w:val="16"/>
                <w:szCs w:val="16"/>
              </w:rPr>
              <w:t>od – do</w:t>
            </w:r>
          </w:p>
          <w:p w:rsidR="00916693" w:rsidRPr="00DC5AC5" w:rsidRDefault="00916693" w:rsidP="00B94785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C5AC5">
              <w:rPr>
                <w:rFonts w:ascii="Verdana" w:hAnsi="Verdana" w:cs="Verdana"/>
                <w:sz w:val="16"/>
                <w:szCs w:val="16"/>
              </w:rPr>
              <w:t>(dzień/miesiąc/rok)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6693" w:rsidRPr="00DC5AC5" w:rsidRDefault="00916693" w:rsidP="00B94785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DC5AC5">
              <w:rPr>
                <w:rFonts w:ascii="Verdana" w:hAnsi="Verdana" w:cs="Verdana"/>
                <w:sz w:val="16"/>
                <w:szCs w:val="16"/>
              </w:rPr>
              <w:t>Odbiorca zamówienia</w:t>
            </w:r>
          </w:p>
        </w:tc>
      </w:tr>
      <w:tr w:rsidR="00916693" w:rsidRPr="00976859">
        <w:trPr>
          <w:gridAfter w:val="2"/>
          <w:wAfter w:w="3485" w:type="dxa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16693" w:rsidRPr="00976859" w:rsidRDefault="00916693" w:rsidP="00B94785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916693" w:rsidRPr="00976859" w:rsidRDefault="00916693" w:rsidP="00B94785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916693" w:rsidRPr="000D4F49">
        <w:trPr>
          <w:trHeight w:val="6035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6693" w:rsidRPr="007D4DC7" w:rsidRDefault="00916693" w:rsidP="00B94785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7D4DC7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3" w:rsidRPr="007D4DC7" w:rsidRDefault="00916693" w:rsidP="00B94785">
            <w:pPr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3" w:rsidRPr="007D4DC7" w:rsidRDefault="00916693" w:rsidP="00B94785">
            <w:pPr>
              <w:pStyle w:val="Default"/>
              <w:spacing w:after="21"/>
              <w:ind w:left="-14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693" w:rsidRPr="007057B6" w:rsidRDefault="00916693" w:rsidP="00B94785">
            <w:pPr>
              <w:pStyle w:val="Default"/>
              <w:spacing w:after="21"/>
              <w:ind w:left="-14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916693" w:rsidRPr="000D4F49">
        <w:trPr>
          <w:trHeight w:val="4760"/>
          <w:jc w:val="center"/>
        </w:trPr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6693" w:rsidRPr="000D4F49" w:rsidRDefault="00916693" w:rsidP="00B9478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3" w:rsidRPr="0077188C" w:rsidRDefault="00916693" w:rsidP="00B9478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93" w:rsidRPr="00F9150B" w:rsidRDefault="00916693" w:rsidP="00B947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693" w:rsidRPr="00F9150B" w:rsidRDefault="00916693" w:rsidP="00B9478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16693" w:rsidRPr="00516577" w:rsidRDefault="00916693" w:rsidP="00516577">
      <w:pPr>
        <w:ind w:left="142"/>
        <w:rPr>
          <w:rFonts w:ascii="Verdana" w:hAnsi="Verdana" w:cs="Verdana"/>
          <w:b/>
          <w:bCs/>
          <w:sz w:val="16"/>
          <w:szCs w:val="16"/>
        </w:rPr>
      </w:pPr>
    </w:p>
    <w:p w:rsidR="00916693" w:rsidRDefault="00916693" w:rsidP="00111E3D">
      <w:pPr>
        <w:ind w:left="5103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916693" w:rsidRPr="007057B6" w:rsidRDefault="00916693" w:rsidP="00111E3D">
      <w:pPr>
        <w:ind w:left="5103" w:hanging="283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7057B6">
        <w:rPr>
          <w:rFonts w:ascii="Verdana" w:hAnsi="Verdana" w:cs="Verdana"/>
          <w:b/>
          <w:bCs/>
          <w:sz w:val="18"/>
          <w:szCs w:val="18"/>
        </w:rPr>
        <w:t>Upełnomocniony przedstawiciel</w:t>
      </w:r>
    </w:p>
    <w:p w:rsidR="00916693" w:rsidRPr="007057B6" w:rsidRDefault="00916693" w:rsidP="00111E3D">
      <w:pPr>
        <w:ind w:left="5103"/>
        <w:rPr>
          <w:rFonts w:ascii="Verdana" w:hAnsi="Verdana" w:cs="Verdana"/>
          <w:sz w:val="18"/>
          <w:szCs w:val="18"/>
        </w:rPr>
      </w:pPr>
      <w:r w:rsidRPr="007057B6">
        <w:rPr>
          <w:rFonts w:ascii="Verdana" w:hAnsi="Verdana" w:cs="Verdana"/>
          <w:b/>
          <w:bCs/>
          <w:sz w:val="18"/>
          <w:szCs w:val="18"/>
        </w:rPr>
        <w:t>Wykonawcy</w:t>
      </w:r>
      <w:r w:rsidRPr="007057B6">
        <w:rPr>
          <w:rFonts w:ascii="Verdana" w:hAnsi="Verdana" w:cs="Verdana"/>
          <w:sz w:val="18"/>
          <w:szCs w:val="18"/>
        </w:rPr>
        <w:t>:</w:t>
      </w:r>
    </w:p>
    <w:p w:rsidR="00916693" w:rsidRPr="007057B6" w:rsidRDefault="00916693" w:rsidP="00111E3D">
      <w:pPr>
        <w:ind w:left="5103"/>
        <w:jc w:val="center"/>
        <w:rPr>
          <w:rFonts w:ascii="Verdana" w:hAnsi="Verdana" w:cs="Verdana"/>
          <w:sz w:val="18"/>
          <w:szCs w:val="18"/>
        </w:rPr>
      </w:pPr>
      <w:r w:rsidRPr="007057B6">
        <w:rPr>
          <w:rFonts w:ascii="Verdana" w:hAnsi="Verdana" w:cs="Verdana"/>
          <w:sz w:val="18"/>
          <w:szCs w:val="18"/>
        </w:rPr>
        <w:t>.............................................</w:t>
      </w:r>
    </w:p>
    <w:p w:rsidR="00916693" w:rsidRPr="007057B6" w:rsidRDefault="00916693" w:rsidP="00111E3D">
      <w:pPr>
        <w:ind w:left="5103"/>
        <w:jc w:val="center"/>
        <w:rPr>
          <w:rFonts w:ascii="Verdana" w:hAnsi="Verdana" w:cs="Verdana"/>
          <w:i/>
          <w:iCs/>
          <w:sz w:val="18"/>
          <w:szCs w:val="18"/>
        </w:rPr>
      </w:pPr>
      <w:r w:rsidRPr="007057B6">
        <w:rPr>
          <w:rFonts w:ascii="Verdana" w:hAnsi="Verdana" w:cs="Verdana"/>
          <w:i/>
          <w:iCs/>
          <w:sz w:val="18"/>
          <w:szCs w:val="18"/>
        </w:rPr>
        <w:t>Podpis (pieczątka)</w:t>
      </w:r>
    </w:p>
    <w:p w:rsidR="00916693" w:rsidRDefault="00916693" w:rsidP="00111E3D">
      <w:pPr>
        <w:ind w:left="5103"/>
        <w:jc w:val="center"/>
        <w:rPr>
          <w:rFonts w:ascii="Verdana" w:hAnsi="Verdana" w:cs="Verdana"/>
          <w:sz w:val="16"/>
          <w:szCs w:val="16"/>
        </w:rPr>
      </w:pPr>
      <w:r w:rsidRPr="007057B6">
        <w:rPr>
          <w:rFonts w:ascii="Verdana" w:hAnsi="Verdana" w:cs="Verdana"/>
          <w:sz w:val="18"/>
          <w:szCs w:val="18"/>
        </w:rPr>
        <w:t>data.....................................</w:t>
      </w:r>
    </w:p>
    <w:p w:rsidR="00916693" w:rsidRDefault="00916693"/>
    <w:sectPr w:rsidR="00916693" w:rsidSect="00E0492C">
      <w:footerReference w:type="default" r:id="rId6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93" w:rsidRDefault="00916693" w:rsidP="00BE6CEF">
      <w:r>
        <w:separator/>
      </w:r>
    </w:p>
  </w:endnote>
  <w:endnote w:type="continuationSeparator" w:id="0">
    <w:p w:rsidR="00916693" w:rsidRDefault="00916693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93" w:rsidRDefault="00916693">
    <w:pPr>
      <w:pStyle w:val="Footer"/>
      <w:rPr>
        <w:rFonts w:cs="Times New Roman"/>
        <w:noProof/>
      </w:rPr>
    </w:pPr>
    <w:r w:rsidRPr="0034062A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14pt;height:63pt;visibility:visible">
          <v:imagedata r:id="rId1" o:title=""/>
        </v:shape>
      </w:pict>
    </w:r>
  </w:p>
  <w:p w:rsidR="00916693" w:rsidRPr="004D6885" w:rsidRDefault="00916693">
    <w:pPr>
      <w:pStyle w:val="Footer"/>
      <w:rPr>
        <w:rFonts w:cs="Times New Roman"/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93" w:rsidRDefault="00916693" w:rsidP="00BE6CEF">
      <w:r>
        <w:separator/>
      </w:r>
    </w:p>
  </w:footnote>
  <w:footnote w:type="continuationSeparator" w:id="0">
    <w:p w:rsidR="00916693" w:rsidRDefault="00916693" w:rsidP="00BE6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3D"/>
    <w:rsid w:val="00027C36"/>
    <w:rsid w:val="00062F36"/>
    <w:rsid w:val="000C02A2"/>
    <w:rsid w:val="000D4F49"/>
    <w:rsid w:val="00111E3D"/>
    <w:rsid w:val="001156AF"/>
    <w:rsid w:val="0034062A"/>
    <w:rsid w:val="003529A4"/>
    <w:rsid w:val="003E6B46"/>
    <w:rsid w:val="004044E0"/>
    <w:rsid w:val="004141E3"/>
    <w:rsid w:val="004143BE"/>
    <w:rsid w:val="004B4BA2"/>
    <w:rsid w:val="004D6885"/>
    <w:rsid w:val="005079D8"/>
    <w:rsid w:val="00516577"/>
    <w:rsid w:val="005D13A7"/>
    <w:rsid w:val="006B4C10"/>
    <w:rsid w:val="007057B6"/>
    <w:rsid w:val="00721678"/>
    <w:rsid w:val="00726DE4"/>
    <w:rsid w:val="007272D0"/>
    <w:rsid w:val="0076487E"/>
    <w:rsid w:val="0077188C"/>
    <w:rsid w:val="007A2AD9"/>
    <w:rsid w:val="007D4DC7"/>
    <w:rsid w:val="007E452D"/>
    <w:rsid w:val="00835DBE"/>
    <w:rsid w:val="00906AE8"/>
    <w:rsid w:val="00916693"/>
    <w:rsid w:val="00976859"/>
    <w:rsid w:val="009920C3"/>
    <w:rsid w:val="009E68AE"/>
    <w:rsid w:val="00A052B7"/>
    <w:rsid w:val="00A946F8"/>
    <w:rsid w:val="00AC1B97"/>
    <w:rsid w:val="00B14F6C"/>
    <w:rsid w:val="00B23AA9"/>
    <w:rsid w:val="00B94785"/>
    <w:rsid w:val="00BE6CEF"/>
    <w:rsid w:val="00C3398B"/>
    <w:rsid w:val="00C95131"/>
    <w:rsid w:val="00CC3B37"/>
    <w:rsid w:val="00CD43B4"/>
    <w:rsid w:val="00DC5AC5"/>
    <w:rsid w:val="00E0492C"/>
    <w:rsid w:val="00E31ABD"/>
    <w:rsid w:val="00E31D35"/>
    <w:rsid w:val="00E367AB"/>
    <w:rsid w:val="00E759CD"/>
    <w:rsid w:val="00EC0486"/>
    <w:rsid w:val="00EF55F7"/>
    <w:rsid w:val="00F23A4A"/>
    <w:rsid w:val="00F261E5"/>
    <w:rsid w:val="00F9150B"/>
    <w:rsid w:val="00F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111E3D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aliases w:val="H1 Char1"/>
    <w:basedOn w:val="DefaultParagraphFont"/>
    <w:link w:val="Heading1"/>
    <w:uiPriority w:val="99"/>
    <w:locked/>
    <w:rsid w:val="00111E3D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Footer">
    <w:name w:val="footer"/>
    <w:basedOn w:val="Normal"/>
    <w:link w:val="FooterChar"/>
    <w:uiPriority w:val="99"/>
    <w:rsid w:val="00111E3D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E3D"/>
    <w:rPr>
      <w:rFonts w:ascii="Verdana" w:hAnsi="Verdana" w:cs="Verdana"/>
      <w:color w:val="333333"/>
      <w:sz w:val="24"/>
      <w:szCs w:val="24"/>
      <w:lang w:eastAsia="pl-PL"/>
    </w:rPr>
  </w:style>
  <w:style w:type="paragraph" w:styleId="BodyText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"/>
    <w:link w:val="BodyTextChar"/>
    <w:uiPriority w:val="99"/>
    <w:semiHidden/>
    <w:rsid w:val="00111E3D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basedOn w:val="DefaultParagraphFont"/>
    <w:link w:val="BodyText"/>
    <w:uiPriority w:val="99"/>
    <w:semiHidden/>
    <w:locked/>
    <w:rsid w:val="00111E3D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11E3D"/>
    <w:pPr>
      <w:ind w:left="720"/>
    </w:pPr>
  </w:style>
  <w:style w:type="paragraph" w:customStyle="1" w:styleId="Standard">
    <w:name w:val="Standard"/>
    <w:autoRedefine/>
    <w:uiPriority w:val="99"/>
    <w:rsid w:val="00111E3D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uiPriority w:val="99"/>
    <w:rsid w:val="00111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E6C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CEF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E6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CE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110</Words>
  <Characters>664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 Zapytania ofertowego</dc:title>
  <dc:subject/>
  <dc:creator>User</dc:creator>
  <cp:keywords/>
  <dc:description/>
  <cp:lastModifiedBy>umpima02</cp:lastModifiedBy>
  <cp:revision>2</cp:revision>
  <dcterms:created xsi:type="dcterms:W3CDTF">2021-02-05T12:38:00Z</dcterms:created>
  <dcterms:modified xsi:type="dcterms:W3CDTF">2021-02-05T12:38:00Z</dcterms:modified>
</cp:coreProperties>
</file>