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BA" w:rsidRDefault="00464DBA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464DBA" w:rsidRDefault="00464DBA">
      <w:pPr>
        <w:jc w:val="both"/>
      </w:pPr>
    </w:p>
    <w:p w:rsidR="00464DBA" w:rsidRDefault="00464DBA">
      <w:pPr>
        <w:ind w:firstLine="709"/>
        <w:jc w:val="both"/>
      </w:pPr>
      <w:r>
        <w:t>Na podstawie art. 49a ustawy z dnia 14 czerwca 1960 r. Kodeks postępowania administracyjnego (tekst jednolity: Dz. U. z 2020 r., poz. 256 ze zm.)</w:t>
      </w:r>
    </w:p>
    <w:p w:rsidR="00464DBA" w:rsidRDefault="00464DBA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464DBA" w:rsidRDefault="00464DBA">
      <w:pPr>
        <w:jc w:val="both"/>
      </w:pPr>
    </w:p>
    <w:p w:rsidR="00464DBA" w:rsidRDefault="00464DBA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dla zamierzenia inwestycyjnego od nazwą:</w:t>
      </w:r>
    </w:p>
    <w:p w:rsidR="00464DBA" w:rsidRDefault="00464DBA">
      <w:pPr>
        <w:pStyle w:val="BodyText2"/>
        <w:ind w:right="-82"/>
        <w:jc w:val="center"/>
        <w:rPr>
          <w:b/>
          <w:bCs/>
          <w:color w:val="auto"/>
          <w:sz w:val="20"/>
          <w:szCs w:val="20"/>
        </w:rPr>
      </w:pPr>
    </w:p>
    <w:p w:rsidR="00464DBA" w:rsidRDefault="00464DBA">
      <w:pPr>
        <w:pStyle w:val="BodyText2"/>
        <w:ind w:right="-82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„Rozbudowa z nadbudową i zmianą sposobu użytkowania budynku mieszkalnego wielorodzinnego z przeznaczeniem na budynek handlowo- usługowy - piekarnię”</w:t>
      </w:r>
      <w:r>
        <w:rPr>
          <w:color w:val="auto"/>
          <w:sz w:val="20"/>
          <w:szCs w:val="20"/>
        </w:rPr>
        <w:t>;</w:t>
      </w:r>
    </w:p>
    <w:p w:rsidR="00464DBA" w:rsidRDefault="00464DBA">
      <w:pPr>
        <w:pStyle w:val="BodyText3"/>
        <w:tabs>
          <w:tab w:val="left" w:pos="2410"/>
        </w:tabs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Wrocław, ul. </w:t>
      </w:r>
      <w:r>
        <w:rPr>
          <w:b/>
          <w:bCs/>
          <w:sz w:val="20"/>
          <w:szCs w:val="20"/>
        </w:rPr>
        <w:t>ul. Kazimierza Jagiellończyka 38</w:t>
      </w:r>
      <w:r>
        <w:rPr>
          <w:sz w:val="20"/>
          <w:szCs w:val="20"/>
        </w:rPr>
        <w:t xml:space="preserve"> we Wrocławiu (</w:t>
      </w:r>
      <w:r>
        <w:rPr>
          <w:sz w:val="20"/>
          <w:szCs w:val="20"/>
          <w:u w:val="single"/>
        </w:rPr>
        <w:t>oznaczenia geodezyjne</w:t>
      </w:r>
      <w:r>
        <w:rPr>
          <w:sz w:val="20"/>
          <w:szCs w:val="20"/>
        </w:rPr>
        <w:t>: cześć działki nr 162/28, AM-18, obręb Plac Grunwaldzki)</w:t>
      </w:r>
    </w:p>
    <w:p w:rsidR="00464DBA" w:rsidRDefault="00464DBA">
      <w:pPr>
        <w:jc w:val="both"/>
      </w:pPr>
    </w:p>
    <w:p w:rsidR="00464DBA" w:rsidRDefault="00464DBA">
      <w:pPr>
        <w:jc w:val="both"/>
      </w:pPr>
      <w:r>
        <w:t>i przystąpił do rozpatrzenia zgromadzonego materiału dowodowego.</w:t>
      </w:r>
    </w:p>
    <w:p w:rsidR="00464DBA" w:rsidRDefault="00464DBA">
      <w:pPr>
        <w:jc w:val="both"/>
      </w:pPr>
    </w:p>
    <w:p w:rsidR="00464DBA" w:rsidRDefault="00464DBA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19.01.20201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464DBA" w:rsidRDefault="00464DBA">
      <w:pPr>
        <w:jc w:val="both"/>
      </w:pPr>
    </w:p>
    <w:p w:rsidR="00464DBA" w:rsidRDefault="00464DBA">
      <w:pPr>
        <w:jc w:val="both"/>
      </w:pPr>
    </w:p>
    <w:p w:rsidR="00464DBA" w:rsidRDefault="00464DBA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464DBA" w:rsidRDefault="00464DBA">
      <w:pPr>
        <w:jc w:val="both"/>
      </w:pPr>
    </w:p>
    <w:p w:rsidR="00464DBA" w:rsidRDefault="00464DB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464DBA" w:rsidRDefault="00464DBA">
      <w:pPr>
        <w:jc w:val="both"/>
      </w:pPr>
    </w:p>
    <w:p w:rsidR="00464DBA" w:rsidRDefault="00464DBA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464DBA" w:rsidRDefault="00464DBA">
      <w:pPr>
        <w:jc w:val="both"/>
      </w:pPr>
      <w:r>
        <w:t>____________________________________________________</w:t>
      </w:r>
    </w:p>
    <w:p w:rsidR="00464DBA" w:rsidRDefault="00464DBA">
      <w:pPr>
        <w:pStyle w:val="Heading8"/>
      </w:pPr>
      <w:r>
        <w:t>Z-WZ-34309-2020-ul. Jagiellończyka 38</w:t>
      </w:r>
    </w:p>
    <w:p w:rsidR="00464DBA" w:rsidRDefault="00464D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464DBA" w:rsidRDefault="00464D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Busza Wowrzeczka</w:t>
      </w:r>
    </w:p>
    <w:p w:rsidR="00464DBA" w:rsidRDefault="00464D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464DBA" w:rsidRDefault="00464D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sectPr w:rsidR="00464DBA" w:rsidSect="00464DBA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DBA" w:rsidRDefault="00464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64DBA" w:rsidRDefault="00464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BA" w:rsidRDefault="00464DBA">
    <w:pPr>
      <w:pStyle w:val="Footer"/>
      <w:rPr>
        <w:rFonts w:ascii="Times New Roman" w:hAnsi="Times New Roman" w:cs="Times New Roman"/>
        <w:sz w:val="14"/>
        <w:szCs w:val="14"/>
      </w:rPr>
    </w:pPr>
  </w:p>
  <w:p w:rsidR="00464DBA" w:rsidRDefault="00464DBA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BA" w:rsidRDefault="00464DBA">
    <w:pPr>
      <w:pStyle w:val="Footer"/>
      <w:rPr>
        <w:rFonts w:ascii="Times New Roman" w:hAnsi="Times New Roman" w:cs="Times New Roman"/>
        <w:sz w:val="8"/>
        <w:szCs w:val="8"/>
      </w:rPr>
    </w:pPr>
  </w:p>
  <w:p w:rsidR="00464DBA" w:rsidRDefault="00464DBA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DBA" w:rsidRDefault="00464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64DBA" w:rsidRDefault="00464D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DBA"/>
    <w:rsid w:val="0046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D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D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D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DB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DB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DB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DB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DBA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64DBA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BA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DBA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4DBA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464DBA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4DBA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4DBA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4DBA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64DB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4DBA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umjolu01</dc:creator>
  <cp:keywords/>
  <dc:description/>
  <cp:lastModifiedBy>umdabi01</cp:lastModifiedBy>
  <cp:revision>4</cp:revision>
  <cp:lastPrinted>2021-01-19T09:51:00Z</cp:lastPrinted>
  <dcterms:created xsi:type="dcterms:W3CDTF">2021-01-19T09:52:00Z</dcterms:created>
  <dcterms:modified xsi:type="dcterms:W3CDTF">2021-01-19T13:13:00Z</dcterms:modified>
</cp:coreProperties>
</file>