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A5" w:rsidRPr="00485F9D" w:rsidRDefault="00270190" w:rsidP="00485F9D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485F9D">
        <w:rPr>
          <w:rStyle w:val="Pogrubienie"/>
          <w:rFonts w:ascii="Verdana" w:hAnsi="Verdana"/>
          <w:b w:val="0"/>
          <w:sz w:val="20"/>
          <w:szCs w:val="20"/>
        </w:rPr>
        <w:t>Pan</w:t>
      </w:r>
      <w:r w:rsidR="003952AB" w:rsidRPr="00485F9D">
        <w:rPr>
          <w:rStyle w:val="Pogrubienie"/>
          <w:rFonts w:ascii="Verdana" w:hAnsi="Verdana"/>
          <w:b w:val="0"/>
          <w:sz w:val="20"/>
          <w:szCs w:val="20"/>
        </w:rPr>
        <w:t>i</w:t>
      </w:r>
    </w:p>
    <w:p w:rsidR="00B63B2B" w:rsidRPr="00485F9D" w:rsidRDefault="003952AB" w:rsidP="00485F9D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485F9D">
        <w:rPr>
          <w:rFonts w:ascii="Verdana" w:hAnsi="Verdana"/>
          <w:bCs/>
          <w:sz w:val="20"/>
          <w:szCs w:val="20"/>
        </w:rPr>
        <w:t>Katarzyna Szymczak-Pomianowska</w:t>
      </w:r>
    </w:p>
    <w:p w:rsidR="00A369EF" w:rsidRPr="00485F9D" w:rsidRDefault="00A369EF" w:rsidP="00485F9D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485F9D">
        <w:rPr>
          <w:rFonts w:ascii="Verdana" w:hAnsi="Verdana"/>
          <w:bCs/>
          <w:sz w:val="20"/>
          <w:szCs w:val="20"/>
        </w:rPr>
        <w:t>Dyrektor</w:t>
      </w:r>
    </w:p>
    <w:p w:rsidR="00A369EF" w:rsidRPr="00485F9D" w:rsidRDefault="00A369EF" w:rsidP="00485F9D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485F9D">
        <w:rPr>
          <w:rFonts w:ascii="Verdana" w:hAnsi="Verdana"/>
          <w:bCs/>
          <w:sz w:val="20"/>
          <w:szCs w:val="20"/>
        </w:rPr>
        <w:t xml:space="preserve">Departament </w:t>
      </w:r>
      <w:r w:rsidR="003952AB" w:rsidRPr="00485F9D">
        <w:rPr>
          <w:rFonts w:ascii="Verdana" w:hAnsi="Verdana"/>
          <w:bCs/>
          <w:sz w:val="20"/>
          <w:szCs w:val="20"/>
        </w:rPr>
        <w:t>Zrównoważonego Rozwoju</w:t>
      </w:r>
    </w:p>
    <w:p w:rsidR="00270190" w:rsidRPr="00485F9D" w:rsidRDefault="00485F9D" w:rsidP="00485F9D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270190" w:rsidRPr="00485F9D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292680" w:rsidRPr="00485F9D" w:rsidRDefault="00292680" w:rsidP="00485F9D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485F9D" w:rsidRDefault="00FE0589" w:rsidP="00485F9D">
      <w:pPr>
        <w:pStyle w:val="07Datapisma"/>
        <w:spacing w:before="0" w:line="271" w:lineRule="auto"/>
        <w:jc w:val="left"/>
        <w:rPr>
          <w:sz w:val="20"/>
        </w:rPr>
      </w:pPr>
      <w:r w:rsidRPr="00485F9D">
        <w:rPr>
          <w:sz w:val="20"/>
        </w:rPr>
        <w:t xml:space="preserve">Wrocław, </w:t>
      </w:r>
      <w:r w:rsidR="003952AB" w:rsidRPr="00485F9D">
        <w:rPr>
          <w:sz w:val="20"/>
        </w:rPr>
        <w:t>15 stycznia</w:t>
      </w:r>
      <w:r w:rsidR="000213E6" w:rsidRPr="00485F9D">
        <w:rPr>
          <w:sz w:val="20"/>
        </w:rPr>
        <w:t xml:space="preserve"> </w:t>
      </w:r>
      <w:r w:rsidR="003952AB" w:rsidRPr="00485F9D">
        <w:rPr>
          <w:sz w:val="20"/>
        </w:rPr>
        <w:t>2021</w:t>
      </w:r>
      <w:r w:rsidR="00485F9D">
        <w:rPr>
          <w:sz w:val="20"/>
        </w:rPr>
        <w:t xml:space="preserve"> roku</w:t>
      </w:r>
    </w:p>
    <w:p w:rsidR="00292680" w:rsidRPr="00485F9D" w:rsidRDefault="00292680" w:rsidP="00485F9D">
      <w:pPr>
        <w:pStyle w:val="10Szanowny"/>
        <w:spacing w:before="0" w:line="271" w:lineRule="auto"/>
        <w:jc w:val="left"/>
        <w:rPr>
          <w:szCs w:val="20"/>
        </w:rPr>
      </w:pPr>
    </w:p>
    <w:p w:rsidR="00D23966" w:rsidRPr="00485F9D" w:rsidRDefault="00377191" w:rsidP="00485F9D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485F9D">
        <w:rPr>
          <w:sz w:val="20"/>
          <w:szCs w:val="20"/>
        </w:rPr>
        <w:t>WS</w:t>
      </w:r>
      <w:r w:rsidR="003952AB" w:rsidRPr="00485F9D">
        <w:rPr>
          <w:sz w:val="20"/>
          <w:szCs w:val="20"/>
        </w:rPr>
        <w:t>S-WBO.152.4.2021</w:t>
      </w:r>
    </w:p>
    <w:p w:rsidR="00270190" w:rsidRPr="00485F9D" w:rsidRDefault="00485F9D" w:rsidP="00485F9D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ewidencyjny</w:t>
      </w:r>
      <w:r w:rsidR="00270190" w:rsidRPr="00485F9D">
        <w:rPr>
          <w:rFonts w:ascii="Verdana" w:hAnsi="Verdana"/>
          <w:sz w:val="20"/>
          <w:szCs w:val="20"/>
        </w:rPr>
        <w:t xml:space="preserve">: </w:t>
      </w:r>
      <w:r w:rsidR="003952AB" w:rsidRPr="00485F9D">
        <w:rPr>
          <w:rFonts w:ascii="Verdana" w:hAnsi="Verdana"/>
          <w:sz w:val="20"/>
          <w:szCs w:val="20"/>
        </w:rPr>
        <w:t>00005138/2021</w:t>
      </w:r>
      <w:r w:rsidR="00270190" w:rsidRPr="00485F9D">
        <w:rPr>
          <w:rFonts w:ascii="Verdana" w:hAnsi="Verdana"/>
          <w:sz w:val="20"/>
          <w:szCs w:val="20"/>
        </w:rPr>
        <w:t>/W</w:t>
      </w:r>
    </w:p>
    <w:p w:rsidR="00292680" w:rsidRPr="00485F9D" w:rsidRDefault="00292680" w:rsidP="00485F9D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485F9D" w:rsidRDefault="003952AB" w:rsidP="00485F9D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485F9D">
        <w:rPr>
          <w:rFonts w:cs="Lao UI"/>
          <w:szCs w:val="20"/>
        </w:rPr>
        <w:t>Szanowna</w:t>
      </w:r>
      <w:r w:rsidR="000F2BE1" w:rsidRPr="00485F9D">
        <w:rPr>
          <w:rFonts w:cs="Lao UI"/>
          <w:szCs w:val="20"/>
        </w:rPr>
        <w:t xml:space="preserve"> Pani </w:t>
      </w:r>
      <w:r w:rsidR="00A369EF" w:rsidRPr="00485F9D">
        <w:rPr>
          <w:rFonts w:cs="Lao UI"/>
          <w:szCs w:val="20"/>
        </w:rPr>
        <w:t>Dyrektor</w:t>
      </w:r>
      <w:r w:rsidR="00270190" w:rsidRPr="00485F9D">
        <w:rPr>
          <w:rFonts w:cs="Lao UI"/>
          <w:szCs w:val="20"/>
        </w:rPr>
        <w:t>,</w:t>
      </w:r>
    </w:p>
    <w:p w:rsidR="005F364E" w:rsidRPr="00485F9D" w:rsidRDefault="00A27E31" w:rsidP="00485F9D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485F9D">
        <w:rPr>
          <w:rFonts w:ascii="Verdana" w:hAnsi="Verdana"/>
          <w:sz w:val="20"/>
          <w:szCs w:val="20"/>
        </w:rPr>
        <w:t xml:space="preserve">w załączeniu przekazuję do </w:t>
      </w:r>
      <w:r w:rsidR="00B002B2" w:rsidRPr="00485F9D">
        <w:rPr>
          <w:rFonts w:ascii="Verdana" w:hAnsi="Verdana"/>
          <w:sz w:val="20"/>
          <w:szCs w:val="20"/>
        </w:rPr>
        <w:t>rozpatrzenia</w:t>
      </w:r>
      <w:r w:rsidRPr="00485F9D">
        <w:rPr>
          <w:rFonts w:ascii="Verdana" w:hAnsi="Verdana"/>
          <w:sz w:val="20"/>
          <w:szCs w:val="20"/>
        </w:rPr>
        <w:t xml:space="preserve"> zgodnie z właściwością petycję</w:t>
      </w:r>
      <w:r w:rsidR="00EC5A39" w:rsidRPr="00485F9D">
        <w:rPr>
          <w:rFonts w:ascii="Verdana" w:hAnsi="Verdana"/>
          <w:sz w:val="20"/>
          <w:szCs w:val="20"/>
        </w:rPr>
        <w:t xml:space="preserve"> z dnia </w:t>
      </w:r>
      <w:r w:rsidR="003952AB" w:rsidRPr="00485F9D">
        <w:rPr>
          <w:rFonts w:ascii="Verdana" w:hAnsi="Verdana"/>
          <w:sz w:val="20"/>
          <w:szCs w:val="20"/>
        </w:rPr>
        <w:t>18</w:t>
      </w:r>
      <w:r w:rsidR="00413277" w:rsidRPr="00485F9D">
        <w:rPr>
          <w:rFonts w:ascii="Verdana" w:hAnsi="Verdana"/>
          <w:sz w:val="20"/>
          <w:szCs w:val="20"/>
        </w:rPr>
        <w:t xml:space="preserve"> </w:t>
      </w:r>
      <w:r w:rsidR="003952AB" w:rsidRPr="00485F9D">
        <w:rPr>
          <w:rFonts w:ascii="Verdana" w:hAnsi="Verdana"/>
          <w:sz w:val="20"/>
          <w:szCs w:val="20"/>
        </w:rPr>
        <w:t>grudnia</w:t>
      </w:r>
      <w:r w:rsidR="00413277" w:rsidRPr="00485F9D">
        <w:rPr>
          <w:rFonts w:ascii="Verdana" w:hAnsi="Verdana"/>
          <w:sz w:val="20"/>
          <w:szCs w:val="20"/>
        </w:rPr>
        <w:t xml:space="preserve"> </w:t>
      </w:r>
      <w:r w:rsidR="001860F0" w:rsidRPr="00485F9D">
        <w:rPr>
          <w:rFonts w:ascii="Verdana" w:hAnsi="Verdana"/>
          <w:sz w:val="20"/>
          <w:szCs w:val="20"/>
        </w:rPr>
        <w:t>2020</w:t>
      </w:r>
      <w:r w:rsidR="00485F9D">
        <w:rPr>
          <w:rFonts w:ascii="Verdana" w:hAnsi="Verdana"/>
          <w:sz w:val="20"/>
          <w:szCs w:val="20"/>
        </w:rPr>
        <w:t xml:space="preserve"> roku</w:t>
      </w:r>
      <w:r w:rsidRPr="00485F9D">
        <w:rPr>
          <w:rFonts w:ascii="Verdana" w:hAnsi="Verdana"/>
          <w:sz w:val="20"/>
          <w:szCs w:val="20"/>
        </w:rPr>
        <w:t xml:space="preserve"> złożoną </w:t>
      </w:r>
      <w:r w:rsidR="001860F0" w:rsidRPr="00485F9D">
        <w:rPr>
          <w:rFonts w:ascii="Verdana" w:hAnsi="Verdana"/>
          <w:sz w:val="20"/>
          <w:szCs w:val="20"/>
        </w:rPr>
        <w:t xml:space="preserve">w imieniu </w:t>
      </w:r>
      <w:r w:rsidR="00485F9D">
        <w:rPr>
          <w:rFonts w:ascii="Verdana" w:hAnsi="Verdana"/>
          <w:sz w:val="20"/>
          <w:szCs w:val="20"/>
        </w:rPr>
        <w:t>(dane osobowe zostały zanonimizowane)</w:t>
      </w:r>
      <w:r w:rsidR="001860F0" w:rsidRPr="00485F9D">
        <w:rPr>
          <w:rFonts w:ascii="Verdana" w:hAnsi="Verdana"/>
          <w:sz w:val="20"/>
          <w:szCs w:val="20"/>
        </w:rPr>
        <w:t xml:space="preserve"> </w:t>
      </w:r>
      <w:r w:rsidR="003952AB" w:rsidRPr="00485F9D">
        <w:rPr>
          <w:rFonts w:ascii="Verdana" w:hAnsi="Verdana"/>
          <w:sz w:val="20"/>
          <w:szCs w:val="20"/>
        </w:rPr>
        <w:t>podjęcie uchwały przez Radę Miejską Wrocławia wzywającej do wstrzymania wycinki drzew oraz ochrony Lasu Mokrzańskiego.</w:t>
      </w:r>
    </w:p>
    <w:p w:rsidR="00413277" w:rsidRPr="00485F9D" w:rsidRDefault="00413277" w:rsidP="00485F9D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1860F0" w:rsidRPr="00485F9D" w:rsidRDefault="001860F0" w:rsidP="00485F9D">
      <w:pPr>
        <w:pStyle w:val="HTML-wstpniesformatowany"/>
        <w:spacing w:line="271" w:lineRule="auto"/>
        <w:rPr>
          <w:rFonts w:ascii="Verdana" w:hAnsi="Verdana"/>
        </w:rPr>
      </w:pPr>
      <w:r w:rsidRPr="00485F9D">
        <w:rPr>
          <w:rFonts w:ascii="Verdana" w:hAnsi="Verdana"/>
        </w:rPr>
        <w:t xml:space="preserve">Zgodnie </w:t>
      </w:r>
      <w:r w:rsidR="00485F9D">
        <w:rPr>
          <w:rFonts w:ascii="Verdana" w:hAnsi="Verdana"/>
        </w:rPr>
        <w:t>z ustawą z dnia 11 lipca 2014 roku o petycjach (Dziennik Ustaw z 2018 roku pozycja</w:t>
      </w:r>
      <w:r w:rsidRPr="00485F9D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</w:t>
      </w:r>
      <w:r w:rsidR="000213E6" w:rsidRPr="00485F9D">
        <w:rPr>
          <w:rFonts w:ascii="Verdana" w:hAnsi="Verdana"/>
        </w:rPr>
        <w:t>(</w:t>
      </w:r>
      <w:r w:rsidR="00485F9D">
        <w:rPr>
          <w:rFonts w:ascii="Verdana" w:hAnsi="Verdana"/>
        </w:rPr>
        <w:t xml:space="preserve">paragraf </w:t>
      </w:r>
      <w:r w:rsidR="000213E6" w:rsidRPr="00485F9D">
        <w:rPr>
          <w:rFonts w:ascii="Verdana" w:hAnsi="Verdana"/>
        </w:rPr>
        <w:t>26 Zarządzenia N</w:t>
      </w:r>
      <w:r w:rsidR="00485F9D">
        <w:rPr>
          <w:rFonts w:ascii="Verdana" w:hAnsi="Verdana"/>
        </w:rPr>
        <w:t>ume</w:t>
      </w:r>
      <w:r w:rsidR="000213E6" w:rsidRPr="00485F9D">
        <w:rPr>
          <w:rFonts w:ascii="Verdana" w:hAnsi="Verdana"/>
        </w:rPr>
        <w:t>r 4197/20 Prezydenta Wrocł</w:t>
      </w:r>
      <w:r w:rsidR="00485F9D">
        <w:rPr>
          <w:rFonts w:ascii="Verdana" w:hAnsi="Verdana"/>
        </w:rPr>
        <w:t>awia z dnia 27 listopada 2020 roku</w:t>
      </w:r>
      <w:r w:rsidR="000213E6" w:rsidRPr="00485F9D">
        <w:rPr>
          <w:rFonts w:ascii="Verdana" w:hAnsi="Verdana"/>
        </w:rPr>
        <w:t xml:space="preserve"> zmieniające zarządzenie n</w:t>
      </w:r>
      <w:r w:rsidR="00485F9D">
        <w:rPr>
          <w:rFonts w:ascii="Verdana" w:hAnsi="Verdana"/>
        </w:rPr>
        <w:t>ume</w:t>
      </w:r>
      <w:r w:rsidR="000213E6" w:rsidRPr="00485F9D">
        <w:rPr>
          <w:rFonts w:ascii="Verdana" w:hAnsi="Verdana"/>
        </w:rPr>
        <w:t>r 3858/20 Prezydenta Wroc</w:t>
      </w:r>
      <w:r w:rsidR="00485F9D">
        <w:rPr>
          <w:rFonts w:ascii="Verdana" w:hAnsi="Verdana"/>
        </w:rPr>
        <w:t>ławia z dnia 30 września 2020 roku</w:t>
      </w:r>
      <w:r w:rsidR="000213E6" w:rsidRPr="00485F9D">
        <w:rPr>
          <w:rFonts w:ascii="Verdana" w:hAnsi="Verdana"/>
        </w:rPr>
        <w:t xml:space="preserve"> w sprawie Regulaminu Organizacyjnego Urzędu Miejskiego Wrocławia).</w:t>
      </w:r>
      <w:r w:rsidR="003952AB" w:rsidRPr="00485F9D">
        <w:rPr>
          <w:rFonts w:ascii="Verdana" w:hAnsi="Verdana"/>
        </w:rPr>
        <w:t xml:space="preserve"> Petycji został nadany numer 45</w:t>
      </w:r>
      <w:r w:rsidRPr="00485F9D">
        <w:rPr>
          <w:rFonts w:ascii="Verdana" w:hAnsi="Verdana"/>
        </w:rPr>
        <w:t xml:space="preserve"> i została opublikowana pod linkiem:</w:t>
      </w:r>
    </w:p>
    <w:p w:rsidR="001860F0" w:rsidRPr="00485F9D" w:rsidRDefault="009D7DFE" w:rsidP="00485F9D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3952AB" w:rsidRPr="00485F9D">
          <w:rPr>
            <w:rStyle w:val="Hipercze"/>
            <w:rFonts w:ascii="Verdana" w:hAnsi="Verdana"/>
            <w:sz w:val="20"/>
            <w:szCs w:val="20"/>
          </w:rPr>
          <w:t>https://bip.um.wroc.pl/petycja/49561/petycja-w-sprawie-podjecie-uchwaly-przez-rade-miejska-wroclawia-wzywajacej-do-wstrzymania-wycinki-drzew-oraz-ochrony-lasu-mokrzanskiego</w:t>
        </w:r>
      </w:hyperlink>
    </w:p>
    <w:p w:rsidR="003952AB" w:rsidRPr="00485F9D" w:rsidRDefault="003952AB" w:rsidP="00485F9D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C81E3C" w:rsidRPr="00485F9D" w:rsidRDefault="00C81E3C" w:rsidP="00485F9D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485F9D">
        <w:rPr>
          <w:rStyle w:val="Pogrubienie"/>
          <w:rFonts w:ascii="Verdana" w:hAnsi="Verdana"/>
          <w:b w:val="0"/>
          <w:sz w:val="20"/>
          <w:szCs w:val="20"/>
        </w:rPr>
        <w:t xml:space="preserve">W związku z faktem, że petycja </w:t>
      </w:r>
      <w:r w:rsidRPr="00485F9D">
        <w:rPr>
          <w:rFonts w:ascii="Verdana" w:hAnsi="Verdana"/>
          <w:bCs/>
          <w:sz w:val="20"/>
          <w:szCs w:val="20"/>
        </w:rPr>
        <w:t xml:space="preserve">planowana jest do rozpatrzenia przez Komisję Skarg, Wniosków i Petycji Rady Miejskiej Wrocławia oraz przez Radę Miejską Wrocławia </w:t>
      </w:r>
      <w:r w:rsidR="00485F9D">
        <w:rPr>
          <w:rFonts w:ascii="Verdana" w:hAnsi="Verdana"/>
          <w:bCs/>
          <w:sz w:val="20"/>
          <w:szCs w:val="20"/>
        </w:rPr>
        <w:t xml:space="preserve">na sesji </w:t>
      </w:r>
      <w:r w:rsidR="003952AB" w:rsidRPr="00485F9D">
        <w:rPr>
          <w:rFonts w:ascii="Verdana" w:hAnsi="Verdana"/>
          <w:bCs/>
          <w:sz w:val="20"/>
          <w:szCs w:val="20"/>
        </w:rPr>
        <w:t xml:space="preserve">w dniu 18 lutego </w:t>
      </w:r>
      <w:r w:rsidR="00485F9D">
        <w:rPr>
          <w:rFonts w:ascii="Verdana" w:hAnsi="Verdana"/>
          <w:bCs/>
          <w:sz w:val="20"/>
          <w:szCs w:val="20"/>
        </w:rPr>
        <w:t>2021 roku</w:t>
      </w:r>
      <w:r w:rsidRPr="00485F9D">
        <w:rPr>
          <w:rFonts w:ascii="Verdana" w:hAnsi="Verdana"/>
          <w:bCs/>
          <w:sz w:val="20"/>
          <w:szCs w:val="20"/>
        </w:rPr>
        <w:t xml:space="preserve"> </w:t>
      </w:r>
      <w:r w:rsidRPr="00485F9D">
        <w:rPr>
          <w:rStyle w:val="Pogrubienie"/>
          <w:rFonts w:ascii="Verdana" w:hAnsi="Verdana"/>
          <w:b w:val="0"/>
          <w:sz w:val="20"/>
          <w:szCs w:val="20"/>
        </w:rPr>
        <w:t xml:space="preserve">zwracam się z prośbą o przekazanie stanowiska Departamentu </w:t>
      </w:r>
      <w:r w:rsidR="000213E6" w:rsidRPr="00485F9D">
        <w:rPr>
          <w:rStyle w:val="Pogrubienie"/>
          <w:rFonts w:ascii="Verdana" w:hAnsi="Verdana"/>
          <w:b w:val="0"/>
          <w:sz w:val="20"/>
          <w:szCs w:val="20"/>
        </w:rPr>
        <w:t>Zrównoważonego Rozwoju</w:t>
      </w:r>
      <w:r w:rsidRPr="00485F9D">
        <w:rPr>
          <w:rStyle w:val="Pogrubienie"/>
          <w:rFonts w:ascii="Verdana" w:hAnsi="Verdana"/>
          <w:b w:val="0"/>
          <w:sz w:val="20"/>
          <w:szCs w:val="20"/>
        </w:rPr>
        <w:t xml:space="preserve"> U</w:t>
      </w:r>
      <w:r w:rsidR="003952AB" w:rsidRPr="00485F9D">
        <w:rPr>
          <w:rStyle w:val="Pogrubienie"/>
          <w:rFonts w:ascii="Verdana" w:hAnsi="Verdana"/>
          <w:b w:val="0"/>
          <w:sz w:val="20"/>
          <w:szCs w:val="20"/>
        </w:rPr>
        <w:t>rzędu Miejskiego Wrocławia do 4 lutego 2021</w:t>
      </w:r>
      <w:r w:rsidR="00485F9D">
        <w:rPr>
          <w:rStyle w:val="Pogrubienie"/>
          <w:rFonts w:ascii="Verdana" w:hAnsi="Verdana"/>
          <w:b w:val="0"/>
          <w:sz w:val="20"/>
          <w:szCs w:val="20"/>
        </w:rPr>
        <w:t xml:space="preserve"> roku</w:t>
      </w:r>
      <w:r w:rsidRPr="00485F9D">
        <w:rPr>
          <w:rStyle w:val="Pogrubienie"/>
          <w:rFonts w:ascii="Verdana" w:hAnsi="Verdana"/>
          <w:b w:val="0"/>
          <w:sz w:val="20"/>
          <w:szCs w:val="20"/>
        </w:rPr>
        <w:t xml:space="preserve"> do Pana Jarosława Charłampowicza, Przewodniczącego Rady Miejskiej Wrocławia oraz do </w:t>
      </w:r>
      <w:r w:rsidR="00485F9D">
        <w:rPr>
          <w:rStyle w:val="Pogrubienie"/>
          <w:rFonts w:ascii="Verdana" w:hAnsi="Verdana"/>
          <w:b w:val="0"/>
          <w:sz w:val="20"/>
          <w:szCs w:val="20"/>
        </w:rPr>
        <w:t>wiadomości tutejszego</w:t>
      </w:r>
      <w:r w:rsidRPr="00485F9D">
        <w:rPr>
          <w:rStyle w:val="Pogrubienie"/>
          <w:rFonts w:ascii="Verdana" w:hAnsi="Verdana"/>
          <w:b w:val="0"/>
          <w:sz w:val="20"/>
          <w:szCs w:val="20"/>
        </w:rPr>
        <w:t xml:space="preserve"> Wydziału.</w:t>
      </w:r>
    </w:p>
    <w:p w:rsidR="00270190" w:rsidRPr="00485F9D" w:rsidRDefault="0027019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1860F0" w:rsidRPr="00485F9D" w:rsidRDefault="0027019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485F9D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485F9D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0213E6" w:rsidRPr="00485F9D" w:rsidRDefault="00485F9D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292680" w:rsidRPr="00485F9D" w:rsidRDefault="00485F9D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292680" w:rsidRPr="00485F9D" w:rsidRDefault="00485F9D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Zastępca Dyrektora Wydziału Partycypacji Społecznej</w:t>
      </w: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Pr="00485F9D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92680" w:rsidRDefault="0029268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85F9D" w:rsidRDefault="00485F9D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85F9D" w:rsidRDefault="00485F9D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85F9D" w:rsidRDefault="00485F9D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85F9D" w:rsidRDefault="00485F9D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85F9D" w:rsidRDefault="00485F9D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85F9D" w:rsidRDefault="00485F9D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85F9D" w:rsidRDefault="00485F9D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85F9D" w:rsidRDefault="00485F9D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85F9D" w:rsidRDefault="00485F9D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85F9D" w:rsidRDefault="00485F9D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85F9D" w:rsidRDefault="00485F9D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85F9D" w:rsidRDefault="00485F9D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85F9D" w:rsidRDefault="00485F9D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85F9D" w:rsidRPr="00485F9D" w:rsidRDefault="00485F9D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1860F0" w:rsidRPr="00485F9D" w:rsidRDefault="001860F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485F9D">
        <w:rPr>
          <w:rStyle w:val="Pogrubienie"/>
          <w:rFonts w:ascii="Verdana" w:hAnsi="Verdana"/>
          <w:b w:val="0"/>
          <w:sz w:val="20"/>
          <w:szCs w:val="20"/>
        </w:rPr>
        <w:t>Otrzymują:</w:t>
      </w:r>
    </w:p>
    <w:p w:rsidR="001860F0" w:rsidRPr="00485F9D" w:rsidRDefault="001860F0" w:rsidP="00485F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485F9D">
        <w:rPr>
          <w:rStyle w:val="Pogrubienie"/>
          <w:rFonts w:ascii="Verdana" w:hAnsi="Verdana"/>
          <w:b w:val="0"/>
          <w:sz w:val="20"/>
          <w:szCs w:val="20"/>
        </w:rPr>
        <w:t>1. Adresat,</w:t>
      </w:r>
    </w:p>
    <w:p w:rsidR="001860F0" w:rsidRPr="00485F9D" w:rsidRDefault="001860F0" w:rsidP="00485F9D">
      <w:pPr>
        <w:spacing w:line="271" w:lineRule="auto"/>
        <w:rPr>
          <w:rFonts w:ascii="Verdana" w:hAnsi="Verdana"/>
          <w:bCs/>
          <w:sz w:val="20"/>
          <w:szCs w:val="20"/>
        </w:rPr>
      </w:pPr>
      <w:r w:rsidRPr="00485F9D">
        <w:rPr>
          <w:rStyle w:val="Pogrubienie"/>
          <w:rFonts w:ascii="Verdana" w:hAnsi="Verdana"/>
          <w:b w:val="0"/>
          <w:sz w:val="20"/>
          <w:szCs w:val="20"/>
        </w:rPr>
        <w:t>2. a</w:t>
      </w:r>
      <w:r w:rsidR="00485F9D">
        <w:rPr>
          <w:rStyle w:val="Pogrubienie"/>
          <w:rFonts w:ascii="Verdana" w:hAnsi="Verdana"/>
          <w:b w:val="0"/>
          <w:sz w:val="20"/>
          <w:szCs w:val="20"/>
        </w:rPr>
        <w:t xml:space="preserve">d </w:t>
      </w:r>
      <w:r w:rsidRPr="00485F9D">
        <w:rPr>
          <w:rStyle w:val="Pogrubienie"/>
          <w:rFonts w:ascii="Verdana" w:hAnsi="Verdana"/>
          <w:b w:val="0"/>
          <w:sz w:val="20"/>
          <w:szCs w:val="20"/>
        </w:rPr>
        <w:t>a</w:t>
      </w:r>
      <w:r w:rsidR="00485F9D">
        <w:rPr>
          <w:rStyle w:val="Pogrubienie"/>
          <w:rFonts w:ascii="Verdana" w:hAnsi="Verdana"/>
          <w:b w:val="0"/>
          <w:sz w:val="20"/>
          <w:szCs w:val="20"/>
        </w:rPr>
        <w:t>cta</w:t>
      </w:r>
      <w:r w:rsidRPr="00485F9D">
        <w:rPr>
          <w:rStyle w:val="Pogrubienie"/>
          <w:rFonts w:ascii="Verdana" w:hAnsi="Verdana"/>
          <w:b w:val="0"/>
          <w:sz w:val="20"/>
          <w:szCs w:val="20"/>
        </w:rPr>
        <w:t>.</w:t>
      </w:r>
    </w:p>
    <w:sectPr w:rsidR="001860F0" w:rsidRPr="00485F9D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69E" w:rsidRDefault="00BE669E">
      <w:r>
        <w:separator/>
      </w:r>
    </w:p>
  </w:endnote>
  <w:endnote w:type="continuationSeparator" w:id="1">
    <w:p w:rsidR="00BE669E" w:rsidRDefault="00BE6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D7DF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D7DFE" w:rsidRPr="004D6885">
      <w:rPr>
        <w:sz w:val="14"/>
        <w:szCs w:val="14"/>
      </w:rPr>
      <w:fldChar w:fldCharType="separate"/>
    </w:r>
    <w:r w:rsidR="00485F9D">
      <w:rPr>
        <w:noProof/>
        <w:sz w:val="14"/>
        <w:szCs w:val="14"/>
      </w:rPr>
      <w:t>2</w:t>
    </w:r>
    <w:r w:rsidR="009D7DF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D7DF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D7DFE" w:rsidRPr="004D6885">
      <w:rPr>
        <w:sz w:val="14"/>
        <w:szCs w:val="14"/>
      </w:rPr>
      <w:fldChar w:fldCharType="separate"/>
    </w:r>
    <w:r w:rsidR="00485F9D">
      <w:rPr>
        <w:noProof/>
        <w:sz w:val="14"/>
        <w:szCs w:val="14"/>
      </w:rPr>
      <w:t>2</w:t>
    </w:r>
    <w:r w:rsidR="009D7DF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69E" w:rsidRDefault="00BE669E">
      <w:r>
        <w:separator/>
      </w:r>
    </w:p>
  </w:footnote>
  <w:footnote w:type="continuationSeparator" w:id="1">
    <w:p w:rsidR="00BE669E" w:rsidRDefault="00BE6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9D7DF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213E6"/>
    <w:rsid w:val="000458D8"/>
    <w:rsid w:val="00057DFD"/>
    <w:rsid w:val="00062583"/>
    <w:rsid w:val="00097AEF"/>
    <w:rsid w:val="000A15F9"/>
    <w:rsid w:val="000B1DE6"/>
    <w:rsid w:val="000C744E"/>
    <w:rsid w:val="000F2BE1"/>
    <w:rsid w:val="00105596"/>
    <w:rsid w:val="00107AA7"/>
    <w:rsid w:val="001105A5"/>
    <w:rsid w:val="00112DA7"/>
    <w:rsid w:val="0013425C"/>
    <w:rsid w:val="00143A44"/>
    <w:rsid w:val="0014511B"/>
    <w:rsid w:val="001500E3"/>
    <w:rsid w:val="001562F3"/>
    <w:rsid w:val="00180DF6"/>
    <w:rsid w:val="001860F0"/>
    <w:rsid w:val="00190D4E"/>
    <w:rsid w:val="001922B7"/>
    <w:rsid w:val="00193ACC"/>
    <w:rsid w:val="001C0785"/>
    <w:rsid w:val="001C1C58"/>
    <w:rsid w:val="001E075B"/>
    <w:rsid w:val="001E2687"/>
    <w:rsid w:val="002018DC"/>
    <w:rsid w:val="002271F7"/>
    <w:rsid w:val="002331DE"/>
    <w:rsid w:val="002333BF"/>
    <w:rsid w:val="00244731"/>
    <w:rsid w:val="00253B1B"/>
    <w:rsid w:val="00256655"/>
    <w:rsid w:val="00270190"/>
    <w:rsid w:val="00281861"/>
    <w:rsid w:val="002921DD"/>
    <w:rsid w:val="00292680"/>
    <w:rsid w:val="002970A6"/>
    <w:rsid w:val="002B6140"/>
    <w:rsid w:val="002B7EEC"/>
    <w:rsid w:val="002D0D07"/>
    <w:rsid w:val="002F292D"/>
    <w:rsid w:val="00316E97"/>
    <w:rsid w:val="00323052"/>
    <w:rsid w:val="00340981"/>
    <w:rsid w:val="00345256"/>
    <w:rsid w:val="003719B0"/>
    <w:rsid w:val="00377191"/>
    <w:rsid w:val="003952AB"/>
    <w:rsid w:val="0039755A"/>
    <w:rsid w:val="003B4793"/>
    <w:rsid w:val="003D7E34"/>
    <w:rsid w:val="003F20D6"/>
    <w:rsid w:val="00410A92"/>
    <w:rsid w:val="00413277"/>
    <w:rsid w:val="004508B6"/>
    <w:rsid w:val="0045784D"/>
    <w:rsid w:val="0047628D"/>
    <w:rsid w:val="00485F9D"/>
    <w:rsid w:val="004A21ED"/>
    <w:rsid w:val="004A2629"/>
    <w:rsid w:val="004A4842"/>
    <w:rsid w:val="004C06E6"/>
    <w:rsid w:val="004D6885"/>
    <w:rsid w:val="004E3C14"/>
    <w:rsid w:val="004E5C8D"/>
    <w:rsid w:val="004F4FD0"/>
    <w:rsid w:val="005247CF"/>
    <w:rsid w:val="005275A0"/>
    <w:rsid w:val="0053315B"/>
    <w:rsid w:val="00541F13"/>
    <w:rsid w:val="00550A23"/>
    <w:rsid w:val="00553488"/>
    <w:rsid w:val="005677F8"/>
    <w:rsid w:val="0059050A"/>
    <w:rsid w:val="005A2BA2"/>
    <w:rsid w:val="005A3893"/>
    <w:rsid w:val="005C5E14"/>
    <w:rsid w:val="005C62FF"/>
    <w:rsid w:val="005D0F05"/>
    <w:rsid w:val="005D18D1"/>
    <w:rsid w:val="005F364E"/>
    <w:rsid w:val="00604BC9"/>
    <w:rsid w:val="00627F0C"/>
    <w:rsid w:val="00637D6C"/>
    <w:rsid w:val="00696B6F"/>
    <w:rsid w:val="006A2841"/>
    <w:rsid w:val="006B2E21"/>
    <w:rsid w:val="006B5FF8"/>
    <w:rsid w:val="006C6BF9"/>
    <w:rsid w:val="006E19A6"/>
    <w:rsid w:val="006E7DEB"/>
    <w:rsid w:val="00701FA2"/>
    <w:rsid w:val="0070427A"/>
    <w:rsid w:val="007130DE"/>
    <w:rsid w:val="00723B1E"/>
    <w:rsid w:val="007341AD"/>
    <w:rsid w:val="00742E53"/>
    <w:rsid w:val="00745A89"/>
    <w:rsid w:val="0075415A"/>
    <w:rsid w:val="00756BF0"/>
    <w:rsid w:val="007878BA"/>
    <w:rsid w:val="007C26C3"/>
    <w:rsid w:val="007D171D"/>
    <w:rsid w:val="007D26F0"/>
    <w:rsid w:val="007D3661"/>
    <w:rsid w:val="007D4097"/>
    <w:rsid w:val="007F1692"/>
    <w:rsid w:val="007F1B42"/>
    <w:rsid w:val="008058F0"/>
    <w:rsid w:val="00812A81"/>
    <w:rsid w:val="00836667"/>
    <w:rsid w:val="0088160D"/>
    <w:rsid w:val="008A2434"/>
    <w:rsid w:val="008C5477"/>
    <w:rsid w:val="008D7F81"/>
    <w:rsid w:val="008F0213"/>
    <w:rsid w:val="008F7D65"/>
    <w:rsid w:val="00916B2A"/>
    <w:rsid w:val="00927394"/>
    <w:rsid w:val="0093003D"/>
    <w:rsid w:val="00957FCC"/>
    <w:rsid w:val="009647A7"/>
    <w:rsid w:val="00965BD7"/>
    <w:rsid w:val="009765D0"/>
    <w:rsid w:val="009843B8"/>
    <w:rsid w:val="00984F47"/>
    <w:rsid w:val="009A25DA"/>
    <w:rsid w:val="009A5967"/>
    <w:rsid w:val="009B1099"/>
    <w:rsid w:val="009C5905"/>
    <w:rsid w:val="009D7DFE"/>
    <w:rsid w:val="009E55B6"/>
    <w:rsid w:val="00A005FB"/>
    <w:rsid w:val="00A05119"/>
    <w:rsid w:val="00A27E31"/>
    <w:rsid w:val="00A27F20"/>
    <w:rsid w:val="00A316E6"/>
    <w:rsid w:val="00A369EF"/>
    <w:rsid w:val="00A40EAB"/>
    <w:rsid w:val="00A42237"/>
    <w:rsid w:val="00A56AE3"/>
    <w:rsid w:val="00A816F2"/>
    <w:rsid w:val="00A81BC7"/>
    <w:rsid w:val="00A830CF"/>
    <w:rsid w:val="00A86D58"/>
    <w:rsid w:val="00AA0398"/>
    <w:rsid w:val="00AA2F68"/>
    <w:rsid w:val="00AB56BE"/>
    <w:rsid w:val="00AB60B5"/>
    <w:rsid w:val="00AD7191"/>
    <w:rsid w:val="00AF094C"/>
    <w:rsid w:val="00AF63CF"/>
    <w:rsid w:val="00B002B2"/>
    <w:rsid w:val="00B02AD0"/>
    <w:rsid w:val="00B15702"/>
    <w:rsid w:val="00B3132D"/>
    <w:rsid w:val="00B51055"/>
    <w:rsid w:val="00B52D33"/>
    <w:rsid w:val="00B63B2B"/>
    <w:rsid w:val="00B674F8"/>
    <w:rsid w:val="00B73AF4"/>
    <w:rsid w:val="00B81B31"/>
    <w:rsid w:val="00B906E7"/>
    <w:rsid w:val="00BA66E5"/>
    <w:rsid w:val="00BB389F"/>
    <w:rsid w:val="00BB7A80"/>
    <w:rsid w:val="00BC042B"/>
    <w:rsid w:val="00BC64B9"/>
    <w:rsid w:val="00BD035E"/>
    <w:rsid w:val="00BE669E"/>
    <w:rsid w:val="00BF6454"/>
    <w:rsid w:val="00C04FFA"/>
    <w:rsid w:val="00C07291"/>
    <w:rsid w:val="00C2127D"/>
    <w:rsid w:val="00C26895"/>
    <w:rsid w:val="00C30F91"/>
    <w:rsid w:val="00C53C41"/>
    <w:rsid w:val="00C81E3C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C74C8"/>
    <w:rsid w:val="00DE3DC0"/>
    <w:rsid w:val="00E15009"/>
    <w:rsid w:val="00E25365"/>
    <w:rsid w:val="00E25E6A"/>
    <w:rsid w:val="00E26714"/>
    <w:rsid w:val="00E26DD0"/>
    <w:rsid w:val="00E35A19"/>
    <w:rsid w:val="00E45FA0"/>
    <w:rsid w:val="00E5150B"/>
    <w:rsid w:val="00E52576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608FB"/>
    <w:rsid w:val="00F74F6D"/>
    <w:rsid w:val="00F8165E"/>
    <w:rsid w:val="00FA5707"/>
    <w:rsid w:val="00FB2F82"/>
    <w:rsid w:val="00FB68B6"/>
    <w:rsid w:val="00FB7E24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49561/petycja-w-sprawie-podjecie-uchwaly-przez-rade-miejska-wroclawia-wzywajacej-do-wstrzymania-wycinki-drzew-oraz-ochrony-lasu-mokrzanskie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2021-01-15T09:10:00Z</cp:lastPrinted>
  <dcterms:created xsi:type="dcterms:W3CDTF">2021-01-18T08:55:00Z</dcterms:created>
  <dcterms:modified xsi:type="dcterms:W3CDTF">2021-01-18T09:00:00Z</dcterms:modified>
</cp:coreProperties>
</file>