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4C" w:rsidRPr="0023583D" w:rsidRDefault="0044434C" w:rsidP="001552F2">
      <w:pPr>
        <w:pStyle w:val="Nagwek2"/>
        <w:jc w:val="both"/>
        <w:rPr>
          <w:sz w:val="20"/>
          <w:szCs w:val="20"/>
        </w:rPr>
      </w:pPr>
    </w:p>
    <w:p w:rsidR="002B3E38" w:rsidRPr="0023583D" w:rsidRDefault="005F2306" w:rsidP="003612E0">
      <w:pPr>
        <w:suppressAutoHyphens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3583D">
        <w:rPr>
          <w:rFonts w:ascii="Verdana" w:hAnsi="Verdana"/>
          <w:b/>
          <w:sz w:val="20"/>
          <w:szCs w:val="20"/>
        </w:rPr>
        <w:t>Korek</w:t>
      </w:r>
      <w:r w:rsidR="00ED1F09" w:rsidRPr="0023583D">
        <w:rPr>
          <w:rFonts w:ascii="Verdana" w:hAnsi="Verdana"/>
          <w:b/>
          <w:sz w:val="20"/>
          <w:szCs w:val="20"/>
        </w:rPr>
        <w:t xml:space="preserve">ta do Planu kontroli </w:t>
      </w:r>
      <w:r w:rsidR="001552F2" w:rsidRPr="0023583D">
        <w:rPr>
          <w:rFonts w:ascii="Verdana" w:hAnsi="Verdana"/>
          <w:b/>
          <w:sz w:val="20"/>
          <w:szCs w:val="20"/>
        </w:rPr>
        <w:t xml:space="preserve">przedsiębiorców prowadzących </w:t>
      </w:r>
      <w:r w:rsidR="002B3E38" w:rsidRPr="0023583D">
        <w:rPr>
          <w:rFonts w:ascii="Verdana" w:hAnsi="Verdana"/>
          <w:b/>
          <w:bCs/>
          <w:sz w:val="20"/>
          <w:szCs w:val="20"/>
        </w:rPr>
        <w:t>ośrodki szkolenia kierowców i podmiotów prowadzących sz</w:t>
      </w:r>
      <w:r w:rsidR="009F073A">
        <w:rPr>
          <w:rFonts w:ascii="Verdana" w:hAnsi="Verdana"/>
          <w:b/>
          <w:bCs/>
          <w:sz w:val="20"/>
          <w:szCs w:val="20"/>
        </w:rPr>
        <w:t xml:space="preserve">kolenia osób ubiegających się o </w:t>
      </w:r>
      <w:r w:rsidR="002B3E38" w:rsidRPr="0023583D">
        <w:rPr>
          <w:rFonts w:ascii="Verdana" w:hAnsi="Verdana"/>
          <w:b/>
          <w:bCs/>
          <w:sz w:val="20"/>
          <w:szCs w:val="20"/>
        </w:rPr>
        <w:t>uzyskanie uprawnienia do kierowania tramwajem obejmujący rok 2020</w:t>
      </w:r>
    </w:p>
    <w:p w:rsidR="005F2306" w:rsidRPr="005148A4" w:rsidRDefault="005F2306" w:rsidP="003612E0">
      <w:pPr>
        <w:pStyle w:val="Nagwek2"/>
        <w:spacing w:line="276" w:lineRule="auto"/>
        <w:jc w:val="left"/>
        <w:rPr>
          <w:sz w:val="18"/>
          <w:szCs w:val="18"/>
        </w:rPr>
      </w:pPr>
    </w:p>
    <w:p w:rsidR="005F2306" w:rsidRPr="0023583D" w:rsidRDefault="00B70B27" w:rsidP="003612E0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Wykreślam z Planu kontroli pozycj</w:t>
      </w:r>
      <w:r w:rsidR="00D846F5" w:rsidRPr="0023583D">
        <w:rPr>
          <w:rFonts w:ascii="Verdana" w:hAnsi="Verdana"/>
          <w:sz w:val="20"/>
          <w:szCs w:val="20"/>
        </w:rPr>
        <w:t>e</w:t>
      </w:r>
      <w:r w:rsidRPr="0023583D">
        <w:rPr>
          <w:rFonts w:ascii="Verdana" w:hAnsi="Verdana"/>
          <w:sz w:val="20"/>
          <w:szCs w:val="20"/>
        </w:rPr>
        <w:t xml:space="preserve"> o numer</w:t>
      </w:r>
      <w:r w:rsidR="00D846F5" w:rsidRPr="0023583D">
        <w:rPr>
          <w:rFonts w:ascii="Verdana" w:hAnsi="Verdana"/>
          <w:sz w:val="20"/>
          <w:szCs w:val="20"/>
        </w:rPr>
        <w:t>ach</w:t>
      </w:r>
      <w:r w:rsidRPr="0023583D">
        <w:rPr>
          <w:rFonts w:ascii="Verdana" w:hAnsi="Verdana"/>
          <w:sz w:val="20"/>
          <w:szCs w:val="20"/>
        </w:rPr>
        <w:t xml:space="preserve"> </w:t>
      </w:r>
      <w:r w:rsidR="002D59C7" w:rsidRPr="0023583D">
        <w:rPr>
          <w:rFonts w:ascii="Verdana" w:hAnsi="Verdana"/>
          <w:sz w:val="20"/>
          <w:szCs w:val="20"/>
        </w:rPr>
        <w:t>3</w:t>
      </w:r>
      <w:r w:rsidR="002B3E38" w:rsidRPr="0023583D">
        <w:rPr>
          <w:rFonts w:ascii="Verdana" w:hAnsi="Verdana"/>
          <w:sz w:val="20"/>
          <w:szCs w:val="20"/>
        </w:rPr>
        <w:t>3</w:t>
      </w:r>
      <w:r w:rsidR="001B48E0" w:rsidRPr="0023583D">
        <w:rPr>
          <w:rFonts w:ascii="Verdana" w:hAnsi="Verdana"/>
          <w:sz w:val="20"/>
          <w:szCs w:val="20"/>
        </w:rPr>
        <w:t xml:space="preserve"> </w:t>
      </w:r>
      <w:r w:rsidR="00D846F5" w:rsidRPr="0023583D">
        <w:rPr>
          <w:rFonts w:ascii="Verdana" w:hAnsi="Verdana"/>
          <w:sz w:val="20"/>
          <w:szCs w:val="20"/>
        </w:rPr>
        <w:t xml:space="preserve">i 36 </w:t>
      </w:r>
      <w:r w:rsidR="001B48E0" w:rsidRPr="0023583D">
        <w:rPr>
          <w:rFonts w:ascii="Verdana" w:hAnsi="Verdana"/>
          <w:sz w:val="20"/>
          <w:szCs w:val="20"/>
        </w:rPr>
        <w:t>zgodnie z poniższym wykazem</w:t>
      </w:r>
      <w:r w:rsidR="006D3A65" w:rsidRPr="0023583D">
        <w:rPr>
          <w:rFonts w:ascii="Verdana" w:hAnsi="Verdana"/>
          <w:sz w:val="20"/>
          <w:szCs w:val="20"/>
        </w:rPr>
        <w:t>:</w:t>
      </w:r>
    </w:p>
    <w:p w:rsidR="00CD44A7" w:rsidRPr="005148A4" w:rsidRDefault="00CD44A7" w:rsidP="0023583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23583D" w:rsidTr="009F073A">
        <w:trPr>
          <w:trHeight w:val="1020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9F073A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9F073A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23583D" w:rsidRDefault="00C2563E" w:rsidP="009F073A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9F073A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23583D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23583D" w:rsidTr="00861032">
        <w:trPr>
          <w:cantSplit/>
          <w:trHeight w:val="823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C2563E" w:rsidP="00861032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2D59C7" w:rsidP="00861032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2551" w:type="dxa"/>
            <w:vAlign w:val="center"/>
          </w:tcPr>
          <w:p w:rsidR="00C2563E" w:rsidRPr="0023583D" w:rsidRDefault="002B3E38" w:rsidP="00861032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02</w:t>
            </w:r>
            <w:r w:rsidR="002D59C7" w:rsidRPr="0023583D">
              <w:rPr>
                <w:rFonts w:ascii="Verdana" w:hAnsi="Verdana" w:cs="Arial"/>
                <w:sz w:val="20"/>
                <w:szCs w:val="20"/>
              </w:rPr>
              <w:t>35</w:t>
            </w:r>
            <w:r w:rsidRPr="0023583D">
              <w:rPr>
                <w:rFonts w:ascii="Verdana" w:hAnsi="Verdana" w:cs="Arial"/>
                <w:sz w:val="20"/>
                <w:szCs w:val="20"/>
              </w:rPr>
              <w:t>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23583D" w:rsidRDefault="002D59C7" w:rsidP="00861032">
            <w:pPr>
              <w:suppressAutoHyphens/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23583D">
              <w:rPr>
                <w:rFonts w:ascii="Verdana" w:eastAsia="Arial Unicode MS" w:hAnsi="Verdana" w:cs="Arial"/>
                <w:sz w:val="20"/>
                <w:szCs w:val="20"/>
              </w:rPr>
              <w:t>WROCŁAWSKA SZKOŁA JAZDY</w:t>
            </w:r>
            <w:r w:rsidR="0023583D"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  <w:r w:rsidRPr="0023583D">
              <w:rPr>
                <w:rFonts w:ascii="Verdana" w:eastAsia="Arial Unicode MS" w:hAnsi="Verdana" w:cs="Arial"/>
                <w:sz w:val="20"/>
                <w:szCs w:val="20"/>
              </w:rPr>
              <w:t>SŁAWOMIR GRAD, ANDRZEJ ŚWISULSKI SPÓŁKA JAWNA</w:t>
            </w:r>
          </w:p>
        </w:tc>
      </w:tr>
      <w:tr w:rsidR="00D846F5" w:rsidRPr="0023583D" w:rsidTr="00861032">
        <w:trPr>
          <w:cantSplit/>
          <w:trHeight w:val="823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46F5" w:rsidRPr="0023583D" w:rsidRDefault="00D846F5" w:rsidP="00861032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46F5" w:rsidRPr="0023583D" w:rsidRDefault="00D846F5" w:rsidP="00861032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2551" w:type="dxa"/>
            <w:vAlign w:val="center"/>
          </w:tcPr>
          <w:p w:rsidR="00D846F5" w:rsidRPr="0023583D" w:rsidRDefault="00D846F5" w:rsidP="00861032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23583D">
              <w:rPr>
                <w:rFonts w:ascii="Verdana" w:hAnsi="Verdana" w:cs="Arial"/>
                <w:sz w:val="20"/>
                <w:szCs w:val="20"/>
              </w:rPr>
              <w:t>02410264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846F5" w:rsidRPr="0023583D" w:rsidRDefault="00D846F5" w:rsidP="00861032">
            <w:pPr>
              <w:suppressAutoHyphens/>
              <w:spacing w:line="276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23583D">
              <w:rPr>
                <w:rFonts w:ascii="Verdana" w:eastAsia="Arial Unicode MS" w:hAnsi="Verdana" w:cs="Arial"/>
                <w:sz w:val="20"/>
                <w:szCs w:val="20"/>
              </w:rPr>
              <w:t>"WOLSKI SZKOŁA JAZDY" SPÓŁKA JAWNA</w:t>
            </w:r>
          </w:p>
        </w:tc>
      </w:tr>
    </w:tbl>
    <w:p w:rsidR="005F2306" w:rsidRPr="0023583D" w:rsidRDefault="005F2306" w:rsidP="0023583D">
      <w:pPr>
        <w:suppressAutoHyphens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5F2306" w:rsidRPr="0023583D" w:rsidRDefault="005F2306" w:rsidP="003612E0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3583D">
        <w:rPr>
          <w:rFonts w:ascii="Verdana" w:hAnsi="Verdana"/>
          <w:b/>
          <w:bCs/>
          <w:sz w:val="20"/>
          <w:szCs w:val="20"/>
        </w:rPr>
        <w:t>Uzasadnienie:</w:t>
      </w:r>
    </w:p>
    <w:p w:rsidR="00284445" w:rsidRPr="0023583D" w:rsidRDefault="007E4BFC" w:rsidP="003612E0">
      <w:pPr>
        <w:suppressAutoHyphens/>
        <w:spacing w:line="276" w:lineRule="auto"/>
        <w:rPr>
          <w:rFonts w:ascii="Verdana" w:hAnsi="Verdana"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Zmiana do Planu kontroli wynika z:</w:t>
      </w:r>
    </w:p>
    <w:p w:rsidR="00B70B27" w:rsidRPr="0023583D" w:rsidRDefault="00B70B27" w:rsidP="003612E0">
      <w:pPr>
        <w:pStyle w:val="11Trescpisma"/>
        <w:numPr>
          <w:ilvl w:val="0"/>
          <w:numId w:val="34"/>
        </w:numPr>
        <w:suppressAutoHyphens/>
        <w:spacing w:before="0" w:line="276" w:lineRule="auto"/>
        <w:ind w:left="426" w:hanging="284"/>
        <w:jc w:val="left"/>
        <w:rPr>
          <w:bCs/>
          <w:szCs w:val="20"/>
        </w:rPr>
      </w:pPr>
      <w:r w:rsidRPr="0023583D">
        <w:rPr>
          <w:bCs/>
          <w:szCs w:val="20"/>
        </w:rPr>
        <w:t xml:space="preserve">wykreślenia z rejestru z dniem </w:t>
      </w:r>
      <w:r w:rsidR="002D59C7" w:rsidRPr="0023583D">
        <w:rPr>
          <w:bCs/>
          <w:szCs w:val="20"/>
        </w:rPr>
        <w:t>31 sierpnia</w:t>
      </w:r>
      <w:r w:rsidRPr="0023583D">
        <w:rPr>
          <w:bCs/>
          <w:szCs w:val="20"/>
        </w:rPr>
        <w:t xml:space="preserve"> 2020 r. przedsiębiorcy </w:t>
      </w:r>
      <w:r w:rsidR="002D59C7" w:rsidRPr="0023583D">
        <w:rPr>
          <w:rFonts w:eastAsia="Arial Unicode MS" w:cs="Arial"/>
          <w:szCs w:val="20"/>
        </w:rPr>
        <w:t xml:space="preserve">WROCŁAWSKA SZKOŁA JAZDY SŁAWOMIR GRAD, ANDRZEJ ŚWISULSKI SPÓŁKA JAWNA </w:t>
      </w:r>
      <w:r w:rsidRPr="0023583D">
        <w:rPr>
          <w:bCs/>
          <w:szCs w:val="20"/>
        </w:rPr>
        <w:t xml:space="preserve">prowadzącego </w:t>
      </w:r>
      <w:r w:rsidR="00730135" w:rsidRPr="0023583D">
        <w:rPr>
          <w:bCs/>
          <w:szCs w:val="20"/>
        </w:rPr>
        <w:t xml:space="preserve">ośrodek szkolenia kierowców </w:t>
      </w:r>
      <w:r w:rsidRPr="0023583D">
        <w:rPr>
          <w:bCs/>
          <w:szCs w:val="20"/>
        </w:rPr>
        <w:t xml:space="preserve">o numerze </w:t>
      </w:r>
      <w:r w:rsidR="00730135" w:rsidRPr="0023583D">
        <w:rPr>
          <w:bCs/>
          <w:szCs w:val="20"/>
        </w:rPr>
        <w:t>02</w:t>
      </w:r>
      <w:r w:rsidR="002D59C7" w:rsidRPr="0023583D">
        <w:rPr>
          <w:bCs/>
          <w:szCs w:val="20"/>
        </w:rPr>
        <w:t>35</w:t>
      </w:r>
      <w:r w:rsidR="00730135" w:rsidRPr="0023583D">
        <w:rPr>
          <w:bCs/>
          <w:szCs w:val="20"/>
        </w:rPr>
        <w:t>0264</w:t>
      </w:r>
      <w:r w:rsidRPr="0023583D">
        <w:rPr>
          <w:bCs/>
          <w:szCs w:val="20"/>
        </w:rPr>
        <w:t>. Wykreślenia dokonano na wniosek przedsiębiorcy.</w:t>
      </w:r>
    </w:p>
    <w:p w:rsidR="00D846F5" w:rsidRPr="0023583D" w:rsidRDefault="00D846F5" w:rsidP="003612E0">
      <w:pPr>
        <w:pStyle w:val="11Trescpisma"/>
        <w:numPr>
          <w:ilvl w:val="0"/>
          <w:numId w:val="34"/>
        </w:numPr>
        <w:suppressAutoHyphens/>
        <w:spacing w:before="0" w:line="276" w:lineRule="auto"/>
        <w:ind w:left="426" w:hanging="284"/>
        <w:jc w:val="left"/>
        <w:rPr>
          <w:bCs/>
          <w:szCs w:val="20"/>
        </w:rPr>
      </w:pPr>
      <w:r w:rsidRPr="0023583D">
        <w:rPr>
          <w:bCs/>
          <w:szCs w:val="20"/>
        </w:rPr>
        <w:t xml:space="preserve">wykreślenia z rejestru z dniem 1 grudnia 2020 r. przedsiębiorcy </w:t>
      </w:r>
      <w:r w:rsidRPr="0023583D">
        <w:rPr>
          <w:rFonts w:eastAsia="Arial Unicode MS" w:cs="Arial"/>
          <w:szCs w:val="20"/>
        </w:rPr>
        <w:t xml:space="preserve">"WOLSKI SZKOŁA JAZDY" SPÓŁKA JAWNA </w:t>
      </w:r>
      <w:r w:rsidRPr="0023583D">
        <w:rPr>
          <w:bCs/>
          <w:szCs w:val="20"/>
        </w:rPr>
        <w:t>prowadząceg</w:t>
      </w:r>
      <w:r w:rsidR="009A2A57">
        <w:rPr>
          <w:bCs/>
          <w:szCs w:val="20"/>
        </w:rPr>
        <w:t xml:space="preserve">o ośrodek szkolenia kierowców o </w:t>
      </w:r>
      <w:r w:rsidRPr="0023583D">
        <w:rPr>
          <w:bCs/>
          <w:szCs w:val="20"/>
        </w:rPr>
        <w:t>numerze 02410264. Wykreślenia dokonano na wniosek przedsiębiorcy.</w:t>
      </w:r>
    </w:p>
    <w:p w:rsidR="007F6B53" w:rsidRPr="0023583D" w:rsidRDefault="007F6B53" w:rsidP="003612E0">
      <w:pPr>
        <w:pStyle w:val="11Trescpisma"/>
        <w:spacing w:before="0" w:line="276" w:lineRule="auto"/>
        <w:jc w:val="left"/>
        <w:rPr>
          <w:szCs w:val="20"/>
        </w:rPr>
      </w:pPr>
    </w:p>
    <w:p w:rsidR="0044434C" w:rsidRPr="0023583D" w:rsidRDefault="0044434C" w:rsidP="003612E0">
      <w:pPr>
        <w:spacing w:line="276" w:lineRule="auto"/>
        <w:rPr>
          <w:rFonts w:ascii="Verdana" w:hAnsi="Verdana"/>
          <w:sz w:val="20"/>
          <w:szCs w:val="20"/>
        </w:rPr>
      </w:pPr>
    </w:p>
    <w:p w:rsidR="005F2306" w:rsidRPr="0023583D" w:rsidRDefault="00502542" w:rsidP="003612E0">
      <w:pPr>
        <w:spacing w:line="276" w:lineRule="auto"/>
        <w:rPr>
          <w:rFonts w:ascii="Verdana" w:hAnsi="Verdana"/>
          <w:bCs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W</w:t>
      </w:r>
      <w:r w:rsidR="005F2306" w:rsidRPr="0023583D">
        <w:rPr>
          <w:rFonts w:ascii="Verdana" w:hAnsi="Verdana"/>
          <w:sz w:val="20"/>
          <w:szCs w:val="20"/>
        </w:rPr>
        <w:t>rocław,</w:t>
      </w:r>
      <w:r w:rsidR="002D59C7" w:rsidRPr="0023583D">
        <w:rPr>
          <w:rFonts w:ascii="Verdana" w:hAnsi="Verdana"/>
          <w:sz w:val="20"/>
          <w:szCs w:val="20"/>
        </w:rPr>
        <w:t xml:space="preserve"> </w:t>
      </w:r>
      <w:r w:rsidR="00FF0364">
        <w:rPr>
          <w:rFonts w:ascii="Verdana" w:hAnsi="Verdana"/>
          <w:sz w:val="20"/>
          <w:szCs w:val="20"/>
        </w:rPr>
        <w:t xml:space="preserve">17 </w:t>
      </w:r>
      <w:r w:rsidR="00D846F5" w:rsidRPr="0023583D">
        <w:rPr>
          <w:rFonts w:ascii="Verdana" w:hAnsi="Verdana"/>
          <w:sz w:val="20"/>
          <w:szCs w:val="20"/>
        </w:rPr>
        <w:t>grudnia</w:t>
      </w:r>
      <w:r w:rsidR="00B162A8" w:rsidRPr="0023583D">
        <w:rPr>
          <w:rFonts w:ascii="Verdana" w:hAnsi="Verdana"/>
          <w:sz w:val="20"/>
          <w:szCs w:val="20"/>
        </w:rPr>
        <w:t xml:space="preserve"> </w:t>
      </w:r>
      <w:r w:rsidR="00284445" w:rsidRPr="0023583D">
        <w:rPr>
          <w:rFonts w:ascii="Verdana" w:hAnsi="Verdana"/>
          <w:sz w:val="20"/>
          <w:szCs w:val="20"/>
        </w:rPr>
        <w:t>20</w:t>
      </w:r>
      <w:r w:rsidR="00B70B27" w:rsidRPr="0023583D">
        <w:rPr>
          <w:rFonts w:ascii="Verdana" w:hAnsi="Verdana"/>
          <w:sz w:val="20"/>
          <w:szCs w:val="20"/>
        </w:rPr>
        <w:t>20</w:t>
      </w:r>
      <w:r w:rsidR="005F2306" w:rsidRPr="0023583D">
        <w:rPr>
          <w:rFonts w:ascii="Verdana" w:hAnsi="Verdana"/>
          <w:sz w:val="20"/>
          <w:szCs w:val="20"/>
        </w:rPr>
        <w:t xml:space="preserve"> r.</w:t>
      </w:r>
    </w:p>
    <w:p w:rsidR="00171E9E" w:rsidRPr="0023583D" w:rsidRDefault="00171E9E" w:rsidP="006D766E">
      <w:pPr>
        <w:ind w:left="5664"/>
        <w:jc w:val="center"/>
        <w:rPr>
          <w:rFonts w:ascii="Verdana" w:hAnsi="Verdana"/>
          <w:sz w:val="20"/>
          <w:szCs w:val="20"/>
        </w:rPr>
      </w:pPr>
    </w:p>
    <w:p w:rsidR="00994BB9" w:rsidRPr="0023583D" w:rsidRDefault="0023583D" w:rsidP="006D766E">
      <w:pPr>
        <w:ind w:left="5664"/>
        <w:jc w:val="center"/>
        <w:rPr>
          <w:rFonts w:ascii="Verdana" w:hAnsi="Verdana"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Prezydent Wrocławia</w:t>
      </w:r>
    </w:p>
    <w:p w:rsidR="0044434C" w:rsidRPr="0023583D" w:rsidRDefault="0044434C" w:rsidP="006D766E">
      <w:pPr>
        <w:ind w:left="5664"/>
        <w:jc w:val="center"/>
        <w:rPr>
          <w:rFonts w:ascii="Verdana" w:hAnsi="Verdana"/>
          <w:sz w:val="20"/>
          <w:szCs w:val="20"/>
        </w:rPr>
      </w:pPr>
    </w:p>
    <w:p w:rsidR="0044434C" w:rsidRPr="0023583D" w:rsidRDefault="0044434C" w:rsidP="006D766E">
      <w:pPr>
        <w:ind w:left="5664"/>
        <w:jc w:val="center"/>
        <w:rPr>
          <w:rFonts w:ascii="Verdana" w:hAnsi="Verdana"/>
          <w:sz w:val="20"/>
          <w:szCs w:val="20"/>
        </w:rPr>
      </w:pPr>
    </w:p>
    <w:p w:rsidR="002B3E38" w:rsidRPr="0023583D" w:rsidRDefault="002B3E38" w:rsidP="00171E9E">
      <w:pPr>
        <w:ind w:left="5664"/>
        <w:jc w:val="center"/>
        <w:rPr>
          <w:rFonts w:ascii="Verdana" w:hAnsi="Verdana"/>
          <w:sz w:val="20"/>
          <w:szCs w:val="20"/>
        </w:rPr>
      </w:pPr>
    </w:p>
    <w:p w:rsidR="0023583D" w:rsidRPr="0023583D" w:rsidRDefault="0023583D" w:rsidP="00171E9E">
      <w:pPr>
        <w:ind w:left="5664"/>
        <w:jc w:val="center"/>
        <w:rPr>
          <w:rFonts w:ascii="Verdana" w:hAnsi="Verdana"/>
          <w:sz w:val="20"/>
          <w:szCs w:val="20"/>
        </w:rPr>
      </w:pPr>
    </w:p>
    <w:p w:rsidR="00986365" w:rsidRPr="0023583D" w:rsidRDefault="0023583D" w:rsidP="006D766E">
      <w:pPr>
        <w:ind w:left="5664"/>
        <w:jc w:val="center"/>
        <w:rPr>
          <w:rFonts w:ascii="Verdana" w:hAnsi="Verdana"/>
          <w:sz w:val="20"/>
          <w:szCs w:val="20"/>
        </w:rPr>
      </w:pPr>
      <w:r w:rsidRPr="0023583D">
        <w:rPr>
          <w:rFonts w:ascii="Verdana" w:hAnsi="Verdana"/>
          <w:sz w:val="20"/>
          <w:szCs w:val="20"/>
        </w:rPr>
        <w:t>Jacek Sutryk</w:t>
      </w:r>
    </w:p>
    <w:p w:rsidR="00986365" w:rsidRDefault="00986365" w:rsidP="006D766E">
      <w:pPr>
        <w:ind w:left="5664"/>
        <w:jc w:val="center"/>
        <w:rPr>
          <w:rFonts w:ascii="Verdana" w:hAnsi="Verdana"/>
          <w:sz w:val="14"/>
          <w:szCs w:val="14"/>
        </w:rPr>
      </w:pPr>
    </w:p>
    <w:p w:rsidR="00986365" w:rsidRDefault="00986365" w:rsidP="006D766E">
      <w:pPr>
        <w:ind w:left="5664"/>
        <w:jc w:val="center"/>
        <w:rPr>
          <w:rFonts w:ascii="Verdana" w:hAnsi="Verdana"/>
          <w:sz w:val="14"/>
          <w:szCs w:val="14"/>
        </w:rPr>
      </w:pPr>
    </w:p>
    <w:p w:rsidR="005F2306" w:rsidRPr="00DB6CDB" w:rsidRDefault="005F2306" w:rsidP="00986365">
      <w:pPr>
        <w:suppressAutoHyphens/>
        <w:ind w:left="5664"/>
        <w:jc w:val="center"/>
        <w:rPr>
          <w:rFonts w:ascii="Verdana" w:hAnsi="Verdana"/>
          <w:sz w:val="14"/>
          <w:szCs w:val="14"/>
        </w:rPr>
      </w:pPr>
    </w:p>
    <w:sectPr w:rsidR="005F2306" w:rsidRPr="00DB6CDB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A5" w:rsidRDefault="00B609A5">
      <w:r>
        <w:separator/>
      </w:r>
    </w:p>
  </w:endnote>
  <w:endnote w:type="continuationSeparator" w:id="1">
    <w:p w:rsidR="00B609A5" w:rsidRDefault="00B6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A1BB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A1BB2">
      <w:rPr>
        <w:sz w:val="14"/>
        <w:szCs w:val="14"/>
      </w:rPr>
      <w:fldChar w:fldCharType="separate"/>
    </w:r>
    <w:r w:rsidR="0023583D">
      <w:rPr>
        <w:noProof/>
        <w:sz w:val="14"/>
        <w:szCs w:val="14"/>
      </w:rPr>
      <w:t>2</w:t>
    </w:r>
    <w:r w:rsidR="00DA1BB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A1BB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A1BB2">
      <w:rPr>
        <w:sz w:val="14"/>
        <w:szCs w:val="14"/>
      </w:rPr>
      <w:fldChar w:fldCharType="separate"/>
    </w:r>
    <w:r w:rsidR="00397584">
      <w:rPr>
        <w:noProof/>
        <w:sz w:val="14"/>
        <w:szCs w:val="14"/>
      </w:rPr>
      <w:t>1</w:t>
    </w:r>
    <w:r w:rsidR="00DA1BB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</w:pPr>
  </w:p>
  <w:p w:rsidR="00400DA1" w:rsidRDefault="00400DA1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A5" w:rsidRDefault="00B609A5">
      <w:r>
        <w:separator/>
      </w:r>
    </w:p>
  </w:footnote>
  <w:footnote w:type="continuationSeparator" w:id="1">
    <w:p w:rsidR="00B609A5" w:rsidRDefault="00B60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DA1BB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82524"/>
    <w:multiLevelType w:val="hybridMultilevel"/>
    <w:tmpl w:val="B9C8C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0"/>
  </w:num>
  <w:num w:numId="20">
    <w:abstractNumId w:val="11"/>
  </w:num>
  <w:num w:numId="21">
    <w:abstractNumId w:val="29"/>
  </w:num>
  <w:num w:numId="22">
    <w:abstractNumId w:val="13"/>
  </w:num>
  <w:num w:numId="23">
    <w:abstractNumId w:val="31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2486"/>
    <w:rsid w:val="000120D4"/>
    <w:rsid w:val="00045A6C"/>
    <w:rsid w:val="00050F99"/>
    <w:rsid w:val="0005691D"/>
    <w:rsid w:val="00062F67"/>
    <w:rsid w:val="00075C15"/>
    <w:rsid w:val="00084EB2"/>
    <w:rsid w:val="00094E7D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52F2"/>
    <w:rsid w:val="00164477"/>
    <w:rsid w:val="00171E9E"/>
    <w:rsid w:val="00175F99"/>
    <w:rsid w:val="001931A4"/>
    <w:rsid w:val="001A05DE"/>
    <w:rsid w:val="001B48E0"/>
    <w:rsid w:val="001B7BDE"/>
    <w:rsid w:val="001C2F92"/>
    <w:rsid w:val="001D73F4"/>
    <w:rsid w:val="00207CB2"/>
    <w:rsid w:val="00214E1D"/>
    <w:rsid w:val="00220F01"/>
    <w:rsid w:val="00227E5C"/>
    <w:rsid w:val="00230D15"/>
    <w:rsid w:val="00231F59"/>
    <w:rsid w:val="0023583D"/>
    <w:rsid w:val="00237A59"/>
    <w:rsid w:val="00284445"/>
    <w:rsid w:val="002B3E38"/>
    <w:rsid w:val="002C107D"/>
    <w:rsid w:val="002C55F7"/>
    <w:rsid w:val="002D59C7"/>
    <w:rsid w:val="00301736"/>
    <w:rsid w:val="00306CDB"/>
    <w:rsid w:val="00335515"/>
    <w:rsid w:val="00345D2E"/>
    <w:rsid w:val="00351DA6"/>
    <w:rsid w:val="003612E0"/>
    <w:rsid w:val="00373814"/>
    <w:rsid w:val="003904C1"/>
    <w:rsid w:val="00390C4D"/>
    <w:rsid w:val="003932CC"/>
    <w:rsid w:val="00394B02"/>
    <w:rsid w:val="00397257"/>
    <w:rsid w:val="00397584"/>
    <w:rsid w:val="003A2B46"/>
    <w:rsid w:val="003B7BD4"/>
    <w:rsid w:val="003D3CFC"/>
    <w:rsid w:val="003E4371"/>
    <w:rsid w:val="00400DA1"/>
    <w:rsid w:val="0040545A"/>
    <w:rsid w:val="00406647"/>
    <w:rsid w:val="00406933"/>
    <w:rsid w:val="00412E0B"/>
    <w:rsid w:val="004217E6"/>
    <w:rsid w:val="00431172"/>
    <w:rsid w:val="0044434C"/>
    <w:rsid w:val="004447EB"/>
    <w:rsid w:val="004548F5"/>
    <w:rsid w:val="004C0407"/>
    <w:rsid w:val="004C09F6"/>
    <w:rsid w:val="004C133C"/>
    <w:rsid w:val="004D33BD"/>
    <w:rsid w:val="004D48F7"/>
    <w:rsid w:val="004E1593"/>
    <w:rsid w:val="004E1BB9"/>
    <w:rsid w:val="0050012C"/>
    <w:rsid w:val="00502542"/>
    <w:rsid w:val="005148A4"/>
    <w:rsid w:val="00522F28"/>
    <w:rsid w:val="00531916"/>
    <w:rsid w:val="0053435B"/>
    <w:rsid w:val="0053689C"/>
    <w:rsid w:val="00537093"/>
    <w:rsid w:val="00545BEC"/>
    <w:rsid w:val="00551B04"/>
    <w:rsid w:val="005549F6"/>
    <w:rsid w:val="00556AB1"/>
    <w:rsid w:val="005622F3"/>
    <w:rsid w:val="0058206E"/>
    <w:rsid w:val="00584CC5"/>
    <w:rsid w:val="005A7EC7"/>
    <w:rsid w:val="005D18B5"/>
    <w:rsid w:val="005D51CB"/>
    <w:rsid w:val="005F0309"/>
    <w:rsid w:val="005F2306"/>
    <w:rsid w:val="005F34B6"/>
    <w:rsid w:val="00601C6E"/>
    <w:rsid w:val="00617222"/>
    <w:rsid w:val="006179DE"/>
    <w:rsid w:val="0065507B"/>
    <w:rsid w:val="00657677"/>
    <w:rsid w:val="00661FE8"/>
    <w:rsid w:val="0067433F"/>
    <w:rsid w:val="00674479"/>
    <w:rsid w:val="00677E04"/>
    <w:rsid w:val="00682B34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30135"/>
    <w:rsid w:val="00736386"/>
    <w:rsid w:val="0074340A"/>
    <w:rsid w:val="007474D5"/>
    <w:rsid w:val="00752F75"/>
    <w:rsid w:val="00766CBC"/>
    <w:rsid w:val="007719D7"/>
    <w:rsid w:val="007912CA"/>
    <w:rsid w:val="007A0CDB"/>
    <w:rsid w:val="007B202B"/>
    <w:rsid w:val="007B6765"/>
    <w:rsid w:val="007D7617"/>
    <w:rsid w:val="007E4BFC"/>
    <w:rsid w:val="007F6B53"/>
    <w:rsid w:val="00815DC8"/>
    <w:rsid w:val="0084583F"/>
    <w:rsid w:val="008536B7"/>
    <w:rsid w:val="00861032"/>
    <w:rsid w:val="0088001F"/>
    <w:rsid w:val="00895D40"/>
    <w:rsid w:val="008B1556"/>
    <w:rsid w:val="008B75ED"/>
    <w:rsid w:val="008D63DB"/>
    <w:rsid w:val="008F7D7D"/>
    <w:rsid w:val="00903651"/>
    <w:rsid w:val="009151E8"/>
    <w:rsid w:val="0093249D"/>
    <w:rsid w:val="00947BE3"/>
    <w:rsid w:val="00956E91"/>
    <w:rsid w:val="00973622"/>
    <w:rsid w:val="00982053"/>
    <w:rsid w:val="00986365"/>
    <w:rsid w:val="00994BB9"/>
    <w:rsid w:val="009A2A57"/>
    <w:rsid w:val="009B4044"/>
    <w:rsid w:val="009F073A"/>
    <w:rsid w:val="00A0284F"/>
    <w:rsid w:val="00A04DD6"/>
    <w:rsid w:val="00A447D8"/>
    <w:rsid w:val="00AB3F75"/>
    <w:rsid w:val="00B10444"/>
    <w:rsid w:val="00B162A8"/>
    <w:rsid w:val="00B43A23"/>
    <w:rsid w:val="00B50EDF"/>
    <w:rsid w:val="00B609A5"/>
    <w:rsid w:val="00B64B12"/>
    <w:rsid w:val="00B70B27"/>
    <w:rsid w:val="00B855D2"/>
    <w:rsid w:val="00B95567"/>
    <w:rsid w:val="00BA3113"/>
    <w:rsid w:val="00BA7AA3"/>
    <w:rsid w:val="00BB7652"/>
    <w:rsid w:val="00BD0420"/>
    <w:rsid w:val="00BE7C4B"/>
    <w:rsid w:val="00BF3D1B"/>
    <w:rsid w:val="00C22047"/>
    <w:rsid w:val="00C2563E"/>
    <w:rsid w:val="00C4156E"/>
    <w:rsid w:val="00C45118"/>
    <w:rsid w:val="00C45F0B"/>
    <w:rsid w:val="00C60541"/>
    <w:rsid w:val="00C73DB2"/>
    <w:rsid w:val="00C76BED"/>
    <w:rsid w:val="00C82486"/>
    <w:rsid w:val="00CB5BD7"/>
    <w:rsid w:val="00CB6798"/>
    <w:rsid w:val="00CD44A7"/>
    <w:rsid w:val="00CD7B2E"/>
    <w:rsid w:val="00CE48FE"/>
    <w:rsid w:val="00CE5B1F"/>
    <w:rsid w:val="00D13228"/>
    <w:rsid w:val="00D203FE"/>
    <w:rsid w:val="00D30285"/>
    <w:rsid w:val="00D33CFB"/>
    <w:rsid w:val="00D34121"/>
    <w:rsid w:val="00D34FE8"/>
    <w:rsid w:val="00D47396"/>
    <w:rsid w:val="00D52910"/>
    <w:rsid w:val="00D846F5"/>
    <w:rsid w:val="00D87EEC"/>
    <w:rsid w:val="00D93698"/>
    <w:rsid w:val="00DA02FE"/>
    <w:rsid w:val="00DA1BB2"/>
    <w:rsid w:val="00DB204C"/>
    <w:rsid w:val="00DB6CDB"/>
    <w:rsid w:val="00DC6E63"/>
    <w:rsid w:val="00DE0F9B"/>
    <w:rsid w:val="00DE52B0"/>
    <w:rsid w:val="00DF460A"/>
    <w:rsid w:val="00E03A58"/>
    <w:rsid w:val="00E15AD0"/>
    <w:rsid w:val="00E23A68"/>
    <w:rsid w:val="00E337DC"/>
    <w:rsid w:val="00E535A4"/>
    <w:rsid w:val="00E625DE"/>
    <w:rsid w:val="00EA2BE1"/>
    <w:rsid w:val="00EB7B06"/>
    <w:rsid w:val="00EC29D6"/>
    <w:rsid w:val="00ED1F09"/>
    <w:rsid w:val="00ED6861"/>
    <w:rsid w:val="00EF0D6A"/>
    <w:rsid w:val="00EF162F"/>
    <w:rsid w:val="00F34FC8"/>
    <w:rsid w:val="00F3581A"/>
    <w:rsid w:val="00F53C2C"/>
    <w:rsid w:val="00F71D2D"/>
    <w:rsid w:val="00F80FDB"/>
    <w:rsid w:val="00F86511"/>
    <w:rsid w:val="00F910A2"/>
    <w:rsid w:val="00FA7384"/>
    <w:rsid w:val="00FB06EA"/>
    <w:rsid w:val="00FB2B63"/>
    <w:rsid w:val="00FE0EE3"/>
    <w:rsid w:val="00FE5046"/>
    <w:rsid w:val="00F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A412-2E60-48CF-A870-6A99F23F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ummalo02</cp:lastModifiedBy>
  <cp:revision>3</cp:revision>
  <cp:lastPrinted>2020-12-17T13:25:00Z</cp:lastPrinted>
  <dcterms:created xsi:type="dcterms:W3CDTF">2020-12-23T13:22:00Z</dcterms:created>
  <dcterms:modified xsi:type="dcterms:W3CDTF">2020-12-31T09:47:00Z</dcterms:modified>
</cp:coreProperties>
</file>