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Pr="00285D99" w:rsidRDefault="004E54CF" w:rsidP="00064319">
      <w:pPr>
        <w:suppressAutoHyphens/>
        <w:spacing w:line="360" w:lineRule="auto"/>
        <w:rPr>
          <w:rFonts w:ascii="Verdana" w:hAnsi="Verdana"/>
          <w:sz w:val="22"/>
        </w:rPr>
      </w:pPr>
      <w:r w:rsidRPr="00285D99">
        <w:rPr>
          <w:rFonts w:ascii="Verdana" w:hAnsi="Verdana"/>
          <w:sz w:val="22"/>
        </w:rPr>
        <w:t>ZAW.1721.3</w:t>
      </w:r>
      <w:r w:rsidR="00187FA4" w:rsidRPr="00285D99">
        <w:rPr>
          <w:rFonts w:ascii="Verdana" w:hAnsi="Verdana"/>
          <w:sz w:val="22"/>
        </w:rPr>
        <w:t>.2020</w:t>
      </w:r>
    </w:p>
    <w:p w:rsidR="003F7EF4" w:rsidRPr="009F3F58" w:rsidRDefault="003F7EF4" w:rsidP="009F3F58">
      <w:pPr>
        <w:pStyle w:val="Nagwek1"/>
        <w:spacing w:before="2040" w:after="600"/>
        <w:rPr>
          <w:sz w:val="48"/>
          <w:szCs w:val="48"/>
        </w:rPr>
      </w:pPr>
      <w:bookmarkStart w:id="0" w:name="_Toc89762363"/>
      <w:r w:rsidRPr="000708FC">
        <w:rPr>
          <w:sz w:val="48"/>
          <w:szCs w:val="48"/>
        </w:rPr>
        <w:t>PLAN AUDYTU</w:t>
      </w:r>
      <w:r w:rsidR="00F03A40" w:rsidRPr="000708FC">
        <w:rPr>
          <w:sz w:val="48"/>
          <w:szCs w:val="48"/>
        </w:rPr>
        <w:t xml:space="preserve"> WEWNĘTRZNEGO</w:t>
      </w:r>
      <w:r w:rsidR="008D2066">
        <w:rPr>
          <w:sz w:val="48"/>
          <w:szCs w:val="48"/>
        </w:rPr>
        <w:t xml:space="preserve"> </w:t>
      </w:r>
      <w:r w:rsidRPr="000708FC">
        <w:rPr>
          <w:sz w:val="48"/>
          <w:szCs w:val="48"/>
        </w:rPr>
        <w:t>NA ROK 20</w:t>
      </w:r>
      <w:r w:rsidR="002E5880" w:rsidRPr="000708FC">
        <w:rPr>
          <w:sz w:val="48"/>
          <w:szCs w:val="48"/>
        </w:rPr>
        <w:t>2</w:t>
      </w:r>
      <w:r w:rsidR="00187FA4" w:rsidRPr="000708FC">
        <w:rPr>
          <w:sz w:val="48"/>
          <w:szCs w:val="48"/>
        </w:rPr>
        <w:t>1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smallCaps/>
          <w:color w:val="auto"/>
          <w:spacing w:val="5"/>
          <w:sz w:val="24"/>
          <w:szCs w:val="24"/>
          <w:lang w:eastAsia="pl-PL"/>
        </w:rPr>
        <w:id w:val="23718784"/>
        <w:docPartObj>
          <w:docPartGallery w:val="Table of Contents"/>
          <w:docPartUnique/>
        </w:docPartObj>
      </w:sdtPr>
      <w:sdtContent>
        <w:p w:rsidR="009F3F58" w:rsidRDefault="009F3F58" w:rsidP="00064319">
          <w:pPr>
            <w:pStyle w:val="Nagwekspisutreci"/>
            <w:suppressAutoHyphens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smallCaps/>
              <w:color w:val="auto"/>
              <w:spacing w:val="5"/>
              <w:sz w:val="24"/>
              <w:szCs w:val="24"/>
              <w:lang w:eastAsia="pl-PL"/>
            </w:rPr>
          </w:pPr>
        </w:p>
        <w:p w:rsidR="009F3F58" w:rsidRDefault="009F3F58">
          <w:pPr>
            <w:rPr>
              <w:smallCaps/>
              <w:spacing w:val="5"/>
            </w:rPr>
          </w:pPr>
          <w:r>
            <w:rPr>
              <w:b/>
              <w:bCs/>
              <w:smallCaps/>
              <w:spacing w:val="5"/>
            </w:rPr>
            <w:br w:type="page"/>
          </w:r>
        </w:p>
        <w:p w:rsidR="00267E4E" w:rsidRPr="00E8595C" w:rsidRDefault="00B5487C" w:rsidP="00064319">
          <w:pPr>
            <w:pStyle w:val="Nagwekspisutreci"/>
            <w:suppressAutoHyphens/>
            <w:spacing w:line="360" w:lineRule="auto"/>
            <w:rPr>
              <w:rFonts w:ascii="Verdana" w:hAnsi="Verdana"/>
              <w:color w:val="auto"/>
              <w:sz w:val="24"/>
              <w:szCs w:val="24"/>
            </w:rPr>
          </w:pPr>
          <w:r w:rsidRPr="00E8595C">
            <w:rPr>
              <w:rFonts w:ascii="Verdana" w:hAnsi="Verdana"/>
              <w:b w:val="0"/>
              <w:color w:val="auto"/>
              <w:sz w:val="24"/>
              <w:szCs w:val="24"/>
            </w:rPr>
            <w:lastRenderedPageBreak/>
            <w:t>Spis treści</w:t>
          </w:r>
        </w:p>
        <w:p w:rsidR="008D2066" w:rsidRPr="00487879" w:rsidRDefault="00FB1E61">
          <w:pPr>
            <w:pStyle w:val="Spistreci1"/>
            <w:tabs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r w:rsidRPr="00487879">
            <w:rPr>
              <w:sz w:val="24"/>
            </w:rPr>
            <w:fldChar w:fldCharType="begin"/>
          </w:r>
          <w:r w:rsidR="00267E4E" w:rsidRPr="00487879">
            <w:rPr>
              <w:sz w:val="24"/>
            </w:rPr>
            <w:instrText xml:space="preserve"> TOC \o "1-3" \h \z \u </w:instrText>
          </w:r>
          <w:r w:rsidRPr="00487879">
            <w:rPr>
              <w:sz w:val="24"/>
            </w:rPr>
            <w:fldChar w:fldCharType="separate"/>
          </w:r>
          <w:hyperlink w:anchor="_Toc89762363" w:history="1">
            <w:r w:rsidR="008D2066" w:rsidRPr="00487879">
              <w:rPr>
                <w:rStyle w:val="Hipercze"/>
                <w:noProof/>
                <w:sz w:val="24"/>
              </w:rPr>
              <w:t>PLAN AUDYTU WEWNĘTRZNEGO NA ROK 2021</w:t>
            </w:r>
            <w:r w:rsidR="008D2066" w:rsidRPr="00487879">
              <w:rPr>
                <w:noProof/>
                <w:webHidden/>
                <w:sz w:val="24"/>
              </w:rPr>
              <w:tab/>
            </w:r>
            <w:r w:rsidRPr="00487879">
              <w:rPr>
                <w:noProof/>
                <w:webHidden/>
                <w:sz w:val="24"/>
              </w:rPr>
              <w:fldChar w:fldCharType="begin"/>
            </w:r>
            <w:r w:rsidR="008D2066" w:rsidRPr="00487879">
              <w:rPr>
                <w:noProof/>
                <w:webHidden/>
                <w:sz w:val="24"/>
              </w:rPr>
              <w:instrText xml:space="preserve"> PAGEREF _Toc89762363 \h </w:instrText>
            </w:r>
            <w:r w:rsidRPr="00487879">
              <w:rPr>
                <w:noProof/>
                <w:webHidden/>
                <w:sz w:val="24"/>
              </w:rPr>
            </w:r>
            <w:r w:rsidRPr="00487879">
              <w:rPr>
                <w:noProof/>
                <w:webHidden/>
                <w:sz w:val="24"/>
              </w:rPr>
              <w:fldChar w:fldCharType="separate"/>
            </w:r>
            <w:r w:rsidR="008D2066" w:rsidRPr="00487879">
              <w:rPr>
                <w:noProof/>
                <w:webHidden/>
                <w:sz w:val="24"/>
              </w:rPr>
              <w:t>1</w:t>
            </w:r>
            <w:r w:rsidRPr="00487879">
              <w:rPr>
                <w:noProof/>
                <w:webHidden/>
                <w:sz w:val="24"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64" w:history="1">
            <w:r w:rsidR="008D2066" w:rsidRPr="00487879">
              <w:rPr>
                <w:rStyle w:val="Hipercze"/>
              </w:rPr>
              <w:t>1.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>Jednostki objęte audytem wewnętrznym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_Toc89762364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2</w:t>
            </w:r>
            <w:r w:rsidRPr="00487879">
              <w:rPr>
                <w:webHidden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65" w:history="1">
            <w:r w:rsidR="008D2066" w:rsidRPr="00487879">
              <w:rPr>
                <w:rStyle w:val="Hipercze"/>
              </w:rPr>
              <w:t>2.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 xml:space="preserve">Obszary działalności jednostki </w:t>
            </w:r>
            <w:r w:rsidR="008D2066" w:rsidRPr="00487879">
              <w:rPr>
                <w:rStyle w:val="Hipercze"/>
                <w:color w:val="auto"/>
                <w:u w:val="none"/>
              </w:rPr>
              <w:t>zidentyfikowane</w:t>
            </w:r>
            <w:r w:rsidR="008D2066" w:rsidRPr="00487879">
              <w:rPr>
                <w:rStyle w:val="Hipercze"/>
              </w:rPr>
              <w:t xml:space="preserve"> przez audytora wewnętrznego z określeniem poziomu ryzyka w danym obszarze. Miejskie jednostki organizacyjne zostały uwzględnione w planowaniu w ramach obszaru, który stanowi ich podstawową działalność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_Toc89762365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2</w:t>
            </w:r>
            <w:r w:rsidRPr="00487879">
              <w:rPr>
                <w:webHidden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66" w:history="1">
            <w:r w:rsidR="008D2066" w:rsidRPr="00487879">
              <w:rPr>
                <w:rStyle w:val="Hipercze"/>
              </w:rPr>
              <w:t>3.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>Planowane tematy audytu wewnętrznego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_Toc89762366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4</w:t>
            </w:r>
            <w:r w:rsidRPr="00487879">
              <w:rPr>
                <w:webHidden/>
              </w:rPr>
              <w:fldChar w:fldCharType="end"/>
            </w:r>
          </w:hyperlink>
        </w:p>
        <w:p w:rsidR="008D2066" w:rsidRPr="00487879" w:rsidRDefault="00FB1E61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noProof/>
              <w:sz w:val="24"/>
              <w:szCs w:val="24"/>
              <w:lang w:eastAsia="pl-PL"/>
            </w:rPr>
          </w:pPr>
          <w:hyperlink w:anchor="_Toc89762367" w:history="1">
            <w:r w:rsidR="008D2066" w:rsidRPr="00487879">
              <w:rPr>
                <w:rStyle w:val="Hipercze"/>
                <w:rFonts w:ascii="Verdana" w:hAnsi="Verdana"/>
                <w:noProof/>
                <w:sz w:val="24"/>
                <w:szCs w:val="24"/>
              </w:rPr>
              <w:t>3.1.</w:t>
            </w:r>
            <w:r w:rsidR="008D2066" w:rsidRPr="00487879">
              <w:rPr>
                <w:rFonts w:ascii="Verdana" w:hAnsi="Verdana"/>
                <w:noProof/>
                <w:sz w:val="24"/>
                <w:szCs w:val="24"/>
                <w:lang w:eastAsia="pl-PL"/>
              </w:rPr>
              <w:tab/>
            </w:r>
            <w:r w:rsidR="008D2066" w:rsidRPr="00487879">
              <w:rPr>
                <w:rStyle w:val="Hipercze"/>
                <w:rFonts w:ascii="Verdana" w:hAnsi="Verdana"/>
                <w:noProof/>
                <w:sz w:val="24"/>
                <w:szCs w:val="24"/>
              </w:rPr>
              <w:t>Planowane zadania zapewniające</w:t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_Toc89762367 \h </w:instrText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t>4</w:t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2066" w:rsidRPr="00487879" w:rsidRDefault="00FB1E61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noProof/>
              <w:sz w:val="24"/>
              <w:szCs w:val="24"/>
              <w:lang w:eastAsia="pl-PL"/>
            </w:rPr>
          </w:pPr>
          <w:hyperlink w:anchor="_Toc89762368" w:history="1">
            <w:r w:rsidR="008D2066" w:rsidRPr="00487879">
              <w:rPr>
                <w:rStyle w:val="Hipercze"/>
                <w:rFonts w:ascii="Verdana" w:hAnsi="Verdana"/>
                <w:noProof/>
                <w:sz w:val="24"/>
                <w:szCs w:val="24"/>
              </w:rPr>
              <w:t>3.2.</w:t>
            </w:r>
            <w:r w:rsidR="008D2066" w:rsidRPr="00487879">
              <w:rPr>
                <w:rFonts w:ascii="Verdana" w:hAnsi="Verdana"/>
                <w:noProof/>
                <w:sz w:val="24"/>
                <w:szCs w:val="24"/>
                <w:lang w:eastAsia="pl-PL"/>
              </w:rPr>
              <w:tab/>
            </w:r>
            <w:r w:rsidR="008D2066" w:rsidRPr="00487879">
              <w:rPr>
                <w:rStyle w:val="Hipercze"/>
                <w:rFonts w:ascii="Verdana" w:hAnsi="Verdana"/>
                <w:noProof/>
                <w:sz w:val="24"/>
                <w:szCs w:val="24"/>
              </w:rPr>
              <w:t>Planowane czynności doradcze</w:t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_Toc89762368 \h </w:instrText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="008D2066"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t>6</w:t>
            </w:r>
            <w:r w:rsidRPr="00487879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69" w:history="1">
            <w:r w:rsidR="008D2066" w:rsidRPr="00487879">
              <w:rPr>
                <w:rStyle w:val="Hipercze"/>
              </w:rPr>
              <w:t>4.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>Monitoring realizacji zaleceń i planowane czynności sprawdzające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_Toc89762369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7</w:t>
            </w:r>
            <w:r w:rsidRPr="00487879">
              <w:rPr>
                <w:webHidden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70" w:history="1">
            <w:r w:rsidR="008D2066" w:rsidRPr="00487879">
              <w:rPr>
                <w:rStyle w:val="Hipercze"/>
              </w:rPr>
              <w:t>5.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>Inne istotne informacje dla prowadzenia audytu wewnętrznego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_Toc89762370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7</w:t>
            </w:r>
            <w:r w:rsidRPr="00487879">
              <w:rPr>
                <w:webHidden/>
              </w:rPr>
              <w:fldChar w:fldCharType="end"/>
            </w:r>
          </w:hyperlink>
        </w:p>
        <w:p w:rsidR="008D2066" w:rsidRPr="00487879" w:rsidRDefault="00FB1E61" w:rsidP="00E8595C">
          <w:pPr>
            <w:pStyle w:val="Spistreci2"/>
            <w:rPr>
              <w:rFonts w:eastAsiaTheme="minorEastAsia" w:cstheme="minorBidi"/>
            </w:rPr>
          </w:pPr>
          <w:hyperlink w:anchor="_Toc89762371" w:history="1">
            <w:r w:rsidR="008D2066" w:rsidRPr="00487879">
              <w:rPr>
                <w:rStyle w:val="Hipercze"/>
              </w:rPr>
              <w:t>6.</w:t>
            </w:r>
            <w:r w:rsidR="008D2066" w:rsidRPr="00487879">
              <w:rPr>
                <w:rFonts w:eastAsiaTheme="minorEastAsia" w:cstheme="minorBidi"/>
              </w:rPr>
              <w:tab/>
            </w:r>
            <w:r w:rsidR="008D2066" w:rsidRPr="00487879">
              <w:rPr>
                <w:rStyle w:val="Hipercze"/>
              </w:rPr>
              <w:t>Analiza zasobów osobowych Zespołu ds. Audytu Wewnętrznego</w:t>
            </w:r>
            <w:r w:rsidR="008D2066" w:rsidRPr="00487879">
              <w:rPr>
                <w:webHidden/>
              </w:rPr>
              <w:tab/>
            </w:r>
            <w:r w:rsidRPr="00487879">
              <w:rPr>
                <w:webHidden/>
              </w:rPr>
              <w:fldChar w:fldCharType="begin"/>
            </w:r>
            <w:r w:rsidR="008D2066" w:rsidRPr="00487879">
              <w:rPr>
                <w:webHidden/>
              </w:rPr>
              <w:instrText xml:space="preserve"> PAGEREF _Toc89762371 \h </w:instrText>
            </w:r>
            <w:r w:rsidRPr="00487879">
              <w:rPr>
                <w:webHidden/>
              </w:rPr>
            </w:r>
            <w:r w:rsidRPr="00487879">
              <w:rPr>
                <w:webHidden/>
              </w:rPr>
              <w:fldChar w:fldCharType="separate"/>
            </w:r>
            <w:r w:rsidR="008D2066" w:rsidRPr="00487879">
              <w:rPr>
                <w:webHidden/>
              </w:rPr>
              <w:t>8</w:t>
            </w:r>
            <w:r w:rsidRPr="00487879">
              <w:rPr>
                <w:webHidden/>
              </w:rPr>
              <w:fldChar w:fldCharType="end"/>
            </w:r>
          </w:hyperlink>
        </w:p>
        <w:p w:rsidR="00267E4E" w:rsidRPr="00285D99" w:rsidRDefault="00FB1E61" w:rsidP="00064319">
          <w:pPr>
            <w:suppressAutoHyphens/>
            <w:spacing w:line="360" w:lineRule="auto"/>
          </w:pPr>
          <w:r w:rsidRPr="00487879">
            <w:rPr>
              <w:rFonts w:ascii="Verdana" w:hAnsi="Verdana"/>
            </w:rPr>
            <w:fldChar w:fldCharType="end"/>
          </w:r>
        </w:p>
      </w:sdtContent>
    </w:sdt>
    <w:p w:rsidR="003F7EF4" w:rsidRPr="00285D99" w:rsidRDefault="003F7EF4" w:rsidP="008D2066">
      <w:pPr>
        <w:pStyle w:val="Nagwek2"/>
        <w:spacing w:before="3360"/>
      </w:pPr>
      <w:bookmarkStart w:id="1" w:name="_Toc89762364"/>
      <w:r w:rsidRPr="00285D99">
        <w:lastRenderedPageBreak/>
        <w:t>Jednostki objęte audytem wewnętrznym</w:t>
      </w:r>
      <w:bookmarkEnd w:id="1"/>
      <w:r w:rsidRPr="00285D99">
        <w:t xml:space="preserve"> </w:t>
      </w:r>
    </w:p>
    <w:p w:rsidR="00274752" w:rsidRPr="005E5886" w:rsidRDefault="00274752" w:rsidP="00064319">
      <w:pPr>
        <w:suppressAutoHyphens/>
        <w:spacing w:line="360" w:lineRule="auto"/>
        <w:ind w:firstLine="357"/>
        <w:rPr>
          <w:rFonts w:ascii="Verdana" w:hAnsi="Verdana"/>
          <w:sz w:val="28"/>
          <w:szCs w:val="28"/>
        </w:rPr>
      </w:pPr>
      <w:r w:rsidRPr="005E5886">
        <w:rPr>
          <w:rFonts w:ascii="Verdana" w:hAnsi="Verdana"/>
          <w:sz w:val="28"/>
          <w:szCs w:val="28"/>
        </w:rPr>
        <w:t>Urząd Miejski Wrocławia i miejskie jednostki organizacyjne</w:t>
      </w:r>
    </w:p>
    <w:p w:rsidR="00242059" w:rsidRDefault="00242059" w:rsidP="00242059">
      <w:pPr>
        <w:pStyle w:val="Nagwek2"/>
      </w:pPr>
      <w:r w:rsidRPr="00D226E2">
        <w:t>Obszary działalności jednostki zidentyfikowane przez audytora wewnętrznego z określeniem poziomu ryzyka w danym obszarze. Miejskie jednostki organizacyjne zostały uwzględnione w planowaniu w ramach obszaru, który stanowi ich podstawową działalność</w:t>
      </w:r>
    </w:p>
    <w:tbl>
      <w:tblPr>
        <w:tblStyle w:val="Tabela-Siatka"/>
        <w:tblW w:w="14425" w:type="dxa"/>
        <w:tblLayout w:type="fixed"/>
        <w:tblLook w:val="04A0"/>
      </w:tblPr>
      <w:tblGrid>
        <w:gridCol w:w="959"/>
        <w:gridCol w:w="7229"/>
        <w:gridCol w:w="3544"/>
        <w:gridCol w:w="2693"/>
      </w:tblGrid>
      <w:tr w:rsidR="00B46B89" w:rsidRPr="0008757E" w:rsidTr="005E5886">
        <w:trPr>
          <w:trHeight w:val="567"/>
          <w:tblHeader/>
        </w:trPr>
        <w:tc>
          <w:tcPr>
            <w:tcW w:w="959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7229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Nazwa obszaru</w:t>
            </w:r>
          </w:p>
        </w:tc>
        <w:tc>
          <w:tcPr>
            <w:tcW w:w="3544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Typ obszaru działalności</w:t>
            </w:r>
          </w:p>
        </w:tc>
        <w:tc>
          <w:tcPr>
            <w:tcW w:w="2693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 xml:space="preserve">Poziom ryzyka </w:t>
            </w:r>
            <w:r w:rsidR="0008757E" w:rsidRPr="005E5886">
              <w:rPr>
                <w:rFonts w:ascii="Verdana" w:hAnsi="Verdana"/>
                <w:sz w:val="20"/>
                <w:szCs w:val="20"/>
              </w:rPr>
              <w:br/>
            </w:r>
            <w:r w:rsidRPr="005E5886">
              <w:rPr>
                <w:rFonts w:ascii="Verdana" w:hAnsi="Verdana"/>
                <w:sz w:val="20"/>
                <w:szCs w:val="20"/>
              </w:rPr>
              <w:t xml:space="preserve">w obszarze </w:t>
            </w:r>
            <w:r w:rsidR="004E086F" w:rsidRPr="005E5886">
              <w:rPr>
                <w:rFonts w:ascii="Verdana" w:hAnsi="Verdana"/>
                <w:sz w:val="20"/>
                <w:szCs w:val="20"/>
              </w:rPr>
              <w:br/>
            </w:r>
            <w:r w:rsidRPr="005E5886">
              <w:rPr>
                <w:rFonts w:ascii="Verdana" w:hAnsi="Verdana"/>
                <w:sz w:val="20"/>
                <w:szCs w:val="20"/>
              </w:rPr>
              <w:t>Wysoki/Średni/Niski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/>
                <w:bCs/>
                <w:sz w:val="20"/>
                <w:szCs w:val="20"/>
              </w:rPr>
              <w:t>Strategia i rozwój miasta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821A2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Budżet Wrocławia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821A2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Zrównoważony rozwój (w tym ochrona środowiska, </w:t>
            </w:r>
            <w:r w:rsidR="004E086F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gospodarka odpadami komunalnymi, cmentarze </w:t>
            </w:r>
            <w:r w:rsidR="004E086F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gminne)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4E08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Infrastruktura i transport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4E08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Gospodarka komunalna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Nadzór właścicielski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Niski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Usługi administracyjne oraz obsługa mieszkańców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Niski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Polityka społeczna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Partycypacja społeczna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Niski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 w:cs="Arial"/>
                <w:bCs/>
                <w:sz w:val="20"/>
                <w:szCs w:val="20"/>
              </w:rPr>
              <w:t>Oświata i Edukacja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Kultura i sport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Polityka informacyjna i promocja Wrocławia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Niski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Bezpieczeństwo i utrzymanie porządku publicznego </w:t>
            </w:r>
            <w:r w:rsidR="002C6D3A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i prawnego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18795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Systemy informatyczne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E5886">
              <w:rPr>
                <w:rFonts w:ascii="Verdana" w:hAnsi="Verdana"/>
                <w:bCs/>
                <w:sz w:val="20"/>
                <w:szCs w:val="20"/>
              </w:rPr>
              <w:t>Wspomagająca</w:t>
            </w:r>
          </w:p>
        </w:tc>
        <w:tc>
          <w:tcPr>
            <w:tcW w:w="2693" w:type="dxa"/>
            <w:vAlign w:val="center"/>
          </w:tcPr>
          <w:p w:rsidR="004D3BD9" w:rsidRPr="005E5886" w:rsidRDefault="0018795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/>
                <w:bCs/>
                <w:sz w:val="20"/>
                <w:szCs w:val="20"/>
              </w:rPr>
              <w:t>Organizacja i zarządzanie Urzędem Miejskim Wrocławia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E5886">
              <w:rPr>
                <w:rFonts w:ascii="Verdana" w:hAnsi="Verdana"/>
                <w:bCs/>
                <w:sz w:val="20"/>
                <w:szCs w:val="20"/>
              </w:rPr>
              <w:t>Wspomagająca</w:t>
            </w:r>
          </w:p>
        </w:tc>
        <w:tc>
          <w:tcPr>
            <w:tcW w:w="2693" w:type="dxa"/>
            <w:vAlign w:val="center"/>
          </w:tcPr>
          <w:p w:rsidR="004D3BD9" w:rsidRPr="005E5886" w:rsidRDefault="0018795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</w:tbl>
    <w:p w:rsidR="003F7EF4" w:rsidRPr="007B4506" w:rsidRDefault="003F7EF4" w:rsidP="00337E1C">
      <w:pPr>
        <w:pStyle w:val="Nagwek2"/>
        <w:spacing w:before="360"/>
      </w:pPr>
      <w:bookmarkStart w:id="2" w:name="_Toc89762366"/>
      <w:r w:rsidRPr="007B4506">
        <w:lastRenderedPageBreak/>
        <w:t>Planowane temat</w:t>
      </w:r>
      <w:bookmarkStart w:id="3" w:name="_GoBack"/>
      <w:bookmarkEnd w:id="3"/>
      <w:r w:rsidRPr="007B4506">
        <w:t>y audytu wewnętrznego</w:t>
      </w:r>
      <w:bookmarkEnd w:id="2"/>
    </w:p>
    <w:p w:rsidR="003F7EF4" w:rsidRPr="00EA44C6" w:rsidRDefault="003F7EF4" w:rsidP="009F3F58">
      <w:pPr>
        <w:pStyle w:val="Nagwek3"/>
        <w:tabs>
          <w:tab w:val="left" w:pos="851"/>
        </w:tabs>
      </w:pPr>
      <w:bookmarkStart w:id="4" w:name="_Toc89762367"/>
      <w:r w:rsidRPr="00EA44C6">
        <w:t>Planowane zadania zapewniające</w:t>
      </w:r>
      <w:bookmarkEnd w:id="4"/>
    </w:p>
    <w:tbl>
      <w:tblPr>
        <w:tblStyle w:val="Tabela-Siatka"/>
        <w:tblW w:w="0" w:type="auto"/>
        <w:tblInd w:w="-34" w:type="dxa"/>
        <w:tblLook w:val="04A0"/>
      </w:tblPr>
      <w:tblGrid>
        <w:gridCol w:w="525"/>
        <w:gridCol w:w="3135"/>
        <w:gridCol w:w="1658"/>
        <w:gridCol w:w="3329"/>
        <w:gridCol w:w="2268"/>
        <w:gridCol w:w="1891"/>
        <w:gridCol w:w="2014"/>
      </w:tblGrid>
      <w:tr w:rsidR="0066185A" w:rsidRPr="0008757E" w:rsidTr="00337E1C">
        <w:trPr>
          <w:trHeight w:val="567"/>
          <w:tblHeader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Temat zadania </w:t>
            </w:r>
            <w:r w:rsidR="00087F9E" w:rsidRPr="00271B9C">
              <w:rPr>
                <w:rFonts w:ascii="Verdana" w:hAnsi="Verdana"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sz w:val="20"/>
                <w:szCs w:val="20"/>
              </w:rPr>
              <w:t>zapewniającego</w:t>
            </w:r>
          </w:p>
        </w:tc>
        <w:tc>
          <w:tcPr>
            <w:tcW w:w="0" w:type="auto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Nazwa obszaru</w:t>
            </w:r>
          </w:p>
        </w:tc>
        <w:tc>
          <w:tcPr>
            <w:tcW w:w="3329" w:type="dxa"/>
            <w:vAlign w:val="center"/>
          </w:tcPr>
          <w:p w:rsidR="006C70D3" w:rsidRPr="00271B9C" w:rsidRDefault="00E022C9" w:rsidP="00064319">
            <w:pPr>
              <w:suppressAutoHyphens/>
              <w:spacing w:line="360" w:lineRule="auto"/>
              <w:ind w:hanging="108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C70D3" w:rsidRPr="00271B9C">
              <w:rPr>
                <w:rFonts w:ascii="Verdana" w:hAnsi="Verdana"/>
                <w:sz w:val="20"/>
                <w:szCs w:val="20"/>
              </w:rPr>
              <w:t xml:space="preserve">Planowana </w:t>
            </w:r>
          </w:p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liczba audytorów 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>wewnętrznych przeprowadzających zadanie</w:t>
            </w:r>
          </w:p>
        </w:tc>
        <w:tc>
          <w:tcPr>
            <w:tcW w:w="2268" w:type="dxa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Planowany czas przeprowadzenia zadania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>(w dniach)</w:t>
            </w:r>
          </w:p>
        </w:tc>
        <w:tc>
          <w:tcPr>
            <w:tcW w:w="1891" w:type="dxa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Ewentualna potrzeba powołania eksperta</w:t>
            </w:r>
          </w:p>
        </w:tc>
        <w:tc>
          <w:tcPr>
            <w:tcW w:w="0" w:type="auto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34100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Ocena procesu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>uzgadniania i</w:t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egzekwowania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realizacji zakresu </w:t>
            </w:r>
            <w:r w:rsidR="00A63299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przebudowy układu </w:t>
            </w:r>
            <w:r w:rsidR="00A63299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drogowego </w:t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br/>
              <w:t>ujmowanego w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umowach z art. 16 </w:t>
            </w:r>
            <w:r w:rsidR="0048345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 xml:space="preserve">ustawy o drogach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="003F1D3B" w:rsidRPr="00271B9C">
              <w:rPr>
                <w:rFonts w:ascii="Verdana" w:hAnsi="Verdana"/>
                <w:bCs/>
                <w:sz w:val="20"/>
                <w:szCs w:val="20"/>
              </w:rPr>
              <w:t>publicznych</w:t>
            </w:r>
          </w:p>
        </w:tc>
        <w:tc>
          <w:tcPr>
            <w:tcW w:w="0" w:type="auto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Infrastruktura i </w:t>
            </w:r>
            <w:r w:rsidR="005F6104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>transport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891" w:type="dxa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Kontynuacja zadania z 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 xml:space="preserve">planu audytu wewnętrznego </w:t>
            </w:r>
            <w:r w:rsidR="00064319" w:rsidRPr="00271B9C">
              <w:rPr>
                <w:rFonts w:ascii="Verdana" w:hAnsi="Verdana"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sz w:val="20"/>
                <w:szCs w:val="20"/>
              </w:rPr>
              <w:t>na 2020 rok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Ocena prowadzenia </w:t>
            </w:r>
            <w:r w:rsidR="00DA7583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gospodarki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finansowej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Wrocławskiego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Centrum Opieki i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>Wychowania</w:t>
            </w:r>
          </w:p>
        </w:tc>
        <w:tc>
          <w:tcPr>
            <w:tcW w:w="0" w:type="auto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Polityka </w:t>
            </w:r>
            <w:r w:rsidR="00087F9E"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>społeczna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891" w:type="dxa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59695A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Procedura oddawania </w:t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br/>
              <w:t xml:space="preserve">nieruchomości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gruntowych w </w:t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br/>
              <w:t xml:space="preserve">użytkowanie wieczyste wraz z kontrolą </w:t>
            </w:r>
            <w:r w:rsidR="00F63BB0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wykonywania warunków umowy i przestrzegania jej warunków przez </w:t>
            </w:r>
            <w:r w:rsidR="00087F9E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użytkownika </w:t>
            </w:r>
            <w:r w:rsidR="00F63BB0" w:rsidRPr="00271B9C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>wieczystego</w:t>
            </w:r>
          </w:p>
        </w:tc>
        <w:tc>
          <w:tcPr>
            <w:tcW w:w="0" w:type="auto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Gospodarka </w:t>
            </w:r>
            <w:r w:rsidR="00C009D8"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>komunalna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9541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891" w:type="dxa"/>
            <w:vAlign w:val="center"/>
          </w:tcPr>
          <w:p w:rsidR="0066185A" w:rsidRPr="00271B9C" w:rsidRDefault="00855A3E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</w:tbl>
    <w:p w:rsidR="003F7EF4" w:rsidRPr="00EA44C6" w:rsidRDefault="003F7EF4" w:rsidP="00C37E2E">
      <w:pPr>
        <w:pStyle w:val="Nagwek3"/>
      </w:pPr>
      <w:bookmarkStart w:id="5" w:name="_Toc89762368"/>
      <w:r w:rsidRPr="00EA44C6">
        <w:t>Planowane czynności doradcze</w:t>
      </w:r>
      <w:bookmarkEnd w:id="5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3402"/>
        <w:gridCol w:w="2835"/>
        <w:gridCol w:w="2268"/>
      </w:tblGrid>
      <w:tr w:rsidR="003F7EF4" w:rsidRPr="0008757E" w:rsidTr="00215A34">
        <w:trPr>
          <w:trHeight w:val="567"/>
          <w:tblHeader/>
        </w:trPr>
        <w:tc>
          <w:tcPr>
            <w:tcW w:w="514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510" w:type="dxa"/>
            <w:vAlign w:val="center"/>
          </w:tcPr>
          <w:p w:rsidR="003F7EF4" w:rsidRPr="00215A34" w:rsidRDefault="003F7EF4" w:rsidP="00064319">
            <w:pPr>
              <w:pStyle w:val="Nagwek6"/>
              <w:suppressAutoHyphens/>
              <w:spacing w:line="360" w:lineRule="auto"/>
              <w:rPr>
                <w:b w:val="0"/>
                <w:sz w:val="20"/>
                <w:szCs w:val="20"/>
              </w:rPr>
            </w:pPr>
            <w:r w:rsidRPr="00215A34">
              <w:rPr>
                <w:b w:val="0"/>
                <w:sz w:val="20"/>
                <w:szCs w:val="20"/>
              </w:rPr>
              <w:t>Temat czynności doradczych</w:t>
            </w:r>
          </w:p>
        </w:tc>
        <w:tc>
          <w:tcPr>
            <w:tcW w:w="3402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Planowana liczba audytorów wewnętrznych przeprowadzających czynności doradcze</w:t>
            </w:r>
            <w:r w:rsidR="00742391" w:rsidRPr="00215A34">
              <w:rPr>
                <w:rFonts w:ascii="Verdana" w:hAnsi="Verdana"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sz w:val="20"/>
                <w:szCs w:val="20"/>
              </w:rPr>
              <w:t>(w etatach)</w:t>
            </w:r>
          </w:p>
        </w:tc>
        <w:tc>
          <w:tcPr>
            <w:tcW w:w="2835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 xml:space="preserve">Planowany czas przeprowadzenia czynności doradczych </w:t>
            </w:r>
            <w:r w:rsidR="00000938" w:rsidRPr="00215A34">
              <w:rPr>
                <w:rFonts w:ascii="Verdana" w:hAnsi="Verdana"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sz w:val="20"/>
                <w:szCs w:val="20"/>
              </w:rPr>
              <w:t>(w dniach)</w:t>
            </w:r>
          </w:p>
        </w:tc>
        <w:tc>
          <w:tcPr>
            <w:tcW w:w="2268" w:type="dxa"/>
            <w:vAlign w:val="center"/>
          </w:tcPr>
          <w:p w:rsidR="003F7EF4" w:rsidRPr="00215A34" w:rsidRDefault="003F7EF4" w:rsidP="00064319">
            <w:pPr>
              <w:pStyle w:val="Nagwek5"/>
              <w:suppressAutoHyphens/>
              <w:spacing w:line="360" w:lineRule="auto"/>
              <w:rPr>
                <w:b w:val="0"/>
                <w:szCs w:val="20"/>
              </w:rPr>
            </w:pPr>
            <w:r w:rsidRPr="00215A34">
              <w:rPr>
                <w:b w:val="0"/>
                <w:szCs w:val="20"/>
              </w:rPr>
              <w:t>Uwagi</w:t>
            </w:r>
          </w:p>
        </w:tc>
      </w:tr>
      <w:tr w:rsidR="003F7EF4" w:rsidRPr="0008757E" w:rsidTr="000D7FCA">
        <w:trPr>
          <w:trHeight w:val="567"/>
        </w:trPr>
        <w:tc>
          <w:tcPr>
            <w:tcW w:w="514" w:type="dxa"/>
            <w:vAlign w:val="center"/>
          </w:tcPr>
          <w:p w:rsidR="003F7EF4" w:rsidRPr="00215A34" w:rsidRDefault="003F7EF4" w:rsidP="00064319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3F7EF4" w:rsidRPr="00215A34" w:rsidRDefault="00C53BE9" w:rsidP="000643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15A34">
              <w:rPr>
                <w:rFonts w:ascii="Verdana" w:hAnsi="Verdana"/>
                <w:bCs/>
                <w:sz w:val="20"/>
                <w:szCs w:val="20"/>
              </w:rPr>
              <w:t>Analiza procedury zarządzania</w:t>
            </w:r>
            <w:r w:rsidR="00742391" w:rsidRPr="00215A34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bCs/>
                <w:sz w:val="20"/>
                <w:szCs w:val="20"/>
              </w:rPr>
              <w:t xml:space="preserve">incydentami bezpieczeństwa informacji </w:t>
            </w:r>
            <w:r w:rsidR="002E3A6B" w:rsidRPr="00215A34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bCs/>
                <w:sz w:val="20"/>
                <w:szCs w:val="20"/>
              </w:rPr>
              <w:t>w Urzędzie Miejskim</w:t>
            </w:r>
            <w:r w:rsidR="002E3A6B" w:rsidRPr="00215A3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15A34">
              <w:rPr>
                <w:rFonts w:ascii="Verdana" w:hAnsi="Verdana"/>
                <w:bCs/>
                <w:sz w:val="20"/>
                <w:szCs w:val="20"/>
              </w:rPr>
              <w:t>Wrocławia</w:t>
            </w:r>
          </w:p>
        </w:tc>
        <w:tc>
          <w:tcPr>
            <w:tcW w:w="3402" w:type="dxa"/>
            <w:vAlign w:val="center"/>
          </w:tcPr>
          <w:p w:rsidR="003F7EF4" w:rsidRPr="00215A34" w:rsidRDefault="000309BD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EF4" w:rsidRPr="00215A34" w:rsidRDefault="000309BD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2</w:t>
            </w:r>
            <w:r w:rsidR="00C53BE9" w:rsidRPr="00215A3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3F7EF4" w:rsidRPr="00215A34" w:rsidRDefault="00C53BE9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215A34">
              <w:rPr>
                <w:b w:val="0"/>
                <w:szCs w:val="20"/>
              </w:rPr>
              <w:t xml:space="preserve">Zadanie we współpracy </w:t>
            </w:r>
            <w:r w:rsidR="00B07A8D" w:rsidRPr="00215A34">
              <w:rPr>
                <w:b w:val="0"/>
                <w:szCs w:val="20"/>
              </w:rPr>
              <w:br/>
            </w:r>
            <w:r w:rsidRPr="00215A34">
              <w:rPr>
                <w:b w:val="0"/>
                <w:szCs w:val="20"/>
              </w:rPr>
              <w:t>z IOD/BBI</w:t>
            </w:r>
          </w:p>
        </w:tc>
      </w:tr>
    </w:tbl>
    <w:p w:rsidR="00DE5F42" w:rsidRPr="007B4506" w:rsidRDefault="003F7EF4" w:rsidP="00337E1C">
      <w:pPr>
        <w:pStyle w:val="Nagwek2"/>
        <w:spacing w:before="480"/>
      </w:pPr>
      <w:bookmarkStart w:id="6" w:name="_Toc89762369"/>
      <w:r w:rsidRPr="007B4506">
        <w:lastRenderedPageBreak/>
        <w:t>Monitoring realizacji zaleceń i planowane czynności sprawdzające</w:t>
      </w:r>
      <w:bookmarkEnd w:id="6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3402"/>
        <w:gridCol w:w="2835"/>
        <w:gridCol w:w="2268"/>
      </w:tblGrid>
      <w:tr w:rsidR="00DE5F42" w:rsidRPr="0008757E" w:rsidTr="001F002E">
        <w:trPr>
          <w:trHeight w:val="567"/>
          <w:tblHeader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510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 xml:space="preserve">Zadania, których zalecenia są monitorowane 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 xml:space="preserve">Planowana liczba audytorów </w:t>
            </w:r>
          </w:p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wewnętrznych przeprowadzających monitoring realizacji zaleceń i czynności sprawdzających</w:t>
            </w:r>
          </w:p>
        </w:tc>
        <w:tc>
          <w:tcPr>
            <w:tcW w:w="2835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Planowany czas przeprowadzenia monitoringu realizacji zaleceń i czynności sprawdzających</w:t>
            </w:r>
          </w:p>
          <w:p w:rsidR="00DE5F42" w:rsidRPr="001F002E" w:rsidRDefault="00DE5F42" w:rsidP="00064319">
            <w:pPr>
              <w:pStyle w:val="Tekstpodstawowy"/>
              <w:suppressAutoHyphens/>
              <w:spacing w:line="360" w:lineRule="auto"/>
              <w:rPr>
                <w:b w:val="0"/>
                <w:szCs w:val="20"/>
              </w:rPr>
            </w:pPr>
            <w:r w:rsidRPr="001F002E">
              <w:rPr>
                <w:b w:val="0"/>
                <w:szCs w:val="20"/>
              </w:rPr>
              <w:t>(w dniach)</w:t>
            </w:r>
          </w:p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5F42" w:rsidRPr="001F002E" w:rsidRDefault="00DE5F42" w:rsidP="00064319">
            <w:pPr>
              <w:pStyle w:val="Nagwek5"/>
              <w:suppressAutoHyphens/>
              <w:spacing w:line="360" w:lineRule="auto"/>
              <w:rPr>
                <w:b w:val="0"/>
                <w:szCs w:val="20"/>
              </w:rPr>
            </w:pPr>
            <w:r w:rsidRPr="001F002E">
              <w:rPr>
                <w:b w:val="0"/>
                <w:szCs w:val="20"/>
              </w:rPr>
              <w:t>Uwagi</w:t>
            </w:r>
          </w:p>
        </w:tc>
      </w:tr>
      <w:tr w:rsidR="00DE5F42" w:rsidRPr="0008757E" w:rsidTr="00742391">
        <w:trPr>
          <w:trHeight w:val="567"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F002E">
              <w:rPr>
                <w:rFonts w:ascii="Verdana" w:hAnsi="Verdana"/>
                <w:bCs/>
                <w:sz w:val="20"/>
                <w:szCs w:val="20"/>
              </w:rPr>
              <w:t>Ocena realizacji zadań dotyczących form ochrony przyrody (zadanie zapewniające, monitorowanie i czynności sprawdzające)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DE5F42" w:rsidRPr="001F002E" w:rsidRDefault="00DE5F42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1F002E">
              <w:rPr>
                <w:b w:val="0"/>
                <w:szCs w:val="20"/>
              </w:rPr>
              <w:t>brak</w:t>
            </w:r>
          </w:p>
        </w:tc>
      </w:tr>
      <w:tr w:rsidR="00DE5F42" w:rsidRPr="0008757E" w:rsidTr="00742391">
        <w:trPr>
          <w:trHeight w:val="567"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DE5F42" w:rsidRPr="001F002E" w:rsidRDefault="00082A61" w:rsidP="000643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F002E">
              <w:rPr>
                <w:rFonts w:ascii="Verdana" w:hAnsi="Verdana"/>
                <w:bCs/>
                <w:sz w:val="20"/>
                <w:szCs w:val="20"/>
              </w:rPr>
              <w:t xml:space="preserve">Gospodarowanie środkami ZFŚS jednostek miejskich systemu oświaty – Centrum Usług Informatycznych – czynności doradcze </w:t>
            </w:r>
            <w:r w:rsidR="00455B9F" w:rsidRPr="001F002E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1F002E">
              <w:rPr>
                <w:rFonts w:ascii="Verdana" w:hAnsi="Verdana"/>
                <w:bCs/>
                <w:sz w:val="20"/>
                <w:szCs w:val="20"/>
              </w:rPr>
              <w:t xml:space="preserve">(monitorowanie w zakresie uzgodnionym </w:t>
            </w:r>
            <w:r w:rsidR="00455B9F" w:rsidRPr="001F002E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1F002E">
              <w:rPr>
                <w:rFonts w:ascii="Verdana" w:hAnsi="Verdana"/>
                <w:bCs/>
                <w:sz w:val="20"/>
                <w:szCs w:val="20"/>
              </w:rPr>
              <w:t>z CUI)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E5F42" w:rsidRPr="001F002E" w:rsidRDefault="00DE5F42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1F002E">
              <w:rPr>
                <w:b w:val="0"/>
                <w:szCs w:val="20"/>
              </w:rPr>
              <w:t>brak</w:t>
            </w:r>
          </w:p>
        </w:tc>
      </w:tr>
    </w:tbl>
    <w:p w:rsidR="003F7EF4" w:rsidRPr="00285D99" w:rsidRDefault="003F7EF4" w:rsidP="00337E1C">
      <w:pPr>
        <w:pStyle w:val="Nagwek2"/>
        <w:spacing w:before="720"/>
        <w:rPr>
          <w:sz w:val="24"/>
        </w:rPr>
      </w:pPr>
      <w:r w:rsidRPr="007B4506">
        <w:t xml:space="preserve"> </w:t>
      </w:r>
      <w:bookmarkStart w:id="7" w:name="_Toc89762370"/>
      <w:r w:rsidR="00000938" w:rsidRPr="007B4506">
        <w:t>Inne istotne informacje dla prowadzenia audytu wewnętrznego</w:t>
      </w:r>
      <w:bookmarkEnd w:id="7"/>
    </w:p>
    <w:p w:rsidR="003F7EF4" w:rsidRPr="00742391" w:rsidRDefault="003F7EF4" w:rsidP="002E4BEF">
      <w:pPr>
        <w:pStyle w:val="Tekstpodstawowy3"/>
        <w:suppressAutoHyphens/>
        <w:spacing w:line="360" w:lineRule="auto"/>
        <w:jc w:val="left"/>
        <w:rPr>
          <w:sz w:val="24"/>
        </w:rPr>
      </w:pPr>
      <w:r w:rsidRPr="00742391">
        <w:rPr>
          <w:sz w:val="24"/>
        </w:rPr>
        <w:t xml:space="preserve">Analiza ryzyka została przeprowadzona metodą </w:t>
      </w:r>
      <w:r w:rsidR="00E26680" w:rsidRPr="00742391">
        <w:rPr>
          <w:sz w:val="24"/>
        </w:rPr>
        <w:t>mieszan</w:t>
      </w:r>
      <w:r w:rsidRPr="00742391">
        <w:rPr>
          <w:sz w:val="24"/>
        </w:rPr>
        <w:t xml:space="preserve">ą </w:t>
      </w:r>
      <w:r w:rsidR="00E26680" w:rsidRPr="00742391">
        <w:rPr>
          <w:sz w:val="24"/>
        </w:rPr>
        <w:t xml:space="preserve">(matematyczna i ekspercka ocena ryzyka). Analiza ryzyka została dokonana w oparciu o  ryzyka i ich wartości wskazane przez właścicieli ryzyk w ramach funkcjonującego </w:t>
      </w:r>
      <w:r w:rsidR="00771BBD">
        <w:rPr>
          <w:sz w:val="24"/>
        </w:rPr>
        <w:br/>
      </w:r>
      <w:r w:rsidR="00E26680" w:rsidRPr="00742391">
        <w:rPr>
          <w:sz w:val="24"/>
        </w:rPr>
        <w:t xml:space="preserve">w Urzędzie Miejskim Wrocławia systemu zarządzania ryzykiem, </w:t>
      </w:r>
      <w:r w:rsidRPr="00742391">
        <w:rPr>
          <w:sz w:val="24"/>
        </w:rPr>
        <w:t>priorytet</w:t>
      </w:r>
      <w:r w:rsidR="00E26680" w:rsidRPr="00742391">
        <w:rPr>
          <w:sz w:val="24"/>
        </w:rPr>
        <w:t>y</w:t>
      </w:r>
      <w:r w:rsidRPr="00742391">
        <w:rPr>
          <w:sz w:val="24"/>
        </w:rPr>
        <w:t xml:space="preserve"> Kierownictwa </w:t>
      </w:r>
      <w:r w:rsidR="00CD169C" w:rsidRPr="00742391">
        <w:rPr>
          <w:sz w:val="24"/>
        </w:rPr>
        <w:t xml:space="preserve">i Dyrektorów Departamentów </w:t>
      </w:r>
      <w:r w:rsidRPr="00742391">
        <w:rPr>
          <w:sz w:val="24"/>
        </w:rPr>
        <w:lastRenderedPageBreak/>
        <w:t>Urzędu Miejskiego Wrocławia</w:t>
      </w:r>
      <w:r w:rsidR="00E26680" w:rsidRPr="00742391">
        <w:rPr>
          <w:sz w:val="24"/>
        </w:rPr>
        <w:t xml:space="preserve">, kryteria oceny ryzyka takie jak istotność, kontrola wewnętrzna, czynniki operacyjne </w:t>
      </w:r>
      <w:r w:rsidR="00771BBD">
        <w:rPr>
          <w:sz w:val="24"/>
        </w:rPr>
        <w:br/>
      </w:r>
      <w:r w:rsidR="00E26680" w:rsidRPr="00742391">
        <w:rPr>
          <w:sz w:val="24"/>
        </w:rPr>
        <w:t xml:space="preserve">i czynniki zewnętrzne. </w:t>
      </w:r>
      <w:r w:rsidR="005E36B7" w:rsidRPr="00742391">
        <w:rPr>
          <w:sz w:val="24"/>
        </w:rPr>
        <w:t>U</w:t>
      </w:r>
      <w:r w:rsidR="00CD169C" w:rsidRPr="00742391">
        <w:rPr>
          <w:sz w:val="24"/>
        </w:rPr>
        <w:t>względniono</w:t>
      </w:r>
      <w:r w:rsidR="005E36B7" w:rsidRPr="00742391">
        <w:rPr>
          <w:sz w:val="24"/>
        </w:rPr>
        <w:t xml:space="preserve"> również czynnik ryzyka – czas jaki upłynął od ostatniego audytu (wewnętrznego, zewnętrznego, kontroli zewnętrznej)</w:t>
      </w:r>
      <w:r w:rsidRPr="00742391">
        <w:rPr>
          <w:sz w:val="24"/>
        </w:rPr>
        <w:t>.</w:t>
      </w:r>
    </w:p>
    <w:p w:rsidR="00000938" w:rsidRPr="00285D99" w:rsidRDefault="007B4506" w:rsidP="00337E1C">
      <w:pPr>
        <w:pStyle w:val="Nagwek2"/>
        <w:spacing w:before="480"/>
        <w:rPr>
          <w:sz w:val="24"/>
        </w:rPr>
      </w:pPr>
      <w:r>
        <w:rPr>
          <w:sz w:val="24"/>
        </w:rPr>
        <w:t xml:space="preserve"> </w:t>
      </w:r>
      <w:bookmarkStart w:id="8" w:name="_Toc89762371"/>
      <w:r w:rsidR="00000938" w:rsidRPr="007B4506">
        <w:t>Analiza zasobów osobowych Zespołu ds. Audytu Wewnętrznego</w:t>
      </w:r>
      <w:bookmarkEnd w:id="8"/>
    </w:p>
    <w:p w:rsidR="00447FE9" w:rsidRPr="00742391" w:rsidRDefault="00447FE9" w:rsidP="002E4BEF">
      <w:pPr>
        <w:pStyle w:val="Tekstpodstawowy3"/>
        <w:suppressAutoHyphens/>
        <w:spacing w:line="360" w:lineRule="auto"/>
        <w:jc w:val="left"/>
        <w:rPr>
          <w:sz w:val="24"/>
        </w:rPr>
      </w:pPr>
      <w:r w:rsidRPr="00742391">
        <w:rPr>
          <w:sz w:val="24"/>
        </w:rPr>
        <w:t>Liczba dni roboczych w 202</w:t>
      </w:r>
      <w:r w:rsidR="001B1F9C" w:rsidRPr="00742391">
        <w:rPr>
          <w:sz w:val="24"/>
        </w:rPr>
        <w:t>1</w:t>
      </w:r>
      <w:r w:rsidRPr="00742391">
        <w:rPr>
          <w:sz w:val="24"/>
        </w:rPr>
        <w:t xml:space="preserve"> roku:</w:t>
      </w:r>
      <w:r w:rsidR="001E52F4" w:rsidRPr="00742391">
        <w:rPr>
          <w:sz w:val="24"/>
        </w:rPr>
        <w:t xml:space="preserve"> 252</w:t>
      </w:r>
    </w:p>
    <w:p w:rsidR="00447FE9" w:rsidRPr="00742391" w:rsidRDefault="00447FE9" w:rsidP="002E4BEF">
      <w:pPr>
        <w:pStyle w:val="Tekstpodstawowy3"/>
        <w:suppressAutoHyphens/>
        <w:spacing w:after="120" w:line="360" w:lineRule="auto"/>
        <w:jc w:val="left"/>
        <w:rPr>
          <w:sz w:val="24"/>
        </w:rPr>
      </w:pPr>
      <w:r w:rsidRPr="00742391">
        <w:rPr>
          <w:sz w:val="24"/>
        </w:rPr>
        <w:t>Liczba osób/etatów:</w:t>
      </w:r>
      <w:r w:rsidR="000431A3" w:rsidRPr="00742391">
        <w:rPr>
          <w:sz w:val="24"/>
        </w:rPr>
        <w:t xml:space="preserve"> na dzień sporządzenia p</w:t>
      </w:r>
      <w:r w:rsidR="0008757E">
        <w:rPr>
          <w:sz w:val="24"/>
        </w:rPr>
        <w:t>lanu audytu wewnętrznego na 2021</w:t>
      </w:r>
      <w:r w:rsidR="000431A3" w:rsidRPr="00742391">
        <w:rPr>
          <w:sz w:val="24"/>
        </w:rPr>
        <w:t xml:space="preserve"> rok w Zespole ds. Audytu Wewnętrznego zatrudniony jest 1 audytor wewnętrzny. Zgodnie z etatyzacją Departamentu Prezydenta UMW przewiduje się 2 etaty w Zespole ds. Audytu Wewnętrznego. Plan został spo</w:t>
      </w:r>
      <w:r w:rsidR="003D43E7" w:rsidRPr="00742391">
        <w:rPr>
          <w:sz w:val="24"/>
        </w:rPr>
        <w:t>rządzony w przeliczeniu 1</w:t>
      </w:r>
      <w:r w:rsidR="000431A3" w:rsidRPr="00742391">
        <w:rPr>
          <w:sz w:val="24"/>
        </w:rPr>
        <w:t xml:space="preserve"> etat</w:t>
      </w:r>
      <w:r w:rsidR="003D43E7" w:rsidRPr="00742391">
        <w:rPr>
          <w:sz w:val="24"/>
        </w:rPr>
        <w:t xml:space="preserve"> audytora wewnętrznego.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229"/>
        <w:gridCol w:w="3261"/>
        <w:gridCol w:w="3260"/>
      </w:tblGrid>
      <w:tr w:rsidR="00802A78" w:rsidRPr="0008757E" w:rsidTr="002E4BEF">
        <w:trPr>
          <w:trHeight w:val="567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2A78" w:rsidRPr="002E4BEF" w:rsidRDefault="00802A78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7229" w:type="dxa"/>
            <w:vAlign w:val="center"/>
          </w:tcPr>
          <w:p w:rsidR="00802A78" w:rsidRPr="002E4BEF" w:rsidRDefault="00802A78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>Działania</w:t>
            </w:r>
          </w:p>
        </w:tc>
        <w:tc>
          <w:tcPr>
            <w:tcW w:w="3261" w:type="dxa"/>
            <w:vAlign w:val="center"/>
          </w:tcPr>
          <w:p w:rsidR="00802A78" w:rsidRPr="002E4BEF" w:rsidRDefault="00802A78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 xml:space="preserve">Zasoby ludzkie </w:t>
            </w:r>
            <w:r w:rsidR="00742391" w:rsidRPr="002E4BEF">
              <w:rPr>
                <w:rFonts w:ascii="Verdana" w:hAnsi="Verdana"/>
                <w:sz w:val="20"/>
                <w:szCs w:val="20"/>
              </w:rPr>
              <w:br/>
            </w:r>
            <w:r w:rsidRPr="002E4BEF">
              <w:rPr>
                <w:rFonts w:ascii="Verdana" w:hAnsi="Verdana"/>
                <w:sz w:val="20"/>
                <w:szCs w:val="20"/>
              </w:rPr>
              <w:t>(liczba osobodni)</w:t>
            </w:r>
          </w:p>
        </w:tc>
        <w:tc>
          <w:tcPr>
            <w:tcW w:w="3260" w:type="dxa"/>
            <w:vAlign w:val="center"/>
          </w:tcPr>
          <w:p w:rsidR="00802A78" w:rsidRPr="002E4BEF" w:rsidRDefault="00802A78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C160D8" w:rsidRPr="0008757E" w:rsidTr="00376F4C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Przeprowadzanie zadań zapewniających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120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F73322">
              <w:rPr>
                <w:b w:val="0"/>
                <w:szCs w:val="20"/>
              </w:rPr>
              <w:t>brak</w:t>
            </w:r>
          </w:p>
        </w:tc>
      </w:tr>
      <w:tr w:rsidR="00C160D8" w:rsidRPr="0008757E" w:rsidTr="00376F4C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Przeprowadzanie zadań doradczych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F73322">
              <w:rPr>
                <w:b w:val="0"/>
                <w:szCs w:val="20"/>
              </w:rPr>
              <w:t>brak</w:t>
            </w:r>
          </w:p>
        </w:tc>
      </w:tr>
      <w:tr w:rsidR="00C160D8" w:rsidRPr="0008757E" w:rsidTr="00376F4C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Monitorowanie realizacji zaleceń i przeprowadzanie czynności sprawdzających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F73322">
              <w:rPr>
                <w:b w:val="0"/>
                <w:szCs w:val="20"/>
              </w:rPr>
              <w:t>brak</w:t>
            </w:r>
          </w:p>
        </w:tc>
      </w:tr>
      <w:tr w:rsidR="00C160D8" w:rsidRPr="0008757E" w:rsidTr="00376F4C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Współpraca z innymi służbami kontrolnymi/koordynacja usług zapewniających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F73322">
              <w:rPr>
                <w:b w:val="0"/>
                <w:szCs w:val="20"/>
              </w:rPr>
              <w:t>brak</w:t>
            </w:r>
          </w:p>
        </w:tc>
      </w:tr>
      <w:tr w:rsidR="00C160D8" w:rsidRPr="0008757E" w:rsidTr="00376F4C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Czynności organizacyjne, w tym plan i sprawozdawczość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F73322">
              <w:rPr>
                <w:b w:val="0"/>
                <w:szCs w:val="20"/>
              </w:rPr>
              <w:t>brak</w:t>
            </w:r>
          </w:p>
        </w:tc>
      </w:tr>
      <w:tr w:rsidR="00C160D8" w:rsidRPr="0008757E" w:rsidTr="00A133DD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Szkolenia i rozwój zawodowy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575CDD">
              <w:rPr>
                <w:b w:val="0"/>
                <w:szCs w:val="20"/>
              </w:rPr>
              <w:t>brak</w:t>
            </w:r>
          </w:p>
        </w:tc>
      </w:tr>
      <w:tr w:rsidR="00C160D8" w:rsidRPr="0008757E" w:rsidTr="00A133DD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Urlopy (w tym zaległe) i inne nieobecności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575CDD">
              <w:rPr>
                <w:b w:val="0"/>
                <w:szCs w:val="20"/>
              </w:rPr>
              <w:t>brak</w:t>
            </w:r>
          </w:p>
        </w:tc>
      </w:tr>
      <w:tr w:rsidR="00C160D8" w:rsidRPr="0008757E" w:rsidTr="00A133DD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Kontynuowanie zadań audytowych z roku poprzedniego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575CDD">
              <w:rPr>
                <w:b w:val="0"/>
                <w:szCs w:val="20"/>
              </w:rPr>
              <w:t>brak</w:t>
            </w:r>
          </w:p>
        </w:tc>
      </w:tr>
      <w:tr w:rsidR="00C160D8" w:rsidRPr="0008757E" w:rsidTr="00A133DD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Inne działania, w tym audyt wewnętrzny poza planem audytu wewnętrznego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ind w:left="1416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575CDD">
              <w:rPr>
                <w:b w:val="0"/>
                <w:szCs w:val="20"/>
              </w:rPr>
              <w:t>brak</w:t>
            </w:r>
          </w:p>
        </w:tc>
      </w:tr>
      <w:tr w:rsidR="00C160D8" w:rsidRPr="0008757E" w:rsidTr="00A133DD">
        <w:trPr>
          <w:trHeight w:val="567"/>
        </w:trPr>
        <w:tc>
          <w:tcPr>
            <w:tcW w:w="709" w:type="dxa"/>
            <w:vAlign w:val="center"/>
          </w:tcPr>
          <w:p w:rsidR="00C160D8" w:rsidRPr="002E4BEF" w:rsidRDefault="00C160D8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Suma</w:t>
            </w:r>
          </w:p>
        </w:tc>
        <w:tc>
          <w:tcPr>
            <w:tcW w:w="3261" w:type="dxa"/>
            <w:vAlign w:val="center"/>
          </w:tcPr>
          <w:p w:rsidR="00C160D8" w:rsidRPr="002E4BEF" w:rsidRDefault="00C160D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252</w:t>
            </w:r>
          </w:p>
        </w:tc>
        <w:tc>
          <w:tcPr>
            <w:tcW w:w="3260" w:type="dxa"/>
          </w:tcPr>
          <w:p w:rsidR="00C160D8" w:rsidRPr="00C160D8" w:rsidRDefault="00C160D8" w:rsidP="00C160D8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575CDD">
              <w:rPr>
                <w:b w:val="0"/>
                <w:szCs w:val="20"/>
              </w:rPr>
              <w:t>brak</w:t>
            </w:r>
          </w:p>
        </w:tc>
      </w:tr>
    </w:tbl>
    <w:p w:rsidR="007A027E" w:rsidRDefault="007A027E">
      <w:pPr>
        <w:rPr>
          <w:rFonts w:ascii="Verdana" w:hAnsi="Verdana"/>
          <w:bCs/>
          <w:sz w:val="20"/>
        </w:rPr>
      </w:pPr>
    </w:p>
    <w:p w:rsidR="007C6D66" w:rsidRDefault="007C6D66" w:rsidP="00B60AA4">
      <w:pPr>
        <w:pStyle w:val="12Zwyrazamiszacunku"/>
        <w:tabs>
          <w:tab w:val="left" w:pos="2835"/>
          <w:tab w:val="left" w:pos="3119"/>
          <w:tab w:val="left" w:leader="dot" w:pos="3261"/>
        </w:tabs>
        <w:suppressAutoHyphens/>
        <w:spacing w:before="0" w:line="360" w:lineRule="auto"/>
        <w:rPr>
          <w:bCs/>
          <w:sz w:val="24"/>
          <w:szCs w:val="24"/>
        </w:rPr>
        <w:sectPr w:rsidR="007C6D66" w:rsidSect="007D47DF">
          <w:head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1134" w:bottom="1134" w:left="1134" w:header="567" w:footer="567" w:gutter="0"/>
          <w:cols w:space="708"/>
          <w:titlePg/>
          <w:docGrid w:linePitch="360"/>
        </w:sectPr>
      </w:pPr>
    </w:p>
    <w:p w:rsidR="00C278C6" w:rsidRPr="00D05B5F" w:rsidRDefault="00C278C6" w:rsidP="007C6D66">
      <w:pPr>
        <w:pStyle w:val="12Zwyrazamiszacunku"/>
        <w:tabs>
          <w:tab w:val="left" w:pos="2835"/>
          <w:tab w:val="left" w:pos="3119"/>
          <w:tab w:val="left" w:leader="dot" w:pos="3261"/>
        </w:tabs>
        <w:suppressAutoHyphens/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Dokument podpisała</w:t>
      </w:r>
      <w:r w:rsidR="00B60AA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br/>
        <w:t>Katarzyna Potrząsaj</w:t>
      </w:r>
      <w:r>
        <w:rPr>
          <w:bCs/>
          <w:sz w:val="24"/>
          <w:szCs w:val="24"/>
        </w:rPr>
        <w:br/>
        <w:t>Audytor wewnętrzny kierujący Zespołem</w:t>
      </w:r>
      <w:r>
        <w:rPr>
          <w:bCs/>
          <w:sz w:val="24"/>
          <w:szCs w:val="24"/>
        </w:rPr>
        <w:br/>
        <w:t>ds. Audytu Wewnętrznego UMW</w:t>
      </w:r>
      <w:r>
        <w:rPr>
          <w:bCs/>
          <w:sz w:val="22"/>
          <w:szCs w:val="22"/>
        </w:rPr>
        <w:t xml:space="preserve"> </w:t>
      </w:r>
    </w:p>
    <w:p w:rsidR="00C278C6" w:rsidRDefault="00C278C6" w:rsidP="007C6D66">
      <w:pPr>
        <w:pStyle w:val="13Podpisujacypismo"/>
        <w:spacing w:before="480"/>
        <w:rPr>
          <w:sz w:val="22"/>
          <w:szCs w:val="22"/>
        </w:rPr>
      </w:pPr>
      <w:r>
        <w:rPr>
          <w:bCs/>
          <w:sz w:val="24"/>
          <w:szCs w:val="24"/>
        </w:rPr>
        <w:lastRenderedPageBreak/>
        <w:t>Dokument podpisał</w:t>
      </w:r>
      <w:r w:rsidRPr="00C17A67">
        <w:rPr>
          <w:sz w:val="22"/>
          <w:szCs w:val="22"/>
        </w:rPr>
        <w:t xml:space="preserve"> </w:t>
      </w:r>
    </w:p>
    <w:p w:rsidR="00B84441" w:rsidRDefault="00C278C6" w:rsidP="00C278C6">
      <w:pPr>
        <w:pStyle w:val="13Podpisujacypismo"/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Jacek Sutryk Prezydent Wrocławia</w:t>
      </w:r>
    </w:p>
    <w:p w:rsidR="007C6D66" w:rsidRDefault="007C6D66" w:rsidP="00A06C49">
      <w:pPr>
        <w:pStyle w:val="14StanowiskoPodpisujacego"/>
        <w:sectPr w:rsidR="007C6D66" w:rsidSect="007C6D66">
          <w:type w:val="continuous"/>
          <w:pgSz w:w="16838" w:h="11906" w:orient="landscape" w:code="9"/>
          <w:pgMar w:top="1701" w:right="1134" w:bottom="1134" w:left="1134" w:header="567" w:footer="567" w:gutter="0"/>
          <w:cols w:num="2" w:space="708"/>
          <w:titlePg/>
          <w:docGrid w:linePitch="360"/>
        </w:sectPr>
      </w:pPr>
    </w:p>
    <w:p w:rsidR="00A06C49" w:rsidRPr="00A06C49" w:rsidRDefault="00A06C49" w:rsidP="00A06C49">
      <w:pPr>
        <w:pStyle w:val="14StanowiskoPodpisujacego"/>
      </w:pPr>
    </w:p>
    <w:sectPr w:rsidR="00A06C49" w:rsidRPr="00A06C49" w:rsidSect="007C6D66">
      <w:type w:val="continuous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86" w:rsidRDefault="004F4186">
      <w:r>
        <w:separator/>
      </w:r>
    </w:p>
  </w:endnote>
  <w:endnote w:type="continuationSeparator" w:id="0">
    <w:p w:rsidR="004F4186" w:rsidRDefault="004F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B1E6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B1E61">
      <w:rPr>
        <w:sz w:val="14"/>
        <w:szCs w:val="14"/>
      </w:rPr>
      <w:fldChar w:fldCharType="separate"/>
    </w:r>
    <w:r w:rsidR="00C160D8">
      <w:rPr>
        <w:noProof/>
        <w:sz w:val="14"/>
        <w:szCs w:val="14"/>
      </w:rPr>
      <w:t>9</w:t>
    </w:r>
    <w:r w:rsidR="00FB1E6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B1E6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B1E61">
      <w:rPr>
        <w:sz w:val="14"/>
        <w:szCs w:val="14"/>
      </w:rPr>
      <w:fldChar w:fldCharType="separate"/>
    </w:r>
    <w:r w:rsidR="00C160D8">
      <w:rPr>
        <w:noProof/>
        <w:sz w:val="14"/>
        <w:szCs w:val="14"/>
      </w:rPr>
      <w:t>9</w:t>
    </w:r>
    <w:r w:rsidR="00FB1E6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 w:rsidP="004E54CF">
    <w:pPr>
      <w:pStyle w:val="Stopka"/>
      <w:jc w:val="center"/>
    </w:pPr>
    <w:r>
      <w:t>Zespół ds. Audytu Wewnętrznego Urzędu Miejskiego Wrocławia</w:t>
    </w:r>
  </w:p>
  <w:p w:rsidR="008D2066" w:rsidRDefault="008D2066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86" w:rsidRDefault="004F4186">
      <w:r>
        <w:separator/>
      </w:r>
    </w:p>
  </w:footnote>
  <w:footnote w:type="continuationSeparator" w:id="0">
    <w:p w:rsidR="004F4186" w:rsidRDefault="004F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FB1E6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BD7AB3"/>
    <w:multiLevelType w:val="multilevel"/>
    <w:tmpl w:val="931ABC9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32"/>
        <w:szCs w:val="22"/>
      </w:rPr>
    </w:lvl>
    <w:lvl w:ilvl="1">
      <w:start w:val="1"/>
      <w:numFmt w:val="decimal"/>
      <w:pStyle w:val="styl3"/>
      <w:isLgl/>
      <w:lvlText w:val="%1.%2."/>
      <w:lvlJc w:val="left"/>
      <w:pPr>
        <w:ind w:left="540" w:hanging="540"/>
      </w:pPr>
      <w:rPr>
        <w:rFonts w:ascii="Verdana" w:hAnsi="Verdan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38669A"/>
    <w:multiLevelType w:val="hybridMultilevel"/>
    <w:tmpl w:val="7C30BD88"/>
    <w:lvl w:ilvl="0" w:tplc="1A28CFD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4E6E6B"/>
    <w:multiLevelType w:val="hybridMultilevel"/>
    <w:tmpl w:val="794CC0AA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E7E44"/>
    <w:multiLevelType w:val="hybridMultilevel"/>
    <w:tmpl w:val="ACC0BFA0"/>
    <w:lvl w:ilvl="0" w:tplc="0DEEE6E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3874C0"/>
    <w:multiLevelType w:val="hybridMultilevel"/>
    <w:tmpl w:val="88C68196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EA2790"/>
    <w:multiLevelType w:val="hybridMultilevel"/>
    <w:tmpl w:val="FBC4219E"/>
    <w:lvl w:ilvl="0" w:tplc="7FB23E0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E67C8"/>
    <w:multiLevelType w:val="hybridMultilevel"/>
    <w:tmpl w:val="091CC84A"/>
    <w:lvl w:ilvl="0" w:tplc="316A1E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363556"/>
    <w:multiLevelType w:val="hybridMultilevel"/>
    <w:tmpl w:val="CC36A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551169"/>
    <w:multiLevelType w:val="hybridMultilevel"/>
    <w:tmpl w:val="4AF4D7CC"/>
    <w:lvl w:ilvl="0" w:tplc="6BE497E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874F00"/>
    <w:multiLevelType w:val="hybridMultilevel"/>
    <w:tmpl w:val="0DE20A50"/>
    <w:lvl w:ilvl="0" w:tplc="21B21D9E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88A0039"/>
    <w:multiLevelType w:val="hybridMultilevel"/>
    <w:tmpl w:val="6D2806AE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77A68"/>
    <w:multiLevelType w:val="hybridMultilevel"/>
    <w:tmpl w:val="CF523982"/>
    <w:lvl w:ilvl="0" w:tplc="23A23FFA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D2A44"/>
    <w:multiLevelType w:val="hybridMultilevel"/>
    <w:tmpl w:val="C568C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B1896"/>
    <w:multiLevelType w:val="hybridMultilevel"/>
    <w:tmpl w:val="C7A0E748"/>
    <w:lvl w:ilvl="0" w:tplc="E51288F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5"/>
  </w:num>
  <w:num w:numId="20">
    <w:abstractNumId w:val="10"/>
  </w:num>
  <w:num w:numId="21">
    <w:abstractNumId w:val="33"/>
  </w:num>
  <w:num w:numId="22">
    <w:abstractNumId w:val="13"/>
  </w:num>
  <w:num w:numId="23">
    <w:abstractNumId w:val="37"/>
  </w:num>
  <w:num w:numId="24">
    <w:abstractNumId w:val="20"/>
  </w:num>
  <w:num w:numId="25">
    <w:abstractNumId w:val="25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7"/>
  </w:num>
  <w:num w:numId="29">
    <w:abstractNumId w:val="38"/>
  </w:num>
  <w:num w:numId="30">
    <w:abstractNumId w:val="19"/>
  </w:num>
  <w:num w:numId="31">
    <w:abstractNumId w:val="23"/>
  </w:num>
  <w:num w:numId="32">
    <w:abstractNumId w:val="34"/>
  </w:num>
  <w:num w:numId="33">
    <w:abstractNumId w:val="12"/>
  </w:num>
  <w:num w:numId="34">
    <w:abstractNumId w:val="39"/>
  </w:num>
  <w:num w:numId="35">
    <w:abstractNumId w:val="29"/>
  </w:num>
  <w:num w:numId="36">
    <w:abstractNumId w:val="36"/>
  </w:num>
  <w:num w:numId="37">
    <w:abstractNumId w:val="21"/>
  </w:num>
  <w:num w:numId="38">
    <w:abstractNumId w:val="24"/>
  </w:num>
  <w:num w:numId="39">
    <w:abstractNumId w:val="26"/>
  </w:num>
  <w:num w:numId="40">
    <w:abstractNumId w:val="31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attachedTemplate r:id="rId1"/>
  <w:defaultTabStop w:val="68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05F46"/>
    <w:rsid w:val="00015138"/>
    <w:rsid w:val="000309BD"/>
    <w:rsid w:val="000431A3"/>
    <w:rsid w:val="00055131"/>
    <w:rsid w:val="00061582"/>
    <w:rsid w:val="00064319"/>
    <w:rsid w:val="0006672E"/>
    <w:rsid w:val="000708FC"/>
    <w:rsid w:val="00075038"/>
    <w:rsid w:val="00077741"/>
    <w:rsid w:val="00082A61"/>
    <w:rsid w:val="0008757E"/>
    <w:rsid w:val="00087F9E"/>
    <w:rsid w:val="000A480F"/>
    <w:rsid w:val="000C52F9"/>
    <w:rsid w:val="000D1CB9"/>
    <w:rsid w:val="000D7FCA"/>
    <w:rsid w:val="0011133B"/>
    <w:rsid w:val="001225FA"/>
    <w:rsid w:val="001376D5"/>
    <w:rsid w:val="00140C4D"/>
    <w:rsid w:val="001538E1"/>
    <w:rsid w:val="0018260B"/>
    <w:rsid w:val="00187959"/>
    <w:rsid w:val="00187FA4"/>
    <w:rsid w:val="001A5386"/>
    <w:rsid w:val="001A670D"/>
    <w:rsid w:val="001A7356"/>
    <w:rsid w:val="001B1F9C"/>
    <w:rsid w:val="001B550E"/>
    <w:rsid w:val="001C6E0F"/>
    <w:rsid w:val="001E52F4"/>
    <w:rsid w:val="001F002E"/>
    <w:rsid w:val="001F059D"/>
    <w:rsid w:val="001F14A2"/>
    <w:rsid w:val="0021285D"/>
    <w:rsid w:val="00215A34"/>
    <w:rsid w:val="002203C7"/>
    <w:rsid w:val="002216C1"/>
    <w:rsid w:val="00242059"/>
    <w:rsid w:val="00247FA9"/>
    <w:rsid w:val="00257F49"/>
    <w:rsid w:val="00267E4E"/>
    <w:rsid w:val="00271B9C"/>
    <w:rsid w:val="00274752"/>
    <w:rsid w:val="00285D99"/>
    <w:rsid w:val="002A0F55"/>
    <w:rsid w:val="002A368E"/>
    <w:rsid w:val="002B5243"/>
    <w:rsid w:val="002C0E93"/>
    <w:rsid w:val="002C6409"/>
    <w:rsid w:val="002C6D3A"/>
    <w:rsid w:val="002C709D"/>
    <w:rsid w:val="002D13E1"/>
    <w:rsid w:val="002D6136"/>
    <w:rsid w:val="002E3A6B"/>
    <w:rsid w:val="002E4BEF"/>
    <w:rsid w:val="002E4F2E"/>
    <w:rsid w:val="002E5880"/>
    <w:rsid w:val="002F0915"/>
    <w:rsid w:val="003065B7"/>
    <w:rsid w:val="003259D0"/>
    <w:rsid w:val="00325F12"/>
    <w:rsid w:val="003322BB"/>
    <w:rsid w:val="00337E1C"/>
    <w:rsid w:val="00341000"/>
    <w:rsid w:val="00353F80"/>
    <w:rsid w:val="003553E6"/>
    <w:rsid w:val="00361921"/>
    <w:rsid w:val="00380DEB"/>
    <w:rsid w:val="00387933"/>
    <w:rsid w:val="00396DF6"/>
    <w:rsid w:val="00397ED2"/>
    <w:rsid w:val="003A70DE"/>
    <w:rsid w:val="003B567F"/>
    <w:rsid w:val="003D1EDA"/>
    <w:rsid w:val="003D43E7"/>
    <w:rsid w:val="003D58E9"/>
    <w:rsid w:val="003E7A25"/>
    <w:rsid w:val="003F1D3B"/>
    <w:rsid w:val="003F7EF4"/>
    <w:rsid w:val="00406F8B"/>
    <w:rsid w:val="00410D6E"/>
    <w:rsid w:val="004265E6"/>
    <w:rsid w:val="00447FE9"/>
    <w:rsid w:val="00455B9F"/>
    <w:rsid w:val="0048345E"/>
    <w:rsid w:val="004847D4"/>
    <w:rsid w:val="00487879"/>
    <w:rsid w:val="00495F58"/>
    <w:rsid w:val="004A6BCA"/>
    <w:rsid w:val="004B0DB6"/>
    <w:rsid w:val="004B1781"/>
    <w:rsid w:val="004B30AA"/>
    <w:rsid w:val="004C1FA5"/>
    <w:rsid w:val="004D3BD9"/>
    <w:rsid w:val="004E086F"/>
    <w:rsid w:val="004E17EF"/>
    <w:rsid w:val="004E54CF"/>
    <w:rsid w:val="004F2C7E"/>
    <w:rsid w:val="004F4186"/>
    <w:rsid w:val="005004B1"/>
    <w:rsid w:val="00506532"/>
    <w:rsid w:val="00510067"/>
    <w:rsid w:val="00524CF8"/>
    <w:rsid w:val="00560F9E"/>
    <w:rsid w:val="00566D4D"/>
    <w:rsid w:val="00572DFF"/>
    <w:rsid w:val="0057398A"/>
    <w:rsid w:val="005764AB"/>
    <w:rsid w:val="00581354"/>
    <w:rsid w:val="00582C21"/>
    <w:rsid w:val="0059695A"/>
    <w:rsid w:val="005E2D5E"/>
    <w:rsid w:val="005E36B7"/>
    <w:rsid w:val="005E573B"/>
    <w:rsid w:val="005E5886"/>
    <w:rsid w:val="005F6104"/>
    <w:rsid w:val="00641D61"/>
    <w:rsid w:val="006424D0"/>
    <w:rsid w:val="0066185A"/>
    <w:rsid w:val="00670E03"/>
    <w:rsid w:val="00692FD2"/>
    <w:rsid w:val="006968B6"/>
    <w:rsid w:val="006A4814"/>
    <w:rsid w:val="006B3119"/>
    <w:rsid w:val="006B71D6"/>
    <w:rsid w:val="006C5CEE"/>
    <w:rsid w:val="006C5FE9"/>
    <w:rsid w:val="006C70D3"/>
    <w:rsid w:val="006D4D40"/>
    <w:rsid w:val="006F5FA8"/>
    <w:rsid w:val="00700F19"/>
    <w:rsid w:val="0074020F"/>
    <w:rsid w:val="00742391"/>
    <w:rsid w:val="00746588"/>
    <w:rsid w:val="00747F12"/>
    <w:rsid w:val="00771BBD"/>
    <w:rsid w:val="00776087"/>
    <w:rsid w:val="00780659"/>
    <w:rsid w:val="00794CCC"/>
    <w:rsid w:val="007A027E"/>
    <w:rsid w:val="007B4506"/>
    <w:rsid w:val="007C355F"/>
    <w:rsid w:val="007C6D66"/>
    <w:rsid w:val="007D47DF"/>
    <w:rsid w:val="007D63A0"/>
    <w:rsid w:val="007F150C"/>
    <w:rsid w:val="007F3E20"/>
    <w:rsid w:val="007F3F54"/>
    <w:rsid w:val="00802A78"/>
    <w:rsid w:val="00811B93"/>
    <w:rsid w:val="00821A2F"/>
    <w:rsid w:val="0082299D"/>
    <w:rsid w:val="008463C4"/>
    <w:rsid w:val="00855A3E"/>
    <w:rsid w:val="00861BA3"/>
    <w:rsid w:val="00874FE7"/>
    <w:rsid w:val="008751AB"/>
    <w:rsid w:val="008872C3"/>
    <w:rsid w:val="008A035D"/>
    <w:rsid w:val="008B1320"/>
    <w:rsid w:val="008D2066"/>
    <w:rsid w:val="008F386A"/>
    <w:rsid w:val="008F52DC"/>
    <w:rsid w:val="008F6C18"/>
    <w:rsid w:val="009025A0"/>
    <w:rsid w:val="0090740F"/>
    <w:rsid w:val="00915DA8"/>
    <w:rsid w:val="00925EFF"/>
    <w:rsid w:val="00937E93"/>
    <w:rsid w:val="00954121"/>
    <w:rsid w:val="00997D8F"/>
    <w:rsid w:val="009A149A"/>
    <w:rsid w:val="009E7700"/>
    <w:rsid w:val="009F3F58"/>
    <w:rsid w:val="00A06C49"/>
    <w:rsid w:val="00A35641"/>
    <w:rsid w:val="00A63299"/>
    <w:rsid w:val="00A651C3"/>
    <w:rsid w:val="00AB4061"/>
    <w:rsid w:val="00AF427C"/>
    <w:rsid w:val="00AF6BBB"/>
    <w:rsid w:val="00B04314"/>
    <w:rsid w:val="00B07A8D"/>
    <w:rsid w:val="00B2585A"/>
    <w:rsid w:val="00B46B89"/>
    <w:rsid w:val="00B5487C"/>
    <w:rsid w:val="00B60AA4"/>
    <w:rsid w:val="00B62718"/>
    <w:rsid w:val="00B813CE"/>
    <w:rsid w:val="00B81D9F"/>
    <w:rsid w:val="00B84441"/>
    <w:rsid w:val="00B91574"/>
    <w:rsid w:val="00BA4887"/>
    <w:rsid w:val="00BA5E8F"/>
    <w:rsid w:val="00BB61F5"/>
    <w:rsid w:val="00BE0F7A"/>
    <w:rsid w:val="00C009D8"/>
    <w:rsid w:val="00C160D8"/>
    <w:rsid w:val="00C17A67"/>
    <w:rsid w:val="00C25816"/>
    <w:rsid w:val="00C278C6"/>
    <w:rsid w:val="00C31574"/>
    <w:rsid w:val="00C37E2E"/>
    <w:rsid w:val="00C51C69"/>
    <w:rsid w:val="00C53BE9"/>
    <w:rsid w:val="00C83D6E"/>
    <w:rsid w:val="00C9127A"/>
    <w:rsid w:val="00CA1888"/>
    <w:rsid w:val="00CA5611"/>
    <w:rsid w:val="00CA695B"/>
    <w:rsid w:val="00CB3315"/>
    <w:rsid w:val="00CB5349"/>
    <w:rsid w:val="00CC3C01"/>
    <w:rsid w:val="00CC4AFF"/>
    <w:rsid w:val="00CC4B34"/>
    <w:rsid w:val="00CD169C"/>
    <w:rsid w:val="00CE3342"/>
    <w:rsid w:val="00CF5635"/>
    <w:rsid w:val="00D0316D"/>
    <w:rsid w:val="00D11C4C"/>
    <w:rsid w:val="00D1758D"/>
    <w:rsid w:val="00D17623"/>
    <w:rsid w:val="00D6232D"/>
    <w:rsid w:val="00D63B0D"/>
    <w:rsid w:val="00D73B69"/>
    <w:rsid w:val="00D80A7C"/>
    <w:rsid w:val="00D96E76"/>
    <w:rsid w:val="00DA7583"/>
    <w:rsid w:val="00DB274C"/>
    <w:rsid w:val="00DB37C0"/>
    <w:rsid w:val="00DD52BD"/>
    <w:rsid w:val="00DD7C4B"/>
    <w:rsid w:val="00DE5F42"/>
    <w:rsid w:val="00E022C9"/>
    <w:rsid w:val="00E26680"/>
    <w:rsid w:val="00E27C42"/>
    <w:rsid w:val="00E43B9C"/>
    <w:rsid w:val="00E50BCF"/>
    <w:rsid w:val="00E61ECB"/>
    <w:rsid w:val="00E8595C"/>
    <w:rsid w:val="00E95BD9"/>
    <w:rsid w:val="00EA04BE"/>
    <w:rsid w:val="00EA44C6"/>
    <w:rsid w:val="00EA5463"/>
    <w:rsid w:val="00ED7FCC"/>
    <w:rsid w:val="00F03A40"/>
    <w:rsid w:val="00F109B8"/>
    <w:rsid w:val="00F278A4"/>
    <w:rsid w:val="00F338E8"/>
    <w:rsid w:val="00F63BB0"/>
    <w:rsid w:val="00F81B1E"/>
    <w:rsid w:val="00FB1E61"/>
    <w:rsid w:val="00FB6F07"/>
    <w:rsid w:val="00FD1655"/>
    <w:rsid w:val="00FD3C4F"/>
    <w:rsid w:val="00FE05D8"/>
    <w:rsid w:val="00FE71F2"/>
    <w:rsid w:val="00FE79E6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921"/>
    <w:rPr>
      <w:sz w:val="24"/>
      <w:szCs w:val="24"/>
    </w:rPr>
  </w:style>
  <w:style w:type="paragraph" w:styleId="Nagwek1">
    <w:name w:val="heading 1"/>
    <w:basedOn w:val="tytu"/>
    <w:next w:val="Normalny"/>
    <w:link w:val="Nagwek1Znak"/>
    <w:qFormat/>
    <w:rsid w:val="008872C3"/>
    <w:pPr>
      <w:keepNext/>
      <w:outlineLvl w:val="0"/>
    </w:pPr>
    <w:rPr>
      <w:sz w:val="28"/>
    </w:rPr>
  </w:style>
  <w:style w:type="paragraph" w:styleId="Nagwek2">
    <w:name w:val="heading 2"/>
    <w:basedOn w:val="Styl2"/>
    <w:next w:val="Normalny"/>
    <w:link w:val="Nagwek2Znak"/>
    <w:qFormat/>
    <w:rsid w:val="008872C3"/>
    <w:pPr>
      <w:outlineLvl w:val="1"/>
    </w:pPr>
  </w:style>
  <w:style w:type="paragraph" w:styleId="Nagwek3">
    <w:name w:val="heading 3"/>
    <w:aliases w:val="Nagłówek 3a"/>
    <w:basedOn w:val="styl3"/>
    <w:next w:val="Normalny"/>
    <w:qFormat/>
    <w:rsid w:val="000708FC"/>
    <w:pPr>
      <w:autoSpaceDE w:val="0"/>
      <w:autoSpaceDN w:val="0"/>
      <w:adjustRightInd w:val="0"/>
      <w:outlineLvl w:val="2"/>
    </w:pPr>
    <w:rPr>
      <w:b w:val="0"/>
      <w:bCs/>
      <w:color w:val="00000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ascii="Verdana" w:hAnsi="Verdana" w:cs="Arial"/>
      <w:b/>
      <w:sz w:val="22"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uiPriority w:val="99"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8872C3"/>
    <w:rPr>
      <w:rFonts w:ascii="Verdana" w:hAnsi="Verdana"/>
      <w:b/>
      <w:sz w:val="20"/>
    </w:rPr>
  </w:style>
  <w:style w:type="paragraph" w:styleId="Tekstpodstawowy2">
    <w:name w:val="Body Text 2"/>
    <w:basedOn w:val="Normalny"/>
    <w:semiHidden/>
    <w:rsid w:val="008872C3"/>
    <w:rPr>
      <w:rFonts w:ascii="Verdana" w:hAnsi="Verdana" w:cs="Arial"/>
      <w:bCs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  <w:rPr>
      <w:rFonts w:ascii="Verdana" w:hAnsi="Verdana"/>
      <w:bCs/>
      <w:sz w:val="22"/>
    </w:r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8595C"/>
    <w:pPr>
      <w:tabs>
        <w:tab w:val="left" w:pos="660"/>
        <w:tab w:val="right" w:leader="dot" w:pos="14560"/>
      </w:tabs>
      <w:spacing w:after="100" w:line="360" w:lineRule="auto"/>
      <w:ind w:left="238"/>
    </w:pPr>
    <w:rPr>
      <w:rFonts w:ascii="Verdana" w:hAnsi="Verdana" w:cs="Verdana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4061"/>
    <w:pPr>
      <w:spacing w:after="10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AB406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B4061"/>
    <w:pPr>
      <w:keepLines/>
      <w:suppressAutoHyphens w:val="0"/>
      <w:spacing w:before="480" w:after="0" w:line="276" w:lineRule="auto"/>
      <w:contextualSpacing w:val="0"/>
      <w:jc w:val="left"/>
      <w:outlineLvl w:val="9"/>
    </w:pPr>
    <w:rPr>
      <w:rFonts w:asciiTheme="majorHAnsi" w:hAnsiTheme="majorHAnsi"/>
      <w:bCs/>
      <w:color w:val="365F91" w:themeColor="accent1" w:themeShade="BF"/>
      <w:spacing w:val="0"/>
      <w:kern w:val="0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B406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4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0">
    <w:name w:val="Title"/>
    <w:basedOn w:val="Normalny"/>
    <w:next w:val="Normalny"/>
    <w:link w:val="TytuZnak"/>
    <w:uiPriority w:val="10"/>
    <w:qFormat/>
    <w:rsid w:val="00257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0"/>
    <w:uiPriority w:val="10"/>
    <w:rsid w:val="0025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361921"/>
    <w:rPr>
      <w:b/>
      <w:bCs/>
      <w:smallCaps/>
      <w:spacing w:val="5"/>
    </w:rPr>
  </w:style>
  <w:style w:type="paragraph" w:customStyle="1" w:styleId="styl3">
    <w:name w:val="styl 3"/>
    <w:basedOn w:val="Nagwek2"/>
    <w:link w:val="styl3Znak"/>
    <w:qFormat/>
    <w:rsid w:val="00FF5415"/>
    <w:pPr>
      <w:numPr>
        <w:ilvl w:val="1"/>
      </w:numPr>
      <w:spacing w:before="120"/>
      <w:ind w:left="539" w:hanging="539"/>
    </w:pPr>
    <w:rPr>
      <w:sz w:val="28"/>
      <w:szCs w:val="28"/>
    </w:rPr>
  </w:style>
  <w:style w:type="paragraph" w:customStyle="1" w:styleId="Styl2">
    <w:name w:val="Styl2"/>
    <w:basedOn w:val="Nagwek1"/>
    <w:link w:val="Styl2Znak"/>
    <w:qFormat/>
    <w:rsid w:val="000708FC"/>
    <w:pPr>
      <w:numPr>
        <w:numId w:val="33"/>
      </w:numPr>
      <w:spacing w:before="1320" w:after="120"/>
      <w:ind w:left="357" w:hanging="357"/>
      <w:contextualSpacing w:val="0"/>
      <w:jc w:val="left"/>
    </w:pPr>
    <w:rPr>
      <w:rFonts w:eastAsia="Times New Roman" w:cs="Times New Roman"/>
      <w:color w:val="auto"/>
      <w:spacing w:val="0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708FC"/>
    <w:rPr>
      <w:rFonts w:ascii="Verdana" w:hAnsi="Verdana"/>
      <w:b/>
      <w:sz w:val="32"/>
      <w:szCs w:val="32"/>
    </w:rPr>
  </w:style>
  <w:style w:type="character" w:customStyle="1" w:styleId="styl3Znak">
    <w:name w:val="styl 3 Znak"/>
    <w:basedOn w:val="Nagwek2Znak"/>
    <w:link w:val="styl3"/>
    <w:rsid w:val="00FF5415"/>
    <w:rPr>
      <w:rFonts w:ascii="Verdana" w:hAnsi="Verdana"/>
      <w:b/>
      <w:sz w:val="32"/>
      <w:szCs w:val="32"/>
    </w:rPr>
  </w:style>
  <w:style w:type="paragraph" w:customStyle="1" w:styleId="tytu">
    <w:name w:val="tytuł"/>
    <w:basedOn w:val="Tytu0"/>
    <w:link w:val="tytuZnak0"/>
    <w:qFormat/>
    <w:rsid w:val="000708FC"/>
    <w:pPr>
      <w:pBdr>
        <w:bottom w:val="none" w:sz="0" w:space="0" w:color="auto"/>
      </w:pBdr>
      <w:suppressAutoHyphens/>
      <w:spacing w:line="360" w:lineRule="auto"/>
      <w:jc w:val="center"/>
    </w:pPr>
    <w:rPr>
      <w:rFonts w:ascii="Verdana" w:hAnsi="Verdana"/>
      <w:b/>
      <w:sz w:val="40"/>
      <w:szCs w:val="40"/>
    </w:rPr>
  </w:style>
  <w:style w:type="character" w:customStyle="1" w:styleId="Nagwek1Znak">
    <w:name w:val="Nagłówek 1 Znak"/>
    <w:basedOn w:val="Domylnaczcionkaakapitu"/>
    <w:link w:val="Nagwek1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40"/>
    </w:rPr>
  </w:style>
  <w:style w:type="character" w:customStyle="1" w:styleId="Styl2Znak">
    <w:name w:val="Styl2 Znak"/>
    <w:basedOn w:val="Nagwek1Znak"/>
    <w:link w:val="Styl2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2"/>
      <w:szCs w:val="32"/>
    </w:rPr>
  </w:style>
  <w:style w:type="character" w:customStyle="1" w:styleId="tytuZnak0">
    <w:name w:val="tytuł Znak"/>
    <w:basedOn w:val="TytuZnak"/>
    <w:link w:val="tytu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F5BE-DF72-4A1C-8CB8-A2AEA40A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60</TotalTime>
  <Pages>9</Pages>
  <Words>733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wewnętrznego na rok 2021</vt:lpstr>
    </vt:vector>
  </TitlesOfParts>
  <Company>UMWrocław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wewnętrznego na rok 2021</dc:title>
  <dc:creator>Katarzyna Potrząsaj</dc:creator>
  <cp:lastModifiedBy>umkapo03</cp:lastModifiedBy>
  <cp:revision>15</cp:revision>
  <cp:lastPrinted>2020-12-15T09:46:00Z</cp:lastPrinted>
  <dcterms:created xsi:type="dcterms:W3CDTF">2021-12-07T09:05:00Z</dcterms:created>
  <dcterms:modified xsi:type="dcterms:W3CDTF">2021-12-08T09:38:00Z</dcterms:modified>
</cp:coreProperties>
</file>