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0" w:rsidRPr="004326CC" w:rsidRDefault="00B02698" w:rsidP="004326C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326CC">
        <w:rPr>
          <w:rStyle w:val="Pogrubienie"/>
          <w:rFonts w:ascii="Verdana" w:hAnsi="Verdana"/>
          <w:sz w:val="20"/>
          <w:szCs w:val="20"/>
        </w:rPr>
        <w:t>Według rozdzielnik</w:t>
      </w:r>
    </w:p>
    <w:p w:rsidR="00270190" w:rsidRPr="004326CC" w:rsidRDefault="00270190" w:rsidP="004326CC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4326CC" w:rsidRDefault="00FE0589" w:rsidP="004326CC">
      <w:pPr>
        <w:pStyle w:val="07Datapisma"/>
        <w:spacing w:before="0" w:line="271" w:lineRule="auto"/>
        <w:jc w:val="left"/>
        <w:rPr>
          <w:sz w:val="20"/>
        </w:rPr>
      </w:pPr>
      <w:r w:rsidRPr="004326CC">
        <w:rPr>
          <w:sz w:val="20"/>
        </w:rPr>
        <w:t xml:space="preserve">Wrocław, </w:t>
      </w:r>
      <w:r w:rsidR="00C52791" w:rsidRPr="004326CC">
        <w:rPr>
          <w:sz w:val="20"/>
        </w:rPr>
        <w:t>17</w:t>
      </w:r>
      <w:r w:rsidR="00DA1959" w:rsidRPr="004326CC">
        <w:rPr>
          <w:sz w:val="20"/>
        </w:rPr>
        <w:t xml:space="preserve"> grudnia </w:t>
      </w:r>
      <w:r w:rsidR="009256AE" w:rsidRPr="004326CC">
        <w:rPr>
          <w:sz w:val="20"/>
        </w:rPr>
        <w:t>2020</w:t>
      </w:r>
      <w:r w:rsidR="004326CC">
        <w:rPr>
          <w:sz w:val="20"/>
        </w:rPr>
        <w:t xml:space="preserve"> roku</w:t>
      </w:r>
    </w:p>
    <w:p w:rsidR="00270190" w:rsidRPr="004326CC" w:rsidRDefault="00270190" w:rsidP="004326CC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4326CC" w:rsidRDefault="00377191" w:rsidP="004326CC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4326CC">
        <w:rPr>
          <w:sz w:val="20"/>
          <w:szCs w:val="20"/>
        </w:rPr>
        <w:t>WS</w:t>
      </w:r>
      <w:r w:rsidR="00716439" w:rsidRPr="004326CC">
        <w:rPr>
          <w:sz w:val="20"/>
          <w:szCs w:val="20"/>
        </w:rPr>
        <w:t>S-WBO.152.50</w:t>
      </w:r>
      <w:r w:rsidR="009256AE" w:rsidRPr="004326CC">
        <w:rPr>
          <w:sz w:val="20"/>
          <w:szCs w:val="20"/>
        </w:rPr>
        <w:t>.2020</w:t>
      </w:r>
    </w:p>
    <w:p w:rsidR="00270190" w:rsidRPr="004326CC" w:rsidRDefault="004326CC" w:rsidP="004326CC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4326CC">
        <w:rPr>
          <w:rFonts w:ascii="Verdana" w:hAnsi="Verdana"/>
          <w:sz w:val="20"/>
          <w:szCs w:val="20"/>
        </w:rPr>
        <w:t xml:space="preserve">: </w:t>
      </w:r>
      <w:r w:rsidR="00C0360B" w:rsidRPr="004326CC">
        <w:rPr>
          <w:rFonts w:ascii="Verdana" w:hAnsi="Verdana"/>
          <w:sz w:val="20"/>
          <w:szCs w:val="20"/>
        </w:rPr>
        <w:t>00155200</w:t>
      </w:r>
      <w:r w:rsidR="001656EA" w:rsidRPr="004326CC">
        <w:rPr>
          <w:rFonts w:ascii="Verdana" w:hAnsi="Verdana"/>
          <w:sz w:val="20"/>
          <w:szCs w:val="20"/>
        </w:rPr>
        <w:t>/2020</w:t>
      </w:r>
      <w:r w:rsidR="00270190" w:rsidRPr="004326CC">
        <w:rPr>
          <w:rFonts w:ascii="Verdana" w:hAnsi="Verdana"/>
          <w:sz w:val="20"/>
          <w:szCs w:val="20"/>
        </w:rPr>
        <w:t>/W</w:t>
      </w:r>
    </w:p>
    <w:p w:rsidR="006209BE" w:rsidRPr="004326CC" w:rsidRDefault="006209BE" w:rsidP="004326CC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4326CC" w:rsidRDefault="00B67AB0" w:rsidP="004326CC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4326CC">
        <w:rPr>
          <w:rFonts w:cs="Lao UI"/>
          <w:szCs w:val="20"/>
        </w:rPr>
        <w:t>Szanowni Państwo</w:t>
      </w:r>
      <w:r w:rsidR="00E11AE4" w:rsidRPr="004326CC">
        <w:rPr>
          <w:rFonts w:cs="Lao UI"/>
          <w:szCs w:val="20"/>
        </w:rPr>
        <w:t>,</w:t>
      </w:r>
    </w:p>
    <w:p w:rsidR="005A3E93" w:rsidRPr="004326CC" w:rsidRDefault="005A3E93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 xml:space="preserve">w załączeniu przekazuję do rozpatrzenia zgodnie z właściwością petycję z </w:t>
      </w:r>
      <w:r w:rsidR="004326CC">
        <w:rPr>
          <w:rFonts w:ascii="Verdana" w:hAnsi="Verdana"/>
          <w:sz w:val="20"/>
          <w:szCs w:val="20"/>
        </w:rPr>
        <w:t>dnia 2 grudnia 2020 roku</w:t>
      </w:r>
      <w:r w:rsidRPr="004326CC">
        <w:rPr>
          <w:rFonts w:ascii="Verdana" w:hAnsi="Verdana"/>
          <w:sz w:val="20"/>
          <w:szCs w:val="20"/>
        </w:rPr>
        <w:t xml:space="preserve"> złożoną przez </w:t>
      </w:r>
      <w:r w:rsidR="004326CC" w:rsidRPr="004326CC">
        <w:rPr>
          <w:rFonts w:ascii="Verdana" w:hAnsi="Verdana"/>
          <w:sz w:val="20"/>
          <w:szCs w:val="20"/>
        </w:rPr>
        <w:t>(dane osobowe zostały zanonimizowane)</w:t>
      </w:r>
      <w:r w:rsidRPr="004326CC">
        <w:rPr>
          <w:rFonts w:ascii="Verdana" w:hAnsi="Verdana"/>
          <w:sz w:val="20"/>
          <w:szCs w:val="20"/>
        </w:rPr>
        <w:t xml:space="preserve"> w sprawie przeprowadzenia deratyzacji oraz opracowania i wprowadzenia w życie programu kontroli gryzoni.</w:t>
      </w:r>
    </w:p>
    <w:p w:rsidR="005A3E93" w:rsidRPr="004326CC" w:rsidRDefault="005A3E93" w:rsidP="004326CC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5A3E93" w:rsidRPr="004326CC" w:rsidRDefault="005A3E93" w:rsidP="004326CC">
      <w:pPr>
        <w:pStyle w:val="HTML-wstpniesformatowany"/>
        <w:spacing w:line="271" w:lineRule="auto"/>
        <w:rPr>
          <w:rFonts w:ascii="Verdana" w:hAnsi="Verdana"/>
        </w:rPr>
      </w:pPr>
      <w:r w:rsidRPr="004326CC">
        <w:rPr>
          <w:rFonts w:ascii="Verdana" w:hAnsi="Verdana"/>
        </w:rPr>
        <w:t xml:space="preserve">Zgodnie </w:t>
      </w:r>
      <w:r w:rsidR="004326CC">
        <w:rPr>
          <w:rFonts w:ascii="Verdana" w:hAnsi="Verdana"/>
        </w:rPr>
        <w:t>z ustawą z dnia 11 lipca 2014 roku o petycjach (Dziennik Ustaw z 2018 roku pozycja</w:t>
      </w:r>
      <w:r w:rsidRPr="004326CC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(§26 Zarządzenia N</w:t>
      </w:r>
      <w:r w:rsidR="004326CC">
        <w:rPr>
          <w:rFonts w:ascii="Verdana" w:hAnsi="Verdana"/>
        </w:rPr>
        <w:t>ume</w:t>
      </w:r>
      <w:r w:rsidRPr="004326CC">
        <w:rPr>
          <w:rFonts w:ascii="Verdana" w:hAnsi="Verdana"/>
        </w:rPr>
        <w:t>r 4197/20 Prezydenta Wrocł</w:t>
      </w:r>
      <w:r w:rsidR="004326CC">
        <w:rPr>
          <w:rFonts w:ascii="Verdana" w:hAnsi="Verdana"/>
        </w:rPr>
        <w:t>awia z dnia 27 listopada 2020 roku</w:t>
      </w:r>
      <w:r w:rsidRPr="004326CC">
        <w:rPr>
          <w:rFonts w:ascii="Verdana" w:hAnsi="Verdana"/>
        </w:rPr>
        <w:t xml:space="preserve"> zmieniające zarządzenie n</w:t>
      </w:r>
      <w:r w:rsidR="004326CC">
        <w:rPr>
          <w:rFonts w:ascii="Verdana" w:hAnsi="Verdana"/>
        </w:rPr>
        <w:t>ume</w:t>
      </w:r>
      <w:r w:rsidRPr="004326CC">
        <w:rPr>
          <w:rFonts w:ascii="Verdana" w:hAnsi="Verdana"/>
        </w:rPr>
        <w:t>r 3858/20 Prezydenta Wrocławia z dnia 30 września 2020 r. w sprawie Regulaminu Organizacyjnego Urzędu Miejskiego Wrocławia). Petycji został nadany numer 43 i została opublikowana pod linkiem:</w:t>
      </w:r>
    </w:p>
    <w:p w:rsidR="005A3E93" w:rsidRPr="004326CC" w:rsidRDefault="009E5A92" w:rsidP="004326CC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8" w:history="1">
        <w:r w:rsidR="005A3E93" w:rsidRPr="004326CC">
          <w:rPr>
            <w:rStyle w:val="Hipercze"/>
            <w:rFonts w:ascii="Verdana" w:hAnsi="Verdana"/>
            <w:sz w:val="20"/>
            <w:szCs w:val="20"/>
          </w:rPr>
          <w:t>https://bip.um.wroc.pl/petycja/49159/petycja-w-sprawie-przeprowadzenia-deratyzacji-oraz-opracowania-i-wprowadzenia-w-zycie-programu-kontroli-gryzoni</w:t>
        </w:r>
      </w:hyperlink>
    </w:p>
    <w:p w:rsidR="00C0360B" w:rsidRPr="004326CC" w:rsidRDefault="00C0360B" w:rsidP="004326C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5A3E93" w:rsidRPr="004326CC" w:rsidRDefault="005A3E93" w:rsidP="004326CC">
      <w:pPr>
        <w:pStyle w:val="11Trescpisma"/>
        <w:spacing w:before="0" w:line="271" w:lineRule="auto"/>
        <w:jc w:val="left"/>
        <w:rPr>
          <w:szCs w:val="20"/>
        </w:rPr>
      </w:pPr>
      <w:r w:rsidRPr="004326CC">
        <w:rPr>
          <w:rStyle w:val="Pogrubienie"/>
          <w:b w:val="0"/>
          <w:szCs w:val="20"/>
        </w:rPr>
        <w:t>W związku z powyższym zwracam się z prośbą, by w pierwszej kolejności Departament/jednostki uzgodnił/ustalił pomiędzy sobą spójną opinię w sprawie przedmiotowej petycji. Następnie wypracowane stanowisko proszę o przesłanie przekazanie do 29 stycznia 2021</w:t>
      </w:r>
      <w:r w:rsidR="004326CC">
        <w:rPr>
          <w:rStyle w:val="Pogrubienie"/>
          <w:b w:val="0"/>
          <w:szCs w:val="20"/>
        </w:rPr>
        <w:t xml:space="preserve"> roku </w:t>
      </w:r>
      <w:r w:rsidRPr="004326CC">
        <w:rPr>
          <w:rStyle w:val="Pogrubienie"/>
          <w:b w:val="0"/>
          <w:szCs w:val="20"/>
        </w:rPr>
        <w:t>do Wydziału Partycypacji Społecznej Urzędu Miejskiego Wrocławia, który to udzieli kompleksowej odpowiedzi zbiorczej na petycję.</w:t>
      </w:r>
    </w:p>
    <w:p w:rsidR="005A3E93" w:rsidRPr="004326CC" w:rsidRDefault="005A3E93" w:rsidP="004326C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B7065" w:rsidRPr="004326CC" w:rsidRDefault="00C0360B" w:rsidP="004326C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326CC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4326CC" w:rsidRPr="004326CC" w:rsidRDefault="004326CC" w:rsidP="004326C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326CC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4326CC" w:rsidRPr="004326CC" w:rsidRDefault="004326CC" w:rsidP="004326C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326CC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4326CC" w:rsidRPr="004326CC" w:rsidRDefault="004326CC" w:rsidP="004326C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326CC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5A3E93" w:rsidRDefault="005A3E93" w:rsidP="004326C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4326CC" w:rsidRDefault="004326CC" w:rsidP="004326C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4326CC" w:rsidRPr="004326CC" w:rsidRDefault="004326CC" w:rsidP="004326C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4326CC" w:rsidRDefault="007F75D7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Załącznik</w:t>
      </w:r>
      <w:r w:rsidR="00270190" w:rsidRPr="004326CC">
        <w:rPr>
          <w:rFonts w:ascii="Verdana" w:hAnsi="Verdana"/>
          <w:sz w:val="20"/>
          <w:szCs w:val="20"/>
        </w:rPr>
        <w:t>:</w:t>
      </w:r>
    </w:p>
    <w:p w:rsidR="00B7491B" w:rsidRPr="004326CC" w:rsidRDefault="00270190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 xml:space="preserve">1. </w:t>
      </w:r>
      <w:r w:rsidR="00B002B2" w:rsidRPr="004326CC">
        <w:rPr>
          <w:rFonts w:ascii="Verdana" w:hAnsi="Verdana"/>
          <w:sz w:val="20"/>
          <w:szCs w:val="20"/>
        </w:rPr>
        <w:t>Kopia p</w:t>
      </w:r>
      <w:r w:rsidR="007130DE" w:rsidRPr="004326CC">
        <w:rPr>
          <w:rFonts w:ascii="Verdana" w:hAnsi="Verdana"/>
          <w:sz w:val="20"/>
          <w:szCs w:val="20"/>
        </w:rPr>
        <w:t>etycji</w:t>
      </w:r>
      <w:r w:rsidRPr="004326CC">
        <w:rPr>
          <w:rFonts w:ascii="Verdana" w:hAnsi="Verdana"/>
          <w:sz w:val="20"/>
          <w:szCs w:val="20"/>
        </w:rPr>
        <w:t xml:space="preserve"> </w:t>
      </w:r>
      <w:r w:rsidR="004326CC">
        <w:rPr>
          <w:rFonts w:ascii="Verdana" w:hAnsi="Verdana"/>
          <w:sz w:val="20"/>
          <w:szCs w:val="20"/>
        </w:rPr>
        <w:t>z dnia 2 grudnia 2020 roku</w:t>
      </w:r>
      <w:r w:rsidR="00D5782F" w:rsidRPr="004326CC">
        <w:rPr>
          <w:rFonts w:ascii="Verdana" w:hAnsi="Verdana"/>
          <w:sz w:val="20"/>
          <w:szCs w:val="20"/>
        </w:rPr>
        <w:t xml:space="preserve"> złożonej przez </w:t>
      </w:r>
      <w:r w:rsidR="004326CC" w:rsidRPr="004326CC">
        <w:rPr>
          <w:rFonts w:ascii="Verdana" w:hAnsi="Verdana"/>
          <w:sz w:val="20"/>
          <w:szCs w:val="20"/>
        </w:rPr>
        <w:t>(dane osobowe zostały zanonimizowane)</w:t>
      </w:r>
      <w:r w:rsidR="00D5782F" w:rsidRPr="004326CC">
        <w:rPr>
          <w:rFonts w:ascii="Verdana" w:hAnsi="Verdana"/>
          <w:sz w:val="20"/>
          <w:szCs w:val="20"/>
        </w:rPr>
        <w:t xml:space="preserve"> w sprawie przeprowadzenia deratyzacji oraz opracowania i wprowadzenia w życie programu kontroli gryzoni.</w:t>
      </w:r>
    </w:p>
    <w:p w:rsidR="00D5782F" w:rsidRPr="004326CC" w:rsidRDefault="00D5782F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lastRenderedPageBreak/>
        <w:t>Otrzymują:</w:t>
      </w:r>
    </w:p>
    <w:p w:rsidR="00B02698" w:rsidRPr="004326CC" w:rsidRDefault="00D5782F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 xml:space="preserve">1. </w:t>
      </w:r>
      <w:r w:rsidR="00B02698" w:rsidRPr="004326CC">
        <w:rPr>
          <w:rFonts w:ascii="Verdana" w:hAnsi="Verdana"/>
          <w:sz w:val="20"/>
          <w:szCs w:val="20"/>
        </w:rPr>
        <w:t>Miejskie Przedsiębior</w:t>
      </w:r>
      <w:r w:rsidR="004326CC">
        <w:rPr>
          <w:rFonts w:ascii="Verdana" w:hAnsi="Verdana"/>
          <w:sz w:val="20"/>
          <w:szCs w:val="20"/>
        </w:rPr>
        <w:t>stwo Wodociągów i Kanalizacji Spółka Akcyjna</w:t>
      </w:r>
      <w:r w:rsidR="00B02698" w:rsidRPr="004326CC">
        <w:rPr>
          <w:rFonts w:ascii="Verdana" w:hAnsi="Verdana"/>
          <w:sz w:val="20"/>
          <w:szCs w:val="20"/>
        </w:rPr>
        <w:t xml:space="preserve"> we Wrocławiu,</w:t>
      </w:r>
    </w:p>
    <w:p w:rsidR="00B02698" w:rsidRPr="004326CC" w:rsidRDefault="00B02698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2. Straż Miejska Wrocławia,</w:t>
      </w:r>
    </w:p>
    <w:p w:rsidR="00B02698" w:rsidRPr="004326CC" w:rsidRDefault="004326CC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Wrocławskie Mieszkania Spółka z ograniczoną odpowiedzialnością</w:t>
      </w:r>
      <w:r w:rsidR="00B02698" w:rsidRPr="004326CC">
        <w:rPr>
          <w:rFonts w:ascii="Verdana" w:hAnsi="Verdana"/>
          <w:sz w:val="20"/>
          <w:szCs w:val="20"/>
        </w:rPr>
        <w:t>,</w:t>
      </w:r>
    </w:p>
    <w:p w:rsidR="00B02698" w:rsidRPr="004326CC" w:rsidRDefault="00B02698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4. Zarząd Dróg i Utrzymania Miasta we Wrocławiu,</w:t>
      </w:r>
    </w:p>
    <w:p w:rsidR="00B02698" w:rsidRPr="004326CC" w:rsidRDefault="00B02698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5. Zarząd Zasobu Komunalnego we Wrocławiu,</w:t>
      </w:r>
    </w:p>
    <w:p w:rsidR="00B02698" w:rsidRPr="004326CC" w:rsidRDefault="00B02698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6. Zarząd Zieleni Miejskiej we Wrocławiu</w:t>
      </w:r>
      <w:r w:rsidR="006952B0" w:rsidRPr="004326CC">
        <w:rPr>
          <w:rFonts w:ascii="Verdana" w:hAnsi="Verdana"/>
          <w:sz w:val="20"/>
          <w:szCs w:val="20"/>
        </w:rPr>
        <w:t>,</w:t>
      </w:r>
    </w:p>
    <w:p w:rsidR="00D5782F" w:rsidRPr="004326CC" w:rsidRDefault="005A3E93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7</w:t>
      </w:r>
      <w:r w:rsidR="00D5782F" w:rsidRPr="004326CC">
        <w:rPr>
          <w:rFonts w:ascii="Verdana" w:hAnsi="Verdana"/>
          <w:sz w:val="20"/>
          <w:szCs w:val="20"/>
        </w:rPr>
        <w:t xml:space="preserve">. </w:t>
      </w:r>
      <w:r w:rsidR="00C0360B" w:rsidRPr="004326CC">
        <w:rPr>
          <w:rFonts w:ascii="Verdana" w:hAnsi="Verdana"/>
          <w:sz w:val="20"/>
          <w:szCs w:val="20"/>
        </w:rPr>
        <w:t>Departament Zrównoważonego Rozwoju U</w:t>
      </w:r>
      <w:r w:rsidR="004326CC">
        <w:rPr>
          <w:rFonts w:ascii="Verdana" w:hAnsi="Verdana"/>
          <w:sz w:val="20"/>
          <w:szCs w:val="20"/>
        </w:rPr>
        <w:t xml:space="preserve">rzędu </w:t>
      </w:r>
      <w:r w:rsidR="00C0360B" w:rsidRPr="004326CC">
        <w:rPr>
          <w:rFonts w:ascii="Verdana" w:hAnsi="Verdana"/>
          <w:sz w:val="20"/>
          <w:szCs w:val="20"/>
        </w:rPr>
        <w:t>M</w:t>
      </w:r>
      <w:r w:rsidR="004326CC">
        <w:rPr>
          <w:rFonts w:ascii="Verdana" w:hAnsi="Verdana"/>
          <w:sz w:val="20"/>
          <w:szCs w:val="20"/>
        </w:rPr>
        <w:t>iejskiego</w:t>
      </w:r>
      <w:r w:rsidR="00C0360B" w:rsidRPr="004326CC">
        <w:rPr>
          <w:rFonts w:ascii="Verdana" w:hAnsi="Verdana"/>
          <w:sz w:val="20"/>
          <w:szCs w:val="20"/>
        </w:rPr>
        <w:t xml:space="preserve"> Wrocławia</w:t>
      </w:r>
      <w:r w:rsidR="006952B0" w:rsidRPr="004326CC">
        <w:rPr>
          <w:rFonts w:ascii="Verdana" w:hAnsi="Verdana"/>
          <w:sz w:val="20"/>
          <w:szCs w:val="20"/>
        </w:rPr>
        <w:t>,</w:t>
      </w:r>
    </w:p>
    <w:p w:rsidR="00D5782F" w:rsidRPr="004326CC" w:rsidRDefault="005A3E93" w:rsidP="004326C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326CC">
        <w:rPr>
          <w:rFonts w:ascii="Verdana" w:hAnsi="Verdana"/>
          <w:sz w:val="20"/>
          <w:szCs w:val="20"/>
        </w:rPr>
        <w:t>8</w:t>
      </w:r>
      <w:r w:rsidR="00D5782F" w:rsidRPr="004326CC">
        <w:rPr>
          <w:rFonts w:ascii="Verdana" w:hAnsi="Verdana"/>
          <w:sz w:val="20"/>
          <w:szCs w:val="20"/>
        </w:rPr>
        <w:t>. a</w:t>
      </w:r>
      <w:r w:rsidR="004326CC">
        <w:rPr>
          <w:rFonts w:ascii="Verdana" w:hAnsi="Verdana"/>
          <w:sz w:val="20"/>
          <w:szCs w:val="20"/>
        </w:rPr>
        <w:t xml:space="preserve">d </w:t>
      </w:r>
      <w:r w:rsidR="00D5782F" w:rsidRPr="004326CC">
        <w:rPr>
          <w:rFonts w:ascii="Verdana" w:hAnsi="Verdana"/>
          <w:sz w:val="20"/>
          <w:szCs w:val="20"/>
        </w:rPr>
        <w:t>a</w:t>
      </w:r>
      <w:r w:rsidR="004326CC">
        <w:rPr>
          <w:rFonts w:ascii="Verdana" w:hAnsi="Verdana"/>
          <w:sz w:val="20"/>
          <w:szCs w:val="20"/>
        </w:rPr>
        <w:t>cta</w:t>
      </w:r>
      <w:r w:rsidR="00D5782F" w:rsidRPr="004326CC">
        <w:rPr>
          <w:rFonts w:ascii="Verdana" w:hAnsi="Verdana"/>
          <w:sz w:val="20"/>
          <w:szCs w:val="20"/>
        </w:rPr>
        <w:t>.</w:t>
      </w:r>
    </w:p>
    <w:sectPr w:rsidR="00D5782F" w:rsidRPr="004326CC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49" w:rsidRDefault="00EB0149">
      <w:r>
        <w:separator/>
      </w:r>
    </w:p>
  </w:endnote>
  <w:endnote w:type="continuationSeparator" w:id="1">
    <w:p w:rsidR="00EB0149" w:rsidRDefault="00EB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E5A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E5A92" w:rsidRPr="004D6885">
      <w:rPr>
        <w:sz w:val="14"/>
        <w:szCs w:val="14"/>
      </w:rPr>
      <w:fldChar w:fldCharType="separate"/>
    </w:r>
    <w:r w:rsidR="004326CC">
      <w:rPr>
        <w:noProof/>
        <w:sz w:val="14"/>
        <w:szCs w:val="14"/>
      </w:rPr>
      <w:t>2</w:t>
    </w:r>
    <w:r w:rsidR="009E5A9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E5A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E5A92" w:rsidRPr="004D6885">
      <w:rPr>
        <w:sz w:val="14"/>
        <w:szCs w:val="14"/>
      </w:rPr>
      <w:fldChar w:fldCharType="separate"/>
    </w:r>
    <w:r w:rsidR="004326CC">
      <w:rPr>
        <w:noProof/>
        <w:sz w:val="14"/>
        <w:szCs w:val="14"/>
      </w:rPr>
      <w:t>2</w:t>
    </w:r>
    <w:r w:rsidR="009E5A9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49" w:rsidRDefault="00EB0149">
      <w:r>
        <w:separator/>
      </w:r>
    </w:p>
  </w:footnote>
  <w:footnote w:type="continuationSeparator" w:id="1">
    <w:p w:rsidR="00EB0149" w:rsidRDefault="00EB0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E5A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A16D8"/>
    <w:rsid w:val="001C1C58"/>
    <w:rsid w:val="001E2687"/>
    <w:rsid w:val="001F1EE5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921DD"/>
    <w:rsid w:val="002970A6"/>
    <w:rsid w:val="002B6140"/>
    <w:rsid w:val="002B7EEC"/>
    <w:rsid w:val="002C5F5A"/>
    <w:rsid w:val="002E22A4"/>
    <w:rsid w:val="002E4538"/>
    <w:rsid w:val="002F292D"/>
    <w:rsid w:val="003050AD"/>
    <w:rsid w:val="00313545"/>
    <w:rsid w:val="00316E97"/>
    <w:rsid w:val="00323052"/>
    <w:rsid w:val="003247EF"/>
    <w:rsid w:val="00345256"/>
    <w:rsid w:val="003469AD"/>
    <w:rsid w:val="00377191"/>
    <w:rsid w:val="0038283D"/>
    <w:rsid w:val="0039267C"/>
    <w:rsid w:val="0039755A"/>
    <w:rsid w:val="003B16C5"/>
    <w:rsid w:val="003B4793"/>
    <w:rsid w:val="003D7E34"/>
    <w:rsid w:val="003E3B7A"/>
    <w:rsid w:val="003F20D6"/>
    <w:rsid w:val="003F669D"/>
    <w:rsid w:val="00405E88"/>
    <w:rsid w:val="00410A92"/>
    <w:rsid w:val="004326CC"/>
    <w:rsid w:val="00435B56"/>
    <w:rsid w:val="004508B6"/>
    <w:rsid w:val="0045784D"/>
    <w:rsid w:val="004654FD"/>
    <w:rsid w:val="00467C03"/>
    <w:rsid w:val="00477621"/>
    <w:rsid w:val="004A21ED"/>
    <w:rsid w:val="004A2629"/>
    <w:rsid w:val="004A442D"/>
    <w:rsid w:val="004A4842"/>
    <w:rsid w:val="004A59F8"/>
    <w:rsid w:val="004C06E6"/>
    <w:rsid w:val="004C552B"/>
    <w:rsid w:val="004D6885"/>
    <w:rsid w:val="004E0DD2"/>
    <w:rsid w:val="004E3C14"/>
    <w:rsid w:val="004E5C8D"/>
    <w:rsid w:val="004F3F12"/>
    <w:rsid w:val="004F4FD0"/>
    <w:rsid w:val="00520291"/>
    <w:rsid w:val="005247CF"/>
    <w:rsid w:val="005275A0"/>
    <w:rsid w:val="0053315B"/>
    <w:rsid w:val="00540B1E"/>
    <w:rsid w:val="005427BF"/>
    <w:rsid w:val="00550110"/>
    <w:rsid w:val="00550A23"/>
    <w:rsid w:val="00553488"/>
    <w:rsid w:val="005677F8"/>
    <w:rsid w:val="0059050A"/>
    <w:rsid w:val="005A2BA2"/>
    <w:rsid w:val="005A3893"/>
    <w:rsid w:val="005A3E93"/>
    <w:rsid w:val="005B4652"/>
    <w:rsid w:val="005C5E14"/>
    <w:rsid w:val="005C62FF"/>
    <w:rsid w:val="005D0F05"/>
    <w:rsid w:val="005D18D1"/>
    <w:rsid w:val="005D2A19"/>
    <w:rsid w:val="005F364E"/>
    <w:rsid w:val="00604BC9"/>
    <w:rsid w:val="00616280"/>
    <w:rsid w:val="006209BE"/>
    <w:rsid w:val="00627F0C"/>
    <w:rsid w:val="00637D6C"/>
    <w:rsid w:val="00663D6E"/>
    <w:rsid w:val="00683BAF"/>
    <w:rsid w:val="006952B0"/>
    <w:rsid w:val="00696B6F"/>
    <w:rsid w:val="006A2841"/>
    <w:rsid w:val="006A6730"/>
    <w:rsid w:val="006B2E21"/>
    <w:rsid w:val="006B5FF8"/>
    <w:rsid w:val="006C6BF9"/>
    <w:rsid w:val="006E0D91"/>
    <w:rsid w:val="006E19A6"/>
    <w:rsid w:val="006F0EF9"/>
    <w:rsid w:val="00701FA2"/>
    <w:rsid w:val="00703E41"/>
    <w:rsid w:val="0070427A"/>
    <w:rsid w:val="0071234B"/>
    <w:rsid w:val="007130DE"/>
    <w:rsid w:val="00716439"/>
    <w:rsid w:val="007258AF"/>
    <w:rsid w:val="007341AD"/>
    <w:rsid w:val="00734FF5"/>
    <w:rsid w:val="00745A89"/>
    <w:rsid w:val="00745CE4"/>
    <w:rsid w:val="0075415A"/>
    <w:rsid w:val="00756BF0"/>
    <w:rsid w:val="007711A3"/>
    <w:rsid w:val="007878BA"/>
    <w:rsid w:val="007A09E9"/>
    <w:rsid w:val="007A1785"/>
    <w:rsid w:val="007D171D"/>
    <w:rsid w:val="007D26F0"/>
    <w:rsid w:val="007D3661"/>
    <w:rsid w:val="007D4097"/>
    <w:rsid w:val="007D5CE8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53E90"/>
    <w:rsid w:val="00861768"/>
    <w:rsid w:val="0088160D"/>
    <w:rsid w:val="00884610"/>
    <w:rsid w:val="008A2434"/>
    <w:rsid w:val="008B1002"/>
    <w:rsid w:val="008B7065"/>
    <w:rsid w:val="008C5477"/>
    <w:rsid w:val="008D7F81"/>
    <w:rsid w:val="008F7D65"/>
    <w:rsid w:val="00913AB1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D332A"/>
    <w:rsid w:val="009E55B6"/>
    <w:rsid w:val="009E5A92"/>
    <w:rsid w:val="00A005FB"/>
    <w:rsid w:val="00A00D3C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698"/>
    <w:rsid w:val="00B02AD0"/>
    <w:rsid w:val="00B15702"/>
    <w:rsid w:val="00B51055"/>
    <w:rsid w:val="00B52D33"/>
    <w:rsid w:val="00B63B2B"/>
    <w:rsid w:val="00B674F8"/>
    <w:rsid w:val="00B67AB0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360B"/>
    <w:rsid w:val="00C04FFA"/>
    <w:rsid w:val="00C06404"/>
    <w:rsid w:val="00C2127D"/>
    <w:rsid w:val="00C2157F"/>
    <w:rsid w:val="00C26895"/>
    <w:rsid w:val="00C30F91"/>
    <w:rsid w:val="00C34B8A"/>
    <w:rsid w:val="00C52791"/>
    <w:rsid w:val="00C53C41"/>
    <w:rsid w:val="00CB0327"/>
    <w:rsid w:val="00CC1016"/>
    <w:rsid w:val="00CC7D0F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5782F"/>
    <w:rsid w:val="00D627A1"/>
    <w:rsid w:val="00D62CB9"/>
    <w:rsid w:val="00D81AFC"/>
    <w:rsid w:val="00D8547D"/>
    <w:rsid w:val="00D90F87"/>
    <w:rsid w:val="00D91E3E"/>
    <w:rsid w:val="00D957D0"/>
    <w:rsid w:val="00DA1959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A3EC6"/>
    <w:rsid w:val="00EB0149"/>
    <w:rsid w:val="00EC3392"/>
    <w:rsid w:val="00EC5A39"/>
    <w:rsid w:val="00ED3E79"/>
    <w:rsid w:val="00ED63AE"/>
    <w:rsid w:val="00F00126"/>
    <w:rsid w:val="00F0115F"/>
    <w:rsid w:val="00F06711"/>
    <w:rsid w:val="00F07118"/>
    <w:rsid w:val="00F20447"/>
    <w:rsid w:val="00F20915"/>
    <w:rsid w:val="00F22E34"/>
    <w:rsid w:val="00F261E5"/>
    <w:rsid w:val="00F275DC"/>
    <w:rsid w:val="00F3501A"/>
    <w:rsid w:val="00F35488"/>
    <w:rsid w:val="00F40755"/>
    <w:rsid w:val="00F426EA"/>
    <w:rsid w:val="00F459A8"/>
    <w:rsid w:val="00F57B9A"/>
    <w:rsid w:val="00F608FB"/>
    <w:rsid w:val="00F6597B"/>
    <w:rsid w:val="00F67A12"/>
    <w:rsid w:val="00F74F6D"/>
    <w:rsid w:val="00F8165E"/>
    <w:rsid w:val="00F94886"/>
    <w:rsid w:val="00FA0D37"/>
    <w:rsid w:val="00FA5707"/>
    <w:rsid w:val="00FB2F82"/>
    <w:rsid w:val="00FB68B6"/>
    <w:rsid w:val="00FB7E24"/>
    <w:rsid w:val="00FC175E"/>
    <w:rsid w:val="00FC6929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9159/petycja-w-sprawie-przeprowadzenia-deratyzacji-oraz-opracowania-i-wprowadzenia-w-zycie-programu-kontroli-gryzo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2020-09-11T06:19:00Z</cp:lastPrinted>
  <dcterms:created xsi:type="dcterms:W3CDTF">2020-12-18T17:00:00Z</dcterms:created>
  <dcterms:modified xsi:type="dcterms:W3CDTF">2020-12-18T17:04:00Z</dcterms:modified>
</cp:coreProperties>
</file>