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C2" w:rsidRPr="005017C2" w:rsidRDefault="005017C2" w:rsidP="005017C2">
      <w:pPr>
        <w:pStyle w:val="07Datapisma"/>
      </w:pPr>
      <w:r w:rsidRPr="005017C2">
        <w:t xml:space="preserve">Wrocław, </w:t>
      </w:r>
      <w:r w:rsidR="00DC3384">
        <w:t>16.12.</w:t>
      </w:r>
      <w:r w:rsidRPr="005017C2">
        <w:t xml:space="preserve"> 2020 r.</w:t>
      </w:r>
    </w:p>
    <w:p w:rsidR="005017C2" w:rsidRPr="009C6952" w:rsidRDefault="00B129A7" w:rsidP="005017C2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>
        <w:br/>
      </w:r>
      <w:r w:rsidR="005017C2" w:rsidRPr="009C6952">
        <w:rPr>
          <w:rFonts w:ascii="Verdana" w:hAnsi="Verdana" w:cs="Verdana"/>
          <w:b/>
          <w:sz w:val="18"/>
          <w:szCs w:val="18"/>
        </w:rPr>
        <w:t xml:space="preserve">Załącznik nr </w:t>
      </w:r>
      <w:r w:rsidR="009C6952" w:rsidRPr="009C6952">
        <w:rPr>
          <w:rFonts w:ascii="Verdana" w:hAnsi="Verdana" w:cs="Verdana"/>
          <w:b/>
          <w:sz w:val="18"/>
          <w:szCs w:val="18"/>
        </w:rPr>
        <w:t>4</w:t>
      </w:r>
    </w:p>
    <w:p w:rsidR="005017C2" w:rsidRPr="009C6952" w:rsidRDefault="006A0BD1" w:rsidP="005017C2">
      <w:pPr>
        <w:ind w:left="5670" w:hanging="141"/>
        <w:jc w:val="center"/>
        <w:rPr>
          <w:rFonts w:ascii="Verdana" w:hAnsi="Verdana" w:cs="Verdana"/>
          <w:strike/>
          <w:sz w:val="18"/>
          <w:szCs w:val="18"/>
        </w:rPr>
      </w:pPr>
      <w:r w:rsidRPr="009C6952">
        <w:rPr>
          <w:rFonts w:ascii="Verdana" w:hAnsi="Verdana" w:cs="Calibri"/>
          <w:b/>
          <w:sz w:val="18"/>
          <w:szCs w:val="18"/>
        </w:rPr>
        <w:t xml:space="preserve">     </w:t>
      </w:r>
      <w:r w:rsidR="005017C2" w:rsidRPr="009C6952">
        <w:rPr>
          <w:rFonts w:ascii="Verdana" w:hAnsi="Verdana" w:cs="Calibri"/>
          <w:b/>
          <w:sz w:val="18"/>
          <w:szCs w:val="18"/>
        </w:rPr>
        <w:t xml:space="preserve">do </w:t>
      </w:r>
      <w:r w:rsidR="001C6737">
        <w:rPr>
          <w:rFonts w:ascii="Verdana" w:hAnsi="Verdana" w:cs="Calibri"/>
          <w:b/>
          <w:sz w:val="18"/>
          <w:szCs w:val="18"/>
        </w:rPr>
        <w:t>Z</w:t>
      </w:r>
      <w:r w:rsidR="005017C2" w:rsidRPr="009C6952">
        <w:rPr>
          <w:rFonts w:ascii="Verdana" w:hAnsi="Verdana" w:cs="Calibri"/>
          <w:b/>
          <w:sz w:val="18"/>
          <w:szCs w:val="18"/>
        </w:rPr>
        <w:t>apytania ofertowego</w:t>
      </w:r>
    </w:p>
    <w:p w:rsidR="000C71A0" w:rsidRDefault="000C71A0" w:rsidP="003C207C">
      <w:pPr>
        <w:pStyle w:val="Nagwek1"/>
        <w:spacing w:before="0" w:after="0"/>
        <w:jc w:val="center"/>
        <w:rPr>
          <w:sz w:val="18"/>
          <w:szCs w:val="18"/>
        </w:rPr>
      </w:pPr>
    </w:p>
    <w:p w:rsidR="00A634A7" w:rsidRDefault="000C71A0" w:rsidP="000C71A0">
      <w:pPr>
        <w:pStyle w:val="Nagwek1"/>
        <w:spacing w:before="0" w:after="0"/>
        <w:rPr>
          <w:rFonts w:ascii="Verdana" w:hAnsi="Verdana" w:cs="Arial"/>
          <w:b w:val="0"/>
          <w:caps w:val="0"/>
          <w:sz w:val="20"/>
          <w:szCs w:val="20"/>
          <w:u w:val="none"/>
        </w:rPr>
      </w:pPr>
      <w:r w:rsidRPr="000C71A0">
        <w:rPr>
          <w:rFonts w:ascii="Verdana" w:hAnsi="Verdana"/>
          <w:b w:val="0"/>
          <w:sz w:val="20"/>
          <w:szCs w:val="20"/>
          <w:u w:val="none"/>
        </w:rPr>
        <w:t>Wykaz osób, wskazanych przez Wyk</w:t>
      </w:r>
      <w:r>
        <w:rPr>
          <w:rFonts w:ascii="Verdana" w:hAnsi="Verdana"/>
          <w:b w:val="0"/>
          <w:sz w:val="20"/>
          <w:szCs w:val="20"/>
          <w:u w:val="none"/>
        </w:rPr>
        <w:t>onawcę do realizacji zamówienia</w:t>
      </w:r>
      <w:r w:rsidRPr="000C71A0">
        <w:rPr>
          <w:rFonts w:ascii="Verdana" w:hAnsi="Verdana"/>
          <w:b w:val="0"/>
          <w:sz w:val="20"/>
          <w:szCs w:val="20"/>
          <w:u w:val="none"/>
        </w:rPr>
        <w:t xml:space="preserve">, wraz z informacjami na temat ich kwalifikacji zawodowych, doświadczenia  </w:t>
      </w:r>
      <w:r>
        <w:rPr>
          <w:rFonts w:ascii="Verdana" w:hAnsi="Verdana"/>
          <w:b w:val="0"/>
          <w:sz w:val="20"/>
          <w:szCs w:val="20"/>
          <w:u w:val="none"/>
        </w:rPr>
        <w:t>I</w:t>
      </w:r>
      <w:r w:rsidRPr="000C71A0">
        <w:rPr>
          <w:rFonts w:ascii="Verdana" w:hAnsi="Verdana"/>
          <w:b w:val="0"/>
          <w:sz w:val="20"/>
          <w:szCs w:val="20"/>
          <w:u w:val="none"/>
        </w:rPr>
        <w:t xml:space="preserve"> wykształcenia, niezbędnych do wykonania zamówienia </w:t>
      </w:r>
      <w:r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3C207C" w:rsidRPr="000C71A0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celu </w:t>
      </w:r>
      <w:r w:rsidR="00A634A7">
        <w:rPr>
          <w:rFonts w:ascii="Verdana" w:hAnsi="Verdana" w:cs="Arial"/>
          <w:b w:val="0"/>
          <w:caps w:val="0"/>
          <w:sz w:val="20"/>
          <w:szCs w:val="20"/>
          <w:u w:val="none"/>
        </w:rPr>
        <w:t>:</w:t>
      </w:r>
    </w:p>
    <w:p w:rsidR="00A634A7" w:rsidRPr="00876B4E" w:rsidRDefault="00A634A7" w:rsidP="00876B4E">
      <w:pPr>
        <w:pStyle w:val="Nagwek1"/>
        <w:spacing w:before="0" w:after="0"/>
        <w:ind w:left="142" w:hanging="142"/>
        <w:rPr>
          <w:rFonts w:ascii="Verdana" w:hAnsi="Verdana" w:cs="Arial"/>
          <w:sz w:val="20"/>
          <w:szCs w:val="20"/>
          <w:u w:val="none"/>
        </w:rPr>
      </w:pPr>
      <w:r w:rsidRPr="00876B4E">
        <w:rPr>
          <w:rFonts w:ascii="Verdana" w:hAnsi="Verdana" w:cs="Arial"/>
          <w:caps w:val="0"/>
          <w:sz w:val="20"/>
          <w:szCs w:val="20"/>
          <w:u w:val="none"/>
        </w:rPr>
        <w:t>-</w:t>
      </w:r>
      <w:r w:rsidR="00876B4E">
        <w:rPr>
          <w:rFonts w:ascii="Verdana" w:hAnsi="Verdana" w:cs="Arial"/>
          <w:caps w:val="0"/>
          <w:sz w:val="20"/>
          <w:szCs w:val="20"/>
          <w:u w:val="none"/>
        </w:rPr>
        <w:t xml:space="preserve">  </w:t>
      </w:r>
      <w:r w:rsidR="003C207C" w:rsidRPr="00876B4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których mowa </w:t>
      </w:r>
      <w:r w:rsidR="003C207C" w:rsidRPr="00876B4E">
        <w:rPr>
          <w:rFonts w:ascii="Verdana" w:hAnsi="Verdana" w:cs="Arial"/>
          <w:caps w:val="0"/>
          <w:sz w:val="20"/>
          <w:szCs w:val="20"/>
          <w:u w:val="none"/>
        </w:rPr>
        <w:br/>
      </w:r>
      <w:r w:rsidR="00876B4E">
        <w:rPr>
          <w:rFonts w:ascii="Verdana" w:hAnsi="Verdana" w:cs="Arial"/>
          <w:caps w:val="0"/>
          <w:sz w:val="20"/>
          <w:szCs w:val="20"/>
          <w:u w:val="none"/>
        </w:rPr>
        <w:t xml:space="preserve">  </w:t>
      </w:r>
      <w:r w:rsidR="003C207C" w:rsidRPr="00876B4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876B4E">
        <w:rPr>
          <w:rFonts w:ascii="Verdana" w:hAnsi="Verdana" w:cs="Arial"/>
          <w:sz w:val="20"/>
          <w:szCs w:val="20"/>
          <w:u w:val="none"/>
        </w:rPr>
        <w:t xml:space="preserve">  </w:t>
      </w:r>
      <w:r w:rsidR="000879F8" w:rsidRPr="00876B4E">
        <w:rPr>
          <w:rFonts w:ascii="Verdana" w:hAnsi="Verdana" w:cs="Arial"/>
          <w:sz w:val="20"/>
          <w:szCs w:val="20"/>
          <w:u w:val="none"/>
        </w:rPr>
        <w:t xml:space="preserve"> </w:t>
      </w:r>
      <w:r w:rsidR="007F6227" w:rsidRPr="00876B4E">
        <w:rPr>
          <w:rFonts w:ascii="Verdana" w:hAnsi="Verdana" w:cs="Arial"/>
          <w:caps w:val="0"/>
          <w:sz w:val="20"/>
          <w:szCs w:val="20"/>
          <w:u w:val="none"/>
        </w:rPr>
        <w:t xml:space="preserve">pkt  III. </w:t>
      </w:r>
      <w:r w:rsidR="007251A5" w:rsidRPr="00876B4E">
        <w:rPr>
          <w:rFonts w:ascii="Verdana" w:hAnsi="Verdana" w:cs="Arial"/>
          <w:caps w:val="0"/>
          <w:sz w:val="20"/>
          <w:szCs w:val="20"/>
          <w:u w:val="none"/>
        </w:rPr>
        <w:t xml:space="preserve">2 </w:t>
      </w:r>
      <w:r w:rsidR="00650B9D" w:rsidRPr="00876B4E">
        <w:rPr>
          <w:rFonts w:ascii="Verdana" w:hAnsi="Verdana" w:cs="Arial"/>
          <w:sz w:val="20"/>
          <w:szCs w:val="20"/>
          <w:u w:val="none"/>
        </w:rPr>
        <w:t>Zapytania ofertowego</w:t>
      </w:r>
      <w:r w:rsidR="00F15B9C" w:rsidRPr="00876B4E">
        <w:rPr>
          <w:rFonts w:ascii="Verdana" w:hAnsi="Verdana" w:cs="Arial"/>
          <w:sz w:val="20"/>
          <w:szCs w:val="20"/>
          <w:u w:val="none"/>
        </w:rPr>
        <w:t xml:space="preserve"> </w:t>
      </w:r>
    </w:p>
    <w:p w:rsidR="00A634A7" w:rsidRPr="00876B4E" w:rsidRDefault="00A634A7" w:rsidP="00A634A7">
      <w:pPr>
        <w:pStyle w:val="Tekstpodstawowy"/>
        <w:jc w:val="both"/>
        <w:rPr>
          <w:rFonts w:ascii="Verdana" w:hAnsi="Verdana" w:cs="Tahoma"/>
          <w:bCs/>
          <w:i w:val="0"/>
          <w:sz w:val="20"/>
        </w:rPr>
      </w:pPr>
      <w:r w:rsidRPr="00876B4E">
        <w:rPr>
          <w:rFonts w:ascii="Verdana" w:hAnsi="Verdana" w:cs="Tahoma"/>
          <w:bCs/>
          <w:i w:val="0"/>
          <w:sz w:val="20"/>
        </w:rPr>
        <w:t>-</w:t>
      </w:r>
      <w:r w:rsidR="00876B4E">
        <w:rPr>
          <w:rFonts w:ascii="Verdana" w:hAnsi="Verdana" w:cs="Tahoma"/>
          <w:bCs/>
          <w:i w:val="0"/>
          <w:sz w:val="20"/>
        </w:rPr>
        <w:t xml:space="preserve">  </w:t>
      </w:r>
      <w:r w:rsidRPr="00876B4E">
        <w:rPr>
          <w:rFonts w:ascii="Verdana" w:hAnsi="Verdana" w:cs="Tahoma"/>
          <w:bCs/>
          <w:i w:val="0"/>
          <w:sz w:val="20"/>
        </w:rPr>
        <w:t xml:space="preserve">uzyskania punktów w ramach kryterium </w:t>
      </w:r>
      <w:r w:rsidR="00855D5E">
        <w:rPr>
          <w:rFonts w:ascii="Verdana" w:hAnsi="Verdana" w:cs="Tahoma"/>
          <w:bCs/>
          <w:i w:val="0"/>
          <w:sz w:val="20"/>
        </w:rPr>
        <w:t xml:space="preserve">D </w:t>
      </w:r>
      <w:r w:rsidRPr="00876B4E">
        <w:rPr>
          <w:rFonts w:ascii="Verdana" w:hAnsi="Verdana" w:cs="Tahoma"/>
          <w:bCs/>
          <w:i w:val="0"/>
          <w:sz w:val="20"/>
        </w:rPr>
        <w:t>oceny ofert</w:t>
      </w:r>
      <w:r w:rsidR="00876B4E">
        <w:rPr>
          <w:rFonts w:ascii="Verdana" w:hAnsi="Verdana" w:cs="Tahoma"/>
          <w:bCs/>
          <w:i w:val="0"/>
          <w:sz w:val="20"/>
        </w:rPr>
        <w:t>.</w:t>
      </w:r>
    </w:p>
    <w:p w:rsidR="00A634A7" w:rsidRPr="00876B4E" w:rsidRDefault="00A634A7" w:rsidP="00A634A7">
      <w:pPr>
        <w:rPr>
          <w:rFonts w:ascii="Verdana" w:hAnsi="Verdana"/>
          <w:b/>
          <w:sz w:val="20"/>
          <w:szCs w:val="20"/>
        </w:rPr>
      </w:pPr>
    </w:p>
    <w:p w:rsidR="003C207C" w:rsidRPr="000D4F49" w:rsidRDefault="003C207C" w:rsidP="003C207C">
      <w:pPr>
        <w:pStyle w:val="Tekstpodstawowy"/>
        <w:rPr>
          <w:rFonts w:cs="Tahoma"/>
          <w:b w:val="0"/>
          <w:bCs/>
        </w:rPr>
      </w:pPr>
    </w:p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"/>
        <w:gridCol w:w="2465"/>
        <w:gridCol w:w="5258"/>
      </w:tblGrid>
      <w:tr w:rsidR="00D23182" w:rsidRPr="00976859" w:rsidTr="00D23182">
        <w:trPr>
          <w:trHeight w:val="119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6859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6859">
              <w:rPr>
                <w:rFonts w:ascii="Verdana" w:hAnsi="Verdana" w:cs="Arial"/>
                <w:sz w:val="18"/>
                <w:szCs w:val="18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B4E" w:rsidRPr="00F15B9C" w:rsidRDefault="00D23182" w:rsidP="0000464C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976859">
              <w:rPr>
                <w:rFonts w:ascii="Verdana" w:hAnsi="Verdana" w:cs="Arial"/>
                <w:sz w:val="18"/>
                <w:szCs w:val="18"/>
              </w:rPr>
              <w:t>Kwalifikacje zawodowe</w:t>
            </w:r>
            <w:r w:rsidR="00876B4E">
              <w:rPr>
                <w:rFonts w:ascii="Verdana" w:hAnsi="Verdana" w:cs="Arial"/>
                <w:sz w:val="18"/>
                <w:szCs w:val="18"/>
              </w:rPr>
              <w:t>,</w:t>
            </w:r>
            <w:r w:rsidR="007F6227">
              <w:rPr>
                <w:rFonts w:ascii="Verdana" w:hAnsi="Verdana" w:cs="Arial"/>
                <w:sz w:val="18"/>
                <w:szCs w:val="18"/>
              </w:rPr>
              <w:t xml:space="preserve"> wykształcenie </w:t>
            </w:r>
            <w:r w:rsidR="00876B4E">
              <w:rPr>
                <w:rFonts w:ascii="Verdana" w:hAnsi="Verdana" w:cs="Arial"/>
                <w:sz w:val="18"/>
                <w:szCs w:val="18"/>
              </w:rPr>
              <w:t xml:space="preserve">i doświadczenie zawodowe </w:t>
            </w:r>
            <w:r w:rsidR="00876B4E" w:rsidRPr="009C6952">
              <w:rPr>
                <w:rFonts w:ascii="Verdana" w:hAnsi="Verdana" w:cs="Arial"/>
                <w:sz w:val="18"/>
                <w:szCs w:val="18"/>
              </w:rPr>
              <w:t xml:space="preserve">w wykonaniu zamówienia </w:t>
            </w:r>
            <w:r w:rsidR="00876B4E" w:rsidRPr="009C6952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 xml:space="preserve">w ciągu ostatnich </w:t>
            </w:r>
            <w:r w:rsidR="00855D5E" w:rsidRPr="009C6952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3</w:t>
            </w:r>
            <w:r w:rsidR="0000464C" w:rsidRPr="009C6952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/</w:t>
            </w:r>
            <w:r w:rsidR="00876B4E" w:rsidRPr="009C6952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5 lat przed upływem  terminu składania ofert,</w:t>
            </w:r>
            <w:r w:rsidR="00876B4E" w:rsidRPr="009C695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 jeżeli okres prowadzenia działalności jest krótszy</w:t>
            </w:r>
            <w:r w:rsidR="0000464C" w:rsidRPr="009C695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        </w:t>
            </w:r>
            <w:r w:rsidR="00876B4E" w:rsidRPr="009C695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—w tym okresie</w:t>
            </w:r>
          </w:p>
          <w:p w:rsidR="00D23182" w:rsidRPr="00976859" w:rsidRDefault="00D23182" w:rsidP="00876B4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3182" w:rsidRPr="00976859" w:rsidTr="00D2318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976859">
              <w:rPr>
                <w:rFonts w:ascii="Verdana" w:hAnsi="Verdana" w:cs="Arial"/>
                <w:i/>
                <w:sz w:val="16"/>
                <w:szCs w:val="16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976859">
              <w:rPr>
                <w:rFonts w:ascii="Verdana" w:hAnsi="Verdana" w:cs="Arial"/>
                <w:i/>
                <w:sz w:val="16"/>
                <w:szCs w:val="16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976859">
              <w:rPr>
                <w:rFonts w:ascii="Verdana" w:hAnsi="Verdana" w:cs="Arial"/>
                <w:i/>
                <w:sz w:val="16"/>
                <w:szCs w:val="16"/>
              </w:rPr>
              <w:t>3</w:t>
            </w:r>
          </w:p>
        </w:tc>
      </w:tr>
      <w:tr w:rsidR="00D23182" w:rsidRPr="000D4F49" w:rsidTr="004B44EB">
        <w:trPr>
          <w:trHeight w:val="49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23182" w:rsidRDefault="0000464C" w:rsidP="00B8204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1.</w:t>
            </w:r>
          </w:p>
          <w:p w:rsidR="00F15B9C" w:rsidRDefault="00F15B9C" w:rsidP="00B8204C">
            <w:pPr>
              <w:jc w:val="center"/>
              <w:rPr>
                <w:rFonts w:ascii="Verdana" w:hAnsi="Verdana"/>
                <w:sz w:val="16"/>
              </w:rPr>
            </w:pPr>
          </w:p>
          <w:p w:rsidR="00F15B9C" w:rsidRDefault="00F15B9C" w:rsidP="00B8204C">
            <w:pPr>
              <w:jc w:val="center"/>
              <w:rPr>
                <w:rFonts w:ascii="Verdana" w:hAnsi="Verdana"/>
                <w:sz w:val="16"/>
              </w:rPr>
            </w:pPr>
          </w:p>
          <w:p w:rsidR="00F15B9C" w:rsidRDefault="00F15B9C" w:rsidP="00B8204C">
            <w:pPr>
              <w:jc w:val="center"/>
              <w:rPr>
                <w:rFonts w:ascii="Verdana" w:hAnsi="Verdana"/>
                <w:sz w:val="16"/>
              </w:rPr>
            </w:pPr>
          </w:p>
          <w:p w:rsidR="00F15B9C" w:rsidRDefault="00F15B9C" w:rsidP="00B8204C">
            <w:pPr>
              <w:jc w:val="center"/>
              <w:rPr>
                <w:rFonts w:ascii="Verdana" w:hAnsi="Verdana"/>
                <w:sz w:val="16"/>
              </w:rPr>
            </w:pPr>
          </w:p>
          <w:p w:rsidR="00F15B9C" w:rsidRPr="000D4F49" w:rsidRDefault="00F15B9C" w:rsidP="00B8204C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E" w:rsidRPr="00855D5E" w:rsidRDefault="00855D5E" w:rsidP="00B8204C">
            <w:pPr>
              <w:rPr>
                <w:rFonts w:ascii="Verdana" w:hAnsi="Verdana"/>
                <w:sz w:val="18"/>
                <w:szCs w:val="18"/>
              </w:rPr>
            </w:pPr>
            <w:r w:rsidRPr="00855D5E">
              <w:rPr>
                <w:rFonts w:ascii="Verdana" w:hAnsi="Verdana"/>
                <w:b/>
                <w:sz w:val="18"/>
                <w:szCs w:val="18"/>
              </w:rPr>
              <w:t>Główny projektant</w:t>
            </w:r>
          </w:p>
          <w:p w:rsidR="00855D5E" w:rsidRDefault="00855D5E" w:rsidP="00B8204C">
            <w:pPr>
              <w:rPr>
                <w:rFonts w:ascii="Verdana" w:hAnsi="Verdana"/>
                <w:sz w:val="16"/>
              </w:rPr>
            </w:pPr>
          </w:p>
          <w:p w:rsidR="00855D5E" w:rsidRDefault="00855D5E" w:rsidP="00B8204C">
            <w:pPr>
              <w:rPr>
                <w:rFonts w:ascii="Verdana" w:hAnsi="Verdana"/>
                <w:sz w:val="16"/>
              </w:rPr>
            </w:pPr>
          </w:p>
          <w:p w:rsidR="00D23182" w:rsidRDefault="009C6952" w:rsidP="00B8204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</w:t>
            </w:r>
            <w:r w:rsidR="00761132">
              <w:rPr>
                <w:rFonts w:ascii="Verdana" w:hAnsi="Verdana"/>
                <w:sz w:val="16"/>
              </w:rPr>
              <w:t xml:space="preserve">an/Pani </w:t>
            </w:r>
            <w:r w:rsidR="00D23182">
              <w:rPr>
                <w:rFonts w:ascii="Verdana" w:hAnsi="Verdana"/>
                <w:sz w:val="16"/>
              </w:rPr>
              <w:t>………………………………………..</w:t>
            </w: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</w:p>
          <w:p w:rsidR="00F15B9C" w:rsidRDefault="00D23182" w:rsidP="00B8204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.......</w:t>
            </w:r>
            <w:r w:rsidRPr="00F15B9C">
              <w:rPr>
                <w:rFonts w:ascii="Verdana" w:hAnsi="Verdana"/>
                <w:i/>
                <w:sz w:val="16"/>
              </w:rPr>
              <w:t>.</w:t>
            </w:r>
            <w:r>
              <w:rPr>
                <w:rFonts w:ascii="Verdana" w:hAnsi="Verdana"/>
                <w:sz w:val="16"/>
              </w:rPr>
              <w:t>..............................</w:t>
            </w: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P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9C6952" w:rsidRDefault="009C6952" w:rsidP="00F15B9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9C6952" w:rsidRDefault="009C6952" w:rsidP="00F15B9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7153D" w:rsidRPr="0000464C" w:rsidRDefault="0000464C" w:rsidP="00F15B9C">
            <w:pPr>
              <w:rPr>
                <w:rFonts w:ascii="Verdana" w:hAnsi="Verdana"/>
                <w:sz w:val="18"/>
                <w:szCs w:val="18"/>
              </w:rPr>
            </w:pPr>
            <w:r w:rsidRPr="0000464C">
              <w:rPr>
                <w:rFonts w:ascii="Verdana" w:hAnsi="Verdana"/>
                <w:b/>
                <w:sz w:val="18"/>
                <w:szCs w:val="18"/>
              </w:rPr>
              <w:t xml:space="preserve">Specjalista w zakresie </w:t>
            </w:r>
            <w:r w:rsidR="007D7902">
              <w:rPr>
                <w:rFonts w:ascii="Verdana" w:hAnsi="Verdana"/>
                <w:b/>
                <w:sz w:val="18"/>
                <w:szCs w:val="18"/>
              </w:rPr>
              <w:t>kształtowania stosunków wodnych</w:t>
            </w: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A7153D" w:rsidRDefault="00A7153D" w:rsidP="00F15B9C">
            <w:pPr>
              <w:rPr>
                <w:rFonts w:ascii="Verdana" w:hAnsi="Verdana"/>
                <w:sz w:val="16"/>
              </w:rPr>
            </w:pPr>
          </w:p>
          <w:p w:rsidR="00677EF1" w:rsidRDefault="000808DD" w:rsidP="00F15B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</w:t>
            </w:r>
            <w:r w:rsidR="00761132">
              <w:rPr>
                <w:rFonts w:ascii="Verdana" w:hAnsi="Verdana"/>
                <w:sz w:val="16"/>
              </w:rPr>
              <w:t xml:space="preserve">an/Pani </w:t>
            </w:r>
          </w:p>
          <w:p w:rsidR="00F15B9C" w:rsidRDefault="00F15B9C" w:rsidP="00F15B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………………………………………..</w:t>
            </w:r>
          </w:p>
          <w:p w:rsidR="00F15B9C" w:rsidRDefault="00F15B9C" w:rsidP="00F15B9C">
            <w:pPr>
              <w:rPr>
                <w:rFonts w:ascii="Verdana" w:hAnsi="Verdana"/>
                <w:sz w:val="16"/>
              </w:rPr>
            </w:pPr>
          </w:p>
          <w:p w:rsidR="00D23182" w:rsidRDefault="00F15B9C" w:rsidP="00F15B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.......</w:t>
            </w:r>
            <w:r w:rsidRPr="00F15B9C">
              <w:rPr>
                <w:rFonts w:ascii="Verdana" w:hAnsi="Verdana"/>
                <w:i/>
                <w:sz w:val="16"/>
              </w:rPr>
              <w:t>.</w:t>
            </w:r>
            <w:r>
              <w:rPr>
                <w:rFonts w:ascii="Verdana" w:hAnsi="Verdana"/>
                <w:sz w:val="16"/>
              </w:rPr>
              <w:t>..............................</w:t>
            </w: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D06974" w:rsidRDefault="00D06974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677EF1" w:rsidRDefault="00677EF1" w:rsidP="00F15B9C">
            <w:pPr>
              <w:jc w:val="center"/>
              <w:rPr>
                <w:rFonts w:ascii="Verdana" w:hAnsi="Verdana"/>
                <w:sz w:val="16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A7153D" w:rsidRDefault="00A7153D" w:rsidP="00677EF1">
            <w:pPr>
              <w:rPr>
                <w:rFonts w:ascii="Verdana" w:hAnsi="Verdana"/>
                <w:sz w:val="18"/>
                <w:szCs w:val="18"/>
              </w:rPr>
            </w:pPr>
          </w:p>
          <w:p w:rsidR="00961B84" w:rsidRDefault="00961B84" w:rsidP="00677EF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677EF1" w:rsidRPr="00F15B9C" w:rsidRDefault="00677EF1" w:rsidP="007D7902">
            <w:pPr>
              <w:rPr>
                <w:rFonts w:ascii="Verdana" w:hAnsi="Verdana"/>
                <w:sz w:val="16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C" w:rsidRPr="0000464C" w:rsidRDefault="0000464C" w:rsidP="009C50AE">
            <w:pPr>
              <w:pStyle w:val="Default"/>
              <w:numPr>
                <w:ilvl w:val="0"/>
                <w:numId w:val="4"/>
              </w:numPr>
              <w:spacing w:after="21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0464C">
              <w:rPr>
                <w:rFonts w:ascii="Verdana" w:hAnsi="Verdana" w:cs="Arial"/>
                <w:b/>
                <w:sz w:val="16"/>
                <w:szCs w:val="16"/>
                <w:u w:val="single"/>
              </w:rPr>
              <w:lastRenderedPageBreak/>
              <w:t>Do wykazania spełniania warunków udziału w postępowaniu :</w:t>
            </w:r>
          </w:p>
          <w:p w:rsidR="00F15B9C" w:rsidRPr="0000464C" w:rsidRDefault="00F15B9C" w:rsidP="009C50AE">
            <w:pPr>
              <w:pStyle w:val="Default"/>
              <w:numPr>
                <w:ilvl w:val="0"/>
                <w:numId w:val="5"/>
              </w:numPr>
              <w:spacing w:after="21"/>
              <w:ind w:left="447" w:hanging="283"/>
              <w:rPr>
                <w:rFonts w:ascii="Verdana" w:hAnsi="Verdana"/>
                <w:sz w:val="18"/>
                <w:szCs w:val="18"/>
              </w:rPr>
            </w:pPr>
            <w:r w:rsidRPr="0000464C">
              <w:rPr>
                <w:rFonts w:ascii="Verdana" w:hAnsi="Verdana" w:cs="Verdana"/>
                <w:sz w:val="18"/>
                <w:szCs w:val="18"/>
              </w:rPr>
              <w:t xml:space="preserve">jest głównym autorem co najmniej jednego zamówienia o </w:t>
            </w:r>
            <w:r w:rsidR="00855D5E" w:rsidRPr="0000464C">
              <w:rPr>
                <w:rFonts w:ascii="Verdana" w:hAnsi="Verdana"/>
                <w:i/>
                <w:sz w:val="18"/>
                <w:szCs w:val="18"/>
              </w:rPr>
              <w:t xml:space="preserve"> tematyce pokrewnej do przedmiotu zamówienia*</w:t>
            </w:r>
            <w:r w:rsidRPr="0000464C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00464C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 xml:space="preserve">wykonanego w ciągu ostatnich </w:t>
            </w:r>
            <w:r w:rsidR="00855D5E" w:rsidRPr="0000464C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3</w:t>
            </w:r>
            <w:r w:rsidR="0000464C" w:rsidRPr="0000464C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0464C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lat przed upływem  terminu składania ofert,</w:t>
            </w:r>
            <w:r w:rsidRPr="0000464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 jeżeli okres prowadzenia działalności jest krótszy —</w:t>
            </w:r>
            <w:r w:rsidR="0000464C" w:rsidRPr="0000464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        </w:t>
            </w:r>
            <w:r w:rsidRPr="0000464C">
              <w:rPr>
                <w:rFonts w:ascii="Verdana" w:hAnsi="Verdana"/>
                <w:color w:val="000000" w:themeColor="text1"/>
                <w:sz w:val="18"/>
                <w:szCs w:val="18"/>
              </w:rPr>
              <w:t>w tym okresie</w:t>
            </w:r>
            <w:r w:rsidRPr="0000464C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00464C" w:rsidRPr="0000464C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00464C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="0000464C">
              <w:rPr>
                <w:rFonts w:ascii="Verdana" w:hAnsi="Verdana"/>
                <w:color w:val="auto"/>
                <w:sz w:val="18"/>
                <w:szCs w:val="18"/>
              </w:rPr>
              <w:t>*</w:t>
            </w:r>
            <w:r w:rsidRPr="0000464C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F15B9C" w:rsidRPr="00C9685A" w:rsidRDefault="009C6952" w:rsidP="00565597">
            <w:pPr>
              <w:pStyle w:val="Default"/>
              <w:spacing w:after="21"/>
              <w:ind w:left="447" w:hanging="425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     </w:t>
            </w:r>
            <w:r w:rsidR="00F15B9C"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 w:rsidR="00F15B9C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="003A63B6" w:rsidRPr="003A63B6">
              <w:rPr>
                <w:rFonts w:ascii="Verdana" w:hAnsi="Verdana"/>
                <w:i/>
                <w:sz w:val="16"/>
                <w:szCs w:val="16"/>
              </w:rPr>
              <w:t xml:space="preserve">podmiot na rzecz </w:t>
            </w:r>
            <w:r w:rsidR="0000464C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="003A63B6" w:rsidRPr="003A63B6">
              <w:rPr>
                <w:rFonts w:ascii="Verdana" w:hAnsi="Verdana"/>
                <w:i/>
                <w:sz w:val="16"/>
                <w:szCs w:val="16"/>
              </w:rPr>
              <w:t>którego zamówienie zostało wykonane</w:t>
            </w:r>
            <w:r w:rsidR="00F15B9C"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………………………………………...................................</w:t>
            </w:r>
          </w:p>
          <w:p w:rsidR="00F15B9C" w:rsidRDefault="00F15B9C" w:rsidP="00855D5E">
            <w:pPr>
              <w:autoSpaceDE w:val="0"/>
              <w:autoSpaceDN w:val="0"/>
              <w:adjustRightInd w:val="0"/>
              <w:ind w:left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F15B9C" w:rsidRDefault="00F15B9C" w:rsidP="00F15B9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i/>
                <w:sz w:val="18"/>
                <w:szCs w:val="18"/>
                <w:u w:val="single"/>
              </w:rPr>
            </w:pPr>
          </w:p>
          <w:p w:rsidR="00F15B9C" w:rsidRDefault="001C2468" w:rsidP="009C50A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00464C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Dla uzyskania punktów w ramach kryterium </w:t>
            </w:r>
            <w:r w:rsidR="00855D5E" w:rsidRPr="0000464C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D </w:t>
            </w:r>
            <w:r w:rsidRPr="0000464C">
              <w:rPr>
                <w:rFonts w:ascii="Verdana" w:hAnsi="Verdana"/>
                <w:b/>
                <w:sz w:val="16"/>
                <w:szCs w:val="16"/>
                <w:u w:val="single"/>
              </w:rPr>
              <w:t>oceny ofert:</w:t>
            </w:r>
            <w:r w:rsidR="00F15B9C" w:rsidRPr="0000464C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</w:t>
            </w:r>
          </w:p>
          <w:p w:rsidR="0000464C" w:rsidRPr="0000464C" w:rsidRDefault="0000464C" w:rsidP="009C50A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283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0464C">
              <w:rPr>
                <w:rFonts w:ascii="Verdana" w:hAnsi="Verdana" w:cs="Verdana"/>
                <w:sz w:val="18"/>
                <w:szCs w:val="18"/>
              </w:rPr>
              <w:t xml:space="preserve">jest głównym autorem co najmniej jednego zamówienia o </w:t>
            </w:r>
            <w:r w:rsidRPr="0000464C">
              <w:rPr>
                <w:rFonts w:ascii="Verdana" w:hAnsi="Verdana"/>
                <w:i/>
                <w:sz w:val="18"/>
                <w:szCs w:val="18"/>
              </w:rPr>
              <w:t xml:space="preserve"> tematyce pokrewnej do przedmiotu zamówienia*</w:t>
            </w:r>
            <w:r w:rsidRPr="0000464C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r w:rsidRPr="0000464C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wykonanego w ciągu ostatnich 3 lat przed upływem  terminu składania ofert,</w:t>
            </w:r>
            <w:r w:rsidRPr="0000464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 jeżeli okres prowadzenia działalności jest krótszy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00464C">
              <w:rPr>
                <w:rFonts w:ascii="Verdana" w:hAnsi="Verdana"/>
                <w:color w:val="000000" w:themeColor="text1"/>
                <w:sz w:val="18"/>
                <w:szCs w:val="18"/>
              </w:rPr>
              <w:t>—w tym okresie</w:t>
            </w:r>
            <w:r w:rsidR="009C695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</w:t>
            </w:r>
          </w:p>
          <w:p w:rsidR="00F15B9C" w:rsidRPr="00F15B9C" w:rsidRDefault="00F15B9C" w:rsidP="009C6952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F15B9C">
              <w:rPr>
                <w:rFonts w:ascii="Verdana" w:hAnsi="Verdana"/>
                <w:i/>
                <w:sz w:val="18"/>
                <w:szCs w:val="18"/>
              </w:rPr>
              <w:t>Opis zamówienia ( nazwa, zakres,</w:t>
            </w:r>
            <w:r w:rsidR="001E5679"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15B9C">
              <w:rPr>
                <w:rFonts w:ascii="Verdana" w:hAnsi="Verdana"/>
                <w:i/>
                <w:sz w:val="18"/>
                <w:szCs w:val="18"/>
              </w:rPr>
              <w:t>itd.) ……………………………………….................................</w:t>
            </w:r>
          </w:p>
          <w:p w:rsidR="00F15B9C" w:rsidRPr="009C6952" w:rsidRDefault="009C6952" w:rsidP="009C6952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     </w:t>
            </w:r>
            <w:r w:rsidR="00F15B9C" w:rsidRPr="009C6952">
              <w:rPr>
                <w:rFonts w:ascii="Verdana" w:hAnsi="Verdana"/>
                <w:i/>
                <w:sz w:val="18"/>
                <w:szCs w:val="18"/>
              </w:rPr>
              <w:t>Termin realizacji ……………………………………………</w:t>
            </w:r>
          </w:p>
          <w:p w:rsidR="00F15B9C" w:rsidRPr="007251A5" w:rsidRDefault="00F15B9C" w:rsidP="00F15B9C">
            <w:pPr>
              <w:autoSpaceDE w:val="0"/>
              <w:autoSpaceDN w:val="0"/>
              <w:adjustRightInd w:val="0"/>
              <w:ind w:left="128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F15B9C" w:rsidRPr="00C9685A" w:rsidRDefault="00F15B9C" w:rsidP="009C6952">
            <w:pPr>
              <w:pStyle w:val="Default"/>
              <w:numPr>
                <w:ilvl w:val="0"/>
                <w:numId w:val="10"/>
              </w:numPr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="001E5679" w:rsidRPr="003A63B6">
              <w:rPr>
                <w:rFonts w:ascii="Verdana" w:hAnsi="Verdana"/>
                <w:i/>
                <w:sz w:val="16"/>
                <w:szCs w:val="16"/>
              </w:rPr>
              <w:t>podmiot na rzecz którego zamówienie zostało wykonane</w:t>
            </w:r>
            <w:r w:rsidR="001E5679"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itd.) ……………………………………….................................</w:t>
            </w:r>
          </w:p>
          <w:p w:rsidR="00F15B9C" w:rsidRPr="009C6952" w:rsidRDefault="009C6952" w:rsidP="009C6952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    </w:t>
            </w:r>
            <w:r w:rsidR="00F15B9C" w:rsidRPr="009C6952">
              <w:rPr>
                <w:rFonts w:ascii="Verdana" w:hAnsi="Verdana"/>
                <w:i/>
                <w:sz w:val="18"/>
                <w:szCs w:val="18"/>
              </w:rPr>
              <w:t>Termin realizacji ……………………………………………</w:t>
            </w:r>
          </w:p>
          <w:p w:rsidR="00876B4E" w:rsidRDefault="00876B4E" w:rsidP="00F15B9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876B4E" w:rsidRPr="00C9685A" w:rsidRDefault="00876B4E" w:rsidP="009C6952">
            <w:pPr>
              <w:pStyle w:val="Default"/>
              <w:numPr>
                <w:ilvl w:val="0"/>
                <w:numId w:val="10"/>
              </w:numPr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podmiot na rzecz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>którego zamówienie zostało wykonane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……………………………………….................................</w:t>
            </w:r>
          </w:p>
          <w:p w:rsidR="00876B4E" w:rsidRDefault="00876B4E" w:rsidP="00876B4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  </w:t>
            </w:r>
            <w:r w:rsidR="009C6952">
              <w:rPr>
                <w:rFonts w:ascii="Verdana" w:hAnsi="Verdana"/>
                <w:i/>
                <w:sz w:val="18"/>
                <w:szCs w:val="18"/>
              </w:rPr>
              <w:t xml:space="preserve">    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F15B9C" w:rsidRPr="007251A5" w:rsidRDefault="00F15B9C" w:rsidP="00F15B9C">
            <w:pPr>
              <w:autoSpaceDE w:val="0"/>
              <w:autoSpaceDN w:val="0"/>
              <w:adjustRightInd w:val="0"/>
              <w:ind w:left="128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9C6952" w:rsidRDefault="009C6952" w:rsidP="00565597">
            <w:pPr>
              <w:pStyle w:val="Default"/>
              <w:spacing w:after="21"/>
              <w:ind w:left="305" w:hanging="283"/>
              <w:rPr>
                <w:rFonts w:ascii="Verdana" w:hAnsi="Verdana" w:cs="Verdana,Bold"/>
                <w:bCs/>
                <w:color w:val="auto"/>
                <w:sz w:val="18"/>
                <w:szCs w:val="18"/>
              </w:rPr>
            </w:pPr>
          </w:p>
          <w:p w:rsidR="009C6952" w:rsidRDefault="009C6952" w:rsidP="00565597">
            <w:pPr>
              <w:pStyle w:val="Default"/>
              <w:spacing w:after="21"/>
              <w:ind w:left="305" w:hanging="283"/>
              <w:rPr>
                <w:rFonts w:ascii="Verdana" w:hAnsi="Verdana" w:cs="Verdana,Bold"/>
                <w:bCs/>
                <w:color w:val="auto"/>
                <w:sz w:val="18"/>
                <w:szCs w:val="18"/>
              </w:rPr>
            </w:pPr>
          </w:p>
          <w:p w:rsidR="0000464C" w:rsidRPr="0000464C" w:rsidRDefault="0000464C" w:rsidP="00565597">
            <w:pPr>
              <w:pStyle w:val="Default"/>
              <w:spacing w:after="21"/>
              <w:ind w:left="305" w:hanging="283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7D7902">
              <w:rPr>
                <w:rFonts w:ascii="Verdana" w:hAnsi="Verdana" w:cs="Verdana,Bold"/>
                <w:b/>
                <w:bCs/>
                <w:color w:val="auto"/>
                <w:sz w:val="18"/>
                <w:szCs w:val="18"/>
              </w:rPr>
              <w:t>A</w:t>
            </w:r>
            <w:r>
              <w:rPr>
                <w:rFonts w:ascii="Verdana" w:hAnsi="Verdana" w:cs="Verdana,Bold"/>
                <w:bCs/>
                <w:color w:val="auto"/>
                <w:sz w:val="18"/>
                <w:szCs w:val="18"/>
              </w:rPr>
              <w:t>.</w:t>
            </w:r>
            <w:r w:rsidRPr="0000464C"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 </w:t>
            </w:r>
            <w:r w:rsidRPr="0000464C">
              <w:rPr>
                <w:rFonts w:ascii="Verdana" w:hAnsi="Verdana" w:cs="Arial"/>
                <w:b/>
                <w:sz w:val="16"/>
                <w:szCs w:val="16"/>
                <w:u w:val="single"/>
              </w:rPr>
              <w:t>Do wykazania spełniania warunków udziału w postępowaniu :</w:t>
            </w:r>
          </w:p>
          <w:p w:rsidR="0000464C" w:rsidRPr="0000464C" w:rsidRDefault="0000464C" w:rsidP="0000464C">
            <w:pPr>
              <w:pStyle w:val="Default"/>
              <w:spacing w:after="21"/>
              <w:ind w:left="22"/>
              <w:rPr>
                <w:rFonts w:ascii="Verdana" w:hAnsi="Verdana" w:cs="Verdana,Bold"/>
                <w:bCs/>
                <w:color w:val="auto"/>
                <w:sz w:val="18"/>
                <w:szCs w:val="18"/>
              </w:rPr>
            </w:pPr>
          </w:p>
          <w:p w:rsidR="007D7902" w:rsidRPr="007D7902" w:rsidRDefault="007D7902" w:rsidP="007D7902">
            <w:pPr>
              <w:pStyle w:val="Default"/>
              <w:numPr>
                <w:ilvl w:val="0"/>
                <w:numId w:val="5"/>
              </w:numPr>
              <w:spacing w:after="21"/>
              <w:ind w:left="164" w:hanging="142"/>
              <w:rPr>
                <w:rFonts w:ascii="Verdana" w:hAnsi="Verdana"/>
                <w:color w:val="auto"/>
                <w:sz w:val="18"/>
                <w:szCs w:val="18"/>
              </w:rPr>
            </w:pPr>
            <w:r w:rsidRPr="007F6227">
              <w:rPr>
                <w:rFonts w:ascii="Verdana" w:hAnsi="Verdana" w:cs="Verdana,Bold"/>
                <w:bCs/>
                <w:sz w:val="18"/>
                <w:szCs w:val="18"/>
              </w:rPr>
              <w:t>P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>rowadzi badania związane z problematyką kształtowa niania zasobów wodnych, w szczególności zagospodarowania wód opadowych na terenach zurbanizowanych</w:t>
            </w:r>
          </w:p>
          <w:p w:rsidR="00D23182" w:rsidRPr="00F15B9C" w:rsidRDefault="004B44EB" w:rsidP="007D7902">
            <w:pPr>
              <w:pStyle w:val="Default"/>
              <w:spacing w:after="21"/>
              <w:ind w:left="164"/>
              <w:rPr>
                <w:rFonts w:ascii="Verdana" w:hAnsi="Verdana"/>
                <w:color w:val="auto"/>
                <w:sz w:val="18"/>
                <w:szCs w:val="18"/>
              </w:rPr>
            </w:pPr>
            <w:r w:rsidRPr="00F15B9C">
              <w:rPr>
                <w:rFonts w:ascii="Verdana" w:hAnsi="Verdana" w:cs="Verdana,Bold"/>
                <w:bCs/>
                <w:color w:val="auto"/>
                <w:sz w:val="18"/>
                <w:szCs w:val="18"/>
              </w:rPr>
              <w:t xml:space="preserve"> </w:t>
            </w:r>
            <w:r w:rsidRPr="00F15B9C">
              <w:rPr>
                <w:rFonts w:ascii="Verdana" w:hAnsi="Verdana"/>
                <w:color w:val="auto"/>
                <w:sz w:val="18"/>
                <w:szCs w:val="18"/>
              </w:rPr>
              <w:t xml:space="preserve">  </w:t>
            </w:r>
            <w:r w:rsidR="00D23182" w:rsidRPr="00F15B9C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</w:p>
          <w:p w:rsidR="00677EF1" w:rsidRPr="007D7902" w:rsidRDefault="00D06974" w:rsidP="007D7902">
            <w:pPr>
              <w:pStyle w:val="Default"/>
              <w:numPr>
                <w:ilvl w:val="0"/>
                <w:numId w:val="5"/>
              </w:numPr>
              <w:spacing w:after="21"/>
              <w:ind w:left="164" w:hanging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jest </w:t>
            </w:r>
            <w:r w:rsidR="00D23182"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autorem/ współautorem co najmniej </w:t>
            </w:r>
            <w:r w:rsidR="007D7902">
              <w:rPr>
                <w:rFonts w:ascii="Verdana" w:hAnsi="Verdana" w:cs="Verdana,Bold"/>
                <w:bCs/>
                <w:sz w:val="18"/>
                <w:szCs w:val="18"/>
              </w:rPr>
              <w:t>trzech</w:t>
            </w:r>
            <w:r w:rsidR="00D518EB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  <w:r w:rsidR="007D7902">
              <w:rPr>
                <w:rFonts w:ascii="Verdana" w:hAnsi="Verdana" w:cs="Verdana,Bold"/>
                <w:bCs/>
                <w:sz w:val="18"/>
                <w:szCs w:val="18"/>
              </w:rPr>
              <w:t>opracowań</w:t>
            </w:r>
            <w:r w:rsidR="00D23182"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  <w:r w:rsidR="00D518EB" w:rsidRPr="004B44EB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o</w:t>
            </w:r>
            <w:r w:rsidR="00565597" w:rsidRPr="0000464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565597" w:rsidRPr="0000464C">
              <w:rPr>
                <w:rFonts w:ascii="Verdana" w:hAnsi="Verdana"/>
                <w:i/>
                <w:sz w:val="18"/>
                <w:szCs w:val="18"/>
              </w:rPr>
              <w:t xml:space="preserve"> tematyce pokrewnej do przedmiotu zamówienia</w:t>
            </w:r>
            <w:r w:rsidR="00565597" w:rsidRPr="004B44EB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518EB" w:rsidRPr="004B44EB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*, wykonanego w ciągu ostatnich 5 lat przed upływem  terminu składania ofert,</w:t>
            </w:r>
            <w:r w:rsidR="00D518EB" w:rsidRPr="004B44E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 jeżeli okres prowadzenia działalności jest krótszy —w tym </w:t>
            </w:r>
            <w:r w:rsidR="004B44EB" w:rsidRPr="004B44EB">
              <w:rPr>
                <w:rFonts w:ascii="Verdana" w:hAnsi="Verdana"/>
                <w:color w:val="000000" w:themeColor="text1"/>
                <w:sz w:val="18"/>
                <w:szCs w:val="18"/>
              </w:rPr>
              <w:t>okresie</w:t>
            </w:r>
            <w:r w:rsidR="004B44EB" w:rsidRPr="007D7902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  <w:p w:rsidR="00D23182" w:rsidRDefault="00677EF1" w:rsidP="00677EF1">
            <w:pPr>
              <w:pStyle w:val="Default"/>
              <w:spacing w:after="21"/>
              <w:rPr>
                <w:rFonts w:ascii="Verdana" w:hAnsi="Verdana" w:cs="Verdana,Bold"/>
                <w:bCs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 </w:t>
            </w:r>
            <w:r w:rsidR="001D425F"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="00D23182"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7D7902" w:rsidRPr="001D4902" w:rsidRDefault="007D7902" w:rsidP="00677EF1">
            <w:pPr>
              <w:pStyle w:val="Default"/>
              <w:spacing w:after="21"/>
              <w:rPr>
                <w:rFonts w:ascii="Verdana" w:hAnsi="Verdana"/>
                <w:sz w:val="18"/>
                <w:szCs w:val="18"/>
              </w:rPr>
            </w:pPr>
          </w:p>
          <w:p w:rsidR="00D23182" w:rsidRPr="00C9685A" w:rsidRDefault="00D23182" w:rsidP="007D7902">
            <w:pPr>
              <w:pStyle w:val="Default"/>
              <w:numPr>
                <w:ilvl w:val="0"/>
                <w:numId w:val="13"/>
              </w:numPr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 w:rsidR="001E5679"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 w:rsidR="007251A5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</w:t>
            </w:r>
            <w:r w:rsidR="007D7902">
              <w:rPr>
                <w:rFonts w:ascii="Verdana" w:hAnsi="Verdana"/>
                <w:i/>
                <w:color w:val="auto"/>
                <w:sz w:val="18"/>
                <w:szCs w:val="18"/>
              </w:rPr>
              <w:t>..........................</w:t>
            </w:r>
          </w:p>
          <w:p w:rsidR="00D23182" w:rsidRDefault="00D23182" w:rsidP="00C9685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 w:rsidR="009C6952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 w:rsidR="007251A5">
              <w:rPr>
                <w:rFonts w:ascii="Verdana" w:hAnsi="Verdana"/>
                <w:i/>
                <w:sz w:val="18"/>
                <w:szCs w:val="18"/>
              </w:rPr>
              <w:t xml:space="preserve">in </w:t>
            </w:r>
            <w:r w:rsidR="007D7902">
              <w:rPr>
                <w:rFonts w:ascii="Verdana" w:hAnsi="Verdana"/>
                <w:i/>
                <w:sz w:val="18"/>
                <w:szCs w:val="18"/>
              </w:rPr>
              <w:t>realizacji …………………………………….</w:t>
            </w:r>
            <w:r w:rsidR="007251A5">
              <w:rPr>
                <w:rFonts w:ascii="Verdana" w:hAnsi="Verdana"/>
                <w:i/>
                <w:sz w:val="18"/>
                <w:szCs w:val="18"/>
              </w:rPr>
              <w:t>……………</w:t>
            </w:r>
          </w:p>
          <w:p w:rsidR="007D7902" w:rsidRDefault="007D7902" w:rsidP="00C9685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C9685A" w:rsidRDefault="007D7902" w:rsidP="007D7902">
            <w:pPr>
              <w:pStyle w:val="Default"/>
              <w:numPr>
                <w:ilvl w:val="0"/>
                <w:numId w:val="13"/>
              </w:numPr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>..........................</w:t>
            </w:r>
          </w:p>
          <w:p w:rsidR="007D7902" w:rsidRDefault="007D7902" w:rsidP="007D790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…………………………………….……………</w:t>
            </w:r>
          </w:p>
          <w:p w:rsidR="007D7902" w:rsidRDefault="007D7902" w:rsidP="007D790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C9685A" w:rsidRDefault="007D7902" w:rsidP="007D7902">
            <w:pPr>
              <w:pStyle w:val="Default"/>
              <w:numPr>
                <w:ilvl w:val="0"/>
                <w:numId w:val="13"/>
              </w:numPr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>..........................</w:t>
            </w:r>
          </w:p>
          <w:p w:rsidR="007D7902" w:rsidRDefault="007D7902" w:rsidP="007D790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…………………………………….……………</w:t>
            </w:r>
          </w:p>
          <w:p w:rsidR="007D7902" w:rsidRDefault="007D7902" w:rsidP="00C9685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9C6952" w:rsidRDefault="009C6952" w:rsidP="00C9685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565597" w:rsidRPr="005175F2" w:rsidRDefault="00565597" w:rsidP="009C50A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5175F2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Dla uzyskania punktów w ramach kryterium oceny ofert: </w:t>
            </w:r>
          </w:p>
          <w:p w:rsidR="005175F2" w:rsidRPr="00677EF1" w:rsidRDefault="005175F2" w:rsidP="009C50AE">
            <w:pPr>
              <w:pStyle w:val="Default"/>
              <w:numPr>
                <w:ilvl w:val="0"/>
                <w:numId w:val="5"/>
              </w:numPr>
              <w:spacing w:after="21"/>
              <w:ind w:left="164" w:hanging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jest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autorem/ współautorem co najmniej 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jednego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opracowania </w:t>
            </w:r>
            <w:r w:rsidRPr="004B44EB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>o</w:t>
            </w:r>
            <w:r w:rsidRPr="0000464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00464C">
              <w:rPr>
                <w:rFonts w:ascii="Verdana" w:hAnsi="Verdana"/>
                <w:i/>
                <w:sz w:val="18"/>
                <w:szCs w:val="18"/>
              </w:rPr>
              <w:t xml:space="preserve"> tematyce pokrewnej do przedmiotu zamówienia</w:t>
            </w:r>
            <w:r w:rsidRPr="004B44EB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 xml:space="preserve"> *, wykonanego w ciągu ostatnich 5 lat przed upływem  terminu składania ofert,</w:t>
            </w:r>
            <w:r w:rsidRPr="004B44E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 jeżeli okres prowadzenia działalności jest krótszy —w tym okresie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  <w:p w:rsidR="00565597" w:rsidRPr="00565597" w:rsidRDefault="00565597" w:rsidP="00565597">
            <w:pPr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:rsidR="007251A5" w:rsidRPr="00C9685A" w:rsidRDefault="007251A5" w:rsidP="009C6952">
            <w:pPr>
              <w:pStyle w:val="Default"/>
              <w:numPr>
                <w:ilvl w:val="0"/>
                <w:numId w:val="11"/>
              </w:numPr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 w:rsidR="001E5679"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………………………………………...................................</w:t>
            </w:r>
          </w:p>
          <w:p w:rsidR="007251A5" w:rsidRDefault="007251A5" w:rsidP="007251A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 w:rsidR="00565597">
              <w:rPr>
                <w:rFonts w:ascii="Verdana" w:hAnsi="Verdana"/>
                <w:i/>
                <w:sz w:val="18"/>
                <w:szCs w:val="18"/>
              </w:rPr>
              <w:t xml:space="preserve">    </w:t>
            </w:r>
            <w:r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7251A5" w:rsidRPr="00C9685A" w:rsidRDefault="007251A5" w:rsidP="009C50AE">
            <w:pPr>
              <w:pStyle w:val="Default"/>
              <w:numPr>
                <w:ilvl w:val="0"/>
                <w:numId w:val="6"/>
              </w:numPr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 w:rsidR="001E5679"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 w:rsidR="001E5679"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itd.) ………………………………………...................................</w:t>
            </w:r>
          </w:p>
          <w:p w:rsidR="007251A5" w:rsidRDefault="007251A5" w:rsidP="007251A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 w:rsidR="00565597">
              <w:rPr>
                <w:rFonts w:ascii="Verdana" w:hAnsi="Verdana"/>
                <w:i/>
                <w:sz w:val="18"/>
                <w:szCs w:val="18"/>
              </w:rPr>
              <w:t xml:space="preserve">    </w:t>
            </w:r>
            <w:r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51386D" w:rsidRPr="00C9685A" w:rsidRDefault="0051386D" w:rsidP="0051386D">
            <w:pPr>
              <w:pStyle w:val="Default"/>
              <w:numPr>
                <w:ilvl w:val="0"/>
                <w:numId w:val="6"/>
              </w:numPr>
              <w:spacing w:after="21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………………………………………...................................</w:t>
            </w:r>
          </w:p>
          <w:p w:rsidR="0051386D" w:rsidRDefault="0051386D" w:rsidP="005138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   </w:t>
            </w:r>
            <w:r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D23182" w:rsidRPr="007D7902" w:rsidRDefault="00D23182" w:rsidP="007D79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7D7902" w:rsidRPr="000D4F49" w:rsidTr="00200EDC">
        <w:trPr>
          <w:trHeight w:val="2117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D7902" w:rsidRDefault="007D7902" w:rsidP="00B8204C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Pr="005175F2" w:rsidRDefault="007D7902" w:rsidP="007D7902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75F2">
              <w:rPr>
                <w:rFonts w:ascii="Verdana" w:hAnsi="Verdana"/>
                <w:b/>
                <w:sz w:val="18"/>
                <w:szCs w:val="18"/>
              </w:rPr>
              <w:t xml:space="preserve">Specjaliści: </w:t>
            </w: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pStyle w:val="Akapitzlist"/>
              <w:ind w:left="361"/>
              <w:rPr>
                <w:rFonts w:ascii="Verdana" w:hAnsi="Verdana"/>
                <w:sz w:val="18"/>
                <w:szCs w:val="18"/>
              </w:rPr>
            </w:pPr>
          </w:p>
          <w:p w:rsidR="007D7902" w:rsidRPr="005175F2" w:rsidRDefault="007D7902" w:rsidP="007D7902">
            <w:pPr>
              <w:pStyle w:val="Akapitzlist"/>
              <w:numPr>
                <w:ilvl w:val="0"/>
                <w:numId w:val="3"/>
              </w:numPr>
              <w:ind w:left="361" w:hanging="361"/>
              <w:rPr>
                <w:rFonts w:ascii="Verdana" w:hAnsi="Verdana"/>
                <w:sz w:val="16"/>
              </w:rPr>
            </w:pPr>
            <w:r w:rsidRPr="005175F2">
              <w:rPr>
                <w:rFonts w:ascii="Verdana" w:hAnsi="Verdana"/>
                <w:sz w:val="16"/>
              </w:rPr>
              <w:t>Pan/Pani</w:t>
            </w:r>
          </w:p>
          <w:p w:rsidR="007D7902" w:rsidRPr="001B51CC" w:rsidRDefault="007D7902" w:rsidP="007D7902">
            <w:pPr>
              <w:pStyle w:val="Akapitzlist"/>
              <w:ind w:left="361"/>
              <w:rPr>
                <w:rFonts w:ascii="Verdana" w:hAnsi="Verdana"/>
                <w:b/>
                <w:sz w:val="18"/>
                <w:szCs w:val="18"/>
              </w:rPr>
            </w:pPr>
            <w:r w:rsidRPr="001B51CC">
              <w:rPr>
                <w:rFonts w:ascii="Verdana" w:hAnsi="Verdana"/>
                <w:b/>
                <w:sz w:val="18"/>
                <w:szCs w:val="18"/>
              </w:rPr>
              <w:t>Architekt krajobrazu</w:t>
            </w:r>
          </w:p>
          <w:p w:rsidR="007D7902" w:rsidRDefault="007D7902" w:rsidP="007D7902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……………………………………….</w:t>
            </w:r>
          </w:p>
          <w:p w:rsidR="007D7902" w:rsidRDefault="007D7902" w:rsidP="007D7902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……………………………………….</w:t>
            </w:r>
          </w:p>
          <w:p w:rsidR="007D7902" w:rsidRPr="00200EDC" w:rsidRDefault="007D7902" w:rsidP="007D79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Default="007D7902" w:rsidP="007D7902">
            <w:pPr>
              <w:rPr>
                <w:rFonts w:ascii="Verdana" w:hAnsi="Verdana"/>
                <w:sz w:val="16"/>
              </w:rPr>
            </w:pPr>
          </w:p>
          <w:p w:rsidR="007D7902" w:rsidRPr="001B51CC" w:rsidRDefault="007D7902" w:rsidP="007D7902">
            <w:pPr>
              <w:pStyle w:val="Akapitzlist"/>
              <w:numPr>
                <w:ilvl w:val="0"/>
                <w:numId w:val="3"/>
              </w:numPr>
              <w:ind w:left="361" w:hanging="361"/>
              <w:rPr>
                <w:rFonts w:ascii="Verdana" w:hAnsi="Verdana"/>
                <w:sz w:val="16"/>
              </w:rPr>
            </w:pPr>
            <w:r w:rsidRPr="001B51CC">
              <w:rPr>
                <w:rFonts w:ascii="Verdana" w:hAnsi="Verdana"/>
                <w:sz w:val="16"/>
              </w:rPr>
              <w:t>Pan/Pani</w:t>
            </w:r>
          </w:p>
          <w:p w:rsidR="007D7902" w:rsidRPr="001B51CC" w:rsidRDefault="007D7902" w:rsidP="007D7902">
            <w:pPr>
              <w:rPr>
                <w:rFonts w:ascii="Verdana" w:hAnsi="Verdana"/>
                <w:b/>
                <w:sz w:val="16"/>
              </w:rPr>
            </w:pPr>
            <w:r w:rsidRPr="001B51CC">
              <w:rPr>
                <w:rFonts w:ascii="Verdana" w:hAnsi="Verdana"/>
                <w:b/>
                <w:sz w:val="16"/>
              </w:rPr>
              <w:t xml:space="preserve">      Dendrolog</w:t>
            </w:r>
          </w:p>
          <w:p w:rsidR="007D7902" w:rsidRDefault="007D7902" w:rsidP="007D790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………………………………………….</w:t>
            </w:r>
          </w:p>
          <w:p w:rsidR="007D7902" w:rsidRDefault="007D7902" w:rsidP="007D790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…………………………………………..</w:t>
            </w: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1B51CC" w:rsidRDefault="007D7902" w:rsidP="007D7902">
            <w:pPr>
              <w:pStyle w:val="Akapitzlist"/>
              <w:numPr>
                <w:ilvl w:val="0"/>
                <w:numId w:val="3"/>
              </w:numPr>
              <w:ind w:left="219" w:hanging="219"/>
              <w:rPr>
                <w:rFonts w:ascii="Verdana" w:hAnsi="Verdana"/>
                <w:sz w:val="16"/>
              </w:rPr>
            </w:pPr>
            <w:r w:rsidRPr="001B51CC">
              <w:rPr>
                <w:rFonts w:ascii="Verdana" w:hAnsi="Verdana"/>
                <w:sz w:val="16"/>
              </w:rPr>
              <w:t>Pan/Pani</w:t>
            </w:r>
          </w:p>
          <w:p w:rsidR="007D7902" w:rsidRPr="001B51CC" w:rsidRDefault="007D7902" w:rsidP="007D7902">
            <w:pPr>
              <w:ind w:left="219"/>
              <w:rPr>
                <w:rFonts w:ascii="Verdana" w:hAnsi="Verdana"/>
                <w:b/>
                <w:sz w:val="16"/>
              </w:rPr>
            </w:pPr>
            <w:r w:rsidRPr="001B51CC">
              <w:rPr>
                <w:rFonts w:ascii="Verdana" w:hAnsi="Verdana"/>
                <w:b/>
                <w:sz w:val="16"/>
              </w:rPr>
              <w:t xml:space="preserve">Ekonomista </w:t>
            </w: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Pr="00200EDC" w:rsidRDefault="007D7902" w:rsidP="007D7902">
            <w:pPr>
              <w:rPr>
                <w:rFonts w:ascii="Verdana" w:hAnsi="Verdana"/>
                <w:sz w:val="18"/>
                <w:szCs w:val="18"/>
              </w:rPr>
            </w:pPr>
          </w:p>
          <w:p w:rsidR="007D7902" w:rsidRDefault="007D7902" w:rsidP="007D7902">
            <w:pPr>
              <w:rPr>
                <w:rFonts w:ascii="Verdana" w:hAnsi="Verdana"/>
                <w:sz w:val="16"/>
              </w:rPr>
            </w:pPr>
          </w:p>
          <w:p w:rsidR="007D7902" w:rsidRDefault="007D7902" w:rsidP="007D790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4. inne osoby niezbędne do realizacji zamówienia </w:t>
            </w:r>
          </w:p>
          <w:p w:rsidR="007D7902" w:rsidRDefault="007D7902" w:rsidP="007D790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Pan/Pani</w:t>
            </w:r>
          </w:p>
          <w:p w:rsidR="007D7902" w:rsidRDefault="007D7902" w:rsidP="007D790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……………………………………….</w:t>
            </w:r>
          </w:p>
          <w:p w:rsidR="007D7902" w:rsidRPr="00855D5E" w:rsidRDefault="007D7902" w:rsidP="007D79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Pr="005175F2" w:rsidRDefault="007D7902" w:rsidP="007D790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00464C">
              <w:rPr>
                <w:rFonts w:ascii="Verdana" w:hAnsi="Verdana" w:cs="Arial"/>
                <w:b/>
                <w:sz w:val="16"/>
                <w:szCs w:val="16"/>
                <w:u w:val="single"/>
              </w:rPr>
              <w:lastRenderedPageBreak/>
              <w:t xml:space="preserve">Do wykazania spełniania warunków udziału w postępowaniu </w:t>
            </w:r>
            <w:r>
              <w:rPr>
                <w:rFonts w:ascii="Verdana" w:hAnsi="Verdana" w:cs="Arial"/>
                <w:b/>
                <w:sz w:val="16"/>
                <w:szCs w:val="16"/>
                <w:u w:val="single"/>
              </w:rPr>
              <w:t>i</w:t>
            </w:r>
            <w:r w:rsidRPr="005175F2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uzyskania punktów w ramach kryterium oceny ofert: </w:t>
            </w:r>
          </w:p>
          <w:p w:rsidR="007D7902" w:rsidRPr="0000464C" w:rsidRDefault="007D7902" w:rsidP="007D7902">
            <w:pPr>
              <w:pStyle w:val="Default"/>
              <w:spacing w:after="21"/>
              <w:ind w:left="305" w:hanging="283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:rsidR="007D7902" w:rsidRDefault="007D7902" w:rsidP="007D7902">
            <w:pPr>
              <w:autoSpaceDE w:val="0"/>
              <w:autoSpaceDN w:val="0"/>
              <w:adjustRightInd w:val="0"/>
              <w:ind w:left="128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5175F2" w:rsidRDefault="007D7902" w:rsidP="007D790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5" w:hanging="283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175F2">
              <w:rPr>
                <w:rFonts w:ascii="Verdana" w:hAnsi="Verdana"/>
                <w:sz w:val="18"/>
                <w:szCs w:val="18"/>
              </w:rPr>
              <w:t>jest autorem/współautorem</w:t>
            </w:r>
            <w:r w:rsidRPr="005175F2">
              <w:rPr>
                <w:rFonts w:ascii="Verdana" w:hAnsi="Verdana" w:cs="Verdana,Bold"/>
                <w:bCs/>
                <w:sz w:val="18"/>
                <w:szCs w:val="18"/>
              </w:rPr>
              <w:t xml:space="preserve"> co najmniej jednego opracowania o</w:t>
            </w:r>
            <w:r w:rsidRPr="004B44EB">
              <w:rPr>
                <w:rFonts w:ascii="Verdana" w:hAnsi="Verdana" w:cs="Verdana,Bold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0464C">
              <w:rPr>
                <w:rFonts w:ascii="Verdana" w:hAnsi="Verdana"/>
                <w:i/>
                <w:sz w:val="18"/>
                <w:szCs w:val="18"/>
              </w:rPr>
              <w:t>tematyce pokrewnej do przedmiotu zamówienia</w:t>
            </w:r>
            <w:r w:rsidRPr="005175F2">
              <w:rPr>
                <w:rFonts w:ascii="Verdana" w:hAnsi="Verdana" w:cs="Verdana,Bold"/>
                <w:bCs/>
                <w:sz w:val="18"/>
                <w:szCs w:val="18"/>
              </w:rPr>
              <w:t xml:space="preserve"> *, wykonanego w ciągu ostatnich 5 lat przed upływem  terminu składania ofert,</w:t>
            </w:r>
            <w:r w:rsidRPr="005175F2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 —w tym okresie </w:t>
            </w:r>
          </w:p>
          <w:p w:rsidR="007D7902" w:rsidRPr="001D4902" w:rsidRDefault="007D7902" w:rsidP="007D7902">
            <w:pPr>
              <w:pStyle w:val="Default"/>
              <w:spacing w:after="2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    </w:t>
            </w:r>
            <w:r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7D7902" w:rsidRPr="00C9685A" w:rsidRDefault="007D7902" w:rsidP="007D7902">
            <w:pPr>
              <w:pStyle w:val="Default"/>
              <w:spacing w:after="21"/>
              <w:ind w:left="305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lastRenderedPageBreak/>
              <w:t>Opis zamówienia ( nazwa, zakres,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>podmiot na rzecz którego zamówienie zostało wykonane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itd.) ………………………………………...................................</w:t>
            </w:r>
          </w:p>
          <w:p w:rsidR="007D7902" w:rsidRDefault="007D7902" w:rsidP="007D7902">
            <w:pPr>
              <w:autoSpaceDE w:val="0"/>
              <w:autoSpaceDN w:val="0"/>
              <w:adjustRightInd w:val="0"/>
              <w:ind w:left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7D7902" w:rsidRDefault="007D7902" w:rsidP="007D7902">
            <w:pPr>
              <w:autoSpaceDE w:val="0"/>
              <w:autoSpaceDN w:val="0"/>
              <w:adjustRightInd w:val="0"/>
              <w:ind w:left="128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Default="007D7902" w:rsidP="007D7902">
            <w:pPr>
              <w:autoSpaceDE w:val="0"/>
              <w:autoSpaceDN w:val="0"/>
              <w:adjustRightInd w:val="0"/>
              <w:ind w:left="128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D06974" w:rsidRDefault="007D7902" w:rsidP="00200ED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5175F2" w:rsidRDefault="007D7902" w:rsidP="007D790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5" w:hanging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175F2">
              <w:rPr>
                <w:rFonts w:ascii="Verdana" w:hAnsi="Verdana"/>
                <w:sz w:val="18"/>
                <w:szCs w:val="18"/>
              </w:rPr>
              <w:t>jest autorem/współautorem</w:t>
            </w:r>
            <w:r w:rsidRPr="005175F2">
              <w:rPr>
                <w:rFonts w:ascii="Verdana" w:hAnsi="Verdana" w:cs="Verdana,Bold"/>
                <w:bCs/>
                <w:sz w:val="18"/>
                <w:szCs w:val="18"/>
              </w:rPr>
              <w:t xml:space="preserve"> co najmniej jednego opracowania o </w:t>
            </w:r>
            <w:r w:rsidRPr="005175F2">
              <w:rPr>
                <w:rFonts w:ascii="Verdana" w:hAnsi="Verdana"/>
                <w:i/>
                <w:sz w:val="18"/>
                <w:szCs w:val="18"/>
              </w:rPr>
              <w:t>tematyce pokrewnej do przedmiotu zamówienia</w:t>
            </w:r>
            <w:r w:rsidRPr="005175F2">
              <w:rPr>
                <w:rFonts w:ascii="Verdana" w:hAnsi="Verdana" w:cs="Verdana,Bold"/>
                <w:bCs/>
                <w:sz w:val="18"/>
                <w:szCs w:val="18"/>
              </w:rPr>
              <w:t>*, wykonanego w ciągu ostatnich 5 lat przed upływem  terminu składania ofert,</w:t>
            </w:r>
            <w:r w:rsidRPr="005175F2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 —w tym okresie </w:t>
            </w:r>
          </w:p>
          <w:p w:rsidR="007D7902" w:rsidRPr="001D4902" w:rsidRDefault="007D7902" w:rsidP="007D7902">
            <w:pPr>
              <w:pStyle w:val="Default"/>
              <w:spacing w:after="21"/>
              <w:ind w:left="305"/>
              <w:rPr>
                <w:rFonts w:ascii="Verdana" w:hAnsi="Verdana"/>
                <w:sz w:val="18"/>
                <w:szCs w:val="18"/>
              </w:rPr>
            </w:pPr>
            <w:r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7D7902" w:rsidRPr="00C9685A" w:rsidRDefault="007D7902" w:rsidP="007D7902">
            <w:pPr>
              <w:pStyle w:val="Default"/>
              <w:spacing w:after="21"/>
              <w:ind w:left="305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td</w:t>
            </w:r>
            <w:proofErr w:type="spellEnd"/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.) ………………………………………...................................</w:t>
            </w:r>
          </w:p>
          <w:p w:rsidR="007D7902" w:rsidRDefault="00200EDC" w:rsidP="007D7902">
            <w:pPr>
              <w:autoSpaceDE w:val="0"/>
              <w:autoSpaceDN w:val="0"/>
              <w:adjustRightInd w:val="0"/>
              <w:ind w:left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7D7902" w:rsidRPr="00C9685A">
              <w:rPr>
                <w:rFonts w:ascii="Verdana" w:hAnsi="Verdana"/>
                <w:i/>
                <w:sz w:val="18"/>
                <w:szCs w:val="18"/>
              </w:rPr>
              <w:t>Term</w:t>
            </w:r>
            <w:r w:rsidR="007D7902"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7D7902" w:rsidRPr="00D06974" w:rsidRDefault="007D7902" w:rsidP="007D7902">
            <w:pPr>
              <w:autoSpaceDE w:val="0"/>
              <w:autoSpaceDN w:val="0"/>
              <w:adjustRightInd w:val="0"/>
              <w:ind w:left="128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F15B9C" w:rsidRDefault="007D7902" w:rsidP="007D7902">
            <w:pPr>
              <w:autoSpaceDE w:val="0"/>
              <w:autoSpaceDN w:val="0"/>
              <w:adjustRightInd w:val="0"/>
              <w:ind w:left="128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Default="007D7902" w:rsidP="00200ED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7D7902" w:rsidRPr="001B51CC" w:rsidRDefault="007D7902" w:rsidP="007D790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5" w:hanging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1B51CC">
              <w:rPr>
                <w:rFonts w:ascii="Verdana" w:hAnsi="Verdana"/>
                <w:sz w:val="18"/>
                <w:szCs w:val="18"/>
              </w:rPr>
              <w:t>jest autorem/współautorem</w:t>
            </w:r>
            <w:r w:rsidRPr="001B51CC">
              <w:rPr>
                <w:rFonts w:ascii="Verdana" w:hAnsi="Verdana" w:cs="Verdana,Bold"/>
                <w:bCs/>
                <w:sz w:val="18"/>
                <w:szCs w:val="18"/>
              </w:rPr>
              <w:t xml:space="preserve"> co najmniej jednego opracowania o</w:t>
            </w:r>
            <w:r w:rsidRPr="001B51C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1B51CC">
              <w:rPr>
                <w:rFonts w:ascii="Verdana" w:hAnsi="Verdana"/>
                <w:i/>
                <w:sz w:val="18"/>
                <w:szCs w:val="18"/>
              </w:rPr>
              <w:t xml:space="preserve"> tematyce pokrewnej do przedmiotu zamówienia</w:t>
            </w:r>
            <w:r w:rsidRPr="001B51CC">
              <w:rPr>
                <w:rFonts w:ascii="Verdana" w:hAnsi="Verdana" w:cs="Verdana,Bold"/>
                <w:bCs/>
                <w:sz w:val="18"/>
                <w:szCs w:val="18"/>
              </w:rPr>
              <w:t>*, wykonanego w ciągu ostatnich 5 lat przed upływem  terminu składania ofert,</w:t>
            </w:r>
            <w:r w:rsidRPr="001B51CC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 —w tym okresie </w:t>
            </w:r>
          </w:p>
          <w:p w:rsidR="007D7902" w:rsidRPr="001D4902" w:rsidRDefault="007D7902" w:rsidP="007D7902">
            <w:pPr>
              <w:pStyle w:val="Default"/>
              <w:spacing w:after="21"/>
              <w:ind w:left="305"/>
              <w:rPr>
                <w:rFonts w:ascii="Verdana" w:hAnsi="Verdana"/>
                <w:sz w:val="18"/>
                <w:szCs w:val="18"/>
              </w:rPr>
            </w:pPr>
            <w:r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7D7902" w:rsidRPr="00C9685A" w:rsidRDefault="007D7902" w:rsidP="007D7902">
            <w:pPr>
              <w:pStyle w:val="Default"/>
              <w:spacing w:after="21"/>
              <w:ind w:left="305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</w:t>
            </w:r>
            <w:r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i</w:t>
            </w:r>
            <w:r w:rsidRPr="003A63B6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td</w:t>
            </w:r>
            <w:proofErr w:type="spellEnd"/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.) ………………………………………...................................</w:t>
            </w:r>
          </w:p>
          <w:p w:rsidR="007D7902" w:rsidRDefault="007D7902" w:rsidP="007D7902">
            <w:pPr>
              <w:autoSpaceDE w:val="0"/>
              <w:autoSpaceDN w:val="0"/>
              <w:adjustRightInd w:val="0"/>
              <w:ind w:left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Term</w:t>
            </w:r>
            <w:r>
              <w:rPr>
                <w:rFonts w:ascii="Verdana" w:hAnsi="Verdana"/>
                <w:i/>
                <w:sz w:val="18"/>
                <w:szCs w:val="18"/>
              </w:rPr>
              <w:t>in realizacji ……………………………………………</w:t>
            </w:r>
          </w:p>
          <w:p w:rsidR="007D7902" w:rsidRDefault="007D7902" w:rsidP="007D790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Default="007D7902" w:rsidP="007D790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200EDC" w:rsidRDefault="007D7902" w:rsidP="00200EDC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7D7902" w:rsidRPr="005B35B2" w:rsidRDefault="007D7902" w:rsidP="007D790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5" w:hanging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B35B2">
              <w:rPr>
                <w:rFonts w:ascii="Verdana" w:hAnsi="Verdana"/>
                <w:sz w:val="18"/>
                <w:szCs w:val="18"/>
              </w:rPr>
              <w:t>jest autorem/współautorem</w:t>
            </w:r>
            <w:r w:rsidRPr="005B35B2">
              <w:rPr>
                <w:rFonts w:ascii="Verdana" w:hAnsi="Verdana" w:cs="Verdana,Bold"/>
                <w:bCs/>
                <w:sz w:val="18"/>
                <w:szCs w:val="18"/>
              </w:rPr>
              <w:t xml:space="preserve"> co najmniej jednego opracowania o</w:t>
            </w:r>
            <w:r w:rsidRPr="005B35B2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35B2">
              <w:rPr>
                <w:rFonts w:ascii="Verdana" w:hAnsi="Verdana"/>
                <w:i/>
                <w:sz w:val="18"/>
                <w:szCs w:val="18"/>
              </w:rPr>
              <w:t xml:space="preserve"> tematyce pokrewnej do przedmiotu zamówienia</w:t>
            </w:r>
            <w:r w:rsidRPr="005B35B2">
              <w:rPr>
                <w:rFonts w:ascii="Verdana" w:hAnsi="Verdana" w:cs="Verdana,Bold"/>
                <w:bCs/>
                <w:sz w:val="18"/>
                <w:szCs w:val="18"/>
              </w:rPr>
              <w:t>*, wykonanego w ciągu ostatnich 5 lat przed upływem  terminu składania ofert,</w:t>
            </w:r>
            <w:r w:rsidRPr="005B35B2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 —w tym okresie </w:t>
            </w:r>
          </w:p>
          <w:p w:rsidR="007D7902" w:rsidRPr="005B35B2" w:rsidRDefault="007D7902" w:rsidP="007D7902">
            <w:pPr>
              <w:pStyle w:val="Default"/>
              <w:spacing w:after="21"/>
              <w:ind w:left="305"/>
              <w:rPr>
                <w:rFonts w:ascii="Verdana" w:hAnsi="Verdana"/>
                <w:sz w:val="18"/>
                <w:szCs w:val="18"/>
              </w:rPr>
            </w:pPr>
            <w:r w:rsidRPr="005B35B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Pr="005B35B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7D7902" w:rsidRPr="005B35B2" w:rsidRDefault="007D7902" w:rsidP="007D7902">
            <w:pPr>
              <w:pStyle w:val="Default"/>
              <w:spacing w:after="21"/>
              <w:ind w:left="305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5B35B2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Opis zamówienia ( nazwa, zakres,  i</w:t>
            </w:r>
            <w:r w:rsidRPr="005B35B2">
              <w:rPr>
                <w:rFonts w:ascii="Verdana" w:hAnsi="Verdana"/>
                <w:i/>
                <w:sz w:val="16"/>
                <w:szCs w:val="16"/>
              </w:rPr>
              <w:t xml:space="preserve"> podmiot na rzecz którego zamówienie zostało wykonane</w:t>
            </w:r>
            <w:r w:rsidRPr="005B35B2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B35B2">
              <w:rPr>
                <w:rFonts w:ascii="Verdana" w:hAnsi="Verdana"/>
                <w:i/>
                <w:color w:val="auto"/>
                <w:sz w:val="18"/>
                <w:szCs w:val="18"/>
              </w:rPr>
              <w:t>td</w:t>
            </w:r>
            <w:proofErr w:type="spellEnd"/>
            <w:r w:rsidRPr="005B35B2">
              <w:rPr>
                <w:rFonts w:ascii="Verdana" w:hAnsi="Verdana"/>
                <w:i/>
                <w:color w:val="auto"/>
                <w:sz w:val="18"/>
                <w:szCs w:val="18"/>
              </w:rPr>
              <w:t>.) ………………………………………...................................</w:t>
            </w:r>
          </w:p>
          <w:p w:rsidR="007D7902" w:rsidRPr="003D28D1" w:rsidRDefault="007D7902" w:rsidP="007D7902">
            <w:pPr>
              <w:autoSpaceDE w:val="0"/>
              <w:autoSpaceDN w:val="0"/>
              <w:adjustRightInd w:val="0"/>
              <w:ind w:left="30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B35B2">
              <w:rPr>
                <w:rFonts w:ascii="Verdana" w:hAnsi="Verdana"/>
                <w:i/>
                <w:sz w:val="18"/>
                <w:szCs w:val="18"/>
              </w:rPr>
              <w:t xml:space="preserve"> Termin realizacji ……………………………………………</w:t>
            </w:r>
          </w:p>
          <w:p w:rsidR="007D7902" w:rsidRPr="003D28D1" w:rsidRDefault="007D7902" w:rsidP="007D790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Default="007D7902" w:rsidP="007D7902">
            <w:pPr>
              <w:autoSpaceDE w:val="0"/>
              <w:autoSpaceDN w:val="0"/>
              <w:adjustRightInd w:val="0"/>
              <w:jc w:val="both"/>
              <w:rPr>
                <w:color w:val="FF0000"/>
                <w:highlight w:val="lightGray"/>
              </w:rPr>
            </w:pPr>
          </w:p>
          <w:p w:rsidR="007D7902" w:rsidRPr="00855D5E" w:rsidRDefault="007D7902" w:rsidP="00200EDC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lightGray"/>
              </w:rPr>
            </w:pPr>
          </w:p>
          <w:p w:rsidR="007D7902" w:rsidRPr="00855D5E" w:rsidRDefault="007D7902" w:rsidP="007D7902">
            <w:pPr>
              <w:pStyle w:val="Akapitzlist"/>
              <w:autoSpaceDE w:val="0"/>
              <w:autoSpaceDN w:val="0"/>
              <w:adjustRightInd w:val="0"/>
              <w:ind w:left="164" w:hanging="164"/>
              <w:rPr>
                <w:rFonts w:ascii="Verdana" w:hAnsi="Verdana" w:cs="Verdana"/>
                <w:i/>
                <w:sz w:val="18"/>
                <w:szCs w:val="18"/>
              </w:rPr>
            </w:pPr>
            <w:r w:rsidRPr="0000464C">
              <w:rPr>
                <w:sz w:val="20"/>
                <w:szCs w:val="20"/>
              </w:rPr>
              <w:t>*</w:t>
            </w:r>
            <w:r w:rsidRPr="00855D5E">
              <w:rPr>
                <w:rFonts w:ascii="Verdana" w:hAnsi="Verdana"/>
                <w:i/>
                <w:sz w:val="18"/>
                <w:szCs w:val="18"/>
              </w:rPr>
              <w:t xml:space="preserve"> ilekroć w niniejszym Zapytaniu ofertowym użyte jest pojęcie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855D5E">
              <w:rPr>
                <w:rFonts w:ascii="Verdana" w:hAnsi="Verdana"/>
                <w:i/>
                <w:sz w:val="18"/>
                <w:szCs w:val="18"/>
              </w:rPr>
              <w:t xml:space="preserve"> „ o tematyce pokrewnej do przedmiotu zamówienia”, należy przez to rozumieć </w:t>
            </w:r>
            <w:r w:rsidRPr="00855D5E">
              <w:rPr>
                <w:rFonts w:ascii="Verdana" w:hAnsi="Verdana" w:cs="Verdana"/>
                <w:i/>
                <w:sz w:val="18"/>
                <w:szCs w:val="18"/>
              </w:rPr>
              <w:t xml:space="preserve">opracowanie strategii, planu, programu, opracowań badawczych lub studialno-projektowych z zakresu </w:t>
            </w:r>
            <w:r w:rsidR="00200EDC">
              <w:rPr>
                <w:rFonts w:ascii="Verdana" w:hAnsi="Verdana" w:cs="Verdana"/>
                <w:i/>
                <w:sz w:val="18"/>
                <w:szCs w:val="18"/>
              </w:rPr>
              <w:t xml:space="preserve">ochrony </w:t>
            </w:r>
            <w:r w:rsidR="00200EDC">
              <w:rPr>
                <w:rFonts w:ascii="Verdana" w:hAnsi="Verdana" w:cs="Verdana"/>
                <w:i/>
                <w:sz w:val="18"/>
                <w:szCs w:val="18"/>
              </w:rPr>
              <w:br/>
            </w:r>
            <w:r w:rsidRPr="00855D5E">
              <w:rPr>
                <w:rFonts w:ascii="Verdana" w:hAnsi="Verdana" w:cs="Verdana"/>
                <w:i/>
                <w:sz w:val="18"/>
                <w:szCs w:val="18"/>
              </w:rPr>
              <w:t xml:space="preserve"> i gospodarowania krajobrazem, błękitno-zielonej infrastruktury, planowaniem i zagospodarowaniem terenów zieleni oraz wód opadowych”</w:t>
            </w:r>
          </w:p>
          <w:p w:rsidR="007D7902" w:rsidRPr="00855D5E" w:rsidRDefault="007D7902" w:rsidP="007D7902">
            <w:pPr>
              <w:autoSpaceDE w:val="0"/>
              <w:autoSpaceDN w:val="0"/>
              <w:adjustRightInd w:val="0"/>
              <w:ind w:left="164" w:hanging="164"/>
              <w:rPr>
                <w:rFonts w:ascii="Verdana" w:hAnsi="Verdana" w:cs="Verdana"/>
                <w:i/>
                <w:color w:val="FF0000"/>
                <w:sz w:val="18"/>
                <w:szCs w:val="18"/>
              </w:rPr>
            </w:pPr>
            <w:r w:rsidRPr="00855D5E">
              <w:rPr>
                <w:rFonts w:ascii="Verdana" w:hAnsi="Verdana" w:cs="Verdana"/>
                <w:i/>
                <w:color w:val="FF0000"/>
                <w:sz w:val="18"/>
                <w:szCs w:val="18"/>
              </w:rPr>
              <w:t xml:space="preserve"> </w:t>
            </w:r>
          </w:p>
          <w:p w:rsidR="007D7902" w:rsidRPr="00855D5E" w:rsidRDefault="007D7902" w:rsidP="007D7902">
            <w:pPr>
              <w:autoSpaceDE w:val="0"/>
              <w:autoSpaceDN w:val="0"/>
              <w:adjustRightInd w:val="0"/>
              <w:ind w:left="164" w:hanging="164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855D5E" w:rsidRDefault="007D7902" w:rsidP="007D7902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</w:rPr>
            </w:pPr>
            <w:r w:rsidRPr="0000464C">
              <w:rPr>
                <w:rFonts w:ascii="Verdana" w:hAnsi="Verdana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 xml:space="preserve">*- niewłaściwe proszę skreślić </w:t>
            </w:r>
          </w:p>
          <w:p w:rsidR="007D7902" w:rsidRPr="00855D5E" w:rsidRDefault="007D7902" w:rsidP="007D7902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855D5E" w:rsidRDefault="007D7902" w:rsidP="007D7902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</w:rPr>
            </w:pPr>
          </w:p>
          <w:p w:rsidR="007D7902" w:rsidRPr="0000464C" w:rsidRDefault="007D7902" w:rsidP="007D7902">
            <w:pPr>
              <w:pStyle w:val="Default"/>
              <w:spacing w:after="21"/>
              <w:rPr>
                <w:rFonts w:ascii="Verdana" w:hAnsi="Verdana" w:cs="Arial"/>
                <w:b/>
                <w:sz w:val="16"/>
                <w:szCs w:val="16"/>
                <w:u w:val="single"/>
              </w:rPr>
            </w:pPr>
          </w:p>
        </w:tc>
      </w:tr>
    </w:tbl>
    <w:p w:rsidR="003C207C" w:rsidRPr="00336A13" w:rsidRDefault="003C207C" w:rsidP="003C207C">
      <w:pPr>
        <w:pStyle w:val="Standard"/>
      </w:pPr>
      <w:r w:rsidRPr="00336A13">
        <w:lastRenderedPageBreak/>
        <w:t>UWAGA: Wykonawca jest zobowiązany wypełnić wszystkie rubryki podając kompletne, jednoznaczne i nie budzące wątpliwości informacje, z których wynikać będzie spełnianie opisan</w:t>
      </w:r>
      <w:r>
        <w:t>ych</w:t>
      </w:r>
      <w:r w:rsidRPr="00336A13">
        <w:t xml:space="preserve"> warunk</w:t>
      </w:r>
      <w:r>
        <w:t>ów udziału w postępowaniu dotyczących potencjału osobowego</w:t>
      </w:r>
      <w:r w:rsidRPr="00336A13">
        <w:t>.</w:t>
      </w:r>
    </w:p>
    <w:p w:rsidR="003C207C" w:rsidRPr="00054763" w:rsidRDefault="003C207C" w:rsidP="003C207C">
      <w:pPr>
        <w:rPr>
          <w:rFonts w:ascii="Verdana" w:hAnsi="Verdana" w:cs="Arial"/>
          <w:b/>
          <w:bCs/>
          <w:sz w:val="20"/>
          <w:szCs w:val="20"/>
        </w:rPr>
      </w:pP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b/>
          <w:bCs/>
          <w:sz w:val="20"/>
          <w:szCs w:val="20"/>
        </w:rPr>
      </w:pPr>
      <w:r w:rsidRPr="00054763">
        <w:rPr>
          <w:rFonts w:ascii="Verdana" w:hAnsi="Verdana" w:cs="Arial"/>
          <w:b/>
          <w:bCs/>
          <w:sz w:val="20"/>
          <w:szCs w:val="20"/>
        </w:rPr>
        <w:t>Upełnomocniony przedstawiciel</w:t>
      </w: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  <w:r w:rsidRPr="00054763">
        <w:rPr>
          <w:rFonts w:ascii="Verdana" w:hAnsi="Verdana" w:cs="Arial"/>
          <w:b/>
          <w:bCs/>
          <w:sz w:val="20"/>
          <w:szCs w:val="20"/>
        </w:rPr>
        <w:t>Wykonawcy</w:t>
      </w:r>
      <w:r w:rsidRPr="00054763">
        <w:rPr>
          <w:rFonts w:ascii="Verdana" w:hAnsi="Verdana" w:cs="Arial"/>
          <w:sz w:val="20"/>
          <w:szCs w:val="20"/>
        </w:rPr>
        <w:t>:</w:t>
      </w:r>
    </w:p>
    <w:p w:rsidR="001D425F" w:rsidRDefault="001D425F" w:rsidP="001D425F">
      <w:pPr>
        <w:rPr>
          <w:rFonts w:ascii="Verdana" w:hAnsi="Verdana"/>
          <w:sz w:val="20"/>
          <w:szCs w:val="20"/>
        </w:rPr>
      </w:pPr>
    </w:p>
    <w:p w:rsidR="003C207C" w:rsidRPr="00054763" w:rsidRDefault="003C207C" w:rsidP="003C207C">
      <w:pPr>
        <w:ind w:left="5103"/>
        <w:rPr>
          <w:rFonts w:ascii="Verdana" w:hAnsi="Verdana" w:cs="Arial"/>
          <w:sz w:val="20"/>
          <w:szCs w:val="20"/>
        </w:rPr>
      </w:pP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  <w:r w:rsidRPr="0005476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2443DE" w:rsidRDefault="003C207C" w:rsidP="003C207C">
      <w:pPr>
        <w:ind w:left="5103"/>
        <w:jc w:val="center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Podpis (pieczątka)</w:t>
      </w:r>
    </w:p>
    <w:p w:rsidR="001D425F" w:rsidRPr="00054763" w:rsidRDefault="001D425F" w:rsidP="001D425F">
      <w:pPr>
        <w:ind w:left="510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data</w:t>
      </w:r>
      <w:r w:rsidRPr="00054763">
        <w:rPr>
          <w:rFonts w:ascii="Verdana" w:hAnsi="Verdana" w:cs="Arial"/>
          <w:sz w:val="20"/>
          <w:szCs w:val="20"/>
        </w:rPr>
        <w:t>.................</w:t>
      </w:r>
      <w:r>
        <w:rPr>
          <w:rFonts w:ascii="Verdana" w:hAnsi="Verdana" w:cs="Arial"/>
          <w:sz w:val="20"/>
          <w:szCs w:val="20"/>
        </w:rPr>
        <w:t>........................</w:t>
      </w: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Pr="00054763" w:rsidRDefault="003C207C" w:rsidP="003C207C">
      <w:pPr>
        <w:rPr>
          <w:rFonts w:ascii="Verdana" w:hAnsi="Verdana"/>
          <w:sz w:val="20"/>
          <w:szCs w:val="20"/>
        </w:rPr>
      </w:pPr>
    </w:p>
    <w:p w:rsidR="003C207C" w:rsidRPr="000D4F49" w:rsidRDefault="003C207C" w:rsidP="003C207C">
      <w:pPr>
        <w:pStyle w:val="14StanowiskoPodpisujacego"/>
        <w:rPr>
          <w:rFonts w:cs="Tahoma"/>
          <w:szCs w:val="24"/>
        </w:rPr>
      </w:pPr>
    </w:p>
    <w:p w:rsidR="003C207C" w:rsidRPr="000D4F49" w:rsidRDefault="003C207C" w:rsidP="003C207C">
      <w:pPr>
        <w:jc w:val="both"/>
        <w:rPr>
          <w:rFonts w:ascii="Verdana" w:hAnsi="Verdana" w:cs="Tahoma"/>
          <w:sz w:val="16"/>
          <w:szCs w:val="18"/>
        </w:rPr>
      </w:pPr>
      <w:r w:rsidRPr="000D4F49">
        <w:rPr>
          <w:rFonts w:ascii="Verdana" w:hAnsi="Verdana" w:cs="Tahoma"/>
          <w:sz w:val="16"/>
        </w:rPr>
        <w:t xml:space="preserve">*   - </w:t>
      </w:r>
      <w:r w:rsidRPr="000D4F49">
        <w:rPr>
          <w:rFonts w:ascii="Verdana" w:hAnsi="Verdana" w:cs="Tahoma"/>
          <w:sz w:val="16"/>
          <w:szCs w:val="18"/>
        </w:rPr>
        <w:t>niepotrzebne skreślić.</w:t>
      </w:r>
    </w:p>
    <w:p w:rsidR="003C207C" w:rsidRDefault="003C207C" w:rsidP="00BF3E54">
      <w:pPr>
        <w:ind w:left="426" w:hanging="426"/>
        <w:jc w:val="both"/>
        <w:rPr>
          <w:rFonts w:ascii="Verdana" w:hAnsi="Verdana" w:cs="Tahoma"/>
          <w:bCs/>
          <w:sz w:val="20"/>
        </w:rPr>
      </w:pPr>
      <w:r w:rsidRPr="000D4F49">
        <w:rPr>
          <w:rFonts w:ascii="Verdana" w:hAnsi="Verdana" w:cs="Tahoma"/>
          <w:sz w:val="16"/>
          <w:szCs w:val="18"/>
        </w:rPr>
        <w:t xml:space="preserve">** - na podstawie delegacji ustawowej określonej w art. 22a ust. 2 ustawy </w:t>
      </w:r>
      <w:proofErr w:type="spellStart"/>
      <w:r w:rsidRPr="000D4F49">
        <w:rPr>
          <w:rFonts w:ascii="Verdana" w:hAnsi="Verdana" w:cs="Tahoma"/>
          <w:sz w:val="16"/>
          <w:szCs w:val="18"/>
        </w:rPr>
        <w:t>Pzp</w:t>
      </w:r>
      <w:proofErr w:type="spellEnd"/>
      <w:r w:rsidRPr="000D4F49">
        <w:rPr>
          <w:rFonts w:ascii="Verdana" w:hAnsi="Verdana" w:cs="Tahoma"/>
          <w:sz w:val="16"/>
          <w:szCs w:val="18"/>
        </w:rPr>
        <w:t xml:space="preserve"> do wykazu należy dołączyć</w:t>
      </w:r>
      <w:r>
        <w:rPr>
          <w:rFonts w:ascii="Verdana" w:hAnsi="Verdana" w:cs="Tahoma"/>
          <w:sz w:val="16"/>
          <w:szCs w:val="18"/>
        </w:rPr>
        <w:t xml:space="preserve"> </w:t>
      </w:r>
      <w:r w:rsidRPr="000D4F49">
        <w:rPr>
          <w:rFonts w:ascii="Verdana" w:hAnsi="Verdana" w:cs="Tahoma"/>
          <w:sz w:val="16"/>
          <w:szCs w:val="18"/>
        </w:rPr>
        <w:t xml:space="preserve">w szczególności </w:t>
      </w:r>
      <w:r w:rsidRPr="000D4F49">
        <w:rPr>
          <w:rFonts w:ascii="Verdana" w:hAnsi="Verdana" w:cs="Tahoma"/>
          <w:sz w:val="16"/>
        </w:rPr>
        <w:t>zobowiązania innych podmiotów do oddania Wykonawcy do dyspozycji niezbędnych zasobów osobowych na potrzeby wykonania zamówienia.</w:t>
      </w:r>
      <w:r w:rsidRPr="00D130BE">
        <w:rPr>
          <w:rFonts w:ascii="Verdana" w:hAnsi="Verdana" w:cs="Tahoma"/>
          <w:bCs/>
          <w:sz w:val="20"/>
        </w:rPr>
        <w:t>)</w:t>
      </w:r>
    </w:p>
    <w:p w:rsidR="003C207C" w:rsidRPr="00D130BE" w:rsidRDefault="003C207C" w:rsidP="003C207C">
      <w:pPr>
        <w:pStyle w:val="Tekstpodstawowy"/>
        <w:rPr>
          <w:rFonts w:ascii="Verdana" w:hAnsi="Verdana" w:cs="Tahoma"/>
          <w:bCs/>
          <w:sz w:val="20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p w:rsidR="003C207C" w:rsidRPr="00717361" w:rsidRDefault="003C207C" w:rsidP="003C207C">
      <w:pPr>
        <w:pStyle w:val="18Zalacznikilista"/>
        <w:tabs>
          <w:tab w:val="clear" w:pos="720"/>
        </w:tabs>
        <w:rPr>
          <w:sz w:val="18"/>
        </w:rPr>
      </w:pPr>
    </w:p>
    <w:sectPr w:rsidR="003C207C" w:rsidRPr="00717361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73A" w:rsidRDefault="0094473A">
      <w:r>
        <w:separator/>
      </w:r>
    </w:p>
  </w:endnote>
  <w:endnote w:type="continuationSeparator" w:id="1">
    <w:p w:rsidR="0094473A" w:rsidRDefault="00944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3A" w:rsidRPr="004D6885" w:rsidRDefault="0094473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67E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67E70" w:rsidRPr="004D6885">
      <w:rPr>
        <w:sz w:val="14"/>
        <w:szCs w:val="14"/>
      </w:rPr>
      <w:fldChar w:fldCharType="separate"/>
    </w:r>
    <w:r w:rsidR="00285831">
      <w:rPr>
        <w:noProof/>
        <w:sz w:val="14"/>
        <w:szCs w:val="14"/>
      </w:rPr>
      <w:t>4</w:t>
    </w:r>
    <w:r w:rsidR="00967E7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67E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67E70" w:rsidRPr="004D6885">
      <w:rPr>
        <w:sz w:val="14"/>
        <w:szCs w:val="14"/>
      </w:rPr>
      <w:fldChar w:fldCharType="separate"/>
    </w:r>
    <w:r w:rsidR="00285831">
      <w:rPr>
        <w:noProof/>
        <w:sz w:val="14"/>
        <w:szCs w:val="14"/>
      </w:rPr>
      <w:t>4</w:t>
    </w:r>
    <w:r w:rsidR="00967E7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3A" w:rsidRDefault="0094473A" w:rsidP="00F261E5">
    <w:pPr>
      <w:pStyle w:val="Stopka"/>
    </w:pPr>
  </w:p>
  <w:p w:rsidR="0094473A" w:rsidRDefault="0094473A" w:rsidP="00F261E5">
    <w:pPr>
      <w:pStyle w:val="Stopka"/>
    </w:pPr>
    <w:r>
      <w:rPr>
        <w:noProof/>
      </w:rPr>
      <w:drawing>
        <wp:inline distT="0" distB="0" distL="0" distR="0">
          <wp:extent cx="2075180" cy="755650"/>
          <wp:effectExtent l="19050" t="0" r="127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73A" w:rsidRDefault="0094473A">
      <w:r>
        <w:separator/>
      </w:r>
    </w:p>
  </w:footnote>
  <w:footnote w:type="continuationSeparator" w:id="1">
    <w:p w:rsidR="0094473A" w:rsidRDefault="00944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3A" w:rsidRDefault="00967E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3A" w:rsidRDefault="0094473A" w:rsidP="0083777C">
    <w:pPr>
      <w:pStyle w:val="Nagwek"/>
    </w:pPr>
    <w:r w:rsidRPr="0083777C">
      <w:rPr>
        <w:noProof/>
      </w:rPr>
      <w:drawing>
        <wp:inline distT="0" distB="0" distL="0" distR="0">
          <wp:extent cx="393065" cy="483235"/>
          <wp:effectExtent l="19050" t="0" r="6985" b="0"/>
          <wp:docPr id="2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3777C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1192718</wp:posOffset>
          </wp:positionH>
          <wp:positionV relativeFrom="paragraph">
            <wp:posOffset>-112869</wp:posOffset>
          </wp:positionV>
          <wp:extent cx="1030578" cy="515155"/>
          <wp:effectExtent l="1905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</w:t>
    </w:r>
    <w:r w:rsidRPr="0083777C">
      <w:rPr>
        <w:noProof/>
      </w:rPr>
      <w:drawing>
        <wp:inline distT="0" distB="0" distL="0" distR="0">
          <wp:extent cx="2717549" cy="491706"/>
          <wp:effectExtent l="19050" t="0" r="6601" b="0"/>
          <wp:docPr id="4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717549" cy="491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473A" w:rsidRDefault="0094473A" w:rsidP="00A27F20">
    <w:pPr>
      <w:pStyle w:val="Stopka"/>
    </w:pPr>
    <w:r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E9A645E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8813B9C"/>
    <w:multiLevelType w:val="hybridMultilevel"/>
    <w:tmpl w:val="58927440"/>
    <w:lvl w:ilvl="0" w:tplc="3C5AA8E2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5" w:hanging="360"/>
      </w:pPr>
    </w:lvl>
    <w:lvl w:ilvl="2" w:tplc="0415001B" w:tentative="1">
      <w:start w:val="1"/>
      <w:numFmt w:val="lowerRoman"/>
      <w:lvlText w:val="%3."/>
      <w:lvlJc w:val="right"/>
      <w:pPr>
        <w:ind w:left="2105" w:hanging="180"/>
      </w:pPr>
    </w:lvl>
    <w:lvl w:ilvl="3" w:tplc="0415000F" w:tentative="1">
      <w:start w:val="1"/>
      <w:numFmt w:val="decimal"/>
      <w:lvlText w:val="%4."/>
      <w:lvlJc w:val="left"/>
      <w:pPr>
        <w:ind w:left="2825" w:hanging="360"/>
      </w:pPr>
    </w:lvl>
    <w:lvl w:ilvl="4" w:tplc="04150019" w:tentative="1">
      <w:start w:val="1"/>
      <w:numFmt w:val="lowerLetter"/>
      <w:lvlText w:val="%5."/>
      <w:lvlJc w:val="left"/>
      <w:pPr>
        <w:ind w:left="3545" w:hanging="360"/>
      </w:pPr>
    </w:lvl>
    <w:lvl w:ilvl="5" w:tplc="0415001B" w:tentative="1">
      <w:start w:val="1"/>
      <w:numFmt w:val="lowerRoman"/>
      <w:lvlText w:val="%6."/>
      <w:lvlJc w:val="right"/>
      <w:pPr>
        <w:ind w:left="4265" w:hanging="180"/>
      </w:pPr>
    </w:lvl>
    <w:lvl w:ilvl="6" w:tplc="0415000F" w:tentative="1">
      <w:start w:val="1"/>
      <w:numFmt w:val="decimal"/>
      <w:lvlText w:val="%7."/>
      <w:lvlJc w:val="left"/>
      <w:pPr>
        <w:ind w:left="4985" w:hanging="360"/>
      </w:pPr>
    </w:lvl>
    <w:lvl w:ilvl="7" w:tplc="04150019" w:tentative="1">
      <w:start w:val="1"/>
      <w:numFmt w:val="lowerLetter"/>
      <w:lvlText w:val="%8."/>
      <w:lvlJc w:val="left"/>
      <w:pPr>
        <w:ind w:left="5705" w:hanging="360"/>
      </w:pPr>
    </w:lvl>
    <w:lvl w:ilvl="8" w:tplc="041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9"/>
  </w:num>
  <w:num w:numId="13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79F8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E4B1D"/>
    <w:rsid w:val="000E503D"/>
    <w:rsid w:val="000E53AD"/>
    <w:rsid w:val="000E6C33"/>
    <w:rsid w:val="000F1A30"/>
    <w:rsid w:val="001015A7"/>
    <w:rsid w:val="00103E8A"/>
    <w:rsid w:val="0011153A"/>
    <w:rsid w:val="001115F5"/>
    <w:rsid w:val="001153A2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0EDC"/>
    <w:rsid w:val="002018DC"/>
    <w:rsid w:val="002032B1"/>
    <w:rsid w:val="00205113"/>
    <w:rsid w:val="002063E4"/>
    <w:rsid w:val="00223100"/>
    <w:rsid w:val="0022575C"/>
    <w:rsid w:val="00235E18"/>
    <w:rsid w:val="0023683D"/>
    <w:rsid w:val="00243C4F"/>
    <w:rsid w:val="00246F73"/>
    <w:rsid w:val="00256655"/>
    <w:rsid w:val="00257F8D"/>
    <w:rsid w:val="00261EB7"/>
    <w:rsid w:val="002634CB"/>
    <w:rsid w:val="00265850"/>
    <w:rsid w:val="00266CA0"/>
    <w:rsid w:val="002718C3"/>
    <w:rsid w:val="00275763"/>
    <w:rsid w:val="0027589B"/>
    <w:rsid w:val="00277B6B"/>
    <w:rsid w:val="00285102"/>
    <w:rsid w:val="00285831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F0D23"/>
    <w:rsid w:val="002F196F"/>
    <w:rsid w:val="002F292D"/>
    <w:rsid w:val="00305068"/>
    <w:rsid w:val="00316524"/>
    <w:rsid w:val="00317819"/>
    <w:rsid w:val="00320215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699C"/>
    <w:rsid w:val="00382385"/>
    <w:rsid w:val="00386066"/>
    <w:rsid w:val="0038746D"/>
    <w:rsid w:val="00392045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7B9E"/>
    <w:rsid w:val="00403B1D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640C8"/>
    <w:rsid w:val="004655D8"/>
    <w:rsid w:val="00473D55"/>
    <w:rsid w:val="00482BEC"/>
    <w:rsid w:val="00485341"/>
    <w:rsid w:val="0049694C"/>
    <w:rsid w:val="004A21ED"/>
    <w:rsid w:val="004A2515"/>
    <w:rsid w:val="004B44EB"/>
    <w:rsid w:val="004D0496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10F72"/>
    <w:rsid w:val="005110CD"/>
    <w:rsid w:val="00513616"/>
    <w:rsid w:val="0051386D"/>
    <w:rsid w:val="005175F2"/>
    <w:rsid w:val="00517DFA"/>
    <w:rsid w:val="0052770A"/>
    <w:rsid w:val="00533C60"/>
    <w:rsid w:val="005437A1"/>
    <w:rsid w:val="00565597"/>
    <w:rsid w:val="0056644A"/>
    <w:rsid w:val="00567183"/>
    <w:rsid w:val="00567E42"/>
    <w:rsid w:val="00573AA4"/>
    <w:rsid w:val="00586A05"/>
    <w:rsid w:val="005918B5"/>
    <w:rsid w:val="005952DE"/>
    <w:rsid w:val="00596FCE"/>
    <w:rsid w:val="0059747F"/>
    <w:rsid w:val="005A1079"/>
    <w:rsid w:val="005A3893"/>
    <w:rsid w:val="005A5D52"/>
    <w:rsid w:val="005B3029"/>
    <w:rsid w:val="005B35B2"/>
    <w:rsid w:val="005B4980"/>
    <w:rsid w:val="005C5E14"/>
    <w:rsid w:val="005D18D1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4BA7"/>
    <w:rsid w:val="00667B44"/>
    <w:rsid w:val="00674C7D"/>
    <w:rsid w:val="0067745B"/>
    <w:rsid w:val="00677EF1"/>
    <w:rsid w:val="00684761"/>
    <w:rsid w:val="00691E2B"/>
    <w:rsid w:val="006968F6"/>
    <w:rsid w:val="006A0BD1"/>
    <w:rsid w:val="006A3484"/>
    <w:rsid w:val="006A7D9A"/>
    <w:rsid w:val="006B1B05"/>
    <w:rsid w:val="006B5AFF"/>
    <w:rsid w:val="006B5E2C"/>
    <w:rsid w:val="006D196E"/>
    <w:rsid w:val="006D3C80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35ED"/>
    <w:rsid w:val="0073717B"/>
    <w:rsid w:val="00737D75"/>
    <w:rsid w:val="00740165"/>
    <w:rsid w:val="00761132"/>
    <w:rsid w:val="0077188C"/>
    <w:rsid w:val="00780A8E"/>
    <w:rsid w:val="0078176D"/>
    <w:rsid w:val="007878BA"/>
    <w:rsid w:val="00790075"/>
    <w:rsid w:val="00794615"/>
    <w:rsid w:val="007A1B50"/>
    <w:rsid w:val="007A2AD9"/>
    <w:rsid w:val="007A541F"/>
    <w:rsid w:val="007A58F7"/>
    <w:rsid w:val="007B212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905"/>
    <w:rsid w:val="007D7902"/>
    <w:rsid w:val="007E1BA5"/>
    <w:rsid w:val="007F1692"/>
    <w:rsid w:val="007F1B42"/>
    <w:rsid w:val="007F2B02"/>
    <w:rsid w:val="007F6227"/>
    <w:rsid w:val="007F733A"/>
    <w:rsid w:val="00815C15"/>
    <w:rsid w:val="00816DB2"/>
    <w:rsid w:val="00817E3C"/>
    <w:rsid w:val="008210F9"/>
    <w:rsid w:val="00821D9C"/>
    <w:rsid w:val="008233D2"/>
    <w:rsid w:val="0082679E"/>
    <w:rsid w:val="0082773C"/>
    <w:rsid w:val="00834C35"/>
    <w:rsid w:val="0083777C"/>
    <w:rsid w:val="00843E90"/>
    <w:rsid w:val="0084709F"/>
    <w:rsid w:val="00855D5E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6CCC"/>
    <w:rsid w:val="008D0793"/>
    <w:rsid w:val="008F7D65"/>
    <w:rsid w:val="00905C15"/>
    <w:rsid w:val="00915255"/>
    <w:rsid w:val="00916B2A"/>
    <w:rsid w:val="009263E4"/>
    <w:rsid w:val="009358C9"/>
    <w:rsid w:val="009360C5"/>
    <w:rsid w:val="0094473A"/>
    <w:rsid w:val="00950979"/>
    <w:rsid w:val="00950AD2"/>
    <w:rsid w:val="00951743"/>
    <w:rsid w:val="00961B84"/>
    <w:rsid w:val="00964201"/>
    <w:rsid w:val="009663A1"/>
    <w:rsid w:val="00967E70"/>
    <w:rsid w:val="009765D0"/>
    <w:rsid w:val="00977775"/>
    <w:rsid w:val="00984F47"/>
    <w:rsid w:val="00990359"/>
    <w:rsid w:val="00994A09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D5083"/>
    <w:rsid w:val="00AD5703"/>
    <w:rsid w:val="00AE7C1F"/>
    <w:rsid w:val="00AF094C"/>
    <w:rsid w:val="00AF21E7"/>
    <w:rsid w:val="00AF6077"/>
    <w:rsid w:val="00AF6EC0"/>
    <w:rsid w:val="00B02AD0"/>
    <w:rsid w:val="00B044E1"/>
    <w:rsid w:val="00B129A7"/>
    <w:rsid w:val="00B2342A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C072AA"/>
    <w:rsid w:val="00C2127D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833AA"/>
    <w:rsid w:val="00C868F6"/>
    <w:rsid w:val="00C93F17"/>
    <w:rsid w:val="00C96485"/>
    <w:rsid w:val="00C9685A"/>
    <w:rsid w:val="00CA022F"/>
    <w:rsid w:val="00CA4B52"/>
    <w:rsid w:val="00CA56A6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54E9"/>
    <w:rsid w:val="00D17598"/>
    <w:rsid w:val="00D2138B"/>
    <w:rsid w:val="00D23182"/>
    <w:rsid w:val="00D23966"/>
    <w:rsid w:val="00D33992"/>
    <w:rsid w:val="00D45443"/>
    <w:rsid w:val="00D4709A"/>
    <w:rsid w:val="00D518EB"/>
    <w:rsid w:val="00D627A1"/>
    <w:rsid w:val="00D723F0"/>
    <w:rsid w:val="00D73B32"/>
    <w:rsid w:val="00D74DFC"/>
    <w:rsid w:val="00D81AFC"/>
    <w:rsid w:val="00D82AB4"/>
    <w:rsid w:val="00D8547D"/>
    <w:rsid w:val="00D85500"/>
    <w:rsid w:val="00D90789"/>
    <w:rsid w:val="00D92306"/>
    <w:rsid w:val="00D96C76"/>
    <w:rsid w:val="00DA25C6"/>
    <w:rsid w:val="00DB3128"/>
    <w:rsid w:val="00DC191D"/>
    <w:rsid w:val="00DC2491"/>
    <w:rsid w:val="00DC3384"/>
    <w:rsid w:val="00DC63B3"/>
    <w:rsid w:val="00DD0AAB"/>
    <w:rsid w:val="00DD0CA1"/>
    <w:rsid w:val="00DD57E8"/>
    <w:rsid w:val="00DE1361"/>
    <w:rsid w:val="00DE1E6F"/>
    <w:rsid w:val="00DE5C7F"/>
    <w:rsid w:val="00DE6B2B"/>
    <w:rsid w:val="00DF0D81"/>
    <w:rsid w:val="00E044C3"/>
    <w:rsid w:val="00E04E6E"/>
    <w:rsid w:val="00E05931"/>
    <w:rsid w:val="00E072EB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4C8"/>
    <w:rsid w:val="00E65559"/>
    <w:rsid w:val="00E74787"/>
    <w:rsid w:val="00E759CD"/>
    <w:rsid w:val="00E76972"/>
    <w:rsid w:val="00E937B3"/>
    <w:rsid w:val="00EA1602"/>
    <w:rsid w:val="00EA23C3"/>
    <w:rsid w:val="00EA787D"/>
    <w:rsid w:val="00EB6B94"/>
    <w:rsid w:val="00EB7034"/>
    <w:rsid w:val="00EC1B7B"/>
    <w:rsid w:val="00EC22BD"/>
    <w:rsid w:val="00EC4374"/>
    <w:rsid w:val="00ED2D27"/>
    <w:rsid w:val="00ED3E79"/>
    <w:rsid w:val="00ED58F9"/>
    <w:rsid w:val="00EE0826"/>
    <w:rsid w:val="00EE368F"/>
    <w:rsid w:val="00EE43CF"/>
    <w:rsid w:val="00EE7756"/>
    <w:rsid w:val="00EF6E69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5283"/>
    <w:rsid w:val="00F70044"/>
    <w:rsid w:val="00F730D3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7E5"/>
    <w:rsid w:val="00FD50E5"/>
    <w:rsid w:val="00FE0589"/>
    <w:rsid w:val="00FF5769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27723-7452-4D08-BDBF-F141AFB1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4</Pages>
  <Words>866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umiwwr02</cp:lastModifiedBy>
  <cp:revision>2</cp:revision>
  <cp:lastPrinted>2020-12-16T08:01:00Z</cp:lastPrinted>
  <dcterms:created xsi:type="dcterms:W3CDTF">2020-12-16T11:31:00Z</dcterms:created>
  <dcterms:modified xsi:type="dcterms:W3CDTF">2020-12-16T11:31:00Z</dcterms:modified>
</cp:coreProperties>
</file>