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A4" w:rsidRPr="00447F3B" w:rsidRDefault="00857FA4" w:rsidP="00447F3B">
      <w:pPr>
        <w:pStyle w:val="Tekstpodstawowy"/>
        <w:spacing w:line="271" w:lineRule="auto"/>
        <w:jc w:val="left"/>
        <w:rPr>
          <w:rFonts w:ascii="Verdana" w:hAnsi="Verdana"/>
          <w:b/>
          <w:bCs/>
          <w:sz w:val="20"/>
        </w:rPr>
      </w:pPr>
      <w:r w:rsidRPr="00447F3B">
        <w:rPr>
          <w:rFonts w:ascii="Verdana" w:hAnsi="Verdana"/>
          <w:b/>
          <w:bCs/>
          <w:sz w:val="20"/>
        </w:rPr>
        <w:t>Pan Łukasz Szumowski</w:t>
      </w:r>
    </w:p>
    <w:p w:rsidR="00857FA4" w:rsidRPr="00447F3B" w:rsidRDefault="00857FA4" w:rsidP="00447F3B">
      <w:pPr>
        <w:pStyle w:val="Tekstpodstawowy"/>
        <w:spacing w:line="271" w:lineRule="auto"/>
        <w:jc w:val="left"/>
        <w:rPr>
          <w:rFonts w:ascii="Verdana" w:hAnsi="Verdana"/>
          <w:b/>
          <w:bCs/>
          <w:sz w:val="20"/>
        </w:rPr>
      </w:pPr>
      <w:r w:rsidRPr="00447F3B">
        <w:rPr>
          <w:rFonts w:ascii="Verdana" w:hAnsi="Verdana"/>
          <w:b/>
          <w:bCs/>
          <w:sz w:val="20"/>
        </w:rPr>
        <w:t>Minister Zdrowia</w:t>
      </w:r>
    </w:p>
    <w:p w:rsidR="00857FA4" w:rsidRPr="00447F3B" w:rsidRDefault="00857FA4" w:rsidP="00447F3B">
      <w:pPr>
        <w:pStyle w:val="Tekstpodstawowy"/>
        <w:spacing w:line="271" w:lineRule="auto"/>
        <w:jc w:val="left"/>
        <w:rPr>
          <w:rFonts w:ascii="Verdana" w:hAnsi="Verdana"/>
          <w:b/>
          <w:bCs/>
          <w:sz w:val="20"/>
        </w:rPr>
      </w:pPr>
      <w:r w:rsidRPr="00447F3B">
        <w:rPr>
          <w:rFonts w:ascii="Verdana" w:hAnsi="Verdana"/>
          <w:b/>
          <w:bCs/>
          <w:sz w:val="20"/>
        </w:rPr>
        <w:t>u</w:t>
      </w:r>
      <w:r w:rsidR="00447F3B">
        <w:rPr>
          <w:rFonts w:ascii="Verdana" w:hAnsi="Verdana"/>
          <w:b/>
          <w:bCs/>
          <w:sz w:val="20"/>
        </w:rPr>
        <w:t>lica</w:t>
      </w:r>
      <w:r w:rsidRPr="00447F3B">
        <w:rPr>
          <w:rFonts w:ascii="Verdana" w:hAnsi="Verdana"/>
          <w:b/>
          <w:bCs/>
          <w:sz w:val="20"/>
        </w:rPr>
        <w:t xml:space="preserve"> Miodowa 15</w:t>
      </w:r>
    </w:p>
    <w:p w:rsidR="00026E34" w:rsidRPr="00447F3B" w:rsidRDefault="00857FA4" w:rsidP="00447F3B">
      <w:pPr>
        <w:pStyle w:val="Tekstpodstawowy"/>
        <w:spacing w:line="271" w:lineRule="auto"/>
        <w:jc w:val="left"/>
        <w:rPr>
          <w:rFonts w:ascii="Verdana" w:hAnsi="Verdana"/>
          <w:b/>
          <w:bCs/>
          <w:sz w:val="20"/>
        </w:rPr>
      </w:pPr>
      <w:r w:rsidRPr="00447F3B">
        <w:rPr>
          <w:rFonts w:ascii="Verdana" w:hAnsi="Verdana"/>
          <w:b/>
          <w:bCs/>
          <w:sz w:val="20"/>
        </w:rPr>
        <w:t>00-952 Warszawa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390"/>
        <w:gridCol w:w="4141"/>
      </w:tblGrid>
      <w:tr w:rsidR="00273E32" w:rsidRPr="00447F3B" w:rsidTr="00705616">
        <w:tc>
          <w:tcPr>
            <w:tcW w:w="4390" w:type="dxa"/>
          </w:tcPr>
          <w:p w:rsidR="00273E32" w:rsidRDefault="00273E32" w:rsidP="00447F3B">
            <w:pPr>
              <w:pStyle w:val="Tekstprzypisudolnego"/>
              <w:tabs>
                <w:tab w:val="left" w:pos="5103"/>
              </w:tabs>
              <w:snapToGrid w:val="0"/>
              <w:spacing w:line="271" w:lineRule="auto"/>
              <w:rPr>
                <w:lang w:val="de-DE"/>
              </w:rPr>
            </w:pPr>
          </w:p>
          <w:p w:rsidR="00447F3B" w:rsidRDefault="00447F3B" w:rsidP="00447F3B">
            <w:pPr>
              <w:pStyle w:val="Tekstprzypisudolnego"/>
              <w:tabs>
                <w:tab w:val="left" w:pos="5103"/>
              </w:tabs>
              <w:snapToGrid w:val="0"/>
              <w:spacing w:line="271" w:lineRule="auto"/>
              <w:rPr>
                <w:lang w:val="de-DE"/>
              </w:rPr>
            </w:pPr>
            <w:r w:rsidRPr="00447F3B">
              <w:t>Wrocław, dnia 29</w:t>
            </w:r>
            <w:r>
              <w:t xml:space="preserve"> listopada 2019 roku</w:t>
            </w:r>
          </w:p>
          <w:p w:rsidR="00447F3B" w:rsidRPr="00447F3B" w:rsidRDefault="00447F3B" w:rsidP="00447F3B">
            <w:pPr>
              <w:pStyle w:val="Tekstprzypisudolnego"/>
              <w:tabs>
                <w:tab w:val="left" w:pos="5103"/>
              </w:tabs>
              <w:snapToGrid w:val="0"/>
              <w:spacing w:line="271" w:lineRule="auto"/>
              <w:rPr>
                <w:lang w:val="de-DE"/>
              </w:rPr>
            </w:pPr>
          </w:p>
          <w:p w:rsidR="00273E32" w:rsidRPr="00447F3B" w:rsidRDefault="00273E32" w:rsidP="00447F3B">
            <w:pPr>
              <w:pStyle w:val="Tekstprzypisudolnego"/>
              <w:tabs>
                <w:tab w:val="left" w:pos="5103"/>
              </w:tabs>
              <w:snapToGrid w:val="0"/>
              <w:spacing w:line="271" w:lineRule="auto"/>
              <w:rPr>
                <w:lang w:val="de-DE"/>
              </w:rPr>
            </w:pPr>
            <w:r w:rsidRPr="00447F3B">
              <w:rPr>
                <w:lang w:val="de-DE"/>
              </w:rPr>
              <w:t>WSR-E.622</w:t>
            </w:r>
            <w:r w:rsidR="00857FA4" w:rsidRPr="00447F3B">
              <w:rPr>
                <w:lang w:val="de-DE"/>
              </w:rPr>
              <w:t>0</w:t>
            </w:r>
            <w:r w:rsidRPr="00447F3B">
              <w:rPr>
                <w:lang w:val="de-DE"/>
              </w:rPr>
              <w:t>.</w:t>
            </w:r>
            <w:r w:rsidR="00DD1CC0" w:rsidRPr="00447F3B">
              <w:rPr>
                <w:lang w:val="de-DE"/>
              </w:rPr>
              <w:t>5</w:t>
            </w:r>
            <w:r w:rsidRPr="00447F3B">
              <w:rPr>
                <w:lang w:val="de-DE"/>
              </w:rPr>
              <w:t>.2019.NU</w:t>
            </w:r>
          </w:p>
        </w:tc>
        <w:tc>
          <w:tcPr>
            <w:tcW w:w="4141" w:type="dxa"/>
            <w:hideMark/>
          </w:tcPr>
          <w:p w:rsidR="00273E32" w:rsidRPr="00447F3B" w:rsidRDefault="00273E32" w:rsidP="00447F3B">
            <w:pPr>
              <w:tabs>
                <w:tab w:val="left" w:pos="5103"/>
              </w:tabs>
              <w:snapToGrid w:val="0"/>
              <w:spacing w:line="271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73E32" w:rsidRPr="00447F3B" w:rsidRDefault="00447F3B" w:rsidP="00447F3B">
      <w:pPr>
        <w:pStyle w:val="12Zwyrazamiszacunku"/>
        <w:tabs>
          <w:tab w:val="left" w:pos="1134"/>
          <w:tab w:val="left" w:pos="5103"/>
        </w:tabs>
        <w:spacing w:before="0" w:line="271" w:lineRule="auto"/>
      </w:pPr>
      <w:r>
        <w:t>Liczba dziennika</w:t>
      </w:r>
      <w:r w:rsidR="00273E32" w:rsidRPr="00447F3B">
        <w:t xml:space="preserve"> </w:t>
      </w:r>
      <w:r w:rsidR="00417E95" w:rsidRPr="00447F3B">
        <w:t>347055</w:t>
      </w:r>
    </w:p>
    <w:p w:rsidR="00273E32" w:rsidRPr="00447F3B" w:rsidRDefault="00273E32" w:rsidP="00447F3B">
      <w:pPr>
        <w:pStyle w:val="Tekstpodstawowy"/>
        <w:spacing w:line="271" w:lineRule="auto"/>
        <w:jc w:val="left"/>
        <w:rPr>
          <w:rFonts w:ascii="Verdana" w:hAnsi="Verdana"/>
          <w:b/>
          <w:bCs/>
          <w:sz w:val="20"/>
        </w:rPr>
      </w:pPr>
    </w:p>
    <w:p w:rsidR="00273E32" w:rsidRPr="00447F3B" w:rsidRDefault="00273E32" w:rsidP="00447F3B">
      <w:pPr>
        <w:pStyle w:val="Tekstpodstawowy"/>
        <w:tabs>
          <w:tab w:val="left" w:pos="993"/>
        </w:tabs>
        <w:spacing w:line="271" w:lineRule="auto"/>
        <w:jc w:val="left"/>
        <w:rPr>
          <w:rFonts w:ascii="Verdana" w:hAnsi="Verdana"/>
          <w:bCs/>
          <w:sz w:val="20"/>
        </w:rPr>
      </w:pPr>
      <w:r w:rsidRPr="00447F3B">
        <w:rPr>
          <w:rFonts w:ascii="Verdana" w:hAnsi="Verdana"/>
          <w:b/>
          <w:bCs/>
          <w:sz w:val="20"/>
        </w:rPr>
        <w:t xml:space="preserve">dotyczy: </w:t>
      </w:r>
      <w:r w:rsidRPr="00447F3B">
        <w:rPr>
          <w:rFonts w:ascii="Verdana" w:hAnsi="Verdana"/>
          <w:bCs/>
          <w:sz w:val="20"/>
        </w:rPr>
        <w:t xml:space="preserve">zgłoszenia </w:t>
      </w:r>
      <w:r w:rsidR="00857FA4" w:rsidRPr="00447F3B">
        <w:rPr>
          <w:rFonts w:ascii="Verdana" w:hAnsi="Verdana"/>
          <w:bCs/>
          <w:sz w:val="20"/>
        </w:rPr>
        <w:t>uwag do rozporządzenia Ministra Zdrowia w sprawie dopuszczalnych poziomów pól elektromagnetycznych w środowisku.</w:t>
      </w:r>
    </w:p>
    <w:p w:rsidR="00026E34" w:rsidRPr="00447F3B" w:rsidRDefault="00026E34" w:rsidP="00447F3B">
      <w:pPr>
        <w:spacing w:line="271" w:lineRule="auto"/>
        <w:rPr>
          <w:rFonts w:ascii="Verdana" w:hAnsi="Verdana"/>
          <w:sz w:val="20"/>
          <w:szCs w:val="20"/>
        </w:rPr>
      </w:pPr>
    </w:p>
    <w:p w:rsidR="00E23F9A" w:rsidRPr="00447F3B" w:rsidRDefault="00E23F9A" w:rsidP="00447F3B">
      <w:pPr>
        <w:spacing w:line="271" w:lineRule="auto"/>
        <w:rPr>
          <w:rFonts w:ascii="Verdana" w:hAnsi="Verdana"/>
          <w:bCs/>
          <w:sz w:val="20"/>
          <w:szCs w:val="20"/>
        </w:rPr>
      </w:pPr>
      <w:r w:rsidRPr="00447F3B">
        <w:rPr>
          <w:rFonts w:ascii="Verdana" w:hAnsi="Verdana"/>
          <w:sz w:val="20"/>
          <w:szCs w:val="20"/>
        </w:rPr>
        <w:t xml:space="preserve">W związku z trwającymi konsultacjami społecznymi, dotyczącymi projektu rozporządzenia </w:t>
      </w:r>
      <w:r w:rsidRPr="00447F3B">
        <w:rPr>
          <w:rFonts w:ascii="Verdana" w:hAnsi="Verdana"/>
          <w:bCs/>
          <w:sz w:val="20"/>
          <w:szCs w:val="20"/>
        </w:rPr>
        <w:t>Ministra Zdrowia w sprawie dopuszczalnych poziomów pól elektromagnetycznych w środowisku</w:t>
      </w:r>
      <w:r w:rsidR="008919CC" w:rsidRPr="00447F3B">
        <w:rPr>
          <w:rFonts w:ascii="Verdana" w:hAnsi="Verdana"/>
          <w:bCs/>
          <w:sz w:val="20"/>
          <w:szCs w:val="20"/>
        </w:rPr>
        <w:t>,</w:t>
      </w:r>
      <w:r w:rsidRPr="00447F3B">
        <w:rPr>
          <w:rFonts w:ascii="Verdana" w:hAnsi="Verdana"/>
          <w:bCs/>
          <w:sz w:val="20"/>
          <w:szCs w:val="20"/>
        </w:rPr>
        <w:t xml:space="preserve"> tutejszy Organ przedstawia następujące stanowisko.</w:t>
      </w:r>
    </w:p>
    <w:p w:rsidR="004B2B5E" w:rsidRPr="00447F3B" w:rsidRDefault="00DD1CC0" w:rsidP="00447F3B">
      <w:pPr>
        <w:spacing w:line="271" w:lineRule="auto"/>
        <w:rPr>
          <w:rFonts w:ascii="Verdana" w:hAnsi="Verdana"/>
          <w:sz w:val="20"/>
          <w:szCs w:val="20"/>
        </w:rPr>
      </w:pPr>
      <w:r w:rsidRPr="00447F3B">
        <w:rPr>
          <w:rFonts w:ascii="Verdana" w:hAnsi="Verdana"/>
          <w:bCs/>
          <w:sz w:val="20"/>
          <w:szCs w:val="20"/>
        </w:rPr>
        <w:t xml:space="preserve">Budowa, jak również rozbudowa </w:t>
      </w:r>
      <w:r w:rsidR="00EE3F86" w:rsidRPr="00447F3B">
        <w:rPr>
          <w:rFonts w:ascii="Verdana" w:hAnsi="Verdana"/>
          <w:bCs/>
          <w:sz w:val="20"/>
          <w:szCs w:val="20"/>
        </w:rPr>
        <w:t xml:space="preserve">nowoczesnych sieci telekomunikacyjnych, </w:t>
      </w:r>
      <w:r w:rsidR="00EE3F86" w:rsidRPr="00447F3B">
        <w:rPr>
          <w:rFonts w:ascii="Verdana" w:hAnsi="Verdana"/>
          <w:sz w:val="20"/>
          <w:szCs w:val="20"/>
        </w:rPr>
        <w:t>w</w:t>
      </w:r>
      <w:r w:rsidR="00447F3B">
        <w:rPr>
          <w:rFonts w:ascii="Verdana" w:hAnsi="Verdana"/>
          <w:sz w:val="20"/>
          <w:szCs w:val="20"/>
        </w:rPr>
        <w:t xml:space="preserve"> </w:t>
      </w:r>
      <w:r w:rsidR="00EE3F86" w:rsidRPr="00447F3B">
        <w:rPr>
          <w:rFonts w:ascii="Verdana" w:hAnsi="Verdana"/>
          <w:sz w:val="20"/>
          <w:szCs w:val="20"/>
        </w:rPr>
        <w:t>tym przede wszystkim telefonii komórkowej,</w:t>
      </w:r>
      <w:r w:rsidR="00EE3F86" w:rsidRPr="00447F3B">
        <w:rPr>
          <w:rFonts w:ascii="Verdana" w:hAnsi="Verdana"/>
          <w:bCs/>
          <w:sz w:val="20"/>
          <w:szCs w:val="20"/>
        </w:rPr>
        <w:t xml:space="preserve"> </w:t>
      </w:r>
      <w:r w:rsidRPr="00447F3B">
        <w:rPr>
          <w:rFonts w:ascii="Verdana" w:hAnsi="Verdana"/>
          <w:bCs/>
          <w:sz w:val="20"/>
          <w:szCs w:val="20"/>
        </w:rPr>
        <w:t xml:space="preserve">od wielu lat </w:t>
      </w:r>
      <w:r w:rsidR="00EE3F86" w:rsidRPr="00447F3B">
        <w:rPr>
          <w:rFonts w:ascii="Verdana" w:hAnsi="Verdana"/>
          <w:bCs/>
          <w:sz w:val="20"/>
          <w:szCs w:val="20"/>
        </w:rPr>
        <w:t xml:space="preserve">wzbudza </w:t>
      </w:r>
      <w:r w:rsidRPr="00447F3B">
        <w:rPr>
          <w:rFonts w:ascii="Verdana" w:hAnsi="Verdana"/>
          <w:sz w:val="20"/>
          <w:szCs w:val="20"/>
        </w:rPr>
        <w:t xml:space="preserve">szczególne </w:t>
      </w:r>
      <w:r w:rsidR="00EE3F86" w:rsidRPr="00447F3B">
        <w:rPr>
          <w:rFonts w:ascii="Verdana" w:hAnsi="Verdana"/>
          <w:sz w:val="20"/>
          <w:szCs w:val="20"/>
        </w:rPr>
        <w:t>zainteresowanie</w:t>
      </w:r>
      <w:r w:rsidR="008105F8" w:rsidRPr="00447F3B">
        <w:rPr>
          <w:rFonts w:ascii="Verdana" w:hAnsi="Verdana"/>
          <w:sz w:val="20"/>
          <w:szCs w:val="20"/>
        </w:rPr>
        <w:t xml:space="preserve"> i jednocześnie </w:t>
      </w:r>
      <w:r w:rsidR="008D2910" w:rsidRPr="00447F3B">
        <w:rPr>
          <w:rFonts w:ascii="Verdana" w:hAnsi="Verdana"/>
          <w:sz w:val="20"/>
          <w:szCs w:val="20"/>
        </w:rPr>
        <w:t>zaniepokojenie</w:t>
      </w:r>
      <w:r w:rsidRPr="00447F3B">
        <w:rPr>
          <w:rFonts w:ascii="Verdana" w:hAnsi="Verdana"/>
          <w:sz w:val="20"/>
          <w:szCs w:val="20"/>
        </w:rPr>
        <w:t xml:space="preserve"> związane </w:t>
      </w:r>
      <w:r w:rsidR="00EE3F86" w:rsidRPr="00447F3B">
        <w:rPr>
          <w:rFonts w:ascii="Verdana" w:hAnsi="Verdana"/>
          <w:sz w:val="20"/>
          <w:szCs w:val="20"/>
        </w:rPr>
        <w:t xml:space="preserve">ze szkodliwością </w:t>
      </w:r>
      <w:r w:rsidRPr="00447F3B">
        <w:rPr>
          <w:rFonts w:ascii="Verdana" w:hAnsi="Verdana"/>
          <w:sz w:val="20"/>
          <w:szCs w:val="20"/>
        </w:rPr>
        <w:t xml:space="preserve">promieniowania elektromagnetycznego. </w:t>
      </w:r>
      <w:r w:rsidR="00EE3F86" w:rsidRPr="00447F3B">
        <w:rPr>
          <w:rFonts w:ascii="Verdana" w:hAnsi="Verdana"/>
          <w:sz w:val="20"/>
          <w:szCs w:val="20"/>
        </w:rPr>
        <w:t>W prasie,</w:t>
      </w:r>
      <w:r w:rsidRPr="00447F3B">
        <w:rPr>
          <w:rFonts w:ascii="Verdana" w:hAnsi="Verdana"/>
          <w:sz w:val="20"/>
          <w:szCs w:val="20"/>
        </w:rPr>
        <w:t xml:space="preserve"> </w:t>
      </w:r>
      <w:r w:rsidR="00EE3F86" w:rsidRPr="00447F3B">
        <w:rPr>
          <w:rFonts w:ascii="Verdana" w:hAnsi="Verdana"/>
          <w:sz w:val="20"/>
          <w:szCs w:val="20"/>
        </w:rPr>
        <w:t>radiu</w:t>
      </w:r>
      <w:r w:rsidR="008105F8" w:rsidRPr="00447F3B">
        <w:rPr>
          <w:rFonts w:ascii="Verdana" w:hAnsi="Verdana"/>
          <w:sz w:val="20"/>
          <w:szCs w:val="20"/>
        </w:rPr>
        <w:t>,</w:t>
      </w:r>
      <w:r w:rsidR="00EE3F86" w:rsidRPr="00447F3B">
        <w:rPr>
          <w:rFonts w:ascii="Verdana" w:hAnsi="Verdana"/>
          <w:sz w:val="20"/>
          <w:szCs w:val="20"/>
        </w:rPr>
        <w:t xml:space="preserve"> telewizji</w:t>
      </w:r>
      <w:r w:rsidR="008105F8" w:rsidRPr="00447F3B">
        <w:rPr>
          <w:rFonts w:ascii="Verdana" w:hAnsi="Verdana"/>
          <w:sz w:val="20"/>
          <w:szCs w:val="20"/>
        </w:rPr>
        <w:t xml:space="preserve"> i mediach społecznościowych</w:t>
      </w:r>
      <w:r w:rsidR="00EE3F86" w:rsidRPr="00447F3B">
        <w:rPr>
          <w:rFonts w:ascii="Verdana" w:hAnsi="Verdana"/>
          <w:sz w:val="20"/>
          <w:szCs w:val="20"/>
        </w:rPr>
        <w:t xml:space="preserve">, </w:t>
      </w:r>
      <w:r w:rsidRPr="00447F3B">
        <w:rPr>
          <w:rFonts w:ascii="Verdana" w:hAnsi="Verdana"/>
          <w:sz w:val="20"/>
          <w:szCs w:val="20"/>
        </w:rPr>
        <w:t xml:space="preserve">kierowanych do szerokiej rzeszy odbiorców wzrasta ilość doniesień na temat szkodliwego oddziaływania na ludzi promieniowania elektromagnetycznego. </w:t>
      </w:r>
      <w:r w:rsidR="008105F8" w:rsidRPr="00447F3B">
        <w:rPr>
          <w:rFonts w:ascii="Verdana" w:hAnsi="Verdana"/>
          <w:sz w:val="20"/>
          <w:szCs w:val="20"/>
        </w:rPr>
        <w:t>P</w:t>
      </w:r>
      <w:r w:rsidR="008D2910" w:rsidRPr="00447F3B">
        <w:rPr>
          <w:rFonts w:ascii="Verdana" w:hAnsi="Verdana"/>
          <w:sz w:val="20"/>
          <w:szCs w:val="20"/>
        </w:rPr>
        <w:t>rzekłada się to na aktywność społeczeństwa podczas prowadzenia postępowań środowiskowych w</w:t>
      </w:r>
      <w:r w:rsidR="00D84AC7" w:rsidRPr="00447F3B">
        <w:rPr>
          <w:rFonts w:ascii="Verdana" w:hAnsi="Verdana"/>
          <w:sz w:val="20"/>
          <w:szCs w:val="20"/>
        </w:rPr>
        <w:t xml:space="preserve"> </w:t>
      </w:r>
      <w:r w:rsidR="008D2910" w:rsidRPr="00447F3B">
        <w:rPr>
          <w:rFonts w:ascii="Verdana" w:hAnsi="Verdana"/>
          <w:sz w:val="20"/>
          <w:szCs w:val="20"/>
        </w:rPr>
        <w:t xml:space="preserve">Gminie Wrocław. </w:t>
      </w:r>
      <w:r w:rsidR="009739C5" w:rsidRPr="00447F3B">
        <w:rPr>
          <w:rFonts w:ascii="Verdana" w:hAnsi="Verdana"/>
          <w:sz w:val="20"/>
          <w:szCs w:val="20"/>
        </w:rPr>
        <w:t>Aktualnie, szczególnie z uwagi na fakt</w:t>
      </w:r>
      <w:r w:rsidR="008919CC" w:rsidRPr="00447F3B">
        <w:rPr>
          <w:rFonts w:ascii="Verdana" w:hAnsi="Verdana"/>
          <w:sz w:val="20"/>
          <w:szCs w:val="20"/>
        </w:rPr>
        <w:t>,</w:t>
      </w:r>
      <w:r w:rsidR="009739C5" w:rsidRPr="00447F3B">
        <w:rPr>
          <w:rFonts w:ascii="Verdana" w:hAnsi="Verdana"/>
          <w:sz w:val="20"/>
          <w:szCs w:val="20"/>
        </w:rPr>
        <w:t xml:space="preserve"> iż większość postępowań w sprawie wydania decyzji ustalających środowiskowe uwarunkowania dla przedsięwzięć telekomunikacyjnych nie kwalifikuje się do uzyskania w</w:t>
      </w:r>
      <w:r w:rsidR="00447F3B">
        <w:rPr>
          <w:rFonts w:ascii="Verdana" w:hAnsi="Verdana"/>
          <w:sz w:val="20"/>
          <w:szCs w:val="20"/>
        </w:rPr>
        <w:t>yżej wymienionej</w:t>
      </w:r>
      <w:r w:rsidR="009739C5" w:rsidRPr="00447F3B">
        <w:rPr>
          <w:rFonts w:ascii="Verdana" w:hAnsi="Verdana"/>
          <w:sz w:val="20"/>
          <w:szCs w:val="20"/>
        </w:rPr>
        <w:t xml:space="preserve"> decyzji, </w:t>
      </w:r>
      <w:r w:rsidR="008105F8" w:rsidRPr="00447F3B">
        <w:rPr>
          <w:rFonts w:ascii="Verdana" w:hAnsi="Verdana"/>
          <w:sz w:val="20"/>
          <w:szCs w:val="20"/>
        </w:rPr>
        <w:t>mieszkańcy</w:t>
      </w:r>
      <w:r w:rsidR="009739C5" w:rsidRPr="00447F3B">
        <w:rPr>
          <w:rFonts w:ascii="Verdana" w:hAnsi="Verdana"/>
          <w:sz w:val="20"/>
          <w:szCs w:val="20"/>
        </w:rPr>
        <w:t xml:space="preserve"> tym aktywniej protestuj</w:t>
      </w:r>
      <w:r w:rsidR="008105F8" w:rsidRPr="00447F3B">
        <w:rPr>
          <w:rFonts w:ascii="Verdana" w:hAnsi="Verdana"/>
          <w:sz w:val="20"/>
          <w:szCs w:val="20"/>
        </w:rPr>
        <w:t>ą</w:t>
      </w:r>
      <w:r w:rsidR="009739C5" w:rsidRPr="00447F3B">
        <w:rPr>
          <w:rFonts w:ascii="Verdana" w:hAnsi="Verdana"/>
          <w:sz w:val="20"/>
          <w:szCs w:val="20"/>
        </w:rPr>
        <w:t>, wnos</w:t>
      </w:r>
      <w:r w:rsidR="008105F8" w:rsidRPr="00447F3B">
        <w:rPr>
          <w:rFonts w:ascii="Verdana" w:hAnsi="Verdana"/>
          <w:sz w:val="20"/>
          <w:szCs w:val="20"/>
        </w:rPr>
        <w:t>zą</w:t>
      </w:r>
      <w:r w:rsidR="009739C5" w:rsidRPr="00447F3B">
        <w:rPr>
          <w:rFonts w:ascii="Verdana" w:hAnsi="Verdana"/>
          <w:sz w:val="20"/>
          <w:szCs w:val="20"/>
        </w:rPr>
        <w:t xml:space="preserve"> o uchylenie wydawanych w organie rozstrzygnięć, jak również skarż</w:t>
      </w:r>
      <w:r w:rsidR="008105F8" w:rsidRPr="00447F3B">
        <w:rPr>
          <w:rFonts w:ascii="Verdana" w:hAnsi="Verdana"/>
          <w:sz w:val="20"/>
          <w:szCs w:val="20"/>
        </w:rPr>
        <w:t>ą</w:t>
      </w:r>
      <w:r w:rsidR="009739C5" w:rsidRPr="00447F3B">
        <w:rPr>
          <w:rFonts w:ascii="Verdana" w:hAnsi="Verdana"/>
          <w:sz w:val="20"/>
          <w:szCs w:val="20"/>
        </w:rPr>
        <w:t xml:space="preserve"> je do sądów. </w:t>
      </w:r>
      <w:r w:rsidR="009D1B8A" w:rsidRPr="00447F3B">
        <w:rPr>
          <w:rFonts w:ascii="Verdana" w:hAnsi="Verdana"/>
          <w:sz w:val="20"/>
          <w:szCs w:val="20"/>
        </w:rPr>
        <w:t xml:space="preserve">Wynika to </w:t>
      </w:r>
      <w:r w:rsidR="00D84AC7" w:rsidRPr="00447F3B">
        <w:rPr>
          <w:rFonts w:ascii="Verdana" w:hAnsi="Verdana"/>
          <w:sz w:val="20"/>
          <w:szCs w:val="20"/>
        </w:rPr>
        <w:t xml:space="preserve">przede wszystkim z faktu, iż brak jednoznacznych badań epidemiologicznych wykluczających, związek pomiędzy sąsiedztwem instalacji telekomunikacyjnej a </w:t>
      </w:r>
      <w:r w:rsidR="007B45E9" w:rsidRPr="00447F3B">
        <w:rPr>
          <w:rFonts w:ascii="Verdana" w:hAnsi="Verdana"/>
          <w:sz w:val="20"/>
          <w:szCs w:val="20"/>
        </w:rPr>
        <w:t xml:space="preserve">pogarszającym się </w:t>
      </w:r>
      <w:r w:rsidR="00D84AC7" w:rsidRPr="00447F3B">
        <w:rPr>
          <w:rFonts w:ascii="Verdana" w:hAnsi="Verdana"/>
          <w:sz w:val="20"/>
          <w:szCs w:val="20"/>
        </w:rPr>
        <w:t xml:space="preserve">zdrowiem </w:t>
      </w:r>
      <w:r w:rsidR="007B45E9" w:rsidRPr="00447F3B">
        <w:rPr>
          <w:rFonts w:ascii="Verdana" w:hAnsi="Verdana"/>
          <w:sz w:val="20"/>
          <w:szCs w:val="20"/>
        </w:rPr>
        <w:t xml:space="preserve">mieszkańców bez względu na </w:t>
      </w:r>
      <w:r w:rsidR="008105F8" w:rsidRPr="00447F3B">
        <w:rPr>
          <w:rFonts w:ascii="Verdana" w:hAnsi="Verdana"/>
          <w:sz w:val="20"/>
          <w:szCs w:val="20"/>
        </w:rPr>
        <w:t xml:space="preserve">ich </w:t>
      </w:r>
      <w:r w:rsidR="007B45E9" w:rsidRPr="00447F3B">
        <w:rPr>
          <w:rFonts w:ascii="Verdana" w:hAnsi="Verdana"/>
          <w:sz w:val="20"/>
          <w:szCs w:val="20"/>
        </w:rPr>
        <w:t xml:space="preserve">wiek, </w:t>
      </w:r>
      <w:r w:rsidR="00D84AC7" w:rsidRPr="00447F3B">
        <w:rPr>
          <w:rFonts w:ascii="Verdana" w:hAnsi="Verdana"/>
          <w:sz w:val="20"/>
          <w:szCs w:val="20"/>
        </w:rPr>
        <w:t>stan zdrowia</w:t>
      </w:r>
      <w:r w:rsidR="007B45E9" w:rsidRPr="00447F3B">
        <w:rPr>
          <w:rFonts w:ascii="Verdana" w:hAnsi="Verdana"/>
          <w:sz w:val="20"/>
          <w:szCs w:val="20"/>
        </w:rPr>
        <w:t>, jak również czas przebywania w pobliżu w</w:t>
      </w:r>
      <w:r w:rsidR="00447F3B">
        <w:rPr>
          <w:rFonts w:ascii="Verdana" w:hAnsi="Verdana"/>
          <w:sz w:val="20"/>
          <w:szCs w:val="20"/>
        </w:rPr>
        <w:t>yżej wymienione</w:t>
      </w:r>
      <w:r w:rsidR="007B45E9" w:rsidRPr="00447F3B">
        <w:rPr>
          <w:rFonts w:ascii="Verdana" w:hAnsi="Verdana"/>
          <w:sz w:val="20"/>
          <w:szCs w:val="20"/>
        </w:rPr>
        <w:t xml:space="preserve"> źródła promieniowania elektromagnetycznego</w:t>
      </w:r>
      <w:r w:rsidR="00D84AC7" w:rsidRPr="00447F3B">
        <w:rPr>
          <w:rFonts w:ascii="Verdana" w:hAnsi="Verdana"/>
          <w:sz w:val="20"/>
          <w:szCs w:val="20"/>
        </w:rPr>
        <w:t>.</w:t>
      </w:r>
    </w:p>
    <w:p w:rsidR="00AB6F2C" w:rsidRPr="00447F3B" w:rsidRDefault="007B45E9" w:rsidP="00447F3B">
      <w:pPr>
        <w:spacing w:line="271" w:lineRule="auto"/>
        <w:rPr>
          <w:rFonts w:ascii="Verdana" w:hAnsi="Verdana" w:cs="Verdana"/>
          <w:sz w:val="20"/>
          <w:szCs w:val="20"/>
        </w:rPr>
      </w:pPr>
      <w:r w:rsidRPr="00447F3B">
        <w:rPr>
          <w:rFonts w:ascii="Verdana" w:hAnsi="Verdana"/>
          <w:sz w:val="20"/>
          <w:szCs w:val="20"/>
        </w:rPr>
        <w:t>Wartości normatywne</w:t>
      </w:r>
      <w:r w:rsidR="008919CC" w:rsidRPr="00447F3B">
        <w:rPr>
          <w:rFonts w:ascii="Verdana" w:hAnsi="Verdana"/>
          <w:sz w:val="20"/>
          <w:szCs w:val="20"/>
        </w:rPr>
        <w:t>,</w:t>
      </w:r>
      <w:r w:rsidRPr="00447F3B">
        <w:rPr>
          <w:rFonts w:ascii="Verdana" w:hAnsi="Verdana"/>
          <w:sz w:val="20"/>
          <w:szCs w:val="20"/>
        </w:rPr>
        <w:t xml:space="preserve"> określone </w:t>
      </w:r>
      <w:r w:rsidR="000A3693" w:rsidRPr="00447F3B">
        <w:rPr>
          <w:rFonts w:ascii="Verdana" w:hAnsi="Verdana"/>
          <w:sz w:val="20"/>
          <w:szCs w:val="20"/>
        </w:rPr>
        <w:t xml:space="preserve">rozporządzeniem </w:t>
      </w:r>
      <w:r w:rsidR="008105F8" w:rsidRPr="00447F3B">
        <w:rPr>
          <w:rFonts w:ascii="Verdana" w:hAnsi="Verdana"/>
          <w:sz w:val="20"/>
          <w:szCs w:val="20"/>
        </w:rPr>
        <w:t xml:space="preserve">Ministra Środowiska </w:t>
      </w:r>
      <w:r w:rsidR="000A3693" w:rsidRPr="00447F3B">
        <w:rPr>
          <w:rFonts w:ascii="Verdana" w:hAnsi="Verdana"/>
          <w:sz w:val="20"/>
          <w:szCs w:val="20"/>
        </w:rPr>
        <w:t>z dnia 30</w:t>
      </w:r>
      <w:r w:rsidR="00447F3B">
        <w:rPr>
          <w:rFonts w:ascii="Verdana" w:hAnsi="Verdana"/>
          <w:sz w:val="20"/>
          <w:szCs w:val="20"/>
        </w:rPr>
        <w:t xml:space="preserve"> </w:t>
      </w:r>
      <w:r w:rsidR="000A3693" w:rsidRPr="00447F3B">
        <w:rPr>
          <w:rFonts w:ascii="Verdana" w:hAnsi="Verdana"/>
          <w:sz w:val="20"/>
          <w:szCs w:val="20"/>
        </w:rPr>
        <w:t>października 2003</w:t>
      </w:r>
      <w:r w:rsidR="00447F3B">
        <w:rPr>
          <w:rFonts w:ascii="Verdana" w:hAnsi="Verdana"/>
          <w:sz w:val="20"/>
          <w:szCs w:val="20"/>
        </w:rPr>
        <w:t xml:space="preserve"> roku</w:t>
      </w:r>
      <w:r w:rsidR="000A3693" w:rsidRPr="00447F3B">
        <w:rPr>
          <w:rFonts w:ascii="Verdana" w:hAnsi="Verdana"/>
          <w:sz w:val="20"/>
          <w:szCs w:val="20"/>
        </w:rPr>
        <w:t xml:space="preserve"> w sprawie dopuszczalnych poziomów pól elektromagnetycznych w środowisku oraz sposobów sprawdzania</w:t>
      </w:r>
      <w:r w:rsidR="00447F3B">
        <w:rPr>
          <w:rFonts w:ascii="Verdana" w:hAnsi="Verdana"/>
          <w:sz w:val="20"/>
          <w:szCs w:val="20"/>
        </w:rPr>
        <w:t xml:space="preserve"> dotrzymania tych poziomów - Dziennik Ustaw z 2003 roku</w:t>
      </w:r>
      <w:r w:rsidR="000A3693" w:rsidRPr="00447F3B">
        <w:rPr>
          <w:rFonts w:ascii="Verdana" w:hAnsi="Verdana"/>
          <w:sz w:val="20"/>
          <w:szCs w:val="20"/>
        </w:rPr>
        <w:t>, N</w:t>
      </w:r>
      <w:r w:rsidR="00447F3B">
        <w:rPr>
          <w:rFonts w:ascii="Verdana" w:hAnsi="Verdana"/>
          <w:sz w:val="20"/>
          <w:szCs w:val="20"/>
        </w:rPr>
        <w:t xml:space="preserve">umer 192, pozycja </w:t>
      </w:r>
      <w:r w:rsidR="000A3693" w:rsidRPr="00447F3B">
        <w:rPr>
          <w:rFonts w:ascii="Verdana" w:hAnsi="Verdana"/>
          <w:sz w:val="20"/>
          <w:szCs w:val="20"/>
        </w:rPr>
        <w:t xml:space="preserve">1883, </w:t>
      </w:r>
      <w:r w:rsidR="000A3693" w:rsidRPr="00447F3B">
        <w:rPr>
          <w:rFonts w:ascii="Verdana" w:hAnsi="Verdana" w:cs="Verdana"/>
          <w:sz w:val="20"/>
          <w:szCs w:val="20"/>
        </w:rPr>
        <w:t>t</w:t>
      </w:r>
      <w:r w:rsidR="00447F3B">
        <w:rPr>
          <w:rFonts w:ascii="Verdana" w:hAnsi="Verdana" w:cs="Verdana"/>
          <w:sz w:val="20"/>
          <w:szCs w:val="20"/>
        </w:rPr>
        <w:t>o jest</w:t>
      </w:r>
      <w:r w:rsidR="000A3693" w:rsidRPr="00447F3B">
        <w:rPr>
          <w:rFonts w:ascii="Verdana" w:hAnsi="Verdana" w:cs="Verdana"/>
          <w:sz w:val="20"/>
          <w:szCs w:val="20"/>
        </w:rPr>
        <w:t xml:space="preserve"> składowa elektryczna pola 7V/m, jak również gęstość mocy pola 0,1W/m</w:t>
      </w:r>
      <w:r w:rsidR="000A3693" w:rsidRPr="00447F3B">
        <w:rPr>
          <w:rFonts w:ascii="Verdana" w:hAnsi="Verdana" w:cs="Verdana"/>
          <w:sz w:val="20"/>
          <w:szCs w:val="20"/>
          <w:vertAlign w:val="superscript"/>
        </w:rPr>
        <w:t>2</w:t>
      </w:r>
      <w:r w:rsidR="000A3693" w:rsidRPr="00447F3B">
        <w:rPr>
          <w:rFonts w:ascii="Verdana" w:hAnsi="Verdana" w:cs="Verdana"/>
          <w:sz w:val="20"/>
          <w:szCs w:val="20"/>
        </w:rPr>
        <w:t>, pomimo</w:t>
      </w:r>
      <w:r w:rsidR="00447F3B">
        <w:rPr>
          <w:rFonts w:ascii="Verdana" w:hAnsi="Verdana" w:cs="Verdana"/>
          <w:sz w:val="20"/>
          <w:szCs w:val="20"/>
        </w:rPr>
        <w:t>,</w:t>
      </w:r>
      <w:r w:rsidR="000A3693" w:rsidRPr="00447F3B">
        <w:rPr>
          <w:rFonts w:ascii="Verdana" w:hAnsi="Verdana" w:cs="Verdana"/>
          <w:sz w:val="20"/>
          <w:szCs w:val="20"/>
        </w:rPr>
        <w:t xml:space="preserve"> iż były uznawane za </w:t>
      </w:r>
      <w:r w:rsidR="00B62F14" w:rsidRPr="00447F3B">
        <w:rPr>
          <w:rFonts w:ascii="Verdana" w:hAnsi="Verdana" w:cs="Verdana"/>
          <w:sz w:val="20"/>
          <w:szCs w:val="20"/>
        </w:rPr>
        <w:t>jedne z najbardziej restrykcyjnych w</w:t>
      </w:r>
      <w:r w:rsidR="00447F3B">
        <w:rPr>
          <w:rFonts w:ascii="Verdana" w:hAnsi="Verdana" w:cs="Verdana"/>
          <w:sz w:val="20"/>
          <w:szCs w:val="20"/>
        </w:rPr>
        <w:t xml:space="preserve"> </w:t>
      </w:r>
      <w:r w:rsidR="00B62F14" w:rsidRPr="00447F3B">
        <w:rPr>
          <w:rFonts w:ascii="Verdana" w:hAnsi="Verdana" w:cs="Verdana"/>
          <w:sz w:val="20"/>
          <w:szCs w:val="20"/>
        </w:rPr>
        <w:t>Europie</w:t>
      </w:r>
      <w:r w:rsidR="00447F3B">
        <w:rPr>
          <w:rFonts w:ascii="Verdana" w:hAnsi="Verdana" w:cs="Verdana"/>
          <w:sz w:val="20"/>
          <w:szCs w:val="20"/>
        </w:rPr>
        <w:t>,</w:t>
      </w:r>
      <w:r w:rsidR="00B62F14" w:rsidRPr="00447F3B">
        <w:rPr>
          <w:rFonts w:ascii="Verdana" w:hAnsi="Verdana" w:cs="Verdana"/>
          <w:sz w:val="20"/>
          <w:szCs w:val="20"/>
        </w:rPr>
        <w:t xml:space="preserve"> wzbudzały </w:t>
      </w:r>
      <w:r w:rsidR="004B2B5E" w:rsidRPr="00447F3B">
        <w:rPr>
          <w:rFonts w:ascii="Verdana" w:hAnsi="Verdana" w:cs="Verdana"/>
          <w:sz w:val="20"/>
          <w:szCs w:val="20"/>
        </w:rPr>
        <w:t>kontr</w:t>
      </w:r>
      <w:r w:rsidR="00447F3B">
        <w:rPr>
          <w:rFonts w:ascii="Verdana" w:hAnsi="Verdana" w:cs="Verdana"/>
          <w:sz w:val="20"/>
          <w:szCs w:val="20"/>
        </w:rPr>
        <w:t>owersje i przerażenie ludności.</w:t>
      </w:r>
    </w:p>
    <w:p w:rsidR="00C06933" w:rsidRPr="00447F3B" w:rsidRDefault="00CA2524" w:rsidP="00447F3B">
      <w:pPr>
        <w:pStyle w:val="Tekstpodstawowy"/>
        <w:spacing w:line="271" w:lineRule="auto"/>
        <w:jc w:val="left"/>
        <w:rPr>
          <w:rFonts w:ascii="Verdana" w:hAnsi="Verdana"/>
          <w:sz w:val="20"/>
        </w:rPr>
      </w:pPr>
      <w:r w:rsidRPr="00447F3B">
        <w:rPr>
          <w:rFonts w:ascii="Verdana" w:hAnsi="Verdana"/>
          <w:sz w:val="20"/>
        </w:rPr>
        <w:lastRenderedPageBreak/>
        <w:t>Z</w:t>
      </w:r>
      <w:r w:rsidR="00F86FCB" w:rsidRPr="00447F3B">
        <w:rPr>
          <w:rFonts w:ascii="Verdana" w:hAnsi="Verdana"/>
          <w:sz w:val="20"/>
        </w:rPr>
        <w:t xml:space="preserve"> </w:t>
      </w:r>
      <w:r w:rsidR="00E43F35" w:rsidRPr="00447F3B">
        <w:rPr>
          <w:rFonts w:ascii="Verdana" w:hAnsi="Verdana"/>
          <w:sz w:val="20"/>
        </w:rPr>
        <w:t xml:space="preserve">dostępnych </w:t>
      </w:r>
      <w:r w:rsidR="00F86FCB" w:rsidRPr="00447F3B">
        <w:rPr>
          <w:rFonts w:ascii="Verdana" w:hAnsi="Verdana"/>
          <w:sz w:val="20"/>
        </w:rPr>
        <w:t>informacj</w:t>
      </w:r>
      <w:r w:rsidR="00E43F35" w:rsidRPr="00447F3B">
        <w:rPr>
          <w:rFonts w:ascii="Verdana" w:hAnsi="Verdana"/>
          <w:sz w:val="20"/>
        </w:rPr>
        <w:t>i</w:t>
      </w:r>
      <w:r w:rsidR="00043936" w:rsidRPr="00447F3B">
        <w:rPr>
          <w:rFonts w:ascii="Verdana" w:hAnsi="Verdana"/>
          <w:sz w:val="20"/>
        </w:rPr>
        <w:t xml:space="preserve"> wynika</w:t>
      </w:r>
      <w:r w:rsidR="00447F3B">
        <w:rPr>
          <w:rFonts w:ascii="Verdana" w:hAnsi="Verdana"/>
          <w:sz w:val="20"/>
        </w:rPr>
        <w:t>,</w:t>
      </w:r>
      <w:r w:rsidR="00043936" w:rsidRPr="00447F3B">
        <w:rPr>
          <w:rFonts w:ascii="Verdana" w:hAnsi="Verdana"/>
          <w:sz w:val="20"/>
        </w:rPr>
        <w:t xml:space="preserve"> iż istnieje możliwość wprowa</w:t>
      </w:r>
      <w:r w:rsidR="00AF0CC6" w:rsidRPr="00447F3B">
        <w:rPr>
          <w:rFonts w:ascii="Verdana" w:hAnsi="Verdana"/>
          <w:sz w:val="20"/>
        </w:rPr>
        <w:t>dzenia technologii 5G bez zwiększania wartości normatywnych promieniowania elektromagnetycznego. Wartości odniesienia przedstawione w</w:t>
      </w:r>
      <w:r w:rsidR="00447F3B">
        <w:rPr>
          <w:rFonts w:ascii="Verdana" w:hAnsi="Verdana"/>
          <w:sz w:val="20"/>
        </w:rPr>
        <w:t xml:space="preserve"> </w:t>
      </w:r>
      <w:r w:rsidR="00AF0CC6" w:rsidRPr="00447F3B">
        <w:rPr>
          <w:rFonts w:ascii="Verdana" w:hAnsi="Verdana"/>
          <w:sz w:val="20"/>
        </w:rPr>
        <w:t>nowym projekcie rozporządzenia wynikają z Zalecenia Ra</w:t>
      </w:r>
      <w:r w:rsidR="00245B7F" w:rsidRPr="00447F3B">
        <w:rPr>
          <w:rFonts w:ascii="Verdana" w:hAnsi="Verdana"/>
          <w:sz w:val="20"/>
        </w:rPr>
        <w:t>dy Europejskiej n</w:t>
      </w:r>
      <w:r w:rsidR="00447F3B">
        <w:rPr>
          <w:rFonts w:ascii="Verdana" w:hAnsi="Verdana"/>
          <w:sz w:val="20"/>
        </w:rPr>
        <w:t>ume</w:t>
      </w:r>
      <w:r w:rsidR="00245B7F" w:rsidRPr="00447F3B">
        <w:rPr>
          <w:rFonts w:ascii="Verdana" w:hAnsi="Verdana"/>
          <w:sz w:val="20"/>
        </w:rPr>
        <w:t>r</w:t>
      </w:r>
      <w:r w:rsidR="00447F3B">
        <w:rPr>
          <w:rFonts w:ascii="Verdana" w:hAnsi="Verdana"/>
          <w:sz w:val="20"/>
        </w:rPr>
        <w:t xml:space="preserve"> </w:t>
      </w:r>
      <w:r w:rsidR="00245B7F" w:rsidRPr="00447F3B">
        <w:rPr>
          <w:rFonts w:ascii="Verdana" w:hAnsi="Verdana"/>
          <w:sz w:val="20"/>
        </w:rPr>
        <w:t>1999/519/EC z dnia 12 lipca 1999</w:t>
      </w:r>
      <w:r w:rsidR="00447F3B">
        <w:rPr>
          <w:rFonts w:ascii="Verdana" w:hAnsi="Verdana"/>
          <w:sz w:val="20"/>
        </w:rPr>
        <w:t xml:space="preserve"> </w:t>
      </w:r>
      <w:r w:rsidR="00245B7F" w:rsidRPr="00447F3B">
        <w:rPr>
          <w:rFonts w:ascii="Verdana" w:hAnsi="Verdana"/>
          <w:sz w:val="20"/>
        </w:rPr>
        <w:t>r</w:t>
      </w:r>
      <w:r w:rsidR="00447F3B">
        <w:rPr>
          <w:rFonts w:ascii="Verdana" w:hAnsi="Verdana"/>
          <w:sz w:val="20"/>
        </w:rPr>
        <w:t>oku</w:t>
      </w:r>
      <w:r w:rsidR="00245B7F" w:rsidRPr="00447F3B">
        <w:rPr>
          <w:rFonts w:ascii="Verdana" w:hAnsi="Verdana"/>
          <w:sz w:val="20"/>
        </w:rPr>
        <w:t xml:space="preserve"> w sprawie ogr</w:t>
      </w:r>
      <w:r w:rsidR="00447F3B">
        <w:rPr>
          <w:rFonts w:ascii="Verdana" w:hAnsi="Verdana"/>
          <w:sz w:val="20"/>
        </w:rPr>
        <w:t xml:space="preserve">aniczania ekspozycji ludności w </w:t>
      </w:r>
      <w:r w:rsidR="00245B7F" w:rsidRPr="00447F3B">
        <w:rPr>
          <w:rFonts w:ascii="Verdana" w:hAnsi="Verdana"/>
          <w:sz w:val="20"/>
        </w:rPr>
        <w:t>polach elektromagnetycznych o częstotliwości</w:t>
      </w:r>
      <w:r w:rsidR="00417E95" w:rsidRPr="00447F3B">
        <w:rPr>
          <w:rFonts w:ascii="Verdana" w:hAnsi="Verdana"/>
          <w:sz w:val="20"/>
        </w:rPr>
        <w:t>ach</w:t>
      </w:r>
      <w:r w:rsidR="00245B7F" w:rsidRPr="00447F3B">
        <w:rPr>
          <w:rFonts w:ascii="Verdana" w:hAnsi="Verdana"/>
          <w:sz w:val="20"/>
        </w:rPr>
        <w:t xml:space="preserve"> od 0 Hz do 300 GHz”, jednakże </w:t>
      </w:r>
      <w:r w:rsidR="00440F62" w:rsidRPr="00447F3B">
        <w:rPr>
          <w:rFonts w:ascii="Verdana" w:hAnsi="Verdana"/>
          <w:sz w:val="20"/>
        </w:rPr>
        <w:t xml:space="preserve">jest </w:t>
      </w:r>
      <w:r w:rsidR="00245B7F" w:rsidRPr="00447F3B">
        <w:rPr>
          <w:rFonts w:ascii="Verdana" w:hAnsi="Verdana"/>
          <w:sz w:val="20"/>
        </w:rPr>
        <w:t>to jedynie zaleceni</w:t>
      </w:r>
      <w:r w:rsidR="00440F62" w:rsidRPr="00447F3B">
        <w:rPr>
          <w:rFonts w:ascii="Verdana" w:hAnsi="Verdana"/>
          <w:sz w:val="20"/>
        </w:rPr>
        <w:t>e</w:t>
      </w:r>
      <w:r w:rsidR="00C46E70" w:rsidRPr="00447F3B">
        <w:rPr>
          <w:rFonts w:ascii="Verdana" w:hAnsi="Verdana"/>
          <w:sz w:val="20"/>
        </w:rPr>
        <w:t>,</w:t>
      </w:r>
      <w:r w:rsidR="00440F62" w:rsidRPr="00447F3B">
        <w:rPr>
          <w:rFonts w:ascii="Verdana" w:hAnsi="Verdana"/>
          <w:sz w:val="20"/>
        </w:rPr>
        <w:t xml:space="preserve"> natomiast prawne kompetencje do ochrony społeczeństwa przed polami elektromagnetycznymi należą do właściwych władz państw członkowskich</w:t>
      </w:r>
      <w:r w:rsidR="00C46E70" w:rsidRPr="00447F3B">
        <w:rPr>
          <w:rFonts w:ascii="Verdana" w:hAnsi="Verdana"/>
          <w:sz w:val="20"/>
        </w:rPr>
        <w:t xml:space="preserve"> Unii Europejskiej</w:t>
      </w:r>
      <w:r w:rsidR="00440F62" w:rsidRPr="00447F3B">
        <w:rPr>
          <w:rFonts w:ascii="Verdana" w:hAnsi="Verdana"/>
          <w:sz w:val="20"/>
        </w:rPr>
        <w:t xml:space="preserve">. </w:t>
      </w:r>
      <w:r w:rsidR="00A92A3E" w:rsidRPr="00447F3B">
        <w:rPr>
          <w:rFonts w:ascii="Verdana" w:hAnsi="Verdana"/>
          <w:sz w:val="20"/>
        </w:rPr>
        <w:t xml:space="preserve">Ponadto </w:t>
      </w:r>
      <w:r w:rsidR="00E43F35" w:rsidRPr="00447F3B">
        <w:rPr>
          <w:rFonts w:ascii="Verdana" w:hAnsi="Verdana"/>
          <w:sz w:val="20"/>
        </w:rPr>
        <w:t>w proteście Koalicji Polska Wolna od 5G, który w</w:t>
      </w:r>
      <w:r w:rsidR="00447F3B">
        <w:rPr>
          <w:rFonts w:ascii="Verdana" w:hAnsi="Verdana"/>
          <w:sz w:val="20"/>
        </w:rPr>
        <w:t xml:space="preserve">płynął do Wydziału Środowiska i </w:t>
      </w:r>
      <w:r w:rsidR="00E43F35" w:rsidRPr="00447F3B">
        <w:rPr>
          <w:rFonts w:ascii="Verdana" w:hAnsi="Verdana"/>
          <w:sz w:val="20"/>
        </w:rPr>
        <w:t>Rolnictwa</w:t>
      </w:r>
      <w:r w:rsidR="00A92A3E" w:rsidRPr="00447F3B">
        <w:rPr>
          <w:rFonts w:ascii="Verdana" w:hAnsi="Verdana"/>
          <w:sz w:val="20"/>
        </w:rPr>
        <w:t>, określone przez Międzynarodową Komisję Ochrony przed Promieniowaniem Niejonizującym (ICNIRP) ww. wytyczne uwzględniają jedynie efekt ter</w:t>
      </w:r>
      <w:r w:rsidR="00447F3B">
        <w:rPr>
          <w:rFonts w:ascii="Verdana" w:hAnsi="Verdana"/>
          <w:sz w:val="20"/>
        </w:rPr>
        <w:t>miczny, w wyniku krótkotrwałej -</w:t>
      </w:r>
      <w:r w:rsidR="00A92A3E" w:rsidRPr="00447F3B">
        <w:rPr>
          <w:rFonts w:ascii="Verdana" w:hAnsi="Verdana"/>
          <w:sz w:val="20"/>
        </w:rPr>
        <w:t xml:space="preserve"> 6-</w:t>
      </w:r>
      <w:r w:rsidR="00C46E70" w:rsidRPr="00447F3B">
        <w:rPr>
          <w:rFonts w:ascii="Verdana" w:hAnsi="Verdana"/>
          <w:sz w:val="20"/>
        </w:rPr>
        <w:t>minutowej ekspozycji.</w:t>
      </w:r>
      <w:r w:rsidR="00A92A3E" w:rsidRPr="00447F3B">
        <w:rPr>
          <w:rFonts w:ascii="Verdana" w:hAnsi="Verdana"/>
          <w:sz w:val="20"/>
        </w:rPr>
        <w:t xml:space="preserve"> </w:t>
      </w:r>
      <w:r w:rsidR="00C06933" w:rsidRPr="00447F3B">
        <w:rPr>
          <w:rFonts w:ascii="Verdana" w:hAnsi="Verdana"/>
          <w:sz w:val="20"/>
        </w:rPr>
        <w:t>„</w:t>
      </w:r>
      <w:r w:rsidR="00C46E70" w:rsidRPr="00447F3B">
        <w:rPr>
          <w:rFonts w:ascii="Verdana" w:hAnsi="Verdana"/>
          <w:sz w:val="20"/>
        </w:rPr>
        <w:t>N</w:t>
      </w:r>
      <w:r w:rsidR="00A92A3E" w:rsidRPr="00447F3B">
        <w:rPr>
          <w:rFonts w:ascii="Verdana" w:hAnsi="Verdana"/>
          <w:sz w:val="20"/>
        </w:rPr>
        <w:t>ie chronią natomiast przed skutkami wynikaj</w:t>
      </w:r>
      <w:r w:rsidR="00C06933" w:rsidRPr="00447F3B">
        <w:rPr>
          <w:rFonts w:ascii="Verdana" w:hAnsi="Verdana"/>
          <w:sz w:val="20"/>
        </w:rPr>
        <w:t>ą</w:t>
      </w:r>
      <w:r w:rsidR="00A92A3E" w:rsidRPr="00447F3B">
        <w:rPr>
          <w:rFonts w:ascii="Verdana" w:hAnsi="Verdana"/>
          <w:sz w:val="20"/>
        </w:rPr>
        <w:t>cymi z długotrwałej ekspozycji na pola elektromagnetyczne o mocy poniżej ustalonych przez ICNIRP wartości</w:t>
      </w:r>
      <w:r w:rsidR="00C06933" w:rsidRPr="00447F3B">
        <w:rPr>
          <w:rFonts w:ascii="Verdana" w:hAnsi="Verdana"/>
          <w:sz w:val="20"/>
        </w:rPr>
        <w:t>, które zostały szeroko udokumentowane w recenzowanych publikacjach naukowych, takimi jak nowotwory, uszkodzenia DNA</w:t>
      </w:r>
      <w:r w:rsidR="00C46E70" w:rsidRPr="00447F3B">
        <w:rPr>
          <w:rFonts w:ascii="Verdana" w:hAnsi="Verdana"/>
          <w:sz w:val="20"/>
        </w:rPr>
        <w:t>,</w:t>
      </w:r>
      <w:r w:rsidR="00C06933" w:rsidRPr="00447F3B">
        <w:rPr>
          <w:rFonts w:ascii="Verdana" w:hAnsi="Verdana"/>
          <w:sz w:val="20"/>
        </w:rPr>
        <w:t xml:space="preserve"> oddziaływanie na układ nerwowy czy zaburzenia płodności. Ponadto wytyczne te są oparte na symulacji </w:t>
      </w:r>
      <w:r w:rsidR="00C46E70" w:rsidRPr="00447F3B">
        <w:rPr>
          <w:rFonts w:ascii="Verdana" w:hAnsi="Verdana"/>
          <w:sz w:val="20"/>
        </w:rPr>
        <w:t>z</w:t>
      </w:r>
      <w:r w:rsidR="00586D22">
        <w:rPr>
          <w:rFonts w:ascii="Verdana" w:hAnsi="Verdana"/>
          <w:sz w:val="20"/>
        </w:rPr>
        <w:t xml:space="preserve"> </w:t>
      </w:r>
      <w:r w:rsidR="00447F3B">
        <w:rPr>
          <w:rFonts w:ascii="Verdana" w:hAnsi="Verdana"/>
          <w:sz w:val="20"/>
        </w:rPr>
        <w:t xml:space="preserve">użyciem plastikowego manekina o </w:t>
      </w:r>
      <w:r w:rsidR="00C06933" w:rsidRPr="00447F3B">
        <w:rPr>
          <w:rFonts w:ascii="Verdana" w:hAnsi="Verdana"/>
          <w:sz w:val="20"/>
        </w:rPr>
        <w:t>rozmiarach dorosłego mężczyzny, a więc nie bierze się w nich pod uwagę morfologicznej, biochemicznej i bioelektrycznej złożoności żywego organizmu ani nie uwzględnia się faktu, że rozmiary ciała, a</w:t>
      </w:r>
      <w:r w:rsidR="00C46E70" w:rsidRPr="00447F3B">
        <w:rPr>
          <w:rFonts w:ascii="Verdana" w:hAnsi="Verdana"/>
          <w:sz w:val="20"/>
        </w:rPr>
        <w:t xml:space="preserve"> </w:t>
      </w:r>
      <w:r w:rsidR="00C06933" w:rsidRPr="00447F3B">
        <w:rPr>
          <w:rFonts w:ascii="Verdana" w:hAnsi="Verdana"/>
          <w:sz w:val="20"/>
        </w:rPr>
        <w:t>zwłaszcza czaszki zdecydowanej większości populacji plasują się poniżej przyj</w:t>
      </w:r>
      <w:r w:rsidR="004F659A" w:rsidRPr="00447F3B">
        <w:rPr>
          <w:rFonts w:ascii="Verdana" w:hAnsi="Verdana"/>
          <w:sz w:val="20"/>
        </w:rPr>
        <w:t>ę</w:t>
      </w:r>
      <w:r w:rsidR="00C06933" w:rsidRPr="00447F3B">
        <w:rPr>
          <w:rFonts w:ascii="Verdana" w:hAnsi="Verdana"/>
          <w:sz w:val="20"/>
        </w:rPr>
        <w:t>ty</w:t>
      </w:r>
      <w:r w:rsidR="00586D22">
        <w:rPr>
          <w:rFonts w:ascii="Verdana" w:hAnsi="Verdana"/>
          <w:sz w:val="20"/>
        </w:rPr>
        <w:t>ch w symulacji kryteriów” -</w:t>
      </w:r>
      <w:r w:rsidR="00C06933" w:rsidRPr="00447F3B">
        <w:rPr>
          <w:rFonts w:ascii="Verdana" w:hAnsi="Verdana"/>
          <w:sz w:val="20"/>
        </w:rPr>
        <w:t xml:space="preserve"> jak piszą protestujący.</w:t>
      </w:r>
    </w:p>
    <w:p w:rsidR="00DD1CC0" w:rsidRPr="00447F3B" w:rsidRDefault="00C06933" w:rsidP="00447F3B">
      <w:pPr>
        <w:pStyle w:val="Tekstpodstawowy"/>
        <w:spacing w:line="271" w:lineRule="auto"/>
        <w:jc w:val="left"/>
        <w:rPr>
          <w:rFonts w:ascii="Verdana" w:hAnsi="Verdana"/>
          <w:bCs/>
          <w:sz w:val="20"/>
        </w:rPr>
      </w:pPr>
      <w:r w:rsidRPr="00447F3B">
        <w:rPr>
          <w:rFonts w:ascii="Verdana" w:hAnsi="Verdana"/>
          <w:sz w:val="20"/>
        </w:rPr>
        <w:t xml:space="preserve">Wobec </w:t>
      </w:r>
      <w:r w:rsidR="004F659A" w:rsidRPr="00447F3B">
        <w:rPr>
          <w:rFonts w:ascii="Verdana" w:hAnsi="Verdana"/>
          <w:sz w:val="20"/>
        </w:rPr>
        <w:t xml:space="preserve">powyższego </w:t>
      </w:r>
      <w:r w:rsidR="00E43F35" w:rsidRPr="00447F3B">
        <w:rPr>
          <w:rFonts w:ascii="Verdana" w:hAnsi="Verdana"/>
          <w:sz w:val="20"/>
        </w:rPr>
        <w:t xml:space="preserve">zasadnym jest </w:t>
      </w:r>
      <w:r w:rsidR="004F659A" w:rsidRPr="00447F3B">
        <w:rPr>
          <w:rFonts w:ascii="Verdana" w:hAnsi="Verdana"/>
          <w:sz w:val="20"/>
        </w:rPr>
        <w:t>pozostawienie dotychczasowych wartości normatywnych dla pól elektromagnetycznych</w:t>
      </w:r>
      <w:r w:rsidR="00961B43" w:rsidRPr="00447F3B">
        <w:rPr>
          <w:rFonts w:ascii="Verdana" w:hAnsi="Verdana"/>
          <w:sz w:val="20"/>
        </w:rPr>
        <w:t>,</w:t>
      </w:r>
      <w:r w:rsidR="004F659A" w:rsidRPr="00447F3B">
        <w:rPr>
          <w:rFonts w:ascii="Verdana" w:hAnsi="Verdana"/>
          <w:sz w:val="20"/>
        </w:rPr>
        <w:t xml:space="preserve"> określonych w rozporządzeniu </w:t>
      </w:r>
      <w:r w:rsidR="0007267E" w:rsidRPr="00447F3B">
        <w:rPr>
          <w:rFonts w:ascii="Verdana" w:hAnsi="Verdana"/>
          <w:sz w:val="20"/>
        </w:rPr>
        <w:t>z</w:t>
      </w:r>
      <w:r w:rsidR="00586D22">
        <w:rPr>
          <w:rFonts w:ascii="Verdana" w:hAnsi="Verdana"/>
          <w:sz w:val="20"/>
        </w:rPr>
        <w:t xml:space="preserve"> dnia 30 października 2003 roku</w:t>
      </w:r>
      <w:r w:rsidR="0007267E" w:rsidRPr="00447F3B">
        <w:rPr>
          <w:rFonts w:ascii="Verdana" w:hAnsi="Verdana"/>
          <w:sz w:val="20"/>
        </w:rPr>
        <w:t xml:space="preserve"> w sprawie dopuszczalnych poziomów pól elektromagnetycznych w środowisku oraz sposobów sprawdzania dotrzymania tych poziomów.</w:t>
      </w:r>
    </w:p>
    <w:p w:rsidR="00463566" w:rsidRPr="00447F3B" w:rsidRDefault="00463566" w:rsidP="00447F3B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23F9A" w:rsidRPr="00447F3B" w:rsidRDefault="00447F3B" w:rsidP="00447F3B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 poważaniem,</w:t>
      </w:r>
    </w:p>
    <w:p w:rsidR="00E23F9A" w:rsidRPr="00447F3B" w:rsidRDefault="00E23F9A" w:rsidP="00447F3B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23405F" w:rsidRPr="00447F3B" w:rsidRDefault="00447F3B" w:rsidP="00447F3B">
      <w:pPr>
        <w:spacing w:line="271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 podpisała z upoważnienia Prezydenta</w:t>
      </w:r>
    </w:p>
    <w:p w:rsidR="0023405F" w:rsidRPr="00447F3B" w:rsidRDefault="00447F3B" w:rsidP="00447F3B">
      <w:pPr>
        <w:spacing w:line="271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Małgorzata Demianowicz</w:t>
      </w:r>
    </w:p>
    <w:p w:rsidR="0023405F" w:rsidRPr="00447F3B" w:rsidRDefault="00447F3B" w:rsidP="00447F3B">
      <w:pPr>
        <w:spacing w:line="271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Dyrektor Wydziału Środowiska i Rolnictwa</w:t>
      </w:r>
    </w:p>
    <w:p w:rsidR="0023405F" w:rsidRPr="00447F3B" w:rsidRDefault="0023405F" w:rsidP="00447F3B">
      <w:pPr>
        <w:spacing w:line="271" w:lineRule="auto"/>
        <w:rPr>
          <w:rFonts w:ascii="Verdana" w:hAnsi="Verdana" w:cs="Verdana"/>
          <w:sz w:val="20"/>
          <w:szCs w:val="20"/>
        </w:rPr>
      </w:pPr>
    </w:p>
    <w:p w:rsidR="0023405F" w:rsidRPr="00447F3B" w:rsidRDefault="0023405F" w:rsidP="00447F3B">
      <w:pPr>
        <w:spacing w:line="271" w:lineRule="auto"/>
        <w:rPr>
          <w:rFonts w:ascii="Verdana" w:hAnsi="Verdana" w:cs="Verdana"/>
          <w:sz w:val="20"/>
          <w:szCs w:val="20"/>
        </w:rPr>
      </w:pPr>
    </w:p>
    <w:p w:rsidR="0023405F" w:rsidRPr="00447F3B" w:rsidRDefault="0023405F" w:rsidP="00447F3B">
      <w:pPr>
        <w:spacing w:line="271" w:lineRule="auto"/>
        <w:rPr>
          <w:rFonts w:ascii="Verdana" w:hAnsi="Verdana" w:cs="Verdana"/>
          <w:sz w:val="20"/>
          <w:szCs w:val="20"/>
        </w:rPr>
      </w:pPr>
    </w:p>
    <w:p w:rsidR="0023405F" w:rsidRPr="00447F3B" w:rsidRDefault="0023405F" w:rsidP="00447F3B">
      <w:pPr>
        <w:spacing w:line="271" w:lineRule="auto"/>
        <w:rPr>
          <w:rFonts w:ascii="Verdana" w:hAnsi="Verdana" w:cs="Verdana"/>
          <w:sz w:val="20"/>
          <w:szCs w:val="20"/>
        </w:rPr>
      </w:pPr>
    </w:p>
    <w:p w:rsidR="0023405F" w:rsidRPr="00447F3B" w:rsidRDefault="0023405F" w:rsidP="00447F3B">
      <w:pPr>
        <w:spacing w:line="271" w:lineRule="auto"/>
        <w:rPr>
          <w:rFonts w:ascii="Verdana" w:hAnsi="Verdana" w:cs="Verdana"/>
          <w:sz w:val="20"/>
          <w:szCs w:val="20"/>
        </w:rPr>
      </w:pPr>
    </w:p>
    <w:p w:rsidR="0023405F" w:rsidRPr="00447F3B" w:rsidRDefault="0023405F" w:rsidP="00447F3B">
      <w:pPr>
        <w:spacing w:line="271" w:lineRule="auto"/>
        <w:rPr>
          <w:rFonts w:ascii="Verdana" w:hAnsi="Verdana" w:cs="Verdana"/>
          <w:sz w:val="20"/>
          <w:szCs w:val="20"/>
        </w:rPr>
      </w:pPr>
    </w:p>
    <w:p w:rsidR="009569A5" w:rsidRPr="00447F3B" w:rsidRDefault="009569A5" w:rsidP="00447F3B">
      <w:pPr>
        <w:spacing w:line="271" w:lineRule="auto"/>
        <w:rPr>
          <w:rFonts w:ascii="Verdana" w:hAnsi="Verdana" w:cs="Verdana"/>
          <w:sz w:val="20"/>
          <w:szCs w:val="20"/>
        </w:rPr>
      </w:pPr>
    </w:p>
    <w:p w:rsidR="009569A5" w:rsidRPr="00447F3B" w:rsidRDefault="009569A5" w:rsidP="00447F3B">
      <w:pPr>
        <w:spacing w:line="271" w:lineRule="auto"/>
        <w:rPr>
          <w:rFonts w:ascii="Verdana" w:hAnsi="Verdana" w:cs="Verdana"/>
          <w:sz w:val="20"/>
          <w:szCs w:val="20"/>
        </w:rPr>
      </w:pPr>
    </w:p>
    <w:p w:rsidR="009569A5" w:rsidRPr="00447F3B" w:rsidRDefault="009569A5" w:rsidP="00447F3B">
      <w:pPr>
        <w:spacing w:line="271" w:lineRule="auto"/>
        <w:rPr>
          <w:rFonts w:ascii="Verdana" w:hAnsi="Verdana" w:cs="Verdana"/>
          <w:sz w:val="20"/>
          <w:szCs w:val="20"/>
        </w:rPr>
      </w:pPr>
    </w:p>
    <w:p w:rsidR="0023405F" w:rsidRPr="00447F3B" w:rsidRDefault="0023405F" w:rsidP="00447F3B">
      <w:pPr>
        <w:spacing w:line="271" w:lineRule="auto"/>
        <w:rPr>
          <w:rFonts w:ascii="Verdana" w:hAnsi="Verdana" w:cs="Verdana"/>
          <w:sz w:val="20"/>
          <w:szCs w:val="20"/>
        </w:rPr>
      </w:pPr>
    </w:p>
    <w:p w:rsidR="0023405F" w:rsidRPr="00447F3B" w:rsidRDefault="0023405F" w:rsidP="00447F3B">
      <w:pPr>
        <w:pStyle w:val="Tekstpodstawowy"/>
        <w:spacing w:line="271" w:lineRule="auto"/>
        <w:jc w:val="left"/>
        <w:rPr>
          <w:rFonts w:ascii="Verdana" w:hAnsi="Verdana"/>
          <w:sz w:val="20"/>
        </w:rPr>
      </w:pPr>
      <w:r w:rsidRPr="00447F3B">
        <w:rPr>
          <w:rFonts w:ascii="Verdana" w:hAnsi="Verdana"/>
          <w:sz w:val="20"/>
        </w:rPr>
        <w:t xml:space="preserve">Sprawę prowadzi </w:t>
      </w:r>
    </w:p>
    <w:p w:rsidR="0023405F" w:rsidRPr="00447F3B" w:rsidRDefault="00586D22" w:rsidP="00447F3B">
      <w:pPr>
        <w:pStyle w:val="Tekstpodstawowy"/>
        <w:spacing w:line="271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Natalia Ukleja -</w:t>
      </w:r>
      <w:r w:rsidR="0023405F" w:rsidRPr="00447F3B">
        <w:rPr>
          <w:rFonts w:ascii="Verdana" w:hAnsi="Verdana"/>
          <w:sz w:val="20"/>
        </w:rPr>
        <w:t xml:space="preserve"> Bulwińska, </w:t>
      </w:r>
    </w:p>
    <w:p w:rsidR="0023405F" w:rsidRPr="00447F3B" w:rsidRDefault="0023405F" w:rsidP="00447F3B">
      <w:pPr>
        <w:pStyle w:val="Tekstpodstawowy"/>
        <w:spacing w:line="271" w:lineRule="auto"/>
        <w:jc w:val="left"/>
        <w:rPr>
          <w:rFonts w:ascii="Verdana" w:hAnsi="Verdana"/>
          <w:sz w:val="20"/>
        </w:rPr>
      </w:pPr>
      <w:r w:rsidRPr="00447F3B">
        <w:rPr>
          <w:rFonts w:ascii="Verdana" w:hAnsi="Verdana"/>
          <w:sz w:val="20"/>
        </w:rPr>
        <w:t>starszy specjalista W</w:t>
      </w:r>
      <w:r w:rsidR="00447F3B">
        <w:rPr>
          <w:rFonts w:ascii="Verdana" w:hAnsi="Verdana"/>
          <w:sz w:val="20"/>
        </w:rPr>
        <w:t>ydział</w:t>
      </w:r>
      <w:r w:rsidR="00586D22">
        <w:rPr>
          <w:rFonts w:ascii="Verdana" w:hAnsi="Verdana"/>
          <w:sz w:val="20"/>
        </w:rPr>
        <w:t>u</w:t>
      </w:r>
      <w:r w:rsidR="00447F3B">
        <w:rPr>
          <w:rFonts w:ascii="Verdana" w:hAnsi="Verdana"/>
          <w:sz w:val="20"/>
        </w:rPr>
        <w:t xml:space="preserve"> Środowiska i </w:t>
      </w:r>
      <w:r w:rsidRPr="00447F3B">
        <w:rPr>
          <w:rFonts w:ascii="Verdana" w:hAnsi="Verdana"/>
          <w:sz w:val="20"/>
        </w:rPr>
        <w:t>R</w:t>
      </w:r>
      <w:r w:rsidR="00447F3B">
        <w:rPr>
          <w:rFonts w:ascii="Verdana" w:hAnsi="Verdana"/>
          <w:sz w:val="20"/>
        </w:rPr>
        <w:t>olnictwa</w:t>
      </w:r>
    </w:p>
    <w:p w:rsidR="0023405F" w:rsidRPr="00447F3B" w:rsidRDefault="00DC5BE7" w:rsidP="00447F3B">
      <w:pPr>
        <w:pStyle w:val="Tekstpodstawowy"/>
        <w:spacing w:line="271" w:lineRule="auto"/>
        <w:jc w:val="left"/>
        <w:rPr>
          <w:rFonts w:ascii="Verdana" w:hAnsi="Verdana"/>
          <w:i/>
          <w:sz w:val="20"/>
        </w:rPr>
      </w:pPr>
      <w:hyperlink r:id="rId8" w:history="1">
        <w:r w:rsidR="0023405F" w:rsidRPr="00447F3B">
          <w:rPr>
            <w:rStyle w:val="Hipercze"/>
            <w:rFonts w:ascii="Verdana" w:hAnsi="Verdana"/>
            <w:i/>
            <w:sz w:val="20"/>
          </w:rPr>
          <w:t>natalia.ukleja-bulwinska@um.wroc.pl</w:t>
        </w:r>
      </w:hyperlink>
    </w:p>
    <w:p w:rsidR="0023405F" w:rsidRPr="00447F3B" w:rsidRDefault="00447F3B" w:rsidP="00447F3B">
      <w:pPr>
        <w:pStyle w:val="Tekstpodstawowy"/>
        <w:spacing w:line="271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telefon 71</w:t>
      </w:r>
      <w:r w:rsidR="0023405F" w:rsidRPr="00447F3B">
        <w:rPr>
          <w:rFonts w:ascii="Verdana" w:hAnsi="Verdana"/>
          <w:sz w:val="20"/>
        </w:rPr>
        <w:t>799 67 33</w:t>
      </w:r>
    </w:p>
    <w:p w:rsidR="0023405F" w:rsidRPr="00447F3B" w:rsidRDefault="0023405F" w:rsidP="00447F3B">
      <w:pPr>
        <w:pStyle w:val="Tekstpodstawowy"/>
        <w:spacing w:line="271" w:lineRule="auto"/>
        <w:jc w:val="left"/>
        <w:rPr>
          <w:rFonts w:ascii="Verdana" w:hAnsi="Verdana"/>
          <w:sz w:val="20"/>
        </w:rPr>
      </w:pPr>
    </w:p>
    <w:p w:rsidR="0023405F" w:rsidRPr="00447F3B" w:rsidRDefault="0023405F" w:rsidP="00447F3B">
      <w:pPr>
        <w:spacing w:line="271" w:lineRule="auto"/>
        <w:rPr>
          <w:rFonts w:ascii="Verdana" w:hAnsi="Verdana"/>
          <w:b/>
          <w:sz w:val="20"/>
          <w:szCs w:val="20"/>
          <w:u w:val="single"/>
        </w:rPr>
      </w:pPr>
      <w:r w:rsidRPr="00447F3B">
        <w:rPr>
          <w:rFonts w:ascii="Verdana" w:hAnsi="Verdana"/>
          <w:b/>
          <w:sz w:val="20"/>
          <w:szCs w:val="20"/>
          <w:u w:val="single"/>
        </w:rPr>
        <w:t>Otrzymują:</w:t>
      </w:r>
    </w:p>
    <w:p w:rsidR="0023405F" w:rsidRPr="00447F3B" w:rsidRDefault="0023405F" w:rsidP="00447F3B">
      <w:pPr>
        <w:numPr>
          <w:ilvl w:val="0"/>
          <w:numId w:val="28"/>
        </w:numPr>
        <w:spacing w:line="271" w:lineRule="auto"/>
        <w:ind w:left="0" w:firstLine="0"/>
        <w:rPr>
          <w:rFonts w:ascii="Verdana" w:hAnsi="Verdana"/>
          <w:sz w:val="20"/>
          <w:szCs w:val="20"/>
        </w:rPr>
      </w:pPr>
      <w:r w:rsidRPr="00447F3B">
        <w:rPr>
          <w:rFonts w:ascii="Verdana" w:hAnsi="Verdana"/>
          <w:sz w:val="20"/>
          <w:szCs w:val="20"/>
        </w:rPr>
        <w:t>adresat,</w:t>
      </w:r>
    </w:p>
    <w:p w:rsidR="0023405F" w:rsidRPr="00447F3B" w:rsidRDefault="0023405F" w:rsidP="00447F3B">
      <w:pPr>
        <w:numPr>
          <w:ilvl w:val="0"/>
          <w:numId w:val="28"/>
        </w:numPr>
        <w:spacing w:line="271" w:lineRule="auto"/>
        <w:ind w:left="0" w:firstLine="0"/>
        <w:rPr>
          <w:rFonts w:ascii="Verdana" w:hAnsi="Verdana"/>
          <w:sz w:val="20"/>
          <w:szCs w:val="20"/>
        </w:rPr>
      </w:pPr>
      <w:r w:rsidRPr="00447F3B">
        <w:rPr>
          <w:rFonts w:ascii="Verdana" w:hAnsi="Verdana"/>
          <w:sz w:val="20"/>
          <w:szCs w:val="20"/>
        </w:rPr>
        <w:t>a</w:t>
      </w:r>
      <w:r w:rsidR="00447F3B">
        <w:rPr>
          <w:rFonts w:ascii="Verdana" w:hAnsi="Verdana"/>
          <w:sz w:val="20"/>
          <w:szCs w:val="20"/>
        </w:rPr>
        <w:t xml:space="preserve">d </w:t>
      </w:r>
      <w:r w:rsidRPr="00447F3B">
        <w:rPr>
          <w:rFonts w:ascii="Verdana" w:hAnsi="Verdana"/>
          <w:sz w:val="20"/>
          <w:szCs w:val="20"/>
        </w:rPr>
        <w:t>a</w:t>
      </w:r>
      <w:r w:rsidR="00447F3B">
        <w:rPr>
          <w:rFonts w:ascii="Verdana" w:hAnsi="Verdana"/>
          <w:sz w:val="20"/>
          <w:szCs w:val="20"/>
        </w:rPr>
        <w:t>cta</w:t>
      </w:r>
      <w:r w:rsidRPr="00447F3B">
        <w:rPr>
          <w:rFonts w:ascii="Verdana" w:hAnsi="Verdana"/>
          <w:sz w:val="20"/>
          <w:szCs w:val="20"/>
        </w:rPr>
        <w:t>.</w:t>
      </w:r>
    </w:p>
    <w:sectPr w:rsidR="0023405F" w:rsidRPr="00447F3B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E70" w:rsidRDefault="00E13E70">
      <w:r>
        <w:separator/>
      </w:r>
    </w:p>
  </w:endnote>
  <w:endnote w:type="continuationSeparator" w:id="1">
    <w:p w:rsidR="00E13E70" w:rsidRDefault="00E13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C0" w:rsidRPr="004D6885" w:rsidRDefault="00326BC0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C5BE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C5BE7" w:rsidRPr="004D6885">
      <w:rPr>
        <w:sz w:val="14"/>
        <w:szCs w:val="14"/>
      </w:rPr>
      <w:fldChar w:fldCharType="separate"/>
    </w:r>
    <w:r w:rsidR="00586D22">
      <w:rPr>
        <w:noProof/>
        <w:sz w:val="14"/>
        <w:szCs w:val="14"/>
      </w:rPr>
      <w:t>2</w:t>
    </w:r>
    <w:r w:rsidR="00DC5BE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C5BE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C5BE7" w:rsidRPr="004D6885">
      <w:rPr>
        <w:sz w:val="14"/>
        <w:szCs w:val="14"/>
      </w:rPr>
      <w:fldChar w:fldCharType="separate"/>
    </w:r>
    <w:r w:rsidR="00586D22">
      <w:rPr>
        <w:noProof/>
        <w:sz w:val="14"/>
        <w:szCs w:val="14"/>
      </w:rPr>
      <w:t>3</w:t>
    </w:r>
    <w:r w:rsidR="00DC5BE7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C0" w:rsidRDefault="00326BC0" w:rsidP="00F261E5">
    <w:pPr>
      <w:pStyle w:val="Stopka"/>
    </w:pPr>
  </w:p>
  <w:p w:rsidR="00326BC0" w:rsidRDefault="00326BC0" w:rsidP="00F261E5">
    <w:pPr>
      <w:pStyle w:val="Stopka"/>
    </w:pPr>
    <w:r>
      <w:rPr>
        <w:noProof/>
      </w:rPr>
      <w:drawing>
        <wp:inline distT="0" distB="0" distL="0" distR="0">
          <wp:extent cx="1295400" cy="762000"/>
          <wp:effectExtent l="19050" t="0" r="0" b="0"/>
          <wp:docPr id="2" name="Obraz 2" descr="WSR_[DNR]_[WSR-Wydzial Srodowiska i Rolnictwa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R_[DNR]_[WSR-Wydzial Srodowiska i Rolnictwa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E70" w:rsidRDefault="00E13E70">
      <w:r>
        <w:separator/>
      </w:r>
    </w:p>
  </w:footnote>
  <w:footnote w:type="continuationSeparator" w:id="1">
    <w:p w:rsidR="00E13E70" w:rsidRDefault="00E13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C0" w:rsidRDefault="00DC5BE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C0" w:rsidRDefault="00326BC0" w:rsidP="00A27F20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>
    <w:nsid w:val="019D06D8"/>
    <w:multiLevelType w:val="hybridMultilevel"/>
    <w:tmpl w:val="7F742A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7CE254B"/>
    <w:multiLevelType w:val="hybridMultilevel"/>
    <w:tmpl w:val="C90C601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116C37"/>
    <w:multiLevelType w:val="hybridMultilevel"/>
    <w:tmpl w:val="9C32B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A8159BB"/>
    <w:multiLevelType w:val="hybridMultilevel"/>
    <w:tmpl w:val="495E19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E132C3"/>
    <w:multiLevelType w:val="hybridMultilevel"/>
    <w:tmpl w:val="28C210CA"/>
    <w:lvl w:ilvl="0" w:tplc="0415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29">
    <w:nsid w:val="41564400"/>
    <w:multiLevelType w:val="hybridMultilevel"/>
    <w:tmpl w:val="F20089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B621963"/>
    <w:multiLevelType w:val="hybridMultilevel"/>
    <w:tmpl w:val="4D3A1E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B23594"/>
    <w:multiLevelType w:val="hybridMultilevel"/>
    <w:tmpl w:val="457AACD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360A91"/>
    <w:multiLevelType w:val="hybridMultilevel"/>
    <w:tmpl w:val="14CAE2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4E838DB"/>
    <w:multiLevelType w:val="hybridMultilevel"/>
    <w:tmpl w:val="DCEE4F58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7E0545"/>
    <w:multiLevelType w:val="hybridMultilevel"/>
    <w:tmpl w:val="2FBA7100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3"/>
  </w:num>
  <w:num w:numId="14">
    <w:abstractNumId w:val="16"/>
  </w:num>
  <w:num w:numId="15">
    <w:abstractNumId w:val="17"/>
  </w:num>
  <w:num w:numId="16">
    <w:abstractNumId w:val="27"/>
  </w:num>
  <w:num w:numId="17">
    <w:abstractNumId w:val="30"/>
  </w:num>
  <w:num w:numId="18">
    <w:abstractNumId w:val="26"/>
  </w:num>
  <w:num w:numId="19">
    <w:abstractNumId w:val="35"/>
  </w:num>
  <w:num w:numId="20">
    <w:abstractNumId w:val="12"/>
  </w:num>
  <w:num w:numId="21">
    <w:abstractNumId w:val="32"/>
  </w:num>
  <w:num w:numId="22">
    <w:abstractNumId w:val="15"/>
  </w:num>
  <w:num w:numId="23">
    <w:abstractNumId w:val="37"/>
  </w:num>
  <w:num w:numId="24">
    <w:abstractNumId w:val="22"/>
  </w:num>
  <w:num w:numId="25">
    <w:abstractNumId w:val="25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33"/>
  </w:num>
  <w:num w:numId="35">
    <w:abstractNumId w:val="24"/>
  </w:num>
  <w:num w:numId="36">
    <w:abstractNumId w:val="11"/>
  </w:num>
  <w:num w:numId="37">
    <w:abstractNumId w:val="29"/>
  </w:num>
  <w:num w:numId="38">
    <w:abstractNumId w:val="14"/>
  </w:num>
  <w:num w:numId="39">
    <w:abstractNumId w:val="28"/>
  </w:num>
  <w:num w:numId="4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6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172F"/>
    <w:rsid w:val="00001BEA"/>
    <w:rsid w:val="00006F01"/>
    <w:rsid w:val="00007BBD"/>
    <w:rsid w:val="00016E0B"/>
    <w:rsid w:val="00026E34"/>
    <w:rsid w:val="0004005B"/>
    <w:rsid w:val="000406D2"/>
    <w:rsid w:val="00043936"/>
    <w:rsid w:val="00047717"/>
    <w:rsid w:val="000668C7"/>
    <w:rsid w:val="0007267E"/>
    <w:rsid w:val="000838E2"/>
    <w:rsid w:val="00085247"/>
    <w:rsid w:val="00091F54"/>
    <w:rsid w:val="0009274C"/>
    <w:rsid w:val="000954C7"/>
    <w:rsid w:val="00096CEF"/>
    <w:rsid w:val="00097705"/>
    <w:rsid w:val="00097AEF"/>
    <w:rsid w:val="000A2C1A"/>
    <w:rsid w:val="000A31FB"/>
    <w:rsid w:val="000A3693"/>
    <w:rsid w:val="000B68C4"/>
    <w:rsid w:val="000B709C"/>
    <w:rsid w:val="000C744E"/>
    <w:rsid w:val="000D31EC"/>
    <w:rsid w:val="000E6B20"/>
    <w:rsid w:val="000E7A57"/>
    <w:rsid w:val="000F13C2"/>
    <w:rsid w:val="000F2CE0"/>
    <w:rsid w:val="00102D91"/>
    <w:rsid w:val="00104DCB"/>
    <w:rsid w:val="00113C00"/>
    <w:rsid w:val="00143A44"/>
    <w:rsid w:val="00145A4E"/>
    <w:rsid w:val="0016160B"/>
    <w:rsid w:val="001628D5"/>
    <w:rsid w:val="00180DF6"/>
    <w:rsid w:val="00186387"/>
    <w:rsid w:val="00190D4E"/>
    <w:rsid w:val="001A5B66"/>
    <w:rsid w:val="001C2CF0"/>
    <w:rsid w:val="001C4ED9"/>
    <w:rsid w:val="001D2489"/>
    <w:rsid w:val="001E49A6"/>
    <w:rsid w:val="001E780F"/>
    <w:rsid w:val="001F0A37"/>
    <w:rsid w:val="00201564"/>
    <w:rsid w:val="002018DC"/>
    <w:rsid w:val="00203B16"/>
    <w:rsid w:val="00204E19"/>
    <w:rsid w:val="002067D4"/>
    <w:rsid w:val="00207729"/>
    <w:rsid w:val="00211556"/>
    <w:rsid w:val="00232B08"/>
    <w:rsid w:val="0023405F"/>
    <w:rsid w:val="0023642B"/>
    <w:rsid w:val="002437E8"/>
    <w:rsid w:val="00245B7F"/>
    <w:rsid w:val="0024627E"/>
    <w:rsid w:val="00246637"/>
    <w:rsid w:val="00247255"/>
    <w:rsid w:val="002534F5"/>
    <w:rsid w:val="00256655"/>
    <w:rsid w:val="00273E32"/>
    <w:rsid w:val="0027624D"/>
    <w:rsid w:val="00281129"/>
    <w:rsid w:val="00282639"/>
    <w:rsid w:val="0028436C"/>
    <w:rsid w:val="00287FF7"/>
    <w:rsid w:val="002970A6"/>
    <w:rsid w:val="002A690F"/>
    <w:rsid w:val="002B6140"/>
    <w:rsid w:val="002B7EEC"/>
    <w:rsid w:val="002C4731"/>
    <w:rsid w:val="002F292D"/>
    <w:rsid w:val="003037D1"/>
    <w:rsid w:val="00304580"/>
    <w:rsid w:val="003070C9"/>
    <w:rsid w:val="00323052"/>
    <w:rsid w:val="00324E2D"/>
    <w:rsid w:val="00326BC0"/>
    <w:rsid w:val="00331228"/>
    <w:rsid w:val="00333E44"/>
    <w:rsid w:val="00342574"/>
    <w:rsid w:val="003432E2"/>
    <w:rsid w:val="00345256"/>
    <w:rsid w:val="00347501"/>
    <w:rsid w:val="00351CA7"/>
    <w:rsid w:val="00385C29"/>
    <w:rsid w:val="00395829"/>
    <w:rsid w:val="00397DEE"/>
    <w:rsid w:val="003B4793"/>
    <w:rsid w:val="003E6758"/>
    <w:rsid w:val="003F20D6"/>
    <w:rsid w:val="003F3D38"/>
    <w:rsid w:val="004038B8"/>
    <w:rsid w:val="00410A92"/>
    <w:rsid w:val="00417E95"/>
    <w:rsid w:val="00420325"/>
    <w:rsid w:val="00434B60"/>
    <w:rsid w:val="00440F62"/>
    <w:rsid w:val="00447F3B"/>
    <w:rsid w:val="004508B6"/>
    <w:rsid w:val="004513B7"/>
    <w:rsid w:val="00463566"/>
    <w:rsid w:val="00472E96"/>
    <w:rsid w:val="00492C94"/>
    <w:rsid w:val="00494F03"/>
    <w:rsid w:val="00496117"/>
    <w:rsid w:val="004A21ED"/>
    <w:rsid w:val="004A7CBA"/>
    <w:rsid w:val="004B2B5E"/>
    <w:rsid w:val="004B62D9"/>
    <w:rsid w:val="004C0219"/>
    <w:rsid w:val="004C05C6"/>
    <w:rsid w:val="004C2CF8"/>
    <w:rsid w:val="004D021B"/>
    <w:rsid w:val="004D6885"/>
    <w:rsid w:val="004E4849"/>
    <w:rsid w:val="004E5C8D"/>
    <w:rsid w:val="004F5B3B"/>
    <w:rsid w:val="004F659A"/>
    <w:rsid w:val="004F6A97"/>
    <w:rsid w:val="00503469"/>
    <w:rsid w:val="00513BDA"/>
    <w:rsid w:val="00516EED"/>
    <w:rsid w:val="005232EF"/>
    <w:rsid w:val="00534D78"/>
    <w:rsid w:val="00555FF6"/>
    <w:rsid w:val="005563CB"/>
    <w:rsid w:val="00581212"/>
    <w:rsid w:val="00583566"/>
    <w:rsid w:val="00586D22"/>
    <w:rsid w:val="00591BB7"/>
    <w:rsid w:val="005A3893"/>
    <w:rsid w:val="005C3B9D"/>
    <w:rsid w:val="005C5531"/>
    <w:rsid w:val="005C5E14"/>
    <w:rsid w:val="005D18D1"/>
    <w:rsid w:val="005D258A"/>
    <w:rsid w:val="005D45D1"/>
    <w:rsid w:val="005E11B7"/>
    <w:rsid w:val="006060CB"/>
    <w:rsid w:val="00611D03"/>
    <w:rsid w:val="00622C8A"/>
    <w:rsid w:val="006370BA"/>
    <w:rsid w:val="00637A9B"/>
    <w:rsid w:val="00654D59"/>
    <w:rsid w:val="00660BE2"/>
    <w:rsid w:val="00662E89"/>
    <w:rsid w:val="00673922"/>
    <w:rsid w:val="00680E7C"/>
    <w:rsid w:val="00686F8B"/>
    <w:rsid w:val="00687B5B"/>
    <w:rsid w:val="00693478"/>
    <w:rsid w:val="00693E92"/>
    <w:rsid w:val="0069471C"/>
    <w:rsid w:val="0069766B"/>
    <w:rsid w:val="006A1D9C"/>
    <w:rsid w:val="006A55F0"/>
    <w:rsid w:val="006A7E33"/>
    <w:rsid w:val="006B1148"/>
    <w:rsid w:val="006D1A5D"/>
    <w:rsid w:val="006E6732"/>
    <w:rsid w:val="006F2687"/>
    <w:rsid w:val="00701FA2"/>
    <w:rsid w:val="00714AE8"/>
    <w:rsid w:val="00736FB8"/>
    <w:rsid w:val="007517CC"/>
    <w:rsid w:val="00754539"/>
    <w:rsid w:val="00772054"/>
    <w:rsid w:val="00772781"/>
    <w:rsid w:val="007760F7"/>
    <w:rsid w:val="0078041B"/>
    <w:rsid w:val="007878BA"/>
    <w:rsid w:val="0079006B"/>
    <w:rsid w:val="007901F2"/>
    <w:rsid w:val="00791757"/>
    <w:rsid w:val="007A4BEB"/>
    <w:rsid w:val="007B45E9"/>
    <w:rsid w:val="007C0AAB"/>
    <w:rsid w:val="007C73F9"/>
    <w:rsid w:val="007D187F"/>
    <w:rsid w:val="007F1692"/>
    <w:rsid w:val="007F1B42"/>
    <w:rsid w:val="00806487"/>
    <w:rsid w:val="008103E4"/>
    <w:rsid w:val="008105F8"/>
    <w:rsid w:val="008324D5"/>
    <w:rsid w:val="00835B27"/>
    <w:rsid w:val="00857FA4"/>
    <w:rsid w:val="00861828"/>
    <w:rsid w:val="00872449"/>
    <w:rsid w:val="0088160D"/>
    <w:rsid w:val="00883EB9"/>
    <w:rsid w:val="008919CC"/>
    <w:rsid w:val="008A5F3B"/>
    <w:rsid w:val="008B4D34"/>
    <w:rsid w:val="008D1EA7"/>
    <w:rsid w:val="008D2910"/>
    <w:rsid w:val="008F077B"/>
    <w:rsid w:val="008F7D65"/>
    <w:rsid w:val="00900B92"/>
    <w:rsid w:val="0090104B"/>
    <w:rsid w:val="00911ED2"/>
    <w:rsid w:val="00914F66"/>
    <w:rsid w:val="00916B2A"/>
    <w:rsid w:val="009178A5"/>
    <w:rsid w:val="00933CFD"/>
    <w:rsid w:val="00935EA3"/>
    <w:rsid w:val="00942764"/>
    <w:rsid w:val="00944E45"/>
    <w:rsid w:val="009510D7"/>
    <w:rsid w:val="00952568"/>
    <w:rsid w:val="009569A5"/>
    <w:rsid w:val="00961B43"/>
    <w:rsid w:val="0096250A"/>
    <w:rsid w:val="009704DA"/>
    <w:rsid w:val="009739C5"/>
    <w:rsid w:val="009765D0"/>
    <w:rsid w:val="009776CE"/>
    <w:rsid w:val="00983F0C"/>
    <w:rsid w:val="00984F47"/>
    <w:rsid w:val="00992A9F"/>
    <w:rsid w:val="00996AEF"/>
    <w:rsid w:val="00997C46"/>
    <w:rsid w:val="009A52BE"/>
    <w:rsid w:val="009B49E2"/>
    <w:rsid w:val="009C1284"/>
    <w:rsid w:val="009D1B8A"/>
    <w:rsid w:val="009E38BC"/>
    <w:rsid w:val="009E4429"/>
    <w:rsid w:val="009E4B44"/>
    <w:rsid w:val="00A005FB"/>
    <w:rsid w:val="00A1306D"/>
    <w:rsid w:val="00A22DFF"/>
    <w:rsid w:val="00A27F20"/>
    <w:rsid w:val="00A30041"/>
    <w:rsid w:val="00A31562"/>
    <w:rsid w:val="00A52AA5"/>
    <w:rsid w:val="00A71FC6"/>
    <w:rsid w:val="00A72093"/>
    <w:rsid w:val="00A816F2"/>
    <w:rsid w:val="00A84755"/>
    <w:rsid w:val="00A86D58"/>
    <w:rsid w:val="00A91624"/>
    <w:rsid w:val="00A91DAE"/>
    <w:rsid w:val="00A92A3E"/>
    <w:rsid w:val="00A946F4"/>
    <w:rsid w:val="00A971C7"/>
    <w:rsid w:val="00AA0BBD"/>
    <w:rsid w:val="00AA2F6E"/>
    <w:rsid w:val="00AA6D96"/>
    <w:rsid w:val="00AA7B70"/>
    <w:rsid w:val="00AB03E4"/>
    <w:rsid w:val="00AB4A58"/>
    <w:rsid w:val="00AB56BE"/>
    <w:rsid w:val="00AB60B5"/>
    <w:rsid w:val="00AB643B"/>
    <w:rsid w:val="00AB6F2C"/>
    <w:rsid w:val="00AD1275"/>
    <w:rsid w:val="00AD3BE0"/>
    <w:rsid w:val="00AD70F1"/>
    <w:rsid w:val="00AE305B"/>
    <w:rsid w:val="00AF094C"/>
    <w:rsid w:val="00AF0CC6"/>
    <w:rsid w:val="00B02AD0"/>
    <w:rsid w:val="00B0580D"/>
    <w:rsid w:val="00B070D6"/>
    <w:rsid w:val="00B12177"/>
    <w:rsid w:val="00B173FC"/>
    <w:rsid w:val="00B263FB"/>
    <w:rsid w:val="00B338A2"/>
    <w:rsid w:val="00B37149"/>
    <w:rsid w:val="00B401D8"/>
    <w:rsid w:val="00B50D13"/>
    <w:rsid w:val="00B5417C"/>
    <w:rsid w:val="00B61857"/>
    <w:rsid w:val="00B62F14"/>
    <w:rsid w:val="00B63B5C"/>
    <w:rsid w:val="00B73AF4"/>
    <w:rsid w:val="00B81B31"/>
    <w:rsid w:val="00B906E7"/>
    <w:rsid w:val="00B92686"/>
    <w:rsid w:val="00BA07CF"/>
    <w:rsid w:val="00BA37F9"/>
    <w:rsid w:val="00BA7064"/>
    <w:rsid w:val="00BB389F"/>
    <w:rsid w:val="00BC172F"/>
    <w:rsid w:val="00BC3860"/>
    <w:rsid w:val="00BD035E"/>
    <w:rsid w:val="00BD10B8"/>
    <w:rsid w:val="00BD17BF"/>
    <w:rsid w:val="00BF4C80"/>
    <w:rsid w:val="00C06933"/>
    <w:rsid w:val="00C14308"/>
    <w:rsid w:val="00C2127D"/>
    <w:rsid w:val="00C26C8E"/>
    <w:rsid w:val="00C27B47"/>
    <w:rsid w:val="00C431A2"/>
    <w:rsid w:val="00C46E70"/>
    <w:rsid w:val="00C52D28"/>
    <w:rsid w:val="00C53C41"/>
    <w:rsid w:val="00C53E1C"/>
    <w:rsid w:val="00C64F16"/>
    <w:rsid w:val="00C707D2"/>
    <w:rsid w:val="00C80277"/>
    <w:rsid w:val="00C83F6F"/>
    <w:rsid w:val="00C844AD"/>
    <w:rsid w:val="00CA2524"/>
    <w:rsid w:val="00CA3646"/>
    <w:rsid w:val="00CA5D6B"/>
    <w:rsid w:val="00CC1016"/>
    <w:rsid w:val="00CC102A"/>
    <w:rsid w:val="00CD062E"/>
    <w:rsid w:val="00CD1FC1"/>
    <w:rsid w:val="00CD26BE"/>
    <w:rsid w:val="00CD4AC9"/>
    <w:rsid w:val="00CE4F24"/>
    <w:rsid w:val="00CF52BD"/>
    <w:rsid w:val="00D01687"/>
    <w:rsid w:val="00D05152"/>
    <w:rsid w:val="00D12F65"/>
    <w:rsid w:val="00D1349C"/>
    <w:rsid w:val="00D15448"/>
    <w:rsid w:val="00D20603"/>
    <w:rsid w:val="00D23966"/>
    <w:rsid w:val="00D27100"/>
    <w:rsid w:val="00D27B6C"/>
    <w:rsid w:val="00D323D3"/>
    <w:rsid w:val="00D33992"/>
    <w:rsid w:val="00D35382"/>
    <w:rsid w:val="00D356B7"/>
    <w:rsid w:val="00D37EE5"/>
    <w:rsid w:val="00D51C17"/>
    <w:rsid w:val="00D54E1D"/>
    <w:rsid w:val="00D627A1"/>
    <w:rsid w:val="00D73E3B"/>
    <w:rsid w:val="00D81AFC"/>
    <w:rsid w:val="00D84AC7"/>
    <w:rsid w:val="00D84E24"/>
    <w:rsid w:val="00D8547D"/>
    <w:rsid w:val="00D85CC1"/>
    <w:rsid w:val="00D86A05"/>
    <w:rsid w:val="00D871FB"/>
    <w:rsid w:val="00D97D85"/>
    <w:rsid w:val="00DB2235"/>
    <w:rsid w:val="00DB635A"/>
    <w:rsid w:val="00DB65CC"/>
    <w:rsid w:val="00DC191D"/>
    <w:rsid w:val="00DC5BE7"/>
    <w:rsid w:val="00DD1CC0"/>
    <w:rsid w:val="00DD6367"/>
    <w:rsid w:val="00DD6C6D"/>
    <w:rsid w:val="00E018CC"/>
    <w:rsid w:val="00E13E70"/>
    <w:rsid w:val="00E23F9A"/>
    <w:rsid w:val="00E25E6A"/>
    <w:rsid w:val="00E35A19"/>
    <w:rsid w:val="00E368AA"/>
    <w:rsid w:val="00E43F35"/>
    <w:rsid w:val="00E4463F"/>
    <w:rsid w:val="00E52576"/>
    <w:rsid w:val="00E55AFF"/>
    <w:rsid w:val="00E64AC4"/>
    <w:rsid w:val="00E66CDE"/>
    <w:rsid w:val="00E7030A"/>
    <w:rsid w:val="00E70702"/>
    <w:rsid w:val="00E70FF1"/>
    <w:rsid w:val="00E714BD"/>
    <w:rsid w:val="00E71C26"/>
    <w:rsid w:val="00E72350"/>
    <w:rsid w:val="00E74E0E"/>
    <w:rsid w:val="00E839E7"/>
    <w:rsid w:val="00E90D96"/>
    <w:rsid w:val="00EA6FD1"/>
    <w:rsid w:val="00EB435F"/>
    <w:rsid w:val="00EB597C"/>
    <w:rsid w:val="00EB7921"/>
    <w:rsid w:val="00EC52FA"/>
    <w:rsid w:val="00ED20E8"/>
    <w:rsid w:val="00ED3E79"/>
    <w:rsid w:val="00EE3F86"/>
    <w:rsid w:val="00F0157E"/>
    <w:rsid w:val="00F2082D"/>
    <w:rsid w:val="00F236CC"/>
    <w:rsid w:val="00F261E5"/>
    <w:rsid w:val="00F30D0F"/>
    <w:rsid w:val="00F323A6"/>
    <w:rsid w:val="00F36F84"/>
    <w:rsid w:val="00F40755"/>
    <w:rsid w:val="00F426EA"/>
    <w:rsid w:val="00F6407A"/>
    <w:rsid w:val="00F76A5B"/>
    <w:rsid w:val="00F80BA6"/>
    <w:rsid w:val="00F8165E"/>
    <w:rsid w:val="00F8545B"/>
    <w:rsid w:val="00F86A6B"/>
    <w:rsid w:val="00F86FCB"/>
    <w:rsid w:val="00F93CD6"/>
    <w:rsid w:val="00FA32F9"/>
    <w:rsid w:val="00FB2F82"/>
    <w:rsid w:val="00FB68B6"/>
    <w:rsid w:val="00FB7E24"/>
    <w:rsid w:val="00FC028E"/>
    <w:rsid w:val="00FC1106"/>
    <w:rsid w:val="00FC3CA4"/>
    <w:rsid w:val="00FD0677"/>
    <w:rsid w:val="00FD2C47"/>
    <w:rsid w:val="00FE0589"/>
    <w:rsid w:val="00FE0B66"/>
    <w:rsid w:val="00FE1257"/>
    <w:rsid w:val="00FE3A15"/>
    <w:rsid w:val="00FF0863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B5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F5B3B"/>
    <w:pPr>
      <w:keepNext/>
      <w:tabs>
        <w:tab w:val="left" w:pos="5103"/>
      </w:tabs>
      <w:outlineLvl w:val="1"/>
    </w:pPr>
    <w:rPr>
      <w:rFonts w:ascii="Verdana" w:eastAsia="Arial Unicode MS" w:hAnsi="Verdana" w:cs="Arial Unicode MS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C0AA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C0AAB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unhideWhenUsed/>
    <w:rsid w:val="00B63B5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B63B5C"/>
    <w:pPr>
      <w:spacing w:line="360" w:lineRule="auto"/>
    </w:pPr>
    <w:rPr>
      <w:rFonts w:ascii="Verdana" w:hAnsi="Verdana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63B5C"/>
    <w:rPr>
      <w:rFonts w:ascii="Verdana" w:hAnsi="Verdana"/>
      <w:bCs/>
    </w:rPr>
  </w:style>
  <w:style w:type="paragraph" w:styleId="Tekstpodstawowy">
    <w:name w:val="Body Text"/>
    <w:basedOn w:val="Normalny"/>
    <w:link w:val="TekstpodstawowyZnak"/>
    <w:unhideWhenUsed/>
    <w:rsid w:val="00B63B5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63B5C"/>
    <w:rPr>
      <w:sz w:val="24"/>
    </w:rPr>
  </w:style>
  <w:style w:type="paragraph" w:styleId="Akapitzlist">
    <w:name w:val="List Paragraph"/>
    <w:basedOn w:val="Normalny"/>
    <w:uiPriority w:val="34"/>
    <w:qFormat/>
    <w:rsid w:val="00B63B5C"/>
    <w:pPr>
      <w:ind w:left="708" w:hanging="142"/>
    </w:pPr>
  </w:style>
  <w:style w:type="paragraph" w:customStyle="1" w:styleId="w5pktart">
    <w:name w:val="w5pktart"/>
    <w:basedOn w:val="Normalny"/>
    <w:rsid w:val="00B63B5C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B263FB"/>
  </w:style>
  <w:style w:type="character" w:styleId="Odwoaniedokomentarza">
    <w:name w:val="annotation reference"/>
    <w:basedOn w:val="Domylnaczcionkaakapitu"/>
    <w:uiPriority w:val="99"/>
    <w:semiHidden/>
    <w:unhideWhenUsed/>
    <w:rsid w:val="00AA2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F6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F6E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2340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405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4F5B3B"/>
    <w:rPr>
      <w:rFonts w:ascii="Verdana" w:eastAsia="Arial Unicode MS" w:hAnsi="Verdana" w:cs="Arial Unicode MS"/>
      <w:b/>
      <w:sz w:val="22"/>
    </w:rPr>
  </w:style>
  <w:style w:type="paragraph" w:customStyle="1" w:styleId="text-justify">
    <w:name w:val="text-justify"/>
    <w:basedOn w:val="Normalny"/>
    <w:rsid w:val="009A52BE"/>
    <w:pPr>
      <w:spacing w:before="100" w:beforeAutospacing="1" w:after="100" w:afterAutospacing="1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F08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ukleja-bulwinska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nauk01\Desktop\WSR_%5bPrezydent%20Wroclawia%5d_%5bWSR-Wydzial%20Srodowiska%20i%20Rolnictwa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42865-3BC3-44F8-8539-A1F80642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WSR_[Prezydent Wroclawia]_[WSR-Wydzial Srodowiska i Rolnictwa]</Template>
  <TotalTime>1511</TotalTime>
  <Pages>2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umnauk01</dc:creator>
  <cp:lastModifiedBy>Patrycja Przybylska</cp:lastModifiedBy>
  <cp:revision>162</cp:revision>
  <cp:lastPrinted>2019-12-06T14:23:00Z</cp:lastPrinted>
  <dcterms:created xsi:type="dcterms:W3CDTF">2018-12-28T17:22:00Z</dcterms:created>
  <dcterms:modified xsi:type="dcterms:W3CDTF">2020-11-19T08:03:00Z</dcterms:modified>
</cp:coreProperties>
</file>