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E3D" w:rsidRPr="00D1188E" w:rsidRDefault="00300E3D" w:rsidP="00D1188E">
      <w:pPr>
        <w:pStyle w:val="Bezodstpw"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1105A5" w:rsidRPr="00D1188E" w:rsidRDefault="00270190" w:rsidP="00D1188E">
      <w:pPr>
        <w:pStyle w:val="Bezodstpw"/>
        <w:spacing w:line="271" w:lineRule="auto"/>
        <w:rPr>
          <w:rStyle w:val="Pogrubienie"/>
          <w:rFonts w:ascii="Verdana" w:hAnsi="Verdana"/>
          <w:sz w:val="20"/>
          <w:szCs w:val="20"/>
        </w:rPr>
      </w:pPr>
      <w:r w:rsidRPr="00D1188E">
        <w:rPr>
          <w:rStyle w:val="Pogrubienie"/>
          <w:rFonts w:ascii="Verdana" w:hAnsi="Verdana"/>
          <w:sz w:val="20"/>
          <w:szCs w:val="20"/>
        </w:rPr>
        <w:t>Pan</w:t>
      </w:r>
    </w:p>
    <w:p w:rsidR="00EC4E86" w:rsidRPr="00D1188E" w:rsidRDefault="00EC4E86" w:rsidP="00D1188E">
      <w:pPr>
        <w:pStyle w:val="Bezodstpw"/>
        <w:spacing w:line="271" w:lineRule="auto"/>
        <w:rPr>
          <w:rFonts w:ascii="Verdana" w:hAnsi="Verdana"/>
          <w:b/>
          <w:bCs/>
          <w:sz w:val="20"/>
          <w:szCs w:val="20"/>
        </w:rPr>
      </w:pPr>
      <w:r w:rsidRPr="00D1188E">
        <w:rPr>
          <w:rFonts w:ascii="Verdana" w:hAnsi="Verdana"/>
          <w:b/>
          <w:bCs/>
          <w:sz w:val="20"/>
          <w:szCs w:val="20"/>
        </w:rPr>
        <w:t>Mariusz Przybylski</w:t>
      </w:r>
    </w:p>
    <w:p w:rsidR="00EC4E86" w:rsidRPr="00D1188E" w:rsidRDefault="00EC4E86" w:rsidP="00D1188E">
      <w:pPr>
        <w:pStyle w:val="Bezodstpw"/>
        <w:spacing w:line="271" w:lineRule="auto"/>
        <w:rPr>
          <w:rFonts w:ascii="Verdana" w:hAnsi="Verdana"/>
          <w:b/>
          <w:bCs/>
          <w:sz w:val="20"/>
          <w:szCs w:val="20"/>
        </w:rPr>
      </w:pPr>
      <w:r w:rsidRPr="00D1188E">
        <w:rPr>
          <w:rFonts w:ascii="Verdana" w:hAnsi="Verdana"/>
          <w:b/>
          <w:bCs/>
          <w:sz w:val="20"/>
          <w:szCs w:val="20"/>
        </w:rPr>
        <w:t>Dyrektor</w:t>
      </w:r>
    </w:p>
    <w:p w:rsidR="00C13166" w:rsidRPr="00D1188E" w:rsidRDefault="00EC4E86" w:rsidP="00D1188E">
      <w:pPr>
        <w:pStyle w:val="Bezodstpw"/>
        <w:spacing w:line="271" w:lineRule="auto"/>
        <w:rPr>
          <w:rFonts w:ascii="Verdana" w:hAnsi="Verdana"/>
          <w:b/>
          <w:bCs/>
          <w:sz w:val="20"/>
          <w:szCs w:val="20"/>
        </w:rPr>
      </w:pPr>
      <w:r w:rsidRPr="00D1188E">
        <w:rPr>
          <w:rFonts w:ascii="Verdana" w:hAnsi="Verdana"/>
          <w:b/>
          <w:bCs/>
          <w:sz w:val="20"/>
          <w:szCs w:val="20"/>
        </w:rPr>
        <w:t>Państwowe Gospodarstwo Wodne Wody Polskie</w:t>
      </w:r>
      <w:r w:rsidRPr="00D1188E">
        <w:rPr>
          <w:rFonts w:ascii="Verdana" w:hAnsi="Verdana"/>
          <w:b/>
          <w:bCs/>
          <w:sz w:val="20"/>
          <w:szCs w:val="20"/>
        </w:rPr>
        <w:br/>
        <w:t>Regionalny Zarząd Gospodarki Wodnej we Wrocławiu</w:t>
      </w:r>
    </w:p>
    <w:p w:rsidR="00EC4E86" w:rsidRPr="00D1188E" w:rsidRDefault="00EC4E86" w:rsidP="00D1188E">
      <w:pPr>
        <w:pStyle w:val="Bezodstpw"/>
        <w:spacing w:line="271" w:lineRule="auto"/>
        <w:rPr>
          <w:rFonts w:ascii="Verdana" w:hAnsi="Verdana"/>
          <w:sz w:val="20"/>
          <w:szCs w:val="20"/>
        </w:rPr>
      </w:pPr>
    </w:p>
    <w:p w:rsidR="00A816F2" w:rsidRPr="00D1188E" w:rsidRDefault="00FE0589" w:rsidP="00D1188E">
      <w:pPr>
        <w:pStyle w:val="07Datapisma"/>
        <w:spacing w:before="0" w:line="271" w:lineRule="auto"/>
        <w:jc w:val="left"/>
        <w:rPr>
          <w:sz w:val="20"/>
        </w:rPr>
      </w:pPr>
      <w:r w:rsidRPr="00D1188E">
        <w:rPr>
          <w:sz w:val="20"/>
        </w:rPr>
        <w:t xml:space="preserve">Wrocław, </w:t>
      </w:r>
      <w:r w:rsidR="00C13166" w:rsidRPr="00D1188E">
        <w:rPr>
          <w:sz w:val="20"/>
        </w:rPr>
        <w:t xml:space="preserve">21 października </w:t>
      </w:r>
      <w:r w:rsidR="006C3C82" w:rsidRPr="00D1188E">
        <w:rPr>
          <w:sz w:val="20"/>
        </w:rPr>
        <w:t>2020</w:t>
      </w:r>
      <w:r w:rsidR="00D1188E">
        <w:rPr>
          <w:sz w:val="20"/>
        </w:rPr>
        <w:t xml:space="preserve"> roku</w:t>
      </w:r>
    </w:p>
    <w:p w:rsidR="00270190" w:rsidRPr="00D1188E" w:rsidRDefault="00270190" w:rsidP="00D1188E">
      <w:pPr>
        <w:pStyle w:val="08Sygnaturapisma"/>
        <w:spacing w:before="0" w:after="0" w:line="271" w:lineRule="auto"/>
        <w:jc w:val="left"/>
        <w:rPr>
          <w:sz w:val="20"/>
          <w:szCs w:val="20"/>
        </w:rPr>
      </w:pPr>
    </w:p>
    <w:p w:rsidR="00D23966" w:rsidRPr="00D1188E" w:rsidRDefault="00377191" w:rsidP="00D1188E">
      <w:pPr>
        <w:pStyle w:val="09Dotyczy"/>
        <w:spacing w:before="0" w:after="0" w:line="271" w:lineRule="auto"/>
        <w:jc w:val="left"/>
        <w:rPr>
          <w:sz w:val="20"/>
          <w:szCs w:val="20"/>
        </w:rPr>
      </w:pPr>
      <w:r w:rsidRPr="00D1188E">
        <w:rPr>
          <w:sz w:val="20"/>
          <w:szCs w:val="20"/>
        </w:rPr>
        <w:t>WS</w:t>
      </w:r>
      <w:r w:rsidR="00C13166" w:rsidRPr="00D1188E">
        <w:rPr>
          <w:sz w:val="20"/>
          <w:szCs w:val="20"/>
        </w:rPr>
        <w:t>S-WBO.152.41</w:t>
      </w:r>
      <w:r w:rsidR="006C3C82" w:rsidRPr="00D1188E">
        <w:rPr>
          <w:sz w:val="20"/>
          <w:szCs w:val="20"/>
        </w:rPr>
        <w:t>.2020</w:t>
      </w:r>
    </w:p>
    <w:p w:rsidR="00270190" w:rsidRPr="00D1188E" w:rsidRDefault="00270190" w:rsidP="00D1188E">
      <w:pPr>
        <w:spacing w:line="271" w:lineRule="auto"/>
        <w:rPr>
          <w:rFonts w:ascii="Verdana" w:hAnsi="Verdana"/>
          <w:sz w:val="20"/>
          <w:szCs w:val="20"/>
        </w:rPr>
      </w:pPr>
      <w:r w:rsidRPr="00D1188E">
        <w:rPr>
          <w:rFonts w:ascii="Verdana" w:hAnsi="Verdana"/>
          <w:sz w:val="20"/>
          <w:szCs w:val="20"/>
        </w:rPr>
        <w:t>N</w:t>
      </w:r>
      <w:r w:rsidR="00D1188E">
        <w:rPr>
          <w:rFonts w:ascii="Verdana" w:hAnsi="Verdana"/>
          <w:sz w:val="20"/>
          <w:szCs w:val="20"/>
        </w:rPr>
        <w:t>umer ewidencyjny</w:t>
      </w:r>
      <w:r w:rsidRPr="00D1188E">
        <w:rPr>
          <w:rFonts w:ascii="Verdana" w:hAnsi="Verdana"/>
          <w:sz w:val="20"/>
          <w:szCs w:val="20"/>
        </w:rPr>
        <w:t xml:space="preserve">: </w:t>
      </w:r>
      <w:r w:rsidR="00EC4E86" w:rsidRPr="00D1188E">
        <w:rPr>
          <w:rStyle w:val="readonlytext"/>
          <w:rFonts w:ascii="Verdana" w:hAnsi="Verdana"/>
          <w:sz w:val="20"/>
          <w:szCs w:val="20"/>
        </w:rPr>
        <w:t>00132234</w:t>
      </w:r>
      <w:r w:rsidR="006C3C82" w:rsidRPr="00D1188E">
        <w:rPr>
          <w:rFonts w:ascii="Verdana" w:hAnsi="Verdana"/>
          <w:sz w:val="20"/>
          <w:szCs w:val="20"/>
        </w:rPr>
        <w:t>/2020</w:t>
      </w:r>
      <w:r w:rsidRPr="00D1188E">
        <w:rPr>
          <w:rFonts w:ascii="Verdana" w:hAnsi="Verdana"/>
          <w:sz w:val="20"/>
          <w:szCs w:val="20"/>
        </w:rPr>
        <w:t>/W</w:t>
      </w:r>
    </w:p>
    <w:p w:rsidR="00300E3D" w:rsidRPr="00D1188E" w:rsidRDefault="00300E3D" w:rsidP="00D1188E">
      <w:pPr>
        <w:pStyle w:val="11Trescpisma"/>
        <w:spacing w:before="0" w:line="271" w:lineRule="auto"/>
        <w:jc w:val="left"/>
        <w:rPr>
          <w:szCs w:val="20"/>
        </w:rPr>
      </w:pPr>
    </w:p>
    <w:p w:rsidR="00270190" w:rsidRPr="00D1188E" w:rsidRDefault="005C1D07" w:rsidP="00D1188E">
      <w:pPr>
        <w:pStyle w:val="10Szanowny"/>
        <w:spacing w:before="0" w:line="271" w:lineRule="auto"/>
        <w:jc w:val="left"/>
        <w:rPr>
          <w:rFonts w:cs="Lao UI"/>
          <w:szCs w:val="20"/>
        </w:rPr>
      </w:pPr>
      <w:r w:rsidRPr="00D1188E">
        <w:rPr>
          <w:rFonts w:cs="Lao UI"/>
          <w:szCs w:val="20"/>
        </w:rPr>
        <w:t>Szanowny</w:t>
      </w:r>
      <w:r w:rsidR="000F2BE1" w:rsidRPr="00D1188E">
        <w:rPr>
          <w:rFonts w:cs="Lao UI"/>
          <w:szCs w:val="20"/>
        </w:rPr>
        <w:t xml:space="preserve"> Pani</w:t>
      </w:r>
      <w:r w:rsidRPr="00D1188E">
        <w:rPr>
          <w:rFonts w:cs="Lao UI"/>
          <w:szCs w:val="20"/>
        </w:rPr>
        <w:t>e</w:t>
      </w:r>
      <w:r w:rsidR="000F2BE1" w:rsidRPr="00D1188E">
        <w:rPr>
          <w:rFonts w:cs="Lao UI"/>
          <w:szCs w:val="20"/>
        </w:rPr>
        <w:t xml:space="preserve"> </w:t>
      </w:r>
      <w:r w:rsidR="00EC4E86" w:rsidRPr="00D1188E">
        <w:rPr>
          <w:rFonts w:cs="Lao UI"/>
          <w:szCs w:val="20"/>
        </w:rPr>
        <w:t>Dyrektorze</w:t>
      </w:r>
      <w:r w:rsidR="00270190" w:rsidRPr="00D1188E">
        <w:rPr>
          <w:rFonts w:cs="Lao UI"/>
          <w:szCs w:val="20"/>
        </w:rPr>
        <w:t>,</w:t>
      </w:r>
    </w:p>
    <w:p w:rsidR="00300E3D" w:rsidRPr="00D1188E" w:rsidRDefault="00181184" w:rsidP="00D1188E">
      <w:pPr>
        <w:pStyle w:val="Bezodstpw"/>
        <w:suppressAutoHyphens/>
        <w:spacing w:line="271" w:lineRule="auto"/>
        <w:rPr>
          <w:rStyle w:val="normal"/>
          <w:rFonts w:ascii="Verdana" w:hAnsi="Verdana"/>
          <w:sz w:val="20"/>
          <w:szCs w:val="20"/>
        </w:rPr>
      </w:pPr>
      <w:r w:rsidRPr="00D1188E">
        <w:rPr>
          <w:rFonts w:ascii="Verdana" w:hAnsi="Verdana"/>
          <w:sz w:val="20"/>
          <w:szCs w:val="20"/>
        </w:rPr>
        <w:t xml:space="preserve">zgodnie z właściwością w załączeniu przekazuję petycję z dnia </w:t>
      </w:r>
      <w:r w:rsidR="00011A32" w:rsidRPr="00D1188E">
        <w:rPr>
          <w:rFonts w:ascii="Verdana" w:hAnsi="Verdana"/>
          <w:sz w:val="20"/>
          <w:szCs w:val="20"/>
        </w:rPr>
        <w:t xml:space="preserve">11 </w:t>
      </w:r>
      <w:r w:rsidR="00C13166" w:rsidRPr="00D1188E">
        <w:rPr>
          <w:rFonts w:ascii="Verdana" w:hAnsi="Verdana"/>
          <w:sz w:val="20"/>
          <w:szCs w:val="20"/>
        </w:rPr>
        <w:t>października</w:t>
      </w:r>
      <w:r w:rsidR="00011A32" w:rsidRPr="00D1188E">
        <w:rPr>
          <w:rFonts w:ascii="Verdana" w:hAnsi="Verdana"/>
          <w:sz w:val="20"/>
          <w:szCs w:val="20"/>
        </w:rPr>
        <w:t xml:space="preserve"> </w:t>
      </w:r>
      <w:r w:rsidR="006C3C82" w:rsidRPr="00D1188E">
        <w:rPr>
          <w:rFonts w:ascii="Verdana" w:hAnsi="Verdana"/>
          <w:sz w:val="20"/>
          <w:szCs w:val="20"/>
        </w:rPr>
        <w:t>2020</w:t>
      </w:r>
      <w:r w:rsidR="00D1188E">
        <w:rPr>
          <w:rFonts w:ascii="Verdana" w:hAnsi="Verdana"/>
          <w:sz w:val="20"/>
          <w:szCs w:val="20"/>
        </w:rPr>
        <w:t xml:space="preserve"> roku</w:t>
      </w:r>
      <w:r w:rsidR="00417A2F" w:rsidRPr="00D1188E">
        <w:rPr>
          <w:rFonts w:ascii="Verdana" w:hAnsi="Verdana"/>
          <w:sz w:val="20"/>
          <w:szCs w:val="20"/>
        </w:rPr>
        <w:t xml:space="preserve"> </w:t>
      </w:r>
      <w:r w:rsidR="006C3C82" w:rsidRPr="00D1188E">
        <w:rPr>
          <w:rFonts w:ascii="Verdana" w:hAnsi="Verdana"/>
          <w:sz w:val="20"/>
          <w:szCs w:val="20"/>
        </w:rPr>
        <w:t xml:space="preserve">złożoną </w:t>
      </w:r>
      <w:r w:rsidR="00A27E31" w:rsidRPr="00D1188E">
        <w:rPr>
          <w:rFonts w:ascii="Verdana" w:hAnsi="Verdana"/>
          <w:sz w:val="20"/>
          <w:szCs w:val="20"/>
        </w:rPr>
        <w:t xml:space="preserve">przez </w:t>
      </w:r>
      <w:r w:rsidR="00D1188E">
        <w:rPr>
          <w:rFonts w:ascii="Verdana" w:hAnsi="Verdana"/>
          <w:sz w:val="20"/>
          <w:szCs w:val="20"/>
        </w:rPr>
        <w:t xml:space="preserve">(dane osobowe zostały zanonimizowane) </w:t>
      </w:r>
      <w:r w:rsidR="00A369EF" w:rsidRPr="00D1188E">
        <w:rPr>
          <w:rFonts w:ascii="Verdana" w:hAnsi="Verdana"/>
          <w:sz w:val="20"/>
          <w:szCs w:val="20"/>
        </w:rPr>
        <w:t xml:space="preserve">w sprawie </w:t>
      </w:r>
      <w:r w:rsidR="00D1188E">
        <w:rPr>
          <w:rFonts w:ascii="Verdana" w:hAnsi="Verdana"/>
          <w:sz w:val="20"/>
          <w:szCs w:val="20"/>
        </w:rPr>
        <w:t>między innymi</w:t>
      </w:r>
      <w:r w:rsidR="00C13166" w:rsidRPr="00D1188E">
        <w:rPr>
          <w:rFonts w:ascii="Verdana" w:hAnsi="Verdana"/>
          <w:sz w:val="20"/>
          <w:szCs w:val="20"/>
        </w:rPr>
        <w:t xml:space="preserve"> </w:t>
      </w:r>
      <w:r w:rsidR="00EC4E86" w:rsidRPr="00D1188E">
        <w:rPr>
          <w:rFonts w:ascii="Verdana" w:hAnsi="Verdana"/>
          <w:sz w:val="20"/>
          <w:szCs w:val="20"/>
        </w:rPr>
        <w:t>montażu oświetlenia na promenadzie przy kanale miejskim wzdłuż osiedla Promenady Wrocławskie.</w:t>
      </w:r>
    </w:p>
    <w:p w:rsidR="008A26DC" w:rsidRPr="00D1188E" w:rsidRDefault="008A26DC" w:rsidP="00D1188E">
      <w:pPr>
        <w:pStyle w:val="Bezodstpw"/>
        <w:suppressAutoHyphens/>
        <w:spacing w:line="271" w:lineRule="auto"/>
        <w:rPr>
          <w:rStyle w:val="normal"/>
          <w:rFonts w:ascii="Verdana" w:hAnsi="Verdana"/>
          <w:sz w:val="20"/>
          <w:szCs w:val="20"/>
        </w:rPr>
      </w:pPr>
    </w:p>
    <w:p w:rsidR="00181184" w:rsidRPr="00D1188E" w:rsidRDefault="00D1188E" w:rsidP="00D1188E">
      <w:pPr>
        <w:suppressAutoHyphens/>
        <w:spacing w:line="271" w:lineRule="auto"/>
        <w:rPr>
          <w:rFonts w:ascii="Verdana" w:hAnsi="Verdana"/>
          <w:bCs/>
          <w:sz w:val="20"/>
          <w:szCs w:val="20"/>
        </w:rPr>
      </w:pPr>
      <w:r>
        <w:rPr>
          <w:rStyle w:val="Pogrubienie"/>
          <w:rFonts w:ascii="Verdana" w:hAnsi="Verdana"/>
          <w:b w:val="0"/>
          <w:sz w:val="20"/>
          <w:szCs w:val="20"/>
        </w:rPr>
        <w:t>Zgodnie z artykułem 6 ustęp</w:t>
      </w:r>
      <w:r w:rsidR="00181184" w:rsidRPr="00D1188E">
        <w:rPr>
          <w:rStyle w:val="Pogrubienie"/>
          <w:rFonts w:ascii="Verdana" w:hAnsi="Verdana"/>
          <w:b w:val="0"/>
          <w:sz w:val="20"/>
          <w:szCs w:val="20"/>
        </w:rPr>
        <w:t xml:space="preserve"> </w:t>
      </w:r>
      <w:r>
        <w:rPr>
          <w:rStyle w:val="Pogrubienie"/>
          <w:rFonts w:ascii="Verdana" w:hAnsi="Verdana"/>
          <w:b w:val="0"/>
          <w:sz w:val="20"/>
          <w:szCs w:val="20"/>
        </w:rPr>
        <w:t>1 ustawy z dnia 11 lipca 2014 roku</w:t>
      </w:r>
      <w:r w:rsidR="00181184" w:rsidRPr="00D1188E">
        <w:rPr>
          <w:rStyle w:val="Pogrubienie"/>
          <w:rFonts w:ascii="Verdana" w:hAnsi="Verdana"/>
          <w:b w:val="0"/>
          <w:sz w:val="20"/>
          <w:szCs w:val="20"/>
        </w:rPr>
        <w:t xml:space="preserve"> o petycjach </w:t>
      </w:r>
      <w:r>
        <w:rPr>
          <w:rFonts w:ascii="Verdana" w:hAnsi="Verdana"/>
          <w:sz w:val="20"/>
          <w:szCs w:val="20"/>
        </w:rPr>
        <w:t>(Dziennik Ustaw z 2018 roku, pozycja</w:t>
      </w:r>
      <w:r w:rsidR="00181184" w:rsidRPr="00D1188E">
        <w:rPr>
          <w:rFonts w:ascii="Verdana" w:hAnsi="Verdana"/>
          <w:sz w:val="20"/>
          <w:szCs w:val="20"/>
        </w:rPr>
        <w:t xml:space="preserve"> 870)</w:t>
      </w:r>
      <w:r w:rsidR="00181184" w:rsidRPr="00D1188E">
        <w:rPr>
          <w:rFonts w:ascii="Verdana" w:hAnsi="Verdana" w:cs="Helv"/>
          <w:i/>
          <w:color w:val="000000"/>
          <w:sz w:val="20"/>
          <w:szCs w:val="20"/>
        </w:rPr>
        <w:t xml:space="preserve"> „</w:t>
      </w:r>
      <w:r w:rsidR="00181184" w:rsidRPr="00D1188E">
        <w:rPr>
          <w:rFonts w:ascii="Verdana" w:hAnsi="Verdana"/>
          <w:i/>
          <w:sz w:val="20"/>
          <w:szCs w:val="20"/>
        </w:rPr>
        <w:t>adresat petycji, który jest niewłaściwy do jej rozpatrzenia, przesyła ją niezwłocznie, nie później jednak niż w terminie 30 dni od dnia jej złożenia, do podmiotu właściwego do rozpatrzenia petycji, zawiadamiając o tym równocześnie podmiot wnoszący petycję.”</w:t>
      </w:r>
    </w:p>
    <w:p w:rsidR="00270190" w:rsidRPr="00D1188E" w:rsidRDefault="00270190" w:rsidP="00D1188E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C13166" w:rsidRPr="00D1188E" w:rsidRDefault="00C13166" w:rsidP="00D1188E">
      <w:pPr>
        <w:spacing w:line="271" w:lineRule="auto"/>
        <w:rPr>
          <w:rFonts w:ascii="Verdana" w:hAnsi="Verdana"/>
          <w:bCs/>
          <w:sz w:val="20"/>
          <w:szCs w:val="20"/>
        </w:rPr>
      </w:pPr>
      <w:r w:rsidRPr="00D1188E">
        <w:rPr>
          <w:rStyle w:val="Pogrubienie"/>
          <w:rFonts w:ascii="Verdana" w:hAnsi="Verdana"/>
          <w:b w:val="0"/>
          <w:sz w:val="20"/>
          <w:szCs w:val="20"/>
        </w:rPr>
        <w:t xml:space="preserve">Jednocześnie informuję, że petycja w pozostałym zakresie została przekazana do </w:t>
      </w:r>
      <w:r w:rsidR="00910C66" w:rsidRPr="00D1188E">
        <w:rPr>
          <w:rFonts w:ascii="Verdana" w:hAnsi="Verdana"/>
          <w:bCs/>
          <w:sz w:val="20"/>
          <w:szCs w:val="20"/>
        </w:rPr>
        <w:t xml:space="preserve">Komendy Wojewódzkiej </w:t>
      </w:r>
      <w:r w:rsidR="00EC4E86" w:rsidRPr="00D1188E">
        <w:rPr>
          <w:rFonts w:ascii="Verdana" w:hAnsi="Verdana"/>
          <w:bCs/>
          <w:sz w:val="20"/>
          <w:szCs w:val="20"/>
        </w:rPr>
        <w:t>Policji we Wrocławiu</w:t>
      </w:r>
      <w:r w:rsidR="00910C66" w:rsidRPr="00D1188E">
        <w:rPr>
          <w:rFonts w:ascii="Verdana" w:hAnsi="Verdana"/>
          <w:bCs/>
          <w:sz w:val="20"/>
          <w:szCs w:val="20"/>
        </w:rPr>
        <w:t>.</w:t>
      </w:r>
    </w:p>
    <w:p w:rsidR="00C13166" w:rsidRPr="00D1188E" w:rsidRDefault="00C13166" w:rsidP="00D1188E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6B5FF8" w:rsidRPr="00D1188E" w:rsidRDefault="00270190" w:rsidP="00D1188E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D1188E">
        <w:rPr>
          <w:rStyle w:val="Pogrubienie"/>
          <w:rFonts w:ascii="Verdana" w:hAnsi="Verdana"/>
          <w:b w:val="0"/>
          <w:sz w:val="20"/>
          <w:szCs w:val="20"/>
        </w:rPr>
        <w:t>Z poważaniem</w:t>
      </w:r>
      <w:r w:rsidR="000458D8" w:rsidRPr="00D1188E">
        <w:rPr>
          <w:rStyle w:val="Pogrubienie"/>
          <w:rFonts w:ascii="Verdana" w:hAnsi="Verdana"/>
          <w:b w:val="0"/>
          <w:sz w:val="20"/>
          <w:szCs w:val="20"/>
        </w:rPr>
        <w:t>,</w:t>
      </w:r>
    </w:p>
    <w:p w:rsidR="00C203BF" w:rsidRDefault="00C203BF" w:rsidP="00C203BF">
      <w:pPr>
        <w:spacing w:line="268" w:lineRule="auto"/>
        <w:rPr>
          <w:rStyle w:val="Pogrubienie"/>
          <w:rFonts w:ascii="Verdana" w:hAnsi="Verdana"/>
          <w:b w:val="0"/>
          <w:sz w:val="20"/>
          <w:szCs w:val="20"/>
        </w:rPr>
      </w:pPr>
      <w:r>
        <w:rPr>
          <w:rStyle w:val="Pogrubienie"/>
          <w:rFonts w:ascii="Verdana" w:hAnsi="Verdana"/>
          <w:b w:val="0"/>
          <w:sz w:val="20"/>
          <w:szCs w:val="20"/>
        </w:rPr>
        <w:t>Dokument podpisał</w:t>
      </w:r>
    </w:p>
    <w:p w:rsidR="00C203BF" w:rsidRDefault="00C203BF" w:rsidP="00C203BF">
      <w:pPr>
        <w:spacing w:line="268" w:lineRule="auto"/>
        <w:rPr>
          <w:rStyle w:val="Pogrubienie"/>
          <w:rFonts w:ascii="Verdana" w:hAnsi="Verdana"/>
          <w:b w:val="0"/>
          <w:sz w:val="20"/>
          <w:szCs w:val="20"/>
        </w:rPr>
      </w:pPr>
      <w:r>
        <w:rPr>
          <w:rStyle w:val="Pogrubienie"/>
          <w:rFonts w:ascii="Verdana" w:hAnsi="Verdana"/>
          <w:b w:val="0"/>
          <w:sz w:val="20"/>
          <w:szCs w:val="20"/>
        </w:rPr>
        <w:t>Sebastian Wolszczak</w:t>
      </w:r>
    </w:p>
    <w:p w:rsidR="00C203BF" w:rsidRDefault="00C203BF" w:rsidP="00C203BF">
      <w:pPr>
        <w:spacing w:line="268" w:lineRule="auto"/>
        <w:rPr>
          <w:rStyle w:val="Pogrubienie"/>
          <w:rFonts w:ascii="Verdana" w:hAnsi="Verdana"/>
          <w:b w:val="0"/>
          <w:sz w:val="20"/>
          <w:szCs w:val="20"/>
        </w:rPr>
      </w:pPr>
      <w:r>
        <w:rPr>
          <w:rStyle w:val="Pogrubienie"/>
          <w:rFonts w:ascii="Verdana" w:hAnsi="Verdana"/>
          <w:b w:val="0"/>
          <w:sz w:val="20"/>
          <w:szCs w:val="20"/>
        </w:rPr>
        <w:t>Zastępca Dyrektora Wydziału Partycypacji Społecznej</w:t>
      </w:r>
    </w:p>
    <w:p w:rsidR="006C3C82" w:rsidRPr="00D1188E" w:rsidRDefault="006C3C82" w:rsidP="00D1188E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467C03" w:rsidRPr="00D1188E" w:rsidRDefault="00467C03" w:rsidP="00D1188E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270190" w:rsidRPr="00D1188E" w:rsidRDefault="00270190" w:rsidP="00D1188E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D1188E">
        <w:rPr>
          <w:rFonts w:ascii="Verdana" w:hAnsi="Verdana"/>
          <w:sz w:val="20"/>
          <w:szCs w:val="20"/>
        </w:rPr>
        <w:t>Załączniki:</w:t>
      </w:r>
    </w:p>
    <w:p w:rsidR="006C3C82" w:rsidRPr="00D1188E" w:rsidRDefault="00270190" w:rsidP="00D1188E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D1188E">
        <w:rPr>
          <w:rFonts w:ascii="Verdana" w:hAnsi="Verdana"/>
          <w:sz w:val="20"/>
          <w:szCs w:val="20"/>
        </w:rPr>
        <w:t xml:space="preserve">1. </w:t>
      </w:r>
      <w:r w:rsidR="00B002B2" w:rsidRPr="00D1188E">
        <w:rPr>
          <w:rFonts w:ascii="Verdana" w:hAnsi="Verdana"/>
          <w:sz w:val="20"/>
          <w:szCs w:val="20"/>
        </w:rPr>
        <w:t>Kopia p</w:t>
      </w:r>
      <w:r w:rsidR="007130DE" w:rsidRPr="00D1188E">
        <w:rPr>
          <w:rFonts w:ascii="Verdana" w:hAnsi="Verdana"/>
          <w:sz w:val="20"/>
          <w:szCs w:val="20"/>
        </w:rPr>
        <w:t>etycji</w:t>
      </w:r>
      <w:r w:rsidRPr="00D1188E">
        <w:rPr>
          <w:rFonts w:ascii="Verdana" w:hAnsi="Verdana"/>
          <w:sz w:val="20"/>
          <w:szCs w:val="20"/>
        </w:rPr>
        <w:t xml:space="preserve"> </w:t>
      </w:r>
      <w:r w:rsidR="000B1DE6" w:rsidRPr="00D1188E">
        <w:rPr>
          <w:rFonts w:ascii="Verdana" w:hAnsi="Verdana"/>
          <w:sz w:val="20"/>
          <w:szCs w:val="20"/>
        </w:rPr>
        <w:t xml:space="preserve">z dnia </w:t>
      </w:r>
      <w:r w:rsidR="00011A32" w:rsidRPr="00D1188E">
        <w:rPr>
          <w:rFonts w:ascii="Verdana" w:hAnsi="Verdana"/>
          <w:sz w:val="20"/>
          <w:szCs w:val="20"/>
        </w:rPr>
        <w:t xml:space="preserve">11 </w:t>
      </w:r>
      <w:r w:rsidR="00C13166" w:rsidRPr="00D1188E">
        <w:rPr>
          <w:rFonts w:ascii="Verdana" w:hAnsi="Verdana"/>
          <w:sz w:val="20"/>
          <w:szCs w:val="20"/>
        </w:rPr>
        <w:t>października</w:t>
      </w:r>
      <w:r w:rsidR="00011A32" w:rsidRPr="00D1188E">
        <w:rPr>
          <w:rFonts w:ascii="Verdana" w:hAnsi="Verdana"/>
          <w:sz w:val="20"/>
          <w:szCs w:val="20"/>
        </w:rPr>
        <w:t xml:space="preserve"> </w:t>
      </w:r>
      <w:r w:rsidR="006C3C82" w:rsidRPr="00D1188E">
        <w:rPr>
          <w:rFonts w:ascii="Verdana" w:hAnsi="Verdana"/>
          <w:sz w:val="20"/>
          <w:szCs w:val="20"/>
        </w:rPr>
        <w:t>2020</w:t>
      </w:r>
      <w:r w:rsidR="00D1188E">
        <w:rPr>
          <w:rFonts w:ascii="Verdana" w:hAnsi="Verdana"/>
          <w:sz w:val="20"/>
          <w:szCs w:val="20"/>
        </w:rPr>
        <w:t xml:space="preserve"> roku</w:t>
      </w:r>
      <w:r w:rsidR="00300E3D" w:rsidRPr="00D1188E">
        <w:rPr>
          <w:rFonts w:ascii="Verdana" w:hAnsi="Verdana"/>
          <w:sz w:val="20"/>
          <w:szCs w:val="20"/>
        </w:rPr>
        <w:t xml:space="preserve"> złożonej przez </w:t>
      </w:r>
      <w:r w:rsidR="00D1188E">
        <w:rPr>
          <w:rFonts w:ascii="Verdana" w:hAnsi="Verdana"/>
          <w:sz w:val="20"/>
          <w:szCs w:val="20"/>
        </w:rPr>
        <w:t xml:space="preserve">(dane osobowe zostały zanonimizowane) </w:t>
      </w:r>
      <w:r w:rsidR="006C3C82" w:rsidRPr="00D1188E">
        <w:rPr>
          <w:rFonts w:ascii="Verdana" w:hAnsi="Verdana"/>
          <w:sz w:val="20"/>
          <w:szCs w:val="20"/>
        </w:rPr>
        <w:t>w</w:t>
      </w:r>
      <w:r w:rsidR="00F47575" w:rsidRPr="00D1188E">
        <w:rPr>
          <w:rFonts w:ascii="Verdana" w:hAnsi="Verdana"/>
          <w:sz w:val="20"/>
          <w:szCs w:val="20"/>
        </w:rPr>
        <w:t xml:space="preserve"> sprawie</w:t>
      </w:r>
      <w:r w:rsidR="006C3C82" w:rsidRPr="00D1188E">
        <w:rPr>
          <w:rFonts w:ascii="Verdana" w:hAnsi="Verdana"/>
          <w:sz w:val="20"/>
          <w:szCs w:val="20"/>
        </w:rPr>
        <w:t xml:space="preserve"> </w:t>
      </w:r>
      <w:r w:rsidR="00C13166" w:rsidRPr="00D1188E">
        <w:rPr>
          <w:rFonts w:ascii="Verdana" w:hAnsi="Verdana"/>
          <w:sz w:val="20"/>
          <w:szCs w:val="20"/>
        </w:rPr>
        <w:t>m</w:t>
      </w:r>
      <w:r w:rsidR="00D1188E">
        <w:rPr>
          <w:rFonts w:ascii="Verdana" w:hAnsi="Verdana"/>
          <w:sz w:val="20"/>
          <w:szCs w:val="20"/>
        </w:rPr>
        <w:t>iędzy innymi</w:t>
      </w:r>
      <w:r w:rsidR="00C13166" w:rsidRPr="00D1188E">
        <w:rPr>
          <w:rFonts w:ascii="Verdana" w:hAnsi="Verdana"/>
          <w:sz w:val="20"/>
          <w:szCs w:val="20"/>
        </w:rPr>
        <w:t xml:space="preserve"> </w:t>
      </w:r>
      <w:r w:rsidR="00EC4E86" w:rsidRPr="00D1188E">
        <w:rPr>
          <w:rFonts w:ascii="Verdana" w:hAnsi="Verdana"/>
          <w:sz w:val="20"/>
          <w:szCs w:val="20"/>
        </w:rPr>
        <w:t>montażu oświetlenia na promenadzie przy kanale miejskim wzdłuż osiedla Promenady Wrocławskie.</w:t>
      </w:r>
    </w:p>
    <w:p w:rsidR="00011A32" w:rsidRPr="00D1188E" w:rsidRDefault="00011A32" w:rsidP="00D1188E">
      <w:pPr>
        <w:pStyle w:val="Bezodstpw"/>
        <w:suppressAutoHyphens/>
        <w:spacing w:line="271" w:lineRule="auto"/>
        <w:rPr>
          <w:rStyle w:val="normal"/>
          <w:rFonts w:ascii="Verdana" w:hAnsi="Verdana"/>
          <w:sz w:val="20"/>
          <w:szCs w:val="20"/>
        </w:rPr>
      </w:pPr>
    </w:p>
    <w:p w:rsidR="00300E3D" w:rsidRPr="00D1188E" w:rsidRDefault="00300E3D" w:rsidP="00D1188E">
      <w:pPr>
        <w:pStyle w:val="Bezodstpw"/>
        <w:suppressAutoHyphens/>
        <w:spacing w:line="271" w:lineRule="auto"/>
        <w:rPr>
          <w:rStyle w:val="normal"/>
          <w:rFonts w:ascii="Verdana" w:hAnsi="Verdana"/>
          <w:sz w:val="20"/>
          <w:szCs w:val="20"/>
        </w:rPr>
      </w:pPr>
      <w:r w:rsidRPr="00D1188E">
        <w:rPr>
          <w:rStyle w:val="normal"/>
          <w:rFonts w:ascii="Verdana" w:hAnsi="Verdana"/>
          <w:sz w:val="20"/>
          <w:szCs w:val="20"/>
        </w:rPr>
        <w:t>Do wiadomości:</w:t>
      </w:r>
    </w:p>
    <w:p w:rsidR="00DE7265" w:rsidRPr="00D1188E" w:rsidRDefault="00300E3D" w:rsidP="00D1188E">
      <w:pPr>
        <w:pStyle w:val="Bezodstpw"/>
        <w:suppressAutoHyphens/>
        <w:spacing w:line="271" w:lineRule="auto"/>
        <w:rPr>
          <w:rStyle w:val="normal"/>
          <w:rFonts w:ascii="Verdana" w:hAnsi="Verdana"/>
          <w:sz w:val="20"/>
          <w:szCs w:val="20"/>
        </w:rPr>
      </w:pPr>
      <w:r w:rsidRPr="00D1188E">
        <w:rPr>
          <w:rStyle w:val="normal"/>
          <w:rFonts w:ascii="Verdana" w:hAnsi="Verdana"/>
          <w:sz w:val="20"/>
          <w:szCs w:val="20"/>
        </w:rPr>
        <w:t xml:space="preserve">1. </w:t>
      </w:r>
      <w:r w:rsidR="00DE7265" w:rsidRPr="00D1188E">
        <w:rPr>
          <w:rStyle w:val="normal"/>
          <w:rFonts w:ascii="Verdana" w:hAnsi="Verdana"/>
          <w:sz w:val="20"/>
          <w:szCs w:val="20"/>
        </w:rPr>
        <w:t>Adresat,</w:t>
      </w:r>
    </w:p>
    <w:p w:rsidR="005C1D07" w:rsidRPr="00D1188E" w:rsidRDefault="00DE7265" w:rsidP="00D1188E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D1188E">
        <w:rPr>
          <w:rStyle w:val="normal"/>
          <w:rFonts w:ascii="Verdana" w:hAnsi="Verdana"/>
          <w:sz w:val="20"/>
          <w:szCs w:val="20"/>
        </w:rPr>
        <w:t xml:space="preserve">2. </w:t>
      </w:r>
      <w:r w:rsidR="00D1188E">
        <w:rPr>
          <w:rFonts w:ascii="Verdana" w:hAnsi="Verdana"/>
          <w:sz w:val="20"/>
          <w:szCs w:val="20"/>
        </w:rPr>
        <w:t>(dane osobowe zostały zanonimizowane),</w:t>
      </w:r>
    </w:p>
    <w:p w:rsidR="00C13166" w:rsidRPr="00D1188E" w:rsidRDefault="00C13166" w:rsidP="00D1188E">
      <w:pPr>
        <w:pStyle w:val="Bezodstpw"/>
        <w:suppressAutoHyphens/>
        <w:spacing w:line="271" w:lineRule="auto"/>
        <w:rPr>
          <w:rStyle w:val="normal"/>
          <w:rFonts w:ascii="Verdana" w:hAnsi="Verdana"/>
          <w:b/>
          <w:bCs/>
          <w:sz w:val="20"/>
          <w:szCs w:val="20"/>
        </w:rPr>
      </w:pPr>
      <w:r w:rsidRPr="00D1188E">
        <w:rPr>
          <w:rFonts w:ascii="Verdana" w:hAnsi="Verdana"/>
          <w:sz w:val="20"/>
          <w:szCs w:val="20"/>
        </w:rPr>
        <w:t>3.</w:t>
      </w:r>
      <w:r w:rsidR="003854B5" w:rsidRPr="00D1188E">
        <w:rPr>
          <w:rFonts w:ascii="Verdana" w:eastAsia="Times New Roman" w:hAnsi="Verdana"/>
          <w:bCs/>
          <w:sz w:val="20"/>
          <w:szCs w:val="20"/>
          <w:lang w:eastAsia="pl-PL"/>
        </w:rPr>
        <w:t xml:space="preserve"> </w:t>
      </w:r>
      <w:r w:rsidR="00D1188E">
        <w:rPr>
          <w:rFonts w:ascii="Verdana" w:hAnsi="Verdana"/>
          <w:bCs/>
          <w:sz w:val="20"/>
          <w:szCs w:val="20"/>
        </w:rPr>
        <w:t>Komenda Wojewódzka Policji, ulica</w:t>
      </w:r>
      <w:r w:rsidR="00910C66" w:rsidRPr="00D1188E">
        <w:rPr>
          <w:rFonts w:ascii="Verdana" w:hAnsi="Verdana"/>
          <w:bCs/>
          <w:sz w:val="20"/>
          <w:szCs w:val="20"/>
        </w:rPr>
        <w:t xml:space="preserve"> Podwale 31-33, 50-040</w:t>
      </w:r>
      <w:r w:rsidR="003854B5" w:rsidRPr="00D1188E">
        <w:rPr>
          <w:rFonts w:ascii="Verdana" w:hAnsi="Verdana"/>
          <w:bCs/>
          <w:sz w:val="20"/>
          <w:szCs w:val="20"/>
        </w:rPr>
        <w:t xml:space="preserve"> Wrocław,</w:t>
      </w:r>
    </w:p>
    <w:p w:rsidR="00300E3D" w:rsidRPr="00D1188E" w:rsidRDefault="00C13166" w:rsidP="00D1188E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D1188E">
        <w:rPr>
          <w:rStyle w:val="normal"/>
          <w:rFonts w:ascii="Verdana" w:hAnsi="Verdana"/>
          <w:sz w:val="20"/>
          <w:szCs w:val="20"/>
        </w:rPr>
        <w:t>4</w:t>
      </w:r>
      <w:r w:rsidR="005C1D07" w:rsidRPr="00D1188E">
        <w:rPr>
          <w:rStyle w:val="normal"/>
          <w:rFonts w:ascii="Verdana" w:hAnsi="Verdana"/>
          <w:sz w:val="20"/>
          <w:szCs w:val="20"/>
        </w:rPr>
        <w:t xml:space="preserve">. </w:t>
      </w:r>
      <w:r w:rsidR="00300E3D" w:rsidRPr="00D1188E">
        <w:rPr>
          <w:rStyle w:val="normal"/>
          <w:rFonts w:ascii="Verdana" w:hAnsi="Verdana"/>
          <w:sz w:val="20"/>
          <w:szCs w:val="20"/>
        </w:rPr>
        <w:t>a</w:t>
      </w:r>
      <w:r w:rsidR="00D1188E">
        <w:rPr>
          <w:rStyle w:val="normal"/>
          <w:rFonts w:ascii="Verdana" w:hAnsi="Verdana"/>
          <w:sz w:val="20"/>
          <w:szCs w:val="20"/>
        </w:rPr>
        <w:t xml:space="preserve">d </w:t>
      </w:r>
      <w:r w:rsidR="00300E3D" w:rsidRPr="00D1188E">
        <w:rPr>
          <w:rStyle w:val="normal"/>
          <w:rFonts w:ascii="Verdana" w:hAnsi="Verdana"/>
          <w:sz w:val="20"/>
          <w:szCs w:val="20"/>
        </w:rPr>
        <w:t>a</w:t>
      </w:r>
      <w:r w:rsidR="00D1188E">
        <w:rPr>
          <w:rStyle w:val="normal"/>
          <w:rFonts w:ascii="Verdana" w:hAnsi="Verdana"/>
          <w:sz w:val="20"/>
          <w:szCs w:val="20"/>
        </w:rPr>
        <w:t>cta</w:t>
      </w:r>
      <w:r w:rsidR="00300E3D" w:rsidRPr="00D1188E">
        <w:rPr>
          <w:rStyle w:val="normal"/>
          <w:rFonts w:ascii="Verdana" w:hAnsi="Verdana"/>
          <w:sz w:val="20"/>
          <w:szCs w:val="20"/>
        </w:rPr>
        <w:t>.</w:t>
      </w:r>
    </w:p>
    <w:sectPr w:rsidR="00300E3D" w:rsidRPr="00D1188E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007" w:rsidRDefault="00094007">
      <w:r>
        <w:separator/>
      </w:r>
    </w:p>
  </w:endnote>
  <w:endnote w:type="continuationSeparator" w:id="1">
    <w:p w:rsidR="00094007" w:rsidRDefault="000940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9D7EF7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9D7EF7" w:rsidRPr="004D6885">
      <w:rPr>
        <w:sz w:val="14"/>
        <w:szCs w:val="14"/>
      </w:rPr>
      <w:fldChar w:fldCharType="separate"/>
    </w:r>
    <w:r w:rsidR="00C203BF">
      <w:rPr>
        <w:noProof/>
        <w:sz w:val="14"/>
        <w:szCs w:val="14"/>
      </w:rPr>
      <w:t>2</w:t>
    </w:r>
    <w:r w:rsidR="009D7EF7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9D7EF7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9D7EF7" w:rsidRPr="004D6885">
      <w:rPr>
        <w:sz w:val="14"/>
        <w:szCs w:val="14"/>
      </w:rPr>
      <w:fldChar w:fldCharType="separate"/>
    </w:r>
    <w:r w:rsidR="00C203BF">
      <w:rPr>
        <w:noProof/>
        <w:sz w:val="14"/>
        <w:szCs w:val="14"/>
      </w:rPr>
      <w:t>2</w:t>
    </w:r>
    <w:r w:rsidR="009D7EF7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007" w:rsidRDefault="00094007">
      <w:r>
        <w:separator/>
      </w:r>
    </w:p>
  </w:footnote>
  <w:footnote w:type="continuationSeparator" w:id="1">
    <w:p w:rsidR="00094007" w:rsidRDefault="000940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9D7EF7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02583"/>
    <w:rsid w:val="00011A32"/>
    <w:rsid w:val="000458D8"/>
    <w:rsid w:val="00057DFD"/>
    <w:rsid w:val="00062583"/>
    <w:rsid w:val="00093C27"/>
    <w:rsid w:val="00094007"/>
    <w:rsid w:val="00097AEF"/>
    <w:rsid w:val="000A15F9"/>
    <w:rsid w:val="000B1DE6"/>
    <w:rsid w:val="000C744E"/>
    <w:rsid w:val="000F2BE1"/>
    <w:rsid w:val="00105596"/>
    <w:rsid w:val="00107AA7"/>
    <w:rsid w:val="001105A5"/>
    <w:rsid w:val="00112DA7"/>
    <w:rsid w:val="001155B2"/>
    <w:rsid w:val="00134BD9"/>
    <w:rsid w:val="00143274"/>
    <w:rsid w:val="00143A44"/>
    <w:rsid w:val="0014511B"/>
    <w:rsid w:val="00147C47"/>
    <w:rsid w:val="001500E3"/>
    <w:rsid w:val="001562F3"/>
    <w:rsid w:val="0016470E"/>
    <w:rsid w:val="00180DF6"/>
    <w:rsid w:val="00181184"/>
    <w:rsid w:val="00190D4E"/>
    <w:rsid w:val="001922B7"/>
    <w:rsid w:val="00193ACC"/>
    <w:rsid w:val="001A6369"/>
    <w:rsid w:val="001C1720"/>
    <w:rsid w:val="001C1C58"/>
    <w:rsid w:val="001E2687"/>
    <w:rsid w:val="002018DC"/>
    <w:rsid w:val="002331DE"/>
    <w:rsid w:val="002333BF"/>
    <w:rsid w:val="00244731"/>
    <w:rsid w:val="00253B1B"/>
    <w:rsid w:val="00256655"/>
    <w:rsid w:val="00270190"/>
    <w:rsid w:val="00271EE5"/>
    <w:rsid w:val="00281861"/>
    <w:rsid w:val="0028408E"/>
    <w:rsid w:val="002921DD"/>
    <w:rsid w:val="002970A6"/>
    <w:rsid w:val="002B6140"/>
    <w:rsid w:val="002B7EEC"/>
    <w:rsid w:val="002C745D"/>
    <w:rsid w:val="002E4538"/>
    <w:rsid w:val="002F292D"/>
    <w:rsid w:val="00300E3D"/>
    <w:rsid w:val="00316E97"/>
    <w:rsid w:val="00323052"/>
    <w:rsid w:val="00345256"/>
    <w:rsid w:val="00371E3A"/>
    <w:rsid w:val="00377191"/>
    <w:rsid w:val="003777CE"/>
    <w:rsid w:val="003854B5"/>
    <w:rsid w:val="0039755A"/>
    <w:rsid w:val="003B4793"/>
    <w:rsid w:val="003B6748"/>
    <w:rsid w:val="003D7E34"/>
    <w:rsid w:val="003F20D6"/>
    <w:rsid w:val="003F51CD"/>
    <w:rsid w:val="00410A92"/>
    <w:rsid w:val="00417A2F"/>
    <w:rsid w:val="00444AE9"/>
    <w:rsid w:val="004508B6"/>
    <w:rsid w:val="0045784D"/>
    <w:rsid w:val="00467C03"/>
    <w:rsid w:val="004837BE"/>
    <w:rsid w:val="004A21ED"/>
    <w:rsid w:val="004A2629"/>
    <w:rsid w:val="004A4842"/>
    <w:rsid w:val="004B34DF"/>
    <w:rsid w:val="004C06E6"/>
    <w:rsid w:val="004D6885"/>
    <w:rsid w:val="004E3C14"/>
    <w:rsid w:val="004E5C8D"/>
    <w:rsid w:val="004F4FD0"/>
    <w:rsid w:val="00505DC1"/>
    <w:rsid w:val="005247CF"/>
    <w:rsid w:val="005275A0"/>
    <w:rsid w:val="0053315B"/>
    <w:rsid w:val="0053793D"/>
    <w:rsid w:val="00550A23"/>
    <w:rsid w:val="00553488"/>
    <w:rsid w:val="00566012"/>
    <w:rsid w:val="005677F8"/>
    <w:rsid w:val="0059050A"/>
    <w:rsid w:val="005A2BA2"/>
    <w:rsid w:val="005A3893"/>
    <w:rsid w:val="005C1D07"/>
    <w:rsid w:val="005C5E14"/>
    <w:rsid w:val="005C62FF"/>
    <w:rsid w:val="005D0F05"/>
    <w:rsid w:val="005D18D1"/>
    <w:rsid w:val="005D32D8"/>
    <w:rsid w:val="005F364E"/>
    <w:rsid w:val="00604BC9"/>
    <w:rsid w:val="00613131"/>
    <w:rsid w:val="00627F0C"/>
    <w:rsid w:val="00637D6C"/>
    <w:rsid w:val="00646D8B"/>
    <w:rsid w:val="00696B6F"/>
    <w:rsid w:val="006A2841"/>
    <w:rsid w:val="006B2E21"/>
    <w:rsid w:val="006B5FF8"/>
    <w:rsid w:val="006C3C82"/>
    <w:rsid w:val="006C6BF9"/>
    <w:rsid w:val="006E19A6"/>
    <w:rsid w:val="006E5C72"/>
    <w:rsid w:val="00701FA2"/>
    <w:rsid w:val="0070427A"/>
    <w:rsid w:val="007130DE"/>
    <w:rsid w:val="007341AD"/>
    <w:rsid w:val="00745A89"/>
    <w:rsid w:val="0075415A"/>
    <w:rsid w:val="00756BF0"/>
    <w:rsid w:val="00771BB3"/>
    <w:rsid w:val="007878BA"/>
    <w:rsid w:val="007A09E9"/>
    <w:rsid w:val="007D0A3D"/>
    <w:rsid w:val="007D171D"/>
    <w:rsid w:val="007D26F0"/>
    <w:rsid w:val="007D3661"/>
    <w:rsid w:val="007D4097"/>
    <w:rsid w:val="007D5825"/>
    <w:rsid w:val="007F1692"/>
    <w:rsid w:val="007F1B42"/>
    <w:rsid w:val="007F7022"/>
    <w:rsid w:val="00812A81"/>
    <w:rsid w:val="00836667"/>
    <w:rsid w:val="00851B4F"/>
    <w:rsid w:val="0088160D"/>
    <w:rsid w:val="0088597B"/>
    <w:rsid w:val="00891605"/>
    <w:rsid w:val="00895B16"/>
    <w:rsid w:val="008A2434"/>
    <w:rsid w:val="008A26DC"/>
    <w:rsid w:val="008C5477"/>
    <w:rsid w:val="008D7F81"/>
    <w:rsid w:val="008E4C8A"/>
    <w:rsid w:val="008F7D65"/>
    <w:rsid w:val="00900529"/>
    <w:rsid w:val="00910C66"/>
    <w:rsid w:val="00916B2A"/>
    <w:rsid w:val="009205E6"/>
    <w:rsid w:val="00927394"/>
    <w:rsid w:val="0093003D"/>
    <w:rsid w:val="00957FCC"/>
    <w:rsid w:val="00965BD7"/>
    <w:rsid w:val="009765D0"/>
    <w:rsid w:val="00984F47"/>
    <w:rsid w:val="00985731"/>
    <w:rsid w:val="009A5967"/>
    <w:rsid w:val="009B1099"/>
    <w:rsid w:val="009C5905"/>
    <w:rsid w:val="009D7EF7"/>
    <w:rsid w:val="009E55B6"/>
    <w:rsid w:val="009E5D2C"/>
    <w:rsid w:val="009F6F18"/>
    <w:rsid w:val="00A005FB"/>
    <w:rsid w:val="00A05119"/>
    <w:rsid w:val="00A27E31"/>
    <w:rsid w:val="00A27F20"/>
    <w:rsid w:val="00A3098A"/>
    <w:rsid w:val="00A316E6"/>
    <w:rsid w:val="00A369EF"/>
    <w:rsid w:val="00A42237"/>
    <w:rsid w:val="00A44654"/>
    <w:rsid w:val="00A56AE3"/>
    <w:rsid w:val="00A61865"/>
    <w:rsid w:val="00A66C62"/>
    <w:rsid w:val="00A816F2"/>
    <w:rsid w:val="00A81BC7"/>
    <w:rsid w:val="00A82F7C"/>
    <w:rsid w:val="00A830CF"/>
    <w:rsid w:val="00A86D58"/>
    <w:rsid w:val="00AA0398"/>
    <w:rsid w:val="00AB56BE"/>
    <w:rsid w:val="00AB60B5"/>
    <w:rsid w:val="00AD7191"/>
    <w:rsid w:val="00AF094C"/>
    <w:rsid w:val="00AF63CF"/>
    <w:rsid w:val="00B002B2"/>
    <w:rsid w:val="00B01DF1"/>
    <w:rsid w:val="00B02AD0"/>
    <w:rsid w:val="00B15702"/>
    <w:rsid w:val="00B213AF"/>
    <w:rsid w:val="00B51055"/>
    <w:rsid w:val="00B52D33"/>
    <w:rsid w:val="00B575A5"/>
    <w:rsid w:val="00B63B2B"/>
    <w:rsid w:val="00B674F8"/>
    <w:rsid w:val="00B73AF4"/>
    <w:rsid w:val="00B81B31"/>
    <w:rsid w:val="00B906E7"/>
    <w:rsid w:val="00BA66E5"/>
    <w:rsid w:val="00BB389F"/>
    <w:rsid w:val="00BB796E"/>
    <w:rsid w:val="00BB7A80"/>
    <w:rsid w:val="00BC042B"/>
    <w:rsid w:val="00BC64B9"/>
    <w:rsid w:val="00BD035E"/>
    <w:rsid w:val="00BD53F0"/>
    <w:rsid w:val="00BE3648"/>
    <w:rsid w:val="00BF6454"/>
    <w:rsid w:val="00C011C5"/>
    <w:rsid w:val="00C04FFA"/>
    <w:rsid w:val="00C13166"/>
    <w:rsid w:val="00C203BF"/>
    <w:rsid w:val="00C2127D"/>
    <w:rsid w:val="00C25604"/>
    <w:rsid w:val="00C26895"/>
    <w:rsid w:val="00C30F91"/>
    <w:rsid w:val="00C5079B"/>
    <w:rsid w:val="00C53C41"/>
    <w:rsid w:val="00C634F6"/>
    <w:rsid w:val="00CB6CE4"/>
    <w:rsid w:val="00CC1016"/>
    <w:rsid w:val="00CC4394"/>
    <w:rsid w:val="00CC7E2A"/>
    <w:rsid w:val="00CD26BE"/>
    <w:rsid w:val="00CD4AC9"/>
    <w:rsid w:val="00CD628A"/>
    <w:rsid w:val="00D05152"/>
    <w:rsid w:val="00D10D44"/>
    <w:rsid w:val="00D1188E"/>
    <w:rsid w:val="00D15AA7"/>
    <w:rsid w:val="00D23966"/>
    <w:rsid w:val="00D33992"/>
    <w:rsid w:val="00D40A1F"/>
    <w:rsid w:val="00D4540D"/>
    <w:rsid w:val="00D627A1"/>
    <w:rsid w:val="00D62CB9"/>
    <w:rsid w:val="00D81AFC"/>
    <w:rsid w:val="00D8547D"/>
    <w:rsid w:val="00D90F87"/>
    <w:rsid w:val="00D91E3E"/>
    <w:rsid w:val="00D92933"/>
    <w:rsid w:val="00D957D0"/>
    <w:rsid w:val="00DC191D"/>
    <w:rsid w:val="00DC368C"/>
    <w:rsid w:val="00DC6D24"/>
    <w:rsid w:val="00DE3DC0"/>
    <w:rsid w:val="00DE7265"/>
    <w:rsid w:val="00DF3584"/>
    <w:rsid w:val="00E15009"/>
    <w:rsid w:val="00E25026"/>
    <w:rsid w:val="00E25E6A"/>
    <w:rsid w:val="00E35A19"/>
    <w:rsid w:val="00E45FA0"/>
    <w:rsid w:val="00E52576"/>
    <w:rsid w:val="00E61A71"/>
    <w:rsid w:val="00E756DD"/>
    <w:rsid w:val="00E826BA"/>
    <w:rsid w:val="00E90D20"/>
    <w:rsid w:val="00EA3EC6"/>
    <w:rsid w:val="00EC4E86"/>
    <w:rsid w:val="00EC5A39"/>
    <w:rsid w:val="00ED07BE"/>
    <w:rsid w:val="00ED3E79"/>
    <w:rsid w:val="00F00126"/>
    <w:rsid w:val="00F0115F"/>
    <w:rsid w:val="00F06711"/>
    <w:rsid w:val="00F22E34"/>
    <w:rsid w:val="00F261E5"/>
    <w:rsid w:val="00F275DC"/>
    <w:rsid w:val="00F3501A"/>
    <w:rsid w:val="00F40755"/>
    <w:rsid w:val="00F426EA"/>
    <w:rsid w:val="00F47575"/>
    <w:rsid w:val="00F608FB"/>
    <w:rsid w:val="00F74F6D"/>
    <w:rsid w:val="00F8165E"/>
    <w:rsid w:val="00FA5707"/>
    <w:rsid w:val="00FB2F82"/>
    <w:rsid w:val="00FB68B6"/>
    <w:rsid w:val="00FB7E24"/>
    <w:rsid w:val="00FD1C01"/>
    <w:rsid w:val="00FE0589"/>
    <w:rsid w:val="00FE3DA0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5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2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3</cp:revision>
  <cp:lastPrinted>2020-10-21T05:39:00Z</cp:lastPrinted>
  <dcterms:created xsi:type="dcterms:W3CDTF">2020-10-22T10:48:00Z</dcterms:created>
  <dcterms:modified xsi:type="dcterms:W3CDTF">2020-10-22T11:04:00Z</dcterms:modified>
</cp:coreProperties>
</file>