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23" w:rsidRPr="009F21E4" w:rsidRDefault="006A3023" w:rsidP="009F21E4">
      <w:pPr>
        <w:pStyle w:val="03ImieiNazwisko"/>
        <w:spacing w:before="0" w:line="360" w:lineRule="auto"/>
        <w:rPr>
          <w:sz w:val="18"/>
        </w:rPr>
      </w:pPr>
    </w:p>
    <w:p w:rsidR="00F71A7F" w:rsidRPr="009F21E4" w:rsidRDefault="00AD5184" w:rsidP="009F21E4">
      <w:pPr>
        <w:pStyle w:val="04StanowiskoAdresata"/>
        <w:spacing w:after="0" w:line="360" w:lineRule="auto"/>
        <w:rPr>
          <w:b/>
          <w:bCs w:val="0"/>
          <w:sz w:val="18"/>
          <w:szCs w:val="18"/>
        </w:rPr>
      </w:pPr>
      <w:r w:rsidRPr="009F21E4">
        <w:rPr>
          <w:b/>
          <w:bCs w:val="0"/>
          <w:sz w:val="18"/>
          <w:szCs w:val="18"/>
        </w:rPr>
        <w:t>Pan</w:t>
      </w:r>
      <w:r w:rsidR="005D65A0" w:rsidRPr="009F21E4">
        <w:rPr>
          <w:b/>
          <w:bCs w:val="0"/>
          <w:sz w:val="18"/>
          <w:szCs w:val="18"/>
        </w:rPr>
        <w:t xml:space="preserve"> Adam Szulc</w:t>
      </w:r>
    </w:p>
    <w:p w:rsidR="009F21E4" w:rsidRDefault="009F21E4" w:rsidP="009F21E4">
      <w:pPr>
        <w:pStyle w:val="07Datapisma"/>
        <w:spacing w:before="0" w:line="360" w:lineRule="auto"/>
        <w:jc w:val="both"/>
        <w:rPr>
          <w:szCs w:val="18"/>
        </w:rPr>
      </w:pPr>
    </w:p>
    <w:p w:rsidR="006A3023" w:rsidRPr="009F21E4" w:rsidRDefault="00412443" w:rsidP="009F21E4">
      <w:pPr>
        <w:pStyle w:val="07Datapisma"/>
        <w:spacing w:before="0" w:line="360" w:lineRule="auto"/>
        <w:rPr>
          <w:sz w:val="16"/>
          <w:szCs w:val="16"/>
        </w:rPr>
      </w:pPr>
      <w:r w:rsidRPr="009F21E4">
        <w:rPr>
          <w:sz w:val="16"/>
          <w:szCs w:val="16"/>
        </w:rPr>
        <w:t>Wrocław, 1</w:t>
      </w:r>
      <w:r w:rsidR="00BD4128" w:rsidRPr="009F21E4">
        <w:rPr>
          <w:sz w:val="16"/>
          <w:szCs w:val="16"/>
        </w:rPr>
        <w:t>4</w:t>
      </w:r>
      <w:r w:rsidRPr="009F21E4">
        <w:rPr>
          <w:sz w:val="16"/>
          <w:szCs w:val="16"/>
        </w:rPr>
        <w:t xml:space="preserve"> wrzesień</w:t>
      </w:r>
      <w:r w:rsidR="0034165B" w:rsidRPr="009F21E4">
        <w:rPr>
          <w:sz w:val="16"/>
          <w:szCs w:val="16"/>
        </w:rPr>
        <w:t xml:space="preserve"> 2020 r.</w:t>
      </w:r>
    </w:p>
    <w:p w:rsidR="00F0634E" w:rsidRPr="009F21E4" w:rsidRDefault="00F0634E" w:rsidP="009F21E4">
      <w:pPr>
        <w:pStyle w:val="08Sygnaturapisma"/>
        <w:spacing w:before="0" w:after="0" w:line="360" w:lineRule="auto"/>
        <w:rPr>
          <w:sz w:val="18"/>
        </w:rPr>
      </w:pPr>
    </w:p>
    <w:p w:rsidR="006A3023" w:rsidRPr="009F21E4" w:rsidRDefault="00277818" w:rsidP="009F21E4">
      <w:pPr>
        <w:pStyle w:val="08Sygnaturapisma"/>
        <w:spacing w:before="0" w:after="0" w:line="360" w:lineRule="auto"/>
        <w:rPr>
          <w:szCs w:val="16"/>
        </w:rPr>
      </w:pPr>
      <w:r w:rsidRPr="009F21E4">
        <w:rPr>
          <w:szCs w:val="16"/>
        </w:rPr>
        <w:t>WOU-DL</w:t>
      </w:r>
      <w:r w:rsidR="0034165B" w:rsidRPr="009F21E4">
        <w:rPr>
          <w:szCs w:val="16"/>
        </w:rPr>
        <w:t>.</w:t>
      </w:r>
      <w:r w:rsidR="00412443" w:rsidRPr="009F21E4">
        <w:rPr>
          <w:szCs w:val="16"/>
        </w:rPr>
        <w:t>ZZ.152.</w:t>
      </w:r>
      <w:r w:rsidR="00BD4128" w:rsidRPr="009F21E4">
        <w:rPr>
          <w:szCs w:val="16"/>
        </w:rPr>
        <w:t>3</w:t>
      </w:r>
      <w:r w:rsidRPr="009F21E4">
        <w:rPr>
          <w:szCs w:val="16"/>
        </w:rPr>
        <w:t>.2020</w:t>
      </w:r>
    </w:p>
    <w:p w:rsidR="003B487E" w:rsidRPr="009F21E4" w:rsidRDefault="003B487E" w:rsidP="009F21E4">
      <w:pPr>
        <w:pStyle w:val="08Sygnaturapisma"/>
        <w:spacing w:before="0" w:after="0" w:line="360" w:lineRule="auto"/>
        <w:rPr>
          <w:sz w:val="18"/>
        </w:rPr>
      </w:pPr>
    </w:p>
    <w:p w:rsidR="006A3023" w:rsidRPr="009F21E4" w:rsidRDefault="00292856" w:rsidP="009F21E4">
      <w:pPr>
        <w:pStyle w:val="08Sygnaturapisma"/>
        <w:spacing w:before="0" w:after="0" w:line="360" w:lineRule="auto"/>
        <w:rPr>
          <w:szCs w:val="16"/>
        </w:rPr>
      </w:pPr>
      <w:r w:rsidRPr="009F21E4">
        <w:rPr>
          <w:szCs w:val="16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34165B" w:rsidRPr="009F21E4">
        <w:rPr>
          <w:szCs w:val="16"/>
        </w:rPr>
        <w:instrText xml:space="preserve"> FORMTEXT </w:instrText>
      </w:r>
      <w:r w:rsidRPr="009F21E4">
        <w:rPr>
          <w:szCs w:val="16"/>
        </w:rPr>
      </w:r>
      <w:r w:rsidRPr="009F21E4">
        <w:rPr>
          <w:szCs w:val="16"/>
        </w:rPr>
        <w:fldChar w:fldCharType="separate"/>
      </w:r>
      <w:r w:rsidR="0034165B" w:rsidRPr="009F21E4">
        <w:rPr>
          <w:noProof/>
          <w:szCs w:val="16"/>
        </w:rPr>
        <w:t>Dotyczy:</w:t>
      </w:r>
      <w:r w:rsidRPr="009F21E4">
        <w:rPr>
          <w:szCs w:val="16"/>
        </w:rPr>
        <w:fldChar w:fldCharType="end"/>
      </w:r>
      <w:bookmarkEnd w:id="0"/>
      <w:r w:rsidR="0034165B" w:rsidRPr="009F21E4">
        <w:rPr>
          <w:szCs w:val="16"/>
        </w:rPr>
        <w:t xml:space="preserve"> </w:t>
      </w:r>
      <w:r w:rsidR="00F0634E" w:rsidRPr="009F21E4">
        <w:rPr>
          <w:szCs w:val="16"/>
        </w:rPr>
        <w:t xml:space="preserve">petycji </w:t>
      </w:r>
      <w:r w:rsidR="00412443" w:rsidRPr="009F21E4">
        <w:rPr>
          <w:szCs w:val="16"/>
        </w:rPr>
        <w:t xml:space="preserve">w trybie ustawy </w:t>
      </w:r>
      <w:r w:rsidR="006E60DE" w:rsidRPr="009F21E4">
        <w:rPr>
          <w:szCs w:val="16"/>
        </w:rPr>
        <w:t xml:space="preserve">o petycjach </w:t>
      </w:r>
      <w:r w:rsidR="00F0634E" w:rsidRPr="009F21E4">
        <w:rPr>
          <w:szCs w:val="16"/>
        </w:rPr>
        <w:t>dot. płynów do dezynfekcji</w:t>
      </w:r>
      <w:r w:rsidR="009F21E4">
        <w:rPr>
          <w:szCs w:val="16"/>
        </w:rPr>
        <w:t>.</w:t>
      </w:r>
    </w:p>
    <w:p w:rsidR="003B487E" w:rsidRPr="009F21E4" w:rsidRDefault="003B487E" w:rsidP="009F21E4">
      <w:pPr>
        <w:pStyle w:val="11Trescpisma"/>
        <w:spacing w:before="0" w:line="360" w:lineRule="auto"/>
        <w:rPr>
          <w:sz w:val="18"/>
        </w:rPr>
      </w:pPr>
    </w:p>
    <w:p w:rsidR="00412443" w:rsidRPr="009F21E4" w:rsidRDefault="0034165B" w:rsidP="009F21E4">
      <w:pPr>
        <w:pStyle w:val="14StanowiskoPodpisujacego"/>
        <w:spacing w:line="360" w:lineRule="auto"/>
      </w:pPr>
      <w:r w:rsidRPr="009F21E4">
        <w:t>W</w:t>
      </w:r>
      <w:r w:rsidR="00277818" w:rsidRPr="009F21E4">
        <w:t xml:space="preserve"> </w:t>
      </w:r>
      <w:r w:rsidR="00412443" w:rsidRPr="009F21E4">
        <w:t>odpowiedzi na przesłan</w:t>
      </w:r>
      <w:r w:rsidR="005D65A0" w:rsidRPr="009F21E4">
        <w:t>ą</w:t>
      </w:r>
      <w:r w:rsidR="00412443" w:rsidRPr="009F21E4">
        <w:t xml:space="preserve"> dnia 3 sierpnia 2020</w:t>
      </w:r>
      <w:r w:rsidR="005008A5">
        <w:t xml:space="preserve"> </w:t>
      </w:r>
      <w:r w:rsidR="00412443" w:rsidRPr="009F21E4">
        <w:t>r</w:t>
      </w:r>
      <w:r w:rsidR="005008A5">
        <w:t>.</w:t>
      </w:r>
      <w:r w:rsidR="00412443" w:rsidRPr="009F21E4">
        <w:t xml:space="preserve"> </w:t>
      </w:r>
      <w:r w:rsidR="006E60DE" w:rsidRPr="009F21E4">
        <w:t xml:space="preserve">petycję </w:t>
      </w:r>
      <w:r w:rsidR="009F21E4">
        <w:t xml:space="preserve">w trybie ustawy </w:t>
      </w:r>
      <w:r w:rsidR="006E60DE" w:rsidRPr="009F21E4">
        <w:t xml:space="preserve">o petycjach </w:t>
      </w:r>
      <w:r w:rsidR="005D65A0" w:rsidRPr="009F21E4">
        <w:t xml:space="preserve">dotyczącą </w:t>
      </w:r>
      <w:r w:rsidR="006E60DE" w:rsidRPr="009F21E4">
        <w:t>płynów</w:t>
      </w:r>
      <w:r w:rsidR="005D65A0" w:rsidRPr="009F21E4">
        <w:t xml:space="preserve"> do dezynfekcji</w:t>
      </w:r>
      <w:r w:rsidR="00412443" w:rsidRPr="009F21E4">
        <w:t xml:space="preserve"> informuję, że od dnia 2 marca</w:t>
      </w:r>
      <w:r w:rsidR="00296308" w:rsidRPr="009F21E4">
        <w:t xml:space="preserve"> 2020r tj. z chwilą uchwalenia U</w:t>
      </w:r>
      <w:r w:rsidR="00412443" w:rsidRPr="009F21E4">
        <w:t xml:space="preserve">stawy covidowej zamówienia </w:t>
      </w:r>
      <w:r w:rsidR="00296308" w:rsidRPr="009F21E4">
        <w:t>publiczne</w:t>
      </w:r>
      <w:r w:rsidR="006E60DE" w:rsidRPr="009F21E4">
        <w:t xml:space="preserve"> do</w:t>
      </w:r>
      <w:r w:rsidR="009F21E4">
        <w:t xml:space="preserve"> kwoty 30 </w:t>
      </w:r>
      <w:r w:rsidR="00296308" w:rsidRPr="009F21E4">
        <w:t xml:space="preserve">000 tysięcy euro </w:t>
      </w:r>
      <w:r w:rsidR="00412443" w:rsidRPr="009F21E4">
        <w:t>realizowane przez W</w:t>
      </w:r>
      <w:r w:rsidR="00296308" w:rsidRPr="009F21E4">
        <w:t>ydział Obsługi Urzędu</w:t>
      </w:r>
      <w:r w:rsidR="006E60DE" w:rsidRPr="009F21E4">
        <w:t xml:space="preserve"> </w:t>
      </w:r>
      <w:r w:rsidR="00296308" w:rsidRPr="009F21E4">
        <w:t>są udzielane z wyłączeniem obowiązku stosowania ustawy Pzp na podstawie</w:t>
      </w:r>
      <w:r w:rsidR="006E60DE" w:rsidRPr="009F21E4">
        <w:t xml:space="preserve"> </w:t>
      </w:r>
      <w:r w:rsidR="00296308" w:rsidRPr="009F21E4">
        <w:t>art. 6</w:t>
      </w:r>
      <w:r w:rsidR="009F21E4">
        <w:t xml:space="preserve"> Ustawy z dnia 2 marca 2020r o </w:t>
      </w:r>
      <w:r w:rsidR="00296308" w:rsidRPr="009F21E4">
        <w:t>szczególnych rozwiązaniach związanych z zapobieganiem, przeciwdziałaniem i zwalczaniem COVID-19, innych chorób zakaźnych oraz wywołanych</w:t>
      </w:r>
      <w:r w:rsidR="006E60DE" w:rsidRPr="009F21E4">
        <w:t xml:space="preserve"> </w:t>
      </w:r>
      <w:r w:rsidR="00296308" w:rsidRPr="009F21E4">
        <w:t>nimi sytuacji kryzysowych.</w:t>
      </w:r>
    </w:p>
    <w:p w:rsidR="006A3023" w:rsidRPr="009F21E4" w:rsidRDefault="006A3023" w:rsidP="009F21E4">
      <w:pPr>
        <w:pStyle w:val="14StanowiskoPodpisujacego"/>
        <w:spacing w:line="360" w:lineRule="auto"/>
      </w:pPr>
    </w:p>
    <w:p w:rsidR="006A3023" w:rsidRPr="009F21E4" w:rsidRDefault="009F21E4" w:rsidP="009F21E4">
      <w:pPr>
        <w:pStyle w:val="11Trescpisma"/>
        <w:spacing w:before="0" w:line="360" w:lineRule="auto"/>
        <w:rPr>
          <w:sz w:val="18"/>
        </w:rPr>
      </w:pPr>
      <w:r w:rsidRPr="009F21E4">
        <w:rPr>
          <w:sz w:val="18"/>
        </w:rPr>
        <w:t>Dokument podpisała</w:t>
      </w:r>
    </w:p>
    <w:p w:rsidR="009F21E4" w:rsidRPr="009F21E4" w:rsidRDefault="009F21E4" w:rsidP="009F21E4">
      <w:pPr>
        <w:pStyle w:val="11Trescpisma"/>
        <w:spacing w:before="0" w:line="360" w:lineRule="auto"/>
        <w:rPr>
          <w:sz w:val="18"/>
        </w:rPr>
      </w:pPr>
      <w:r w:rsidRPr="009F21E4">
        <w:rPr>
          <w:sz w:val="18"/>
        </w:rPr>
        <w:t>Renata Skowronek</w:t>
      </w:r>
    </w:p>
    <w:p w:rsidR="006A3023" w:rsidRPr="009F21E4" w:rsidRDefault="009F21E4" w:rsidP="009F21E4">
      <w:pPr>
        <w:pStyle w:val="11Trescpisma"/>
        <w:spacing w:before="0" w:line="360" w:lineRule="auto"/>
        <w:rPr>
          <w:sz w:val="18"/>
        </w:rPr>
      </w:pPr>
      <w:r w:rsidRPr="009F21E4">
        <w:rPr>
          <w:sz w:val="18"/>
        </w:rPr>
        <w:t>Zastępca Dyrektora Wydziału Obsługi Urzędu</w:t>
      </w:r>
    </w:p>
    <w:sectPr w:rsidR="006A3023" w:rsidRPr="009F21E4" w:rsidSect="006A3023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32" w:rsidRDefault="00427132">
      <w:r>
        <w:separator/>
      </w:r>
    </w:p>
  </w:endnote>
  <w:endnote w:type="continuationSeparator" w:id="1">
    <w:p w:rsidR="00427132" w:rsidRDefault="0042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34165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9285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92856">
      <w:rPr>
        <w:sz w:val="14"/>
        <w:szCs w:val="14"/>
      </w:rPr>
      <w:fldChar w:fldCharType="separate"/>
    </w:r>
    <w:r w:rsidR="005D65A0">
      <w:rPr>
        <w:noProof/>
        <w:sz w:val="14"/>
        <w:szCs w:val="14"/>
      </w:rPr>
      <w:t>2</w:t>
    </w:r>
    <w:r w:rsidR="0029285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9285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92856">
      <w:rPr>
        <w:sz w:val="14"/>
        <w:szCs w:val="14"/>
      </w:rPr>
      <w:fldChar w:fldCharType="separate"/>
    </w:r>
    <w:r w:rsidR="00BD4128">
      <w:rPr>
        <w:noProof/>
        <w:sz w:val="14"/>
        <w:szCs w:val="14"/>
      </w:rPr>
      <w:t>1</w:t>
    </w:r>
    <w:r w:rsidR="0029285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6A3023">
    <w:pPr>
      <w:pStyle w:val="Stopka"/>
    </w:pPr>
  </w:p>
  <w:p w:rsidR="006A3023" w:rsidRDefault="007916C0">
    <w:pPr>
      <w:pStyle w:val="Stopka"/>
    </w:pPr>
    <w:r>
      <w:rPr>
        <w:noProof/>
      </w:rPr>
      <w:drawing>
        <wp:inline distT="0" distB="0" distL="0" distR="0">
          <wp:extent cx="1320800" cy="749300"/>
          <wp:effectExtent l="19050" t="0" r="0" b="0"/>
          <wp:docPr id="2" name="Obraz 2" descr="WOU_[Departament Obslugi i Administracji]_[WOU-Wydzial Obslugi Urzed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U_[Departament Obslugi i Administracji]_[WOU-Wydzial Obslugi Urzed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32" w:rsidRDefault="00427132">
      <w:r>
        <w:separator/>
      </w:r>
    </w:p>
  </w:footnote>
  <w:footnote w:type="continuationSeparator" w:id="1">
    <w:p w:rsidR="00427132" w:rsidRDefault="00427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29285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3" w:rsidRDefault="007916C0">
    <w:pPr>
      <w:pStyle w:val="Stopka"/>
    </w:pPr>
    <w:r>
      <w:rPr>
        <w:noProof/>
      </w:rPr>
      <w:drawing>
        <wp:inline distT="0" distB="0" distL="0" distR="0">
          <wp:extent cx="3136900" cy="1625600"/>
          <wp:effectExtent l="19050" t="0" r="6350" b="0"/>
          <wp:docPr id="1" name="Obraz 1" descr="WOU_[Departament Obslugi i Administracji]_[WOU-Wydzial Obslugi Urzed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U_[Departament Obslugi i Administracji]_[WOU-Wydzial Obslugi Urzed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D5184"/>
    <w:rsid w:val="00277818"/>
    <w:rsid w:val="00292856"/>
    <w:rsid w:val="00296308"/>
    <w:rsid w:val="0034165B"/>
    <w:rsid w:val="003B487E"/>
    <w:rsid w:val="00402A7A"/>
    <w:rsid w:val="00412443"/>
    <w:rsid w:val="00422314"/>
    <w:rsid w:val="00427132"/>
    <w:rsid w:val="005008A5"/>
    <w:rsid w:val="005224EC"/>
    <w:rsid w:val="005D65A0"/>
    <w:rsid w:val="00634D45"/>
    <w:rsid w:val="006A3023"/>
    <w:rsid w:val="006E60DE"/>
    <w:rsid w:val="00760470"/>
    <w:rsid w:val="007639F6"/>
    <w:rsid w:val="007916C0"/>
    <w:rsid w:val="009F21E4"/>
    <w:rsid w:val="00A17E6F"/>
    <w:rsid w:val="00A6634E"/>
    <w:rsid w:val="00A70BC2"/>
    <w:rsid w:val="00AA1FBB"/>
    <w:rsid w:val="00AD5184"/>
    <w:rsid w:val="00B718F9"/>
    <w:rsid w:val="00BD4128"/>
    <w:rsid w:val="00C86565"/>
    <w:rsid w:val="00D91ADA"/>
    <w:rsid w:val="00E84038"/>
    <w:rsid w:val="00F0634E"/>
    <w:rsid w:val="00F71A7F"/>
    <w:rsid w:val="00FA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0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6A3023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6A3023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6A3023"/>
  </w:style>
  <w:style w:type="paragraph" w:customStyle="1" w:styleId="11Trescpisma">
    <w:name w:val="@11.Tresc_pisma"/>
    <w:basedOn w:val="Normalny"/>
    <w:rsid w:val="006A302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6A3023"/>
  </w:style>
  <w:style w:type="paragraph" w:customStyle="1" w:styleId="12Zwyrazamiszacunku">
    <w:name w:val="@12.Z_wyrazami_szacunku"/>
    <w:basedOn w:val="07Datapisma"/>
    <w:next w:val="13Podpisujacypismo"/>
    <w:rsid w:val="006A3023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6A3023"/>
    <w:pPr>
      <w:spacing w:before="540"/>
    </w:pPr>
  </w:style>
  <w:style w:type="paragraph" w:customStyle="1" w:styleId="14StanowiskoPodpisujacego">
    <w:name w:val="@14.StanowiskoPodpisujacego"/>
    <w:basedOn w:val="11Trescpisma"/>
    <w:rsid w:val="006A3023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6A3023"/>
    <w:rPr>
      <w:sz w:val="18"/>
    </w:rPr>
  </w:style>
  <w:style w:type="paragraph" w:customStyle="1" w:styleId="06Adresmiasto">
    <w:name w:val="@06.Adres_miasto"/>
    <w:basedOn w:val="11Trescpisma"/>
    <w:next w:val="07Datapisma"/>
    <w:rsid w:val="006A3023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6A3023"/>
    <w:pPr>
      <w:spacing w:after="100"/>
    </w:pPr>
  </w:style>
  <w:style w:type="paragraph" w:styleId="Stopka">
    <w:name w:val="footer"/>
    <w:basedOn w:val="Normalny"/>
    <w:semiHidden/>
    <w:rsid w:val="006A302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6A3023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6A3023"/>
    <w:rPr>
      <w:sz w:val="16"/>
    </w:rPr>
  </w:style>
  <w:style w:type="paragraph" w:styleId="Nagwek">
    <w:name w:val="header"/>
    <w:basedOn w:val="Normalny"/>
    <w:semiHidden/>
    <w:rsid w:val="006A302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6A3023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6A3023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6A3023"/>
    <w:rPr>
      <w:sz w:val="16"/>
    </w:rPr>
  </w:style>
  <w:style w:type="paragraph" w:customStyle="1" w:styleId="19Dowiadomosci">
    <w:name w:val="@19.Do_wiadomosci"/>
    <w:basedOn w:val="11Trescpisma"/>
    <w:rsid w:val="006A3023"/>
    <w:rPr>
      <w:sz w:val="16"/>
    </w:rPr>
  </w:style>
  <w:style w:type="paragraph" w:customStyle="1" w:styleId="18Zalacznikilista">
    <w:name w:val="@18.Zalaczniki_lista"/>
    <w:basedOn w:val="11Trescpisma"/>
    <w:rsid w:val="006A3023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6A3023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6A3023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6A3023"/>
    <w:pPr>
      <w:spacing w:before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hama01\Pulpit\Prezydent-wnioski\rok%202014\bie&#380;&#261;ce\WED-WFI\Prezydent-WED-WFI-%2005.09.201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Prezydent-WED-WFI- 05.09.2014</Template>
  <TotalTime>33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795</CharactersWithSpaces>
  <SharedDoc>false</SharedDoc>
  <HLinks>
    <vt:vector size="18" baseType="variant">
      <vt:variant>
        <vt:i4>5767280</vt:i4>
      </vt:variant>
      <vt:variant>
        <vt:i4>3576</vt:i4>
      </vt:variant>
      <vt:variant>
        <vt:i4>1025</vt:i4>
      </vt:variant>
      <vt:variant>
        <vt:i4>1</vt:i4>
      </vt:variant>
      <vt:variant>
        <vt:lpwstr>WOU_[Departament Obslugi i Administracji]_[WOU-Wydzial Obslugi Urzedu]_naglowek</vt:lpwstr>
      </vt:variant>
      <vt:variant>
        <vt:lpwstr/>
      </vt:variant>
      <vt:variant>
        <vt:i4>2883598</vt:i4>
      </vt:variant>
      <vt:variant>
        <vt:i4>3584</vt:i4>
      </vt:variant>
      <vt:variant>
        <vt:i4>1026</vt:i4>
      </vt:variant>
      <vt:variant>
        <vt:i4>1</vt:i4>
      </vt:variant>
      <vt:variant>
        <vt:lpwstr>WOU_[Departament Obslugi i Administracji]_[WOU-Wydzial Obslugi Urzedu]_stopka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7</cp:revision>
  <cp:lastPrinted>2020-09-14T12:13:00Z</cp:lastPrinted>
  <dcterms:created xsi:type="dcterms:W3CDTF">2020-09-14T11:43:00Z</dcterms:created>
  <dcterms:modified xsi:type="dcterms:W3CDTF">2020-09-18T10:17:00Z</dcterms:modified>
</cp:coreProperties>
</file>