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9E0914" w:rsidRDefault="009E0914" w:rsidP="004C01CA">
      <w:pPr>
        <w:pStyle w:val="07Datapisma"/>
        <w:spacing w:before="0"/>
        <w:rPr>
          <w:szCs w:val="18"/>
        </w:rPr>
      </w:pPr>
    </w:p>
    <w:p w:rsidR="00625C0A" w:rsidRPr="00625C0A" w:rsidRDefault="00BC4B13" w:rsidP="004C01CA">
      <w:pPr>
        <w:pStyle w:val="07Datapisma"/>
        <w:spacing w:before="0"/>
        <w:rPr>
          <w:sz w:val="16"/>
          <w:szCs w:val="16"/>
        </w:rPr>
      </w:pPr>
      <w:r>
        <w:rPr>
          <w:sz w:val="16"/>
          <w:szCs w:val="16"/>
        </w:rPr>
        <w:t>Wrocław, 17</w:t>
      </w:r>
      <w:r w:rsidR="00C46B07">
        <w:rPr>
          <w:sz w:val="16"/>
          <w:szCs w:val="16"/>
        </w:rPr>
        <w:t xml:space="preserve"> września </w:t>
      </w:r>
      <w:r w:rsidR="0000257B">
        <w:rPr>
          <w:sz w:val="16"/>
          <w:szCs w:val="16"/>
        </w:rPr>
        <w:t>2020</w:t>
      </w:r>
      <w:r w:rsidR="00625C0A">
        <w:rPr>
          <w:sz w:val="16"/>
          <w:szCs w:val="16"/>
        </w:rPr>
        <w:t xml:space="preserve"> r.</w:t>
      </w:r>
    </w:p>
    <w:p w:rsidR="009B171B" w:rsidRPr="009B171B" w:rsidRDefault="009B171B" w:rsidP="00625C0A">
      <w:pPr>
        <w:rPr>
          <w:rFonts w:ascii="Verdana" w:hAnsi="Verdana"/>
          <w:sz w:val="18"/>
          <w:szCs w:val="18"/>
        </w:rPr>
      </w:pPr>
    </w:p>
    <w:p w:rsidR="00625C0A" w:rsidRPr="00D95ABD" w:rsidRDefault="00BC4B13" w:rsidP="00625C0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WSS-WBO.152.33</w:t>
      </w:r>
      <w:r w:rsidR="0000257B" w:rsidRPr="00D95ABD">
        <w:rPr>
          <w:rFonts w:ascii="Verdana" w:hAnsi="Verdana"/>
          <w:sz w:val="16"/>
          <w:szCs w:val="16"/>
        </w:rPr>
        <w:t>.2020</w:t>
      </w:r>
    </w:p>
    <w:p w:rsidR="00625C0A" w:rsidRPr="004732D9" w:rsidRDefault="00625C0A" w:rsidP="00625C0A">
      <w:pPr>
        <w:rPr>
          <w:rFonts w:ascii="Verdana" w:hAnsi="Verdana"/>
          <w:sz w:val="16"/>
          <w:szCs w:val="16"/>
        </w:rPr>
      </w:pPr>
      <w:r w:rsidRPr="00D95ABD">
        <w:rPr>
          <w:rFonts w:ascii="Verdana" w:hAnsi="Verdana"/>
          <w:sz w:val="16"/>
          <w:szCs w:val="16"/>
        </w:rPr>
        <w:t xml:space="preserve">Nr ewid.: </w:t>
      </w:r>
      <w:r w:rsidR="00BC4B13" w:rsidRPr="00BC4B13">
        <w:rPr>
          <w:rFonts w:ascii="Verdana" w:hAnsi="Verdana"/>
          <w:sz w:val="16"/>
          <w:szCs w:val="16"/>
        </w:rPr>
        <w:t>00118678</w:t>
      </w:r>
      <w:r w:rsidR="0000257B" w:rsidRPr="00D95ABD">
        <w:rPr>
          <w:rStyle w:val="readonlytext"/>
          <w:rFonts w:ascii="Verdana" w:hAnsi="Verdana"/>
          <w:sz w:val="16"/>
          <w:szCs w:val="16"/>
        </w:rPr>
        <w:t>/2020</w:t>
      </w:r>
      <w:r w:rsidRPr="00D95ABD">
        <w:rPr>
          <w:rStyle w:val="readonlytext"/>
          <w:rFonts w:ascii="Verdana" w:hAnsi="Verdana"/>
          <w:sz w:val="16"/>
          <w:szCs w:val="16"/>
        </w:rPr>
        <w:t>/W</w:t>
      </w:r>
    </w:p>
    <w:p w:rsidR="00625C0A" w:rsidRPr="009B171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C46B07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dniu </w:t>
      </w:r>
      <w:r w:rsidR="00BC4B13">
        <w:rPr>
          <w:rFonts w:ascii="Verdana" w:hAnsi="Verdana"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 </w:t>
      </w:r>
      <w:r w:rsidR="00BC4B13">
        <w:rPr>
          <w:rFonts w:ascii="Verdana" w:hAnsi="Verdana"/>
          <w:sz w:val="18"/>
          <w:szCs w:val="18"/>
        </w:rPr>
        <w:t>września</w:t>
      </w:r>
      <w:r>
        <w:rPr>
          <w:rFonts w:ascii="Verdana" w:hAnsi="Verdana"/>
          <w:sz w:val="18"/>
          <w:szCs w:val="18"/>
        </w:rPr>
        <w:t xml:space="preserve"> </w:t>
      </w:r>
      <w:r w:rsidR="0000257B">
        <w:rPr>
          <w:rFonts w:ascii="Verdana" w:hAnsi="Verdana"/>
          <w:sz w:val="18"/>
          <w:szCs w:val="18"/>
        </w:rPr>
        <w:t xml:space="preserve">2020 </w:t>
      </w:r>
      <w:r w:rsidR="00625C0A" w:rsidRPr="001C0EEB">
        <w:rPr>
          <w:rFonts w:ascii="Verdana" w:hAnsi="Verdana"/>
          <w:sz w:val="18"/>
          <w:szCs w:val="18"/>
        </w:rPr>
        <w:t xml:space="preserve">r. do </w:t>
      </w:r>
      <w:r w:rsidR="009E0914">
        <w:rPr>
          <w:rFonts w:ascii="Verdana" w:hAnsi="Verdana"/>
          <w:sz w:val="18"/>
          <w:szCs w:val="18"/>
        </w:rPr>
        <w:t>Urzędu Miejskiego Wrocławia</w:t>
      </w:r>
      <w:r w:rsidR="009B171B">
        <w:rPr>
          <w:rFonts w:ascii="Verdana" w:hAnsi="Verdana"/>
          <w:sz w:val="18"/>
          <w:szCs w:val="18"/>
        </w:rPr>
        <w:t xml:space="preserve"> wpłynęła petycja</w:t>
      </w:r>
      <w:r>
        <w:rPr>
          <w:rFonts w:ascii="Verdana" w:hAnsi="Verdana"/>
          <w:sz w:val="18"/>
          <w:szCs w:val="18"/>
        </w:rPr>
        <w:t xml:space="preserve"> </w:t>
      </w:r>
      <w:r w:rsidRPr="00C46B07">
        <w:rPr>
          <w:rFonts w:ascii="Verdana" w:hAnsi="Verdana"/>
          <w:sz w:val="18"/>
          <w:szCs w:val="18"/>
        </w:rPr>
        <w:t xml:space="preserve">w sprawie </w:t>
      </w:r>
      <w:r w:rsidR="00BC4B13" w:rsidRPr="00BC4B13">
        <w:rPr>
          <w:rFonts w:ascii="Verdana" w:hAnsi="Verdana"/>
          <w:sz w:val="18"/>
          <w:szCs w:val="18"/>
        </w:rPr>
        <w:t>przeprowadzenia gruntownego remontu ul. Komuny Paryskiej na odcinku od ul. Pułaskiego do ul. Dąbrowskiego.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3656C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625C0A" w:rsidRPr="001C0EEB">
        <w:rPr>
          <w:rFonts w:ascii="Verdana" w:hAnsi="Verdana"/>
          <w:sz w:val="18"/>
          <w:szCs w:val="18"/>
        </w:rPr>
        <w:t xml:space="preserve">godnie z zapisami art. 4 ust. 2 </w:t>
      </w:r>
      <w:r w:rsidR="00E73EC3">
        <w:rPr>
          <w:rFonts w:ascii="Verdana" w:hAnsi="Verdana"/>
          <w:sz w:val="18"/>
          <w:szCs w:val="18"/>
        </w:rPr>
        <w:t xml:space="preserve">ustawy z dnia </w:t>
      </w:r>
      <w:r w:rsidR="00E73EC3" w:rsidRPr="001C0EEB">
        <w:rPr>
          <w:rFonts w:ascii="Verdana" w:hAnsi="Verdana"/>
          <w:sz w:val="18"/>
          <w:szCs w:val="18"/>
        </w:rPr>
        <w:t>11 lipca 2014 r. o petycjach (Dz</w:t>
      </w:r>
      <w:r w:rsidR="00E73EC3">
        <w:rPr>
          <w:rFonts w:ascii="Verdana" w:hAnsi="Verdana"/>
          <w:sz w:val="18"/>
          <w:szCs w:val="18"/>
        </w:rPr>
        <w:t xml:space="preserve">. U. z 2018 r. </w:t>
      </w:r>
      <w:r w:rsidR="00E73EC3" w:rsidRPr="001C0EEB">
        <w:rPr>
          <w:rFonts w:ascii="Verdana" w:hAnsi="Verdana"/>
          <w:sz w:val="18"/>
          <w:szCs w:val="18"/>
        </w:rPr>
        <w:t>poz. 870)</w:t>
      </w:r>
      <w:r w:rsidR="00E73EC3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petycja powinna zawierać: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2) </w:t>
      </w:r>
      <w:r w:rsidRPr="001C0EEB">
        <w:rPr>
          <w:rFonts w:ascii="Verdana" w:hAnsi="Verdana"/>
          <w:b/>
          <w:sz w:val="18"/>
          <w:szCs w:val="18"/>
        </w:rPr>
        <w:t>wskazanie miejsca zamieszkania albo siedziby podmiotu wnoszącego petycję</w:t>
      </w:r>
      <w:r w:rsidRPr="001C0EEB">
        <w:rPr>
          <w:rFonts w:ascii="Verdana" w:hAnsi="Verdana"/>
          <w:sz w:val="18"/>
          <w:szCs w:val="18"/>
        </w:rPr>
        <w:t xml:space="preserve"> oraz adresu do korespondencji; jeżeli podmiotem wnoszącym petycję jest grupa podmiotów, w petycji należy wskazać miejsce zamieszkania lub siedzibę każdego z tych podmiotów;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3) oznaczenie adresata petycji;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4) wskazanie przedmiotu petycji.</w:t>
      </w:r>
    </w:p>
    <w:p w:rsidR="00625C0A" w:rsidRPr="001C0EE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1871F2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wyniku analizy </w:t>
      </w:r>
      <w:r w:rsidR="009B171B">
        <w:rPr>
          <w:rFonts w:ascii="Verdana" w:hAnsi="Verdana"/>
          <w:sz w:val="18"/>
          <w:szCs w:val="18"/>
        </w:rPr>
        <w:t>petycji</w:t>
      </w:r>
      <w:r w:rsidR="001C0EEB" w:rsidRPr="001C0EEB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stwie</w:t>
      </w:r>
      <w:r w:rsidR="001C0EEB" w:rsidRPr="001C0EEB">
        <w:rPr>
          <w:rFonts w:ascii="Verdana" w:hAnsi="Verdana"/>
          <w:sz w:val="18"/>
          <w:szCs w:val="18"/>
        </w:rPr>
        <w:t>rdzono, że nie spełnia on</w:t>
      </w:r>
      <w:r w:rsidR="009B171B">
        <w:rPr>
          <w:rFonts w:ascii="Verdana" w:hAnsi="Verdana"/>
          <w:sz w:val="18"/>
          <w:szCs w:val="18"/>
        </w:rPr>
        <w:t>a</w:t>
      </w:r>
      <w:r w:rsidR="00625C0A" w:rsidRPr="001C0EEB">
        <w:rPr>
          <w:rFonts w:ascii="Verdana" w:hAnsi="Verdana"/>
          <w:sz w:val="18"/>
          <w:szCs w:val="18"/>
        </w:rPr>
        <w:t xml:space="preserve"> wymogów określonych w art. 4 ust. 2</w:t>
      </w:r>
      <w:r w:rsidR="00B3515A">
        <w:rPr>
          <w:rFonts w:ascii="Verdana" w:hAnsi="Verdana"/>
          <w:sz w:val="18"/>
          <w:szCs w:val="18"/>
        </w:rPr>
        <w:t xml:space="preserve"> przedmiotowej</w:t>
      </w:r>
      <w:r w:rsidR="00625C0A" w:rsidRPr="001C0EEB">
        <w:rPr>
          <w:rFonts w:ascii="Verdana" w:hAnsi="Verdana"/>
          <w:sz w:val="18"/>
          <w:szCs w:val="18"/>
        </w:rPr>
        <w:t xml:space="preserve"> ustawy,</w:t>
      </w:r>
      <w:r w:rsidR="00E73EC3">
        <w:rPr>
          <w:rFonts w:ascii="Verdana" w:hAnsi="Verdana"/>
          <w:sz w:val="18"/>
          <w:szCs w:val="18"/>
        </w:rPr>
        <w:t xml:space="preserve"> tj. nie zostało wskazane miejsce zamieszkania albo siedziba</w:t>
      </w:r>
      <w:r w:rsidR="00625C0A" w:rsidRPr="001C0EEB">
        <w:rPr>
          <w:rFonts w:ascii="Verdana" w:hAnsi="Verdana"/>
          <w:sz w:val="18"/>
          <w:szCs w:val="18"/>
        </w:rPr>
        <w:t xml:space="preserve"> podmiotu wnoszącego petycję.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Natomiast zgodnie z brzmieniem art. 7 ust. 1 </w:t>
      </w:r>
      <w:r w:rsidR="00B3515A">
        <w:rPr>
          <w:rFonts w:ascii="Verdana" w:hAnsi="Verdana"/>
          <w:sz w:val="18"/>
          <w:szCs w:val="18"/>
        </w:rPr>
        <w:t>ww.</w:t>
      </w:r>
      <w:r w:rsidRPr="001C0EEB">
        <w:rPr>
          <w:rFonts w:ascii="Verdana" w:hAnsi="Verdana"/>
          <w:sz w:val="18"/>
          <w:szCs w:val="18"/>
        </w:rPr>
        <w:t xml:space="preserve"> ustawy </w:t>
      </w:r>
      <w:r w:rsidRPr="001C0EEB">
        <w:rPr>
          <w:rFonts w:ascii="Verdana" w:hAnsi="Verdana"/>
          <w:i/>
          <w:sz w:val="18"/>
          <w:szCs w:val="18"/>
        </w:rPr>
        <w:t>„jeżeli petycja nie spełnia wymogów, o których mowa w art. 4 ust. 2 pkt 1 lub 2, pozostawia się ją bez rozpatrzenia”.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W związku z powyższym wyjaśnieniami informuję, że na za</w:t>
      </w:r>
      <w:r w:rsidR="001C0EEB" w:rsidRPr="001C0EEB">
        <w:rPr>
          <w:rFonts w:ascii="Verdana" w:hAnsi="Verdana"/>
          <w:sz w:val="18"/>
          <w:szCs w:val="18"/>
        </w:rPr>
        <w:t>sadzie art. 7 ust</w:t>
      </w:r>
      <w:r w:rsidR="00794A7F">
        <w:rPr>
          <w:rFonts w:ascii="Verdana" w:hAnsi="Verdana"/>
          <w:sz w:val="18"/>
          <w:szCs w:val="18"/>
        </w:rPr>
        <w:t xml:space="preserve">. 1 </w:t>
      </w:r>
      <w:r w:rsidR="00B3515A">
        <w:rPr>
          <w:rFonts w:ascii="Verdana" w:hAnsi="Verdana"/>
          <w:sz w:val="18"/>
          <w:szCs w:val="18"/>
        </w:rPr>
        <w:t xml:space="preserve">cytowanej ustawy </w:t>
      </w:r>
      <w:r w:rsidR="001C0EEB" w:rsidRPr="001C0EEB">
        <w:rPr>
          <w:rFonts w:ascii="Verdana" w:hAnsi="Verdana"/>
          <w:sz w:val="18"/>
          <w:szCs w:val="18"/>
        </w:rPr>
        <w:t>przedmiotowa petycja pozostaje</w:t>
      </w:r>
      <w:r w:rsidRPr="001C0EEB">
        <w:rPr>
          <w:rFonts w:ascii="Verdana" w:hAnsi="Verdana"/>
          <w:sz w:val="18"/>
          <w:szCs w:val="18"/>
        </w:rPr>
        <w:t xml:space="preserve"> bez rozpa</w:t>
      </w:r>
      <w:r w:rsidR="00AB3F79">
        <w:rPr>
          <w:rFonts w:ascii="Verdana" w:hAnsi="Verdana"/>
          <w:sz w:val="18"/>
          <w:szCs w:val="18"/>
        </w:rPr>
        <w:t>t</w:t>
      </w:r>
      <w:r w:rsidRPr="001C0EEB">
        <w:rPr>
          <w:rFonts w:ascii="Verdana" w:hAnsi="Verdana"/>
          <w:sz w:val="18"/>
          <w:szCs w:val="18"/>
        </w:rPr>
        <w:t>rzenia.</w:t>
      </w:r>
    </w:p>
    <w:p w:rsidR="00625C0A" w:rsidRPr="001C0EEB" w:rsidRDefault="00625C0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4C01CA" w:rsidRDefault="00625C0A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C0EEB">
        <w:rPr>
          <w:rFonts w:ascii="Verdana" w:hAnsi="Verdana"/>
          <w:bCs/>
          <w:sz w:val="18"/>
          <w:szCs w:val="18"/>
        </w:rPr>
        <w:t>Z poważaniem,</w:t>
      </w:r>
    </w:p>
    <w:p w:rsidR="0016431C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16431C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Dokument podpisał</w:t>
      </w:r>
    </w:p>
    <w:p w:rsidR="0016431C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Sebastian Wolszczak</w:t>
      </w:r>
    </w:p>
    <w:p w:rsidR="0016431C" w:rsidRPr="001C0EEB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Zastępca Dyrektora Wydziału Partycypacji Społecznej</w:t>
      </w:r>
    </w:p>
    <w:sectPr w:rsidR="0016431C" w:rsidRPr="001C0EE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7F" w:rsidRDefault="003B5E7F">
      <w:r>
        <w:separator/>
      </w:r>
    </w:p>
  </w:endnote>
  <w:endnote w:type="continuationSeparator" w:id="1">
    <w:p w:rsidR="003B5E7F" w:rsidRDefault="003B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245A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245A8" w:rsidRPr="004D6885">
      <w:rPr>
        <w:sz w:val="14"/>
        <w:szCs w:val="14"/>
      </w:rPr>
      <w:fldChar w:fldCharType="separate"/>
    </w:r>
    <w:r w:rsidR="009E0914">
      <w:rPr>
        <w:noProof/>
        <w:sz w:val="14"/>
        <w:szCs w:val="14"/>
      </w:rPr>
      <w:t>2</w:t>
    </w:r>
    <w:r w:rsidR="003245A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245A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245A8" w:rsidRPr="004D6885">
      <w:rPr>
        <w:sz w:val="14"/>
        <w:szCs w:val="14"/>
      </w:rPr>
      <w:fldChar w:fldCharType="separate"/>
    </w:r>
    <w:r w:rsidR="000B4294">
      <w:rPr>
        <w:noProof/>
        <w:sz w:val="14"/>
        <w:szCs w:val="14"/>
      </w:rPr>
      <w:t>1</w:t>
    </w:r>
    <w:r w:rsidR="003245A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7F" w:rsidRDefault="003B5E7F">
      <w:r>
        <w:separator/>
      </w:r>
    </w:p>
  </w:footnote>
  <w:footnote w:type="continuationSeparator" w:id="1">
    <w:p w:rsidR="003B5E7F" w:rsidRDefault="003B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3245A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B4294"/>
    <w:rsid w:val="000B7627"/>
    <w:rsid w:val="000C744E"/>
    <w:rsid w:val="000F2BE1"/>
    <w:rsid w:val="00143A44"/>
    <w:rsid w:val="0016431C"/>
    <w:rsid w:val="00180DF6"/>
    <w:rsid w:val="001871F2"/>
    <w:rsid w:val="00190D4E"/>
    <w:rsid w:val="001B71AE"/>
    <w:rsid w:val="001C0EEB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A05FF"/>
    <w:rsid w:val="003B4624"/>
    <w:rsid w:val="003B4793"/>
    <w:rsid w:val="003B5E7F"/>
    <w:rsid w:val="003D23B9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80AB7"/>
    <w:rsid w:val="0078601D"/>
    <w:rsid w:val="007878BA"/>
    <w:rsid w:val="00794A7F"/>
    <w:rsid w:val="007A6123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F094C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A763C"/>
    <w:rsid w:val="00BB389F"/>
    <w:rsid w:val="00BC4B13"/>
    <w:rsid w:val="00BD035E"/>
    <w:rsid w:val="00BD3B13"/>
    <w:rsid w:val="00C078B9"/>
    <w:rsid w:val="00C1105A"/>
    <w:rsid w:val="00C2127D"/>
    <w:rsid w:val="00C46B07"/>
    <w:rsid w:val="00C53C41"/>
    <w:rsid w:val="00C60B09"/>
    <w:rsid w:val="00C66C9E"/>
    <w:rsid w:val="00C70153"/>
    <w:rsid w:val="00C916F0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2020-09-17T11:29:00Z</cp:lastPrinted>
  <dcterms:created xsi:type="dcterms:W3CDTF">2020-09-17T11:28:00Z</dcterms:created>
  <dcterms:modified xsi:type="dcterms:W3CDTF">2020-09-17T11:30:00Z</dcterms:modified>
</cp:coreProperties>
</file>