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65" w:rsidRDefault="008B7065" w:rsidP="001105A5">
      <w:pPr>
        <w:pStyle w:val="Bezodstpw"/>
        <w:rPr>
          <w:rStyle w:val="Pogrubienie"/>
          <w:rFonts w:ascii="Verdana" w:hAnsi="Verdana"/>
          <w:b w:val="0"/>
          <w:sz w:val="18"/>
          <w:szCs w:val="18"/>
        </w:rPr>
      </w:pPr>
    </w:p>
    <w:p w:rsidR="008B7065" w:rsidRDefault="008B7065" w:rsidP="001105A5">
      <w:pPr>
        <w:pStyle w:val="Bezodstpw"/>
        <w:rPr>
          <w:rStyle w:val="Pogrubienie"/>
          <w:rFonts w:ascii="Verdana" w:hAnsi="Verdana"/>
          <w:b w:val="0"/>
          <w:sz w:val="18"/>
          <w:szCs w:val="18"/>
        </w:rPr>
      </w:pPr>
    </w:p>
    <w:p w:rsidR="008B7065" w:rsidRPr="008B7065" w:rsidRDefault="008B7065" w:rsidP="001105A5">
      <w:pPr>
        <w:pStyle w:val="Bezodstpw"/>
        <w:rPr>
          <w:rStyle w:val="Pogrubienie"/>
          <w:rFonts w:ascii="Verdana" w:hAnsi="Verdana"/>
          <w:b w:val="0"/>
          <w:sz w:val="18"/>
          <w:szCs w:val="18"/>
        </w:rPr>
      </w:pPr>
    </w:p>
    <w:p w:rsidR="001105A5" w:rsidRPr="000458D8" w:rsidRDefault="00270190" w:rsidP="001105A5">
      <w:pPr>
        <w:pStyle w:val="Bezodstpw"/>
        <w:rPr>
          <w:rStyle w:val="Pogrubienie"/>
          <w:rFonts w:ascii="Verdana" w:hAnsi="Verdana"/>
          <w:sz w:val="18"/>
          <w:szCs w:val="18"/>
        </w:rPr>
      </w:pPr>
      <w:r w:rsidRPr="000458D8">
        <w:rPr>
          <w:rStyle w:val="Pogrubienie"/>
          <w:rFonts w:ascii="Verdana" w:hAnsi="Verdana"/>
          <w:sz w:val="18"/>
          <w:szCs w:val="18"/>
        </w:rPr>
        <w:t>Pan</w:t>
      </w:r>
      <w:r w:rsidR="005B4652">
        <w:rPr>
          <w:rStyle w:val="Pogrubienie"/>
          <w:rFonts w:ascii="Verdana" w:hAnsi="Verdana"/>
          <w:sz w:val="18"/>
          <w:szCs w:val="18"/>
        </w:rPr>
        <w:t>i</w:t>
      </w:r>
    </w:p>
    <w:p w:rsidR="003E3B7A" w:rsidRDefault="005B4652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Katarzyna Szymczak-Pomianowska</w:t>
      </w:r>
    </w:p>
    <w:p w:rsidR="005B4652" w:rsidRDefault="005B4652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Dyrektor</w:t>
      </w:r>
    </w:p>
    <w:p w:rsidR="005B4652" w:rsidRPr="000458D8" w:rsidRDefault="005B4652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Departament Zrównoważonego Rozwoju</w:t>
      </w:r>
    </w:p>
    <w:p w:rsidR="00270190" w:rsidRPr="000458D8" w:rsidRDefault="0027019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 w:rsidRPr="000458D8">
        <w:rPr>
          <w:rFonts w:ascii="Verdana" w:hAnsi="Verdana"/>
          <w:b/>
          <w:bCs/>
          <w:sz w:val="18"/>
          <w:szCs w:val="18"/>
        </w:rPr>
        <w:t>w/m</w:t>
      </w:r>
    </w:p>
    <w:p w:rsidR="00270190" w:rsidRPr="008B7065" w:rsidRDefault="00270190" w:rsidP="00270190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A816F2" w:rsidRPr="00270190" w:rsidRDefault="00FE0589" w:rsidP="00270190">
      <w:pPr>
        <w:pStyle w:val="07Datapisma"/>
        <w:spacing w:before="0"/>
        <w:rPr>
          <w:sz w:val="16"/>
          <w:szCs w:val="16"/>
        </w:rPr>
      </w:pPr>
      <w:r w:rsidRPr="00270190">
        <w:rPr>
          <w:sz w:val="16"/>
          <w:szCs w:val="16"/>
        </w:rPr>
        <w:t xml:space="preserve">Wrocław, </w:t>
      </w:r>
      <w:r w:rsidR="000F3BFD">
        <w:rPr>
          <w:sz w:val="16"/>
          <w:szCs w:val="16"/>
        </w:rPr>
        <w:t>9</w:t>
      </w:r>
      <w:r w:rsidR="004F3F12">
        <w:rPr>
          <w:sz w:val="16"/>
          <w:szCs w:val="16"/>
        </w:rPr>
        <w:t xml:space="preserve"> września </w:t>
      </w:r>
      <w:r w:rsidR="009256AE">
        <w:rPr>
          <w:sz w:val="16"/>
          <w:szCs w:val="16"/>
        </w:rPr>
        <w:t>2020</w:t>
      </w:r>
      <w:r w:rsidR="00270190" w:rsidRPr="00270190">
        <w:rPr>
          <w:sz w:val="16"/>
          <w:szCs w:val="16"/>
        </w:rPr>
        <w:t xml:space="preserve"> r.</w:t>
      </w:r>
    </w:p>
    <w:p w:rsidR="00270190" w:rsidRPr="008B7065" w:rsidRDefault="00270190" w:rsidP="00604BC9">
      <w:pPr>
        <w:pStyle w:val="08Sygnaturapisma"/>
        <w:spacing w:before="0" w:after="0"/>
        <w:rPr>
          <w:sz w:val="18"/>
        </w:rPr>
      </w:pPr>
    </w:p>
    <w:p w:rsidR="00D23966" w:rsidRPr="00C06404" w:rsidRDefault="00377191" w:rsidP="00604BC9">
      <w:pPr>
        <w:pStyle w:val="09Dotyczy"/>
        <w:spacing w:before="0" w:after="0"/>
        <w:rPr>
          <w:szCs w:val="16"/>
        </w:rPr>
      </w:pPr>
      <w:r w:rsidRPr="00C06404">
        <w:rPr>
          <w:szCs w:val="16"/>
        </w:rPr>
        <w:t>WS</w:t>
      </w:r>
      <w:r w:rsidR="005B4652">
        <w:rPr>
          <w:szCs w:val="16"/>
        </w:rPr>
        <w:t>S-WBO.152.30</w:t>
      </w:r>
      <w:r w:rsidR="009256AE">
        <w:rPr>
          <w:szCs w:val="16"/>
        </w:rPr>
        <w:t>.2020</w:t>
      </w:r>
    </w:p>
    <w:p w:rsidR="00270190" w:rsidRPr="00C06404" w:rsidRDefault="00270190" w:rsidP="00604BC9">
      <w:pPr>
        <w:jc w:val="both"/>
        <w:rPr>
          <w:rFonts w:ascii="Verdana" w:hAnsi="Verdana"/>
          <w:sz w:val="16"/>
          <w:szCs w:val="16"/>
        </w:rPr>
      </w:pPr>
      <w:r w:rsidRPr="00C06404">
        <w:rPr>
          <w:rFonts w:ascii="Verdana" w:hAnsi="Verdana"/>
          <w:sz w:val="16"/>
          <w:szCs w:val="16"/>
        </w:rPr>
        <w:t xml:space="preserve">Nr ewid.: </w:t>
      </w:r>
      <w:r w:rsidR="005B4652" w:rsidRPr="005B4652">
        <w:rPr>
          <w:rFonts w:ascii="Verdana" w:hAnsi="Verdana"/>
          <w:sz w:val="16"/>
          <w:szCs w:val="16"/>
        </w:rPr>
        <w:t>00115070</w:t>
      </w:r>
      <w:r w:rsidR="001656EA">
        <w:rPr>
          <w:rFonts w:ascii="Verdana" w:hAnsi="Verdana"/>
          <w:sz w:val="16"/>
          <w:szCs w:val="16"/>
        </w:rPr>
        <w:t>/2020</w:t>
      </w:r>
      <w:r w:rsidRPr="00C06404">
        <w:rPr>
          <w:rFonts w:ascii="Verdana" w:hAnsi="Verdana"/>
          <w:sz w:val="16"/>
          <w:szCs w:val="16"/>
        </w:rPr>
        <w:t>/W</w:t>
      </w:r>
    </w:p>
    <w:p w:rsidR="00AD7191" w:rsidRDefault="00AD7191" w:rsidP="00604BC9">
      <w:pPr>
        <w:pStyle w:val="11Trescpisma"/>
        <w:spacing w:before="0"/>
        <w:rPr>
          <w:sz w:val="18"/>
        </w:rPr>
      </w:pPr>
    </w:p>
    <w:p w:rsidR="008B7065" w:rsidRDefault="008B7065" w:rsidP="00604BC9">
      <w:pPr>
        <w:pStyle w:val="11Trescpisma"/>
        <w:spacing w:before="0"/>
        <w:rPr>
          <w:sz w:val="18"/>
        </w:rPr>
      </w:pPr>
    </w:p>
    <w:p w:rsidR="008B7065" w:rsidRPr="008B7065" w:rsidRDefault="008B7065" w:rsidP="00604BC9">
      <w:pPr>
        <w:pStyle w:val="11Trescpisma"/>
        <w:spacing w:before="0"/>
        <w:rPr>
          <w:sz w:val="18"/>
        </w:rPr>
      </w:pPr>
    </w:p>
    <w:p w:rsidR="00270190" w:rsidRPr="008B7065" w:rsidRDefault="005B4652" w:rsidP="00EC5A39">
      <w:pPr>
        <w:pStyle w:val="10Szanowny"/>
        <w:spacing w:before="0" w:line="360" w:lineRule="auto"/>
        <w:rPr>
          <w:rFonts w:cs="Lao UI"/>
          <w:sz w:val="18"/>
        </w:rPr>
      </w:pPr>
      <w:r w:rsidRPr="008B7065">
        <w:rPr>
          <w:rFonts w:cs="Lao UI"/>
          <w:sz w:val="18"/>
        </w:rPr>
        <w:t>Szanowna</w:t>
      </w:r>
      <w:r w:rsidR="000F2BE1" w:rsidRPr="008B7065">
        <w:rPr>
          <w:rFonts w:cs="Lao UI"/>
          <w:sz w:val="18"/>
        </w:rPr>
        <w:t xml:space="preserve"> Pani </w:t>
      </w:r>
      <w:r w:rsidRPr="008B7065">
        <w:rPr>
          <w:rFonts w:cs="Lao UI"/>
          <w:sz w:val="18"/>
        </w:rPr>
        <w:t>Dyrektor</w:t>
      </w:r>
      <w:r w:rsidR="00E11AE4" w:rsidRPr="008B7065">
        <w:rPr>
          <w:rFonts w:cs="Lao UI"/>
          <w:sz w:val="18"/>
        </w:rPr>
        <w:t>,</w:t>
      </w:r>
    </w:p>
    <w:p w:rsidR="00A3473C" w:rsidRPr="008B7065" w:rsidRDefault="00A27E31" w:rsidP="00EC5A39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r w:rsidRPr="008B7065">
        <w:rPr>
          <w:rFonts w:ascii="Verdana" w:hAnsi="Verdana"/>
          <w:sz w:val="18"/>
          <w:szCs w:val="18"/>
        </w:rPr>
        <w:t xml:space="preserve">w załączeniu przekazuję do </w:t>
      </w:r>
      <w:r w:rsidR="00B002B2" w:rsidRPr="008B7065">
        <w:rPr>
          <w:rFonts w:ascii="Verdana" w:hAnsi="Verdana"/>
          <w:sz w:val="18"/>
          <w:szCs w:val="18"/>
        </w:rPr>
        <w:t>rozpatrzenia</w:t>
      </w:r>
      <w:r w:rsidRPr="008B7065">
        <w:rPr>
          <w:rFonts w:ascii="Verdana" w:hAnsi="Verdana"/>
          <w:sz w:val="18"/>
          <w:szCs w:val="18"/>
        </w:rPr>
        <w:t xml:space="preserve"> zgodnie z właściwością petycję</w:t>
      </w:r>
      <w:r w:rsidR="009256AE" w:rsidRPr="008B7065">
        <w:rPr>
          <w:rFonts w:ascii="Verdana" w:hAnsi="Verdana"/>
          <w:sz w:val="18"/>
          <w:szCs w:val="18"/>
        </w:rPr>
        <w:t xml:space="preserve"> z dnia </w:t>
      </w:r>
      <w:r w:rsidR="005B4652" w:rsidRPr="008B7065">
        <w:rPr>
          <w:rFonts w:ascii="Verdana" w:hAnsi="Verdana"/>
          <w:sz w:val="18"/>
          <w:szCs w:val="18"/>
        </w:rPr>
        <w:t xml:space="preserve">1 lipca </w:t>
      </w:r>
      <w:r w:rsidR="009256AE" w:rsidRPr="008B7065">
        <w:rPr>
          <w:rFonts w:ascii="Verdana" w:hAnsi="Verdana"/>
          <w:sz w:val="18"/>
          <w:szCs w:val="18"/>
        </w:rPr>
        <w:t>2020</w:t>
      </w:r>
      <w:r w:rsidR="00991451" w:rsidRPr="008B7065">
        <w:rPr>
          <w:rFonts w:ascii="Verdana" w:hAnsi="Verdana"/>
          <w:sz w:val="18"/>
          <w:szCs w:val="18"/>
        </w:rPr>
        <w:t xml:space="preserve"> r.</w:t>
      </w:r>
      <w:r w:rsidR="004F3F12" w:rsidRPr="008B7065">
        <w:rPr>
          <w:rFonts w:ascii="Verdana" w:hAnsi="Verdana"/>
          <w:sz w:val="18"/>
          <w:szCs w:val="18"/>
        </w:rPr>
        <w:t xml:space="preserve"> </w:t>
      </w:r>
      <w:r w:rsidR="005B4652" w:rsidRPr="008B7065">
        <w:rPr>
          <w:rFonts w:ascii="Verdana" w:hAnsi="Verdana"/>
          <w:sz w:val="18"/>
          <w:szCs w:val="18"/>
        </w:rPr>
        <w:t xml:space="preserve">uzupełnioną pismem z dnia 8 sierpnia 2020 r. </w:t>
      </w:r>
      <w:r w:rsidRPr="008B7065">
        <w:rPr>
          <w:rFonts w:ascii="Verdana" w:hAnsi="Verdana"/>
          <w:sz w:val="18"/>
          <w:szCs w:val="18"/>
        </w:rPr>
        <w:t>złożoną</w:t>
      </w:r>
      <w:r w:rsidR="005B4652" w:rsidRPr="008B7065">
        <w:rPr>
          <w:rFonts w:ascii="Verdana" w:hAnsi="Verdana"/>
          <w:sz w:val="18"/>
          <w:szCs w:val="18"/>
        </w:rPr>
        <w:t xml:space="preserve"> do Rady Miejskiej Wrocławia</w:t>
      </w:r>
      <w:r w:rsidR="00FA7160">
        <w:rPr>
          <w:rFonts w:ascii="Verdana" w:hAnsi="Verdana"/>
          <w:sz w:val="18"/>
          <w:szCs w:val="18"/>
        </w:rPr>
        <w:t xml:space="preserve"> przez (dane osobowe zostały zanonimizowane)</w:t>
      </w:r>
      <w:r w:rsidR="005B4652" w:rsidRPr="008B7065">
        <w:rPr>
          <w:rFonts w:ascii="Verdana" w:hAnsi="Verdana"/>
          <w:sz w:val="18"/>
          <w:szCs w:val="18"/>
        </w:rPr>
        <w:t xml:space="preserve"> w sprawie </w:t>
      </w:r>
      <w:r w:rsidR="00FA7160">
        <w:rPr>
          <w:rFonts w:ascii="Verdana" w:hAnsi="Verdana"/>
          <w:sz w:val="18"/>
          <w:szCs w:val="18"/>
        </w:rPr>
        <w:t>podjęcia starań o sformułowanie</w:t>
      </w:r>
      <w:r w:rsidR="00FA7160">
        <w:rPr>
          <w:rFonts w:ascii="Verdana" w:hAnsi="Verdana"/>
          <w:sz w:val="18"/>
          <w:szCs w:val="18"/>
        </w:rPr>
        <w:br/>
      </w:r>
      <w:r w:rsidR="005B4652" w:rsidRPr="008B7065">
        <w:rPr>
          <w:rFonts w:ascii="Verdana" w:hAnsi="Verdana"/>
          <w:sz w:val="18"/>
          <w:szCs w:val="18"/>
        </w:rPr>
        <w:t>i powołanie społecznego komitetu kontrolującego wpływ promieniowania elektromagnetycznego na zmiany w stanie zdrowia mieszkańców Wrocławia.</w:t>
      </w:r>
    </w:p>
    <w:p w:rsidR="004F3F12" w:rsidRPr="008B7065" w:rsidRDefault="004F3F12" w:rsidP="00EC5A39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4A59F8" w:rsidRPr="008B7065" w:rsidRDefault="004A59F8" w:rsidP="004A59F8">
      <w:pPr>
        <w:pStyle w:val="HTML-wstpniesformatowany"/>
        <w:spacing w:line="360" w:lineRule="auto"/>
        <w:jc w:val="both"/>
        <w:rPr>
          <w:rFonts w:ascii="Verdana" w:hAnsi="Verdana"/>
          <w:sz w:val="18"/>
          <w:szCs w:val="18"/>
        </w:rPr>
      </w:pPr>
      <w:r w:rsidRPr="008B7065">
        <w:rPr>
          <w:rFonts w:ascii="Verdana" w:hAnsi="Verdana"/>
          <w:sz w:val="18"/>
          <w:szCs w:val="18"/>
        </w:rPr>
        <w:t>Zgodnie z ustawą z dnia 11 lipca 2014 r. o petycjach (Dz. U. z 2018 r. poz. 870) powyższa petycja wraz z kompletem korespondencji podlega umieszczeniu w Biuletynie Informacji Publicznej Urzędu Miejskiego Wrocławia, co leży w obszarze właściwości Wydziału Partycypacji Społecznej Urzędu Miejskiego Wr</w:t>
      </w:r>
      <w:r w:rsidR="00991451" w:rsidRPr="008B7065">
        <w:rPr>
          <w:rFonts w:ascii="Verdana" w:hAnsi="Verdana"/>
          <w:sz w:val="18"/>
          <w:szCs w:val="18"/>
        </w:rPr>
        <w:t xml:space="preserve">ocławia </w:t>
      </w:r>
      <w:r w:rsidR="00252D7A" w:rsidRPr="008B7065">
        <w:rPr>
          <w:rFonts w:ascii="Verdana" w:hAnsi="Verdana"/>
          <w:sz w:val="18"/>
          <w:szCs w:val="18"/>
        </w:rPr>
        <w:t>(§55 Zarządzenia Nr 3687/20 Prezydenta Wrocławia z dnia 28 sierpnia 2020 r. zmieniające zarządzenie nr 150/18 Prezydenta Wrocławia w sprawie Regulaminu Organizacyjnego Urzędu Miejskiego Wrocławia)</w:t>
      </w:r>
      <w:r w:rsidRPr="008B7065">
        <w:rPr>
          <w:rFonts w:ascii="Verdana" w:hAnsi="Verdana"/>
          <w:sz w:val="18"/>
          <w:szCs w:val="18"/>
        </w:rPr>
        <w:t xml:space="preserve">. Petycji został nadany numer </w:t>
      </w:r>
      <w:r w:rsidR="005B4652" w:rsidRPr="008B7065">
        <w:rPr>
          <w:rFonts w:ascii="Verdana" w:hAnsi="Verdana"/>
          <w:sz w:val="18"/>
          <w:szCs w:val="18"/>
        </w:rPr>
        <w:t>24</w:t>
      </w:r>
      <w:r w:rsidRPr="008B7065">
        <w:rPr>
          <w:rFonts w:ascii="Verdana" w:hAnsi="Verdana"/>
          <w:sz w:val="18"/>
          <w:szCs w:val="18"/>
        </w:rPr>
        <w:t xml:space="preserve"> i została opublikowana pod linkiem:</w:t>
      </w:r>
    </w:p>
    <w:p w:rsidR="000F3BFD" w:rsidRPr="008B7065" w:rsidRDefault="001600F2" w:rsidP="00EC5A39">
      <w:pPr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hyperlink r:id="rId8" w:history="1">
        <w:r w:rsidR="008B7065" w:rsidRPr="008B7065">
          <w:rPr>
            <w:rStyle w:val="Hipercze"/>
            <w:rFonts w:ascii="Verdana" w:hAnsi="Verdana"/>
            <w:sz w:val="18"/>
            <w:szCs w:val="18"/>
          </w:rPr>
          <w:t>https://bip.um.wroc.pl/petycja/47392/petycja-w-sprawie-podjecia-staran-o-sformulowanie-i-powolanie-spolecznego-komitetu-kontrolujacego-wplyw-promieniowania-elektromagnetycznego-na-zmiany-w-stanie-zdrowia-mieszkancow-wroclawia</w:t>
        </w:r>
      </w:hyperlink>
    </w:p>
    <w:p w:rsidR="008B7065" w:rsidRPr="008B7065" w:rsidRDefault="008B7065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270190" w:rsidRPr="008B7065" w:rsidRDefault="00270190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8B7065">
        <w:rPr>
          <w:rStyle w:val="Pogrubienie"/>
          <w:rFonts w:ascii="Verdana" w:hAnsi="Verdana"/>
          <w:b w:val="0"/>
          <w:sz w:val="18"/>
          <w:szCs w:val="18"/>
        </w:rPr>
        <w:t xml:space="preserve">W związku z powyższym proszę o rozpatrzenie petycji w zakresie działalności </w:t>
      </w:r>
      <w:r w:rsidR="001F32AC" w:rsidRPr="008B7065">
        <w:rPr>
          <w:rStyle w:val="Pogrubienie"/>
          <w:rFonts w:ascii="Verdana" w:hAnsi="Verdana"/>
          <w:b w:val="0"/>
          <w:sz w:val="18"/>
          <w:szCs w:val="18"/>
        </w:rPr>
        <w:t xml:space="preserve">Departamentu </w:t>
      </w:r>
      <w:r w:rsidR="005B4652" w:rsidRPr="008B7065">
        <w:rPr>
          <w:rStyle w:val="Pogrubienie"/>
          <w:rFonts w:ascii="Verdana" w:hAnsi="Verdana"/>
          <w:b w:val="0"/>
          <w:sz w:val="18"/>
          <w:szCs w:val="18"/>
        </w:rPr>
        <w:t>Zrównoważonego Rozwoju</w:t>
      </w:r>
      <w:r w:rsidR="000B1DE6" w:rsidRPr="008B7065">
        <w:rPr>
          <w:rStyle w:val="Pogrubienie"/>
          <w:rFonts w:ascii="Verdana" w:hAnsi="Verdana"/>
          <w:b w:val="0"/>
          <w:sz w:val="18"/>
          <w:szCs w:val="18"/>
        </w:rPr>
        <w:t xml:space="preserve"> Urzędu</w:t>
      </w:r>
      <w:r w:rsidRPr="008B7065">
        <w:rPr>
          <w:rStyle w:val="Pogrubienie"/>
          <w:rFonts w:ascii="Verdana" w:hAnsi="Verdana"/>
          <w:b w:val="0"/>
          <w:sz w:val="18"/>
          <w:szCs w:val="18"/>
        </w:rPr>
        <w:t xml:space="preserve"> Miejskiego Wrocławia</w:t>
      </w:r>
      <w:r w:rsidR="001F32AC" w:rsidRPr="008B7065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="00957FCC" w:rsidRPr="008B7065">
        <w:rPr>
          <w:rStyle w:val="Pogrubienie"/>
          <w:rFonts w:ascii="Verdana" w:hAnsi="Verdana"/>
          <w:b w:val="0"/>
          <w:sz w:val="18"/>
          <w:szCs w:val="18"/>
        </w:rPr>
        <w:t>i zawiadomienie podmiotu wnoszącego petycję o sposobie jej załatwienia w terminie określonym w ustawie</w:t>
      </w:r>
      <w:r w:rsidR="00281861" w:rsidRPr="008B7065">
        <w:rPr>
          <w:rStyle w:val="Pogrubienie"/>
          <w:rFonts w:ascii="Verdana" w:hAnsi="Verdana"/>
          <w:b w:val="0"/>
          <w:sz w:val="18"/>
          <w:szCs w:val="18"/>
        </w:rPr>
        <w:t xml:space="preserve"> oraz</w:t>
      </w:r>
      <w:r w:rsidR="00957FCC" w:rsidRPr="008B7065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Pr="008B7065">
        <w:rPr>
          <w:rStyle w:val="Pogrubienie"/>
          <w:rFonts w:ascii="Verdana" w:hAnsi="Verdana"/>
          <w:b w:val="0"/>
          <w:sz w:val="18"/>
          <w:szCs w:val="18"/>
        </w:rPr>
        <w:t xml:space="preserve">przekazanie do tut. Wydziału </w:t>
      </w:r>
      <w:r w:rsidR="00281861" w:rsidRPr="008B7065">
        <w:rPr>
          <w:rStyle w:val="Pogrubienie"/>
          <w:rFonts w:ascii="Verdana" w:hAnsi="Verdana"/>
          <w:b w:val="0"/>
          <w:sz w:val="18"/>
          <w:szCs w:val="18"/>
        </w:rPr>
        <w:t xml:space="preserve">kopii </w:t>
      </w:r>
      <w:r w:rsidRPr="008B7065">
        <w:rPr>
          <w:rStyle w:val="Pogrubienie"/>
          <w:rFonts w:ascii="Verdana" w:hAnsi="Verdana"/>
          <w:b w:val="0"/>
          <w:sz w:val="18"/>
          <w:szCs w:val="18"/>
        </w:rPr>
        <w:t xml:space="preserve">odpowiedzi na petycję </w:t>
      </w:r>
      <w:r w:rsidR="008B7065">
        <w:rPr>
          <w:rStyle w:val="Pogrubienie"/>
          <w:rFonts w:ascii="Verdana" w:hAnsi="Verdana"/>
          <w:b w:val="0"/>
          <w:sz w:val="18"/>
          <w:szCs w:val="18"/>
        </w:rPr>
        <w:t>w celu dokonania jej publikacji</w:t>
      </w:r>
      <w:r w:rsidR="008B7065">
        <w:rPr>
          <w:rStyle w:val="Pogrubienie"/>
          <w:rFonts w:ascii="Verdana" w:hAnsi="Verdana"/>
          <w:b w:val="0"/>
          <w:sz w:val="18"/>
          <w:szCs w:val="18"/>
        </w:rPr>
        <w:br/>
      </w:r>
      <w:r w:rsidRPr="008B7065">
        <w:rPr>
          <w:rStyle w:val="Pogrubienie"/>
          <w:rFonts w:ascii="Verdana" w:hAnsi="Verdana"/>
          <w:b w:val="0"/>
          <w:sz w:val="18"/>
          <w:szCs w:val="18"/>
        </w:rPr>
        <w:t>w Biuletynie Informacji Public</w:t>
      </w:r>
      <w:r w:rsidR="00957FCC" w:rsidRPr="008B7065">
        <w:rPr>
          <w:rStyle w:val="Pogrubienie"/>
          <w:rFonts w:ascii="Verdana" w:hAnsi="Verdana"/>
          <w:b w:val="0"/>
          <w:sz w:val="18"/>
          <w:szCs w:val="18"/>
        </w:rPr>
        <w:t>znej Urzędu Miejskiej Wrocławia.</w:t>
      </w:r>
    </w:p>
    <w:p w:rsidR="00252D7A" w:rsidRDefault="00252D7A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8B7065" w:rsidRDefault="008B7065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8B7065" w:rsidRPr="008B7065" w:rsidRDefault="008B7065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270190" w:rsidRPr="008B7065" w:rsidRDefault="005A2BA2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8B7065">
        <w:rPr>
          <w:rStyle w:val="Pogrubienie"/>
          <w:rFonts w:ascii="Verdana" w:hAnsi="Verdana"/>
          <w:b w:val="0"/>
          <w:sz w:val="18"/>
          <w:szCs w:val="18"/>
        </w:rPr>
        <w:lastRenderedPageBreak/>
        <w:t>I</w:t>
      </w:r>
      <w:r w:rsidR="00270190" w:rsidRPr="008B7065">
        <w:rPr>
          <w:rStyle w:val="Pogrubienie"/>
          <w:rFonts w:ascii="Verdana" w:hAnsi="Verdana"/>
          <w:b w:val="0"/>
          <w:sz w:val="18"/>
          <w:szCs w:val="18"/>
        </w:rPr>
        <w:t xml:space="preserve">nformuję, że termin odpowiedzi na petycję </w:t>
      </w:r>
      <w:r w:rsidR="005B4652" w:rsidRPr="008B7065">
        <w:rPr>
          <w:rStyle w:val="Pogrubienie"/>
          <w:rFonts w:ascii="Verdana" w:hAnsi="Verdana"/>
          <w:b w:val="0"/>
          <w:sz w:val="18"/>
          <w:szCs w:val="18"/>
        </w:rPr>
        <w:t xml:space="preserve">upływa 18 listopada </w:t>
      </w:r>
      <w:r w:rsidR="00C06404" w:rsidRPr="008B7065">
        <w:rPr>
          <w:rStyle w:val="Pogrubienie"/>
          <w:rFonts w:ascii="Verdana" w:hAnsi="Verdana"/>
          <w:b w:val="0"/>
          <w:sz w:val="18"/>
          <w:szCs w:val="18"/>
        </w:rPr>
        <w:t>2020</w:t>
      </w:r>
      <w:r w:rsidR="00270190" w:rsidRPr="008B7065">
        <w:rPr>
          <w:rStyle w:val="Pogrubienie"/>
          <w:rFonts w:ascii="Verdana" w:hAnsi="Verdana"/>
          <w:b w:val="0"/>
          <w:sz w:val="18"/>
          <w:szCs w:val="18"/>
        </w:rPr>
        <w:t xml:space="preserve"> r.</w:t>
      </w:r>
    </w:p>
    <w:p w:rsidR="00270190" w:rsidRPr="008B7065" w:rsidRDefault="00270190" w:rsidP="00270190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15329A" w:rsidRDefault="00270190" w:rsidP="008B7065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A3473C">
        <w:rPr>
          <w:rStyle w:val="Pogrubienie"/>
          <w:rFonts w:ascii="Verdana" w:hAnsi="Verdana"/>
          <w:b w:val="0"/>
          <w:sz w:val="18"/>
          <w:szCs w:val="18"/>
        </w:rPr>
        <w:t>Z poważaniem</w:t>
      </w:r>
      <w:r w:rsidR="000458D8" w:rsidRPr="00A3473C">
        <w:rPr>
          <w:rStyle w:val="Pogrubienie"/>
          <w:rFonts w:ascii="Verdana" w:hAnsi="Verdana"/>
          <w:b w:val="0"/>
          <w:sz w:val="18"/>
          <w:szCs w:val="18"/>
        </w:rPr>
        <w:t>,</w:t>
      </w:r>
    </w:p>
    <w:p w:rsidR="00FA7160" w:rsidRDefault="00FA7160" w:rsidP="008B7065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FA7160" w:rsidRDefault="00FA7160" w:rsidP="008B7065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Dokument podpisał</w:t>
      </w:r>
    </w:p>
    <w:p w:rsidR="00FA7160" w:rsidRDefault="00FA7160" w:rsidP="008B7065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Sebastian Wolszczak</w:t>
      </w:r>
    </w:p>
    <w:p w:rsidR="00FA7160" w:rsidRDefault="00FA7160" w:rsidP="008B7065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Zastępca Dyrektora Wydział Partycypacji Społecznej</w:t>
      </w:r>
    </w:p>
    <w:p w:rsidR="008B7065" w:rsidRDefault="008B7065" w:rsidP="008B7065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8B7065" w:rsidRDefault="008B7065" w:rsidP="008B7065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8B7065" w:rsidRDefault="008B7065" w:rsidP="008B7065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8B7065" w:rsidRDefault="008B7065" w:rsidP="008B7065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8B7065" w:rsidRDefault="008B7065" w:rsidP="008B7065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8B7065" w:rsidRDefault="008B7065" w:rsidP="008B7065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8B7065" w:rsidRDefault="008B7065" w:rsidP="008B7065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8B7065" w:rsidRDefault="008B7065" w:rsidP="008B7065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8B7065" w:rsidRDefault="008B7065" w:rsidP="008B7065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8B7065" w:rsidRDefault="008B7065" w:rsidP="008B7065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8B7065" w:rsidRDefault="008B7065" w:rsidP="008B7065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8B7065" w:rsidRDefault="008B7065" w:rsidP="008B7065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8B7065" w:rsidRDefault="008B7065" w:rsidP="008B7065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8B7065" w:rsidRDefault="008B7065" w:rsidP="008B7065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8B7065" w:rsidRDefault="008B7065" w:rsidP="008B7065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8B7065" w:rsidRDefault="008B7065" w:rsidP="008B7065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8B7065" w:rsidRDefault="008B7065" w:rsidP="008B7065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8B7065" w:rsidRDefault="008B7065" w:rsidP="008B7065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8B7065" w:rsidRDefault="008B7065" w:rsidP="008B7065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8B7065" w:rsidRDefault="008B7065" w:rsidP="008B7065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8B7065" w:rsidRDefault="008B7065" w:rsidP="008B7065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8B7065" w:rsidRDefault="008B7065" w:rsidP="008B7065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8B7065" w:rsidRDefault="008B7065" w:rsidP="008B7065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8B7065" w:rsidRDefault="008B7065" w:rsidP="008B7065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8B7065" w:rsidRDefault="008B7065" w:rsidP="008B7065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8B7065" w:rsidRDefault="008B7065" w:rsidP="008B7065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8B7065" w:rsidRDefault="008B7065" w:rsidP="008B7065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8B7065" w:rsidRDefault="008B7065" w:rsidP="008B7065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8B7065" w:rsidRDefault="008B7065" w:rsidP="008B7065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8B7065" w:rsidRDefault="008B7065" w:rsidP="008B7065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8B7065" w:rsidRPr="008B7065" w:rsidRDefault="008B7065" w:rsidP="008B7065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270190" w:rsidRPr="0084151F" w:rsidRDefault="007F75D7" w:rsidP="00C06404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84151F">
        <w:rPr>
          <w:rFonts w:ascii="Verdana" w:hAnsi="Verdana"/>
          <w:sz w:val="16"/>
          <w:szCs w:val="16"/>
        </w:rPr>
        <w:t>Załącznik</w:t>
      </w:r>
      <w:r w:rsidR="00270190" w:rsidRPr="0084151F">
        <w:rPr>
          <w:rFonts w:ascii="Verdana" w:hAnsi="Verdana"/>
          <w:sz w:val="16"/>
          <w:szCs w:val="16"/>
        </w:rPr>
        <w:t>:</w:t>
      </w:r>
    </w:p>
    <w:p w:rsidR="00B7491B" w:rsidRPr="0084151F" w:rsidRDefault="00270190" w:rsidP="00C06404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84151F">
        <w:rPr>
          <w:rFonts w:ascii="Verdana" w:hAnsi="Verdana"/>
          <w:sz w:val="16"/>
          <w:szCs w:val="16"/>
        </w:rPr>
        <w:t xml:space="preserve">1. </w:t>
      </w:r>
      <w:r w:rsidR="00B002B2" w:rsidRPr="0084151F">
        <w:rPr>
          <w:rFonts w:ascii="Verdana" w:hAnsi="Verdana"/>
          <w:sz w:val="16"/>
          <w:szCs w:val="16"/>
        </w:rPr>
        <w:t>Kopia p</w:t>
      </w:r>
      <w:r w:rsidR="007130DE" w:rsidRPr="0084151F">
        <w:rPr>
          <w:rFonts w:ascii="Verdana" w:hAnsi="Verdana"/>
          <w:sz w:val="16"/>
          <w:szCs w:val="16"/>
        </w:rPr>
        <w:t>etycji</w:t>
      </w:r>
      <w:r w:rsidRPr="0084151F">
        <w:rPr>
          <w:rFonts w:ascii="Verdana" w:hAnsi="Verdana"/>
          <w:sz w:val="16"/>
          <w:szCs w:val="16"/>
        </w:rPr>
        <w:t xml:space="preserve"> </w:t>
      </w:r>
      <w:r w:rsidR="00010659" w:rsidRPr="00010659">
        <w:rPr>
          <w:rFonts w:ascii="Verdana" w:hAnsi="Verdana"/>
          <w:sz w:val="16"/>
          <w:szCs w:val="16"/>
        </w:rPr>
        <w:t xml:space="preserve">z dnia 1 lipca 2020 r. </w:t>
      </w:r>
      <w:r w:rsidR="00010659">
        <w:rPr>
          <w:rFonts w:ascii="Verdana" w:hAnsi="Verdana"/>
          <w:sz w:val="16"/>
          <w:szCs w:val="16"/>
        </w:rPr>
        <w:t>uzupełniona</w:t>
      </w:r>
      <w:r w:rsidR="00010659" w:rsidRPr="00010659">
        <w:rPr>
          <w:rFonts w:ascii="Verdana" w:hAnsi="Verdana"/>
          <w:sz w:val="16"/>
          <w:szCs w:val="16"/>
        </w:rPr>
        <w:t xml:space="preserve"> pismem z dnia 8 sierpnia 2020 r. </w:t>
      </w:r>
      <w:r w:rsidR="00010659">
        <w:rPr>
          <w:rFonts w:ascii="Verdana" w:hAnsi="Verdana"/>
          <w:sz w:val="16"/>
          <w:szCs w:val="16"/>
        </w:rPr>
        <w:t>złożona</w:t>
      </w:r>
      <w:r w:rsidR="00010659" w:rsidRPr="00010659">
        <w:rPr>
          <w:rFonts w:ascii="Verdana" w:hAnsi="Verdana"/>
          <w:sz w:val="16"/>
          <w:szCs w:val="16"/>
        </w:rPr>
        <w:t xml:space="preserve"> do Rady Miejskiej Wrocławia przez </w:t>
      </w:r>
      <w:r w:rsidR="00FA7160">
        <w:rPr>
          <w:rFonts w:ascii="Verdana" w:hAnsi="Verdana"/>
          <w:sz w:val="16"/>
          <w:szCs w:val="16"/>
        </w:rPr>
        <w:t>(dane osobowe zostały zanonimizowane) w sprawie podjęcia starań</w:t>
      </w:r>
      <w:r w:rsidR="00FA7160">
        <w:rPr>
          <w:rFonts w:ascii="Verdana" w:hAnsi="Verdana"/>
          <w:sz w:val="16"/>
          <w:szCs w:val="16"/>
        </w:rPr>
        <w:br/>
      </w:r>
      <w:r w:rsidR="00010659" w:rsidRPr="00010659">
        <w:rPr>
          <w:rFonts w:ascii="Verdana" w:hAnsi="Verdana"/>
          <w:sz w:val="16"/>
          <w:szCs w:val="16"/>
        </w:rPr>
        <w:t>o sformułowanie i powołanie społecznego komitetu kontrolującego wpływ promieniowania elektromagnetycznego na zmiany w stanie zdrowia mieszkańców Wrocławia.</w:t>
      </w:r>
    </w:p>
    <w:sectPr w:rsidR="00B7491B" w:rsidRPr="0084151F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FDF" w:rsidRDefault="00640FDF">
      <w:r>
        <w:separator/>
      </w:r>
    </w:p>
  </w:endnote>
  <w:endnote w:type="continuationSeparator" w:id="1">
    <w:p w:rsidR="00640FDF" w:rsidRDefault="00640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600F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600F2" w:rsidRPr="004D6885">
      <w:rPr>
        <w:sz w:val="14"/>
        <w:szCs w:val="14"/>
      </w:rPr>
      <w:fldChar w:fldCharType="separate"/>
    </w:r>
    <w:r w:rsidR="00FA7160">
      <w:rPr>
        <w:noProof/>
        <w:sz w:val="14"/>
        <w:szCs w:val="14"/>
      </w:rPr>
      <w:t>2</w:t>
    </w:r>
    <w:r w:rsidR="001600F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600F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600F2" w:rsidRPr="004D6885">
      <w:rPr>
        <w:sz w:val="14"/>
        <w:szCs w:val="14"/>
      </w:rPr>
      <w:fldChar w:fldCharType="separate"/>
    </w:r>
    <w:r w:rsidR="00FA7160">
      <w:rPr>
        <w:noProof/>
        <w:sz w:val="14"/>
        <w:szCs w:val="14"/>
      </w:rPr>
      <w:t>2</w:t>
    </w:r>
    <w:r w:rsidR="001600F2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FDF" w:rsidRDefault="00640FDF">
      <w:r>
        <w:separator/>
      </w:r>
    </w:p>
  </w:footnote>
  <w:footnote w:type="continuationSeparator" w:id="1">
    <w:p w:rsidR="00640FDF" w:rsidRDefault="00640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1600F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4F69"/>
    <w:rsid w:val="0000609A"/>
    <w:rsid w:val="00010659"/>
    <w:rsid w:val="0001601B"/>
    <w:rsid w:val="000338E4"/>
    <w:rsid w:val="000458D8"/>
    <w:rsid w:val="00057DFD"/>
    <w:rsid w:val="00062583"/>
    <w:rsid w:val="000811CA"/>
    <w:rsid w:val="00097AEF"/>
    <w:rsid w:val="000A15F9"/>
    <w:rsid w:val="000A2B78"/>
    <w:rsid w:val="000B1DE6"/>
    <w:rsid w:val="000C744E"/>
    <w:rsid w:val="000E2896"/>
    <w:rsid w:val="000F2BE1"/>
    <w:rsid w:val="000F3BFD"/>
    <w:rsid w:val="00105596"/>
    <w:rsid w:val="00107AA7"/>
    <w:rsid w:val="001105A5"/>
    <w:rsid w:val="00112DA7"/>
    <w:rsid w:val="00134BD9"/>
    <w:rsid w:val="00143574"/>
    <w:rsid w:val="00143A44"/>
    <w:rsid w:val="0014511B"/>
    <w:rsid w:val="001500E3"/>
    <w:rsid w:val="0015329A"/>
    <w:rsid w:val="001562F3"/>
    <w:rsid w:val="001600F2"/>
    <w:rsid w:val="001656EA"/>
    <w:rsid w:val="00180DF6"/>
    <w:rsid w:val="00190D4E"/>
    <w:rsid w:val="001910ED"/>
    <w:rsid w:val="001922B7"/>
    <w:rsid w:val="00193ACC"/>
    <w:rsid w:val="001C1C58"/>
    <w:rsid w:val="001E2687"/>
    <w:rsid w:val="001F32AC"/>
    <w:rsid w:val="002018DC"/>
    <w:rsid w:val="00215AEB"/>
    <w:rsid w:val="002210BF"/>
    <w:rsid w:val="002226C3"/>
    <w:rsid w:val="002331DE"/>
    <w:rsid w:val="002333BF"/>
    <w:rsid w:val="00244731"/>
    <w:rsid w:val="00252613"/>
    <w:rsid w:val="00252D7A"/>
    <w:rsid w:val="00253B1B"/>
    <w:rsid w:val="00256655"/>
    <w:rsid w:val="002678A0"/>
    <w:rsid w:val="00270190"/>
    <w:rsid w:val="00271EE5"/>
    <w:rsid w:val="002759BF"/>
    <w:rsid w:val="00281861"/>
    <w:rsid w:val="002921DD"/>
    <w:rsid w:val="002970A6"/>
    <w:rsid w:val="002B6140"/>
    <w:rsid w:val="002B7EEC"/>
    <w:rsid w:val="002E22A4"/>
    <w:rsid w:val="002E4538"/>
    <w:rsid w:val="002F292D"/>
    <w:rsid w:val="003050AD"/>
    <w:rsid w:val="00316E97"/>
    <w:rsid w:val="00323052"/>
    <w:rsid w:val="00345256"/>
    <w:rsid w:val="00377191"/>
    <w:rsid w:val="0038283D"/>
    <w:rsid w:val="0039267C"/>
    <w:rsid w:val="0039755A"/>
    <w:rsid w:val="003B4793"/>
    <w:rsid w:val="003D7E34"/>
    <w:rsid w:val="003E3B7A"/>
    <w:rsid w:val="003F20D6"/>
    <w:rsid w:val="003F669D"/>
    <w:rsid w:val="00405E88"/>
    <w:rsid w:val="00410A92"/>
    <w:rsid w:val="004508B6"/>
    <w:rsid w:val="0045784D"/>
    <w:rsid w:val="00467C03"/>
    <w:rsid w:val="00477621"/>
    <w:rsid w:val="004A21ED"/>
    <w:rsid w:val="004A2629"/>
    <w:rsid w:val="004A442D"/>
    <w:rsid w:val="004A4842"/>
    <w:rsid w:val="004A59F8"/>
    <w:rsid w:val="004C06E6"/>
    <w:rsid w:val="004D6885"/>
    <w:rsid w:val="004E0DD2"/>
    <w:rsid w:val="004E3C14"/>
    <w:rsid w:val="004E5C8D"/>
    <w:rsid w:val="004F3F12"/>
    <w:rsid w:val="004F4FD0"/>
    <w:rsid w:val="005247CF"/>
    <w:rsid w:val="005275A0"/>
    <w:rsid w:val="0053315B"/>
    <w:rsid w:val="005427BF"/>
    <w:rsid w:val="00550110"/>
    <w:rsid w:val="00550A23"/>
    <w:rsid w:val="00553488"/>
    <w:rsid w:val="005677F8"/>
    <w:rsid w:val="0059050A"/>
    <w:rsid w:val="005A2BA2"/>
    <w:rsid w:val="005A3893"/>
    <w:rsid w:val="005B4652"/>
    <w:rsid w:val="005C5E14"/>
    <w:rsid w:val="005C62FF"/>
    <w:rsid w:val="005D0F05"/>
    <w:rsid w:val="005D18D1"/>
    <w:rsid w:val="005F364E"/>
    <w:rsid w:val="00604BC9"/>
    <w:rsid w:val="00616280"/>
    <w:rsid w:val="00627F0C"/>
    <w:rsid w:val="00637D6C"/>
    <w:rsid w:val="00640FDF"/>
    <w:rsid w:val="00663D6E"/>
    <w:rsid w:val="00683BAF"/>
    <w:rsid w:val="00696B6F"/>
    <w:rsid w:val="006A2841"/>
    <w:rsid w:val="006A6730"/>
    <w:rsid w:val="006B2E21"/>
    <w:rsid w:val="006B5FF8"/>
    <w:rsid w:val="006C6BF9"/>
    <w:rsid w:val="006E19A6"/>
    <w:rsid w:val="00701FA2"/>
    <w:rsid w:val="00703E41"/>
    <w:rsid w:val="0070427A"/>
    <w:rsid w:val="007130DE"/>
    <w:rsid w:val="007341AD"/>
    <w:rsid w:val="00734FF5"/>
    <w:rsid w:val="00745A89"/>
    <w:rsid w:val="0075415A"/>
    <w:rsid w:val="00756BF0"/>
    <w:rsid w:val="007711A3"/>
    <w:rsid w:val="007878BA"/>
    <w:rsid w:val="007A09E9"/>
    <w:rsid w:val="007D171D"/>
    <w:rsid w:val="007D26F0"/>
    <w:rsid w:val="007D3661"/>
    <w:rsid w:val="007D4097"/>
    <w:rsid w:val="007F1692"/>
    <w:rsid w:val="007F1B42"/>
    <w:rsid w:val="007F7022"/>
    <w:rsid w:val="007F7539"/>
    <w:rsid w:val="007F75D7"/>
    <w:rsid w:val="00812A81"/>
    <w:rsid w:val="00836667"/>
    <w:rsid w:val="0084151F"/>
    <w:rsid w:val="008441B9"/>
    <w:rsid w:val="00861768"/>
    <w:rsid w:val="0088160D"/>
    <w:rsid w:val="008A2434"/>
    <w:rsid w:val="008B1002"/>
    <w:rsid w:val="008B7065"/>
    <w:rsid w:val="008C5477"/>
    <w:rsid w:val="008D7F81"/>
    <w:rsid w:val="008F7D65"/>
    <w:rsid w:val="00916B2A"/>
    <w:rsid w:val="009256AE"/>
    <w:rsid w:val="00927394"/>
    <w:rsid w:val="0093003D"/>
    <w:rsid w:val="00950CA7"/>
    <w:rsid w:val="00957FCC"/>
    <w:rsid w:val="00965BD7"/>
    <w:rsid w:val="00970A6F"/>
    <w:rsid w:val="009765D0"/>
    <w:rsid w:val="00976D54"/>
    <w:rsid w:val="00984F47"/>
    <w:rsid w:val="00991451"/>
    <w:rsid w:val="009A5967"/>
    <w:rsid w:val="009B1099"/>
    <w:rsid w:val="009B2E0B"/>
    <w:rsid w:val="009C5905"/>
    <w:rsid w:val="009E55B6"/>
    <w:rsid w:val="00A005FB"/>
    <w:rsid w:val="00A03A1D"/>
    <w:rsid w:val="00A05119"/>
    <w:rsid w:val="00A27E31"/>
    <w:rsid w:val="00A27F20"/>
    <w:rsid w:val="00A3098A"/>
    <w:rsid w:val="00A316E6"/>
    <w:rsid w:val="00A3473C"/>
    <w:rsid w:val="00A369EF"/>
    <w:rsid w:val="00A42237"/>
    <w:rsid w:val="00A42336"/>
    <w:rsid w:val="00A45401"/>
    <w:rsid w:val="00A56AE3"/>
    <w:rsid w:val="00A65810"/>
    <w:rsid w:val="00A816F2"/>
    <w:rsid w:val="00A81BC7"/>
    <w:rsid w:val="00A830CF"/>
    <w:rsid w:val="00A86D58"/>
    <w:rsid w:val="00A92CA9"/>
    <w:rsid w:val="00AA0398"/>
    <w:rsid w:val="00AA3D38"/>
    <w:rsid w:val="00AB56BE"/>
    <w:rsid w:val="00AB60B5"/>
    <w:rsid w:val="00AD21E1"/>
    <w:rsid w:val="00AD7191"/>
    <w:rsid w:val="00AF094C"/>
    <w:rsid w:val="00AF63CF"/>
    <w:rsid w:val="00B002B2"/>
    <w:rsid w:val="00B02AD0"/>
    <w:rsid w:val="00B15702"/>
    <w:rsid w:val="00B51055"/>
    <w:rsid w:val="00B52D33"/>
    <w:rsid w:val="00B63B2B"/>
    <w:rsid w:val="00B674F8"/>
    <w:rsid w:val="00B73AF4"/>
    <w:rsid w:val="00B7491B"/>
    <w:rsid w:val="00B75AF0"/>
    <w:rsid w:val="00B76A5D"/>
    <w:rsid w:val="00B81B31"/>
    <w:rsid w:val="00B84207"/>
    <w:rsid w:val="00B906E7"/>
    <w:rsid w:val="00BA000B"/>
    <w:rsid w:val="00BA1B76"/>
    <w:rsid w:val="00BA66E5"/>
    <w:rsid w:val="00BB389F"/>
    <w:rsid w:val="00BB56B9"/>
    <w:rsid w:val="00BB7A80"/>
    <w:rsid w:val="00BC042B"/>
    <w:rsid w:val="00BC64B9"/>
    <w:rsid w:val="00BD035E"/>
    <w:rsid w:val="00BF6454"/>
    <w:rsid w:val="00C04FFA"/>
    <w:rsid w:val="00C06404"/>
    <w:rsid w:val="00C2127D"/>
    <w:rsid w:val="00C26895"/>
    <w:rsid w:val="00C30F91"/>
    <w:rsid w:val="00C53C41"/>
    <w:rsid w:val="00CB0327"/>
    <w:rsid w:val="00CC1016"/>
    <w:rsid w:val="00CC7E2A"/>
    <w:rsid w:val="00CD26BE"/>
    <w:rsid w:val="00CD4AC9"/>
    <w:rsid w:val="00CD628A"/>
    <w:rsid w:val="00D024CA"/>
    <w:rsid w:val="00D05152"/>
    <w:rsid w:val="00D05BA1"/>
    <w:rsid w:val="00D15AA7"/>
    <w:rsid w:val="00D23966"/>
    <w:rsid w:val="00D33992"/>
    <w:rsid w:val="00D40A1F"/>
    <w:rsid w:val="00D4540D"/>
    <w:rsid w:val="00D4673B"/>
    <w:rsid w:val="00D627A1"/>
    <w:rsid w:val="00D62CB9"/>
    <w:rsid w:val="00D81AFC"/>
    <w:rsid w:val="00D8547D"/>
    <w:rsid w:val="00D90F87"/>
    <w:rsid w:val="00D91E3E"/>
    <w:rsid w:val="00D957D0"/>
    <w:rsid w:val="00DB105F"/>
    <w:rsid w:val="00DB2564"/>
    <w:rsid w:val="00DC191D"/>
    <w:rsid w:val="00DC6D24"/>
    <w:rsid w:val="00DD1371"/>
    <w:rsid w:val="00DD6CD5"/>
    <w:rsid w:val="00DE3DC0"/>
    <w:rsid w:val="00DF6287"/>
    <w:rsid w:val="00E00A22"/>
    <w:rsid w:val="00E11AE4"/>
    <w:rsid w:val="00E15009"/>
    <w:rsid w:val="00E25E6A"/>
    <w:rsid w:val="00E35A19"/>
    <w:rsid w:val="00E45FA0"/>
    <w:rsid w:val="00E52576"/>
    <w:rsid w:val="00E64B6C"/>
    <w:rsid w:val="00E756DD"/>
    <w:rsid w:val="00EA3EC6"/>
    <w:rsid w:val="00EC5A39"/>
    <w:rsid w:val="00ED3E79"/>
    <w:rsid w:val="00ED63AE"/>
    <w:rsid w:val="00F00126"/>
    <w:rsid w:val="00F0115F"/>
    <w:rsid w:val="00F06711"/>
    <w:rsid w:val="00F07118"/>
    <w:rsid w:val="00F20447"/>
    <w:rsid w:val="00F20915"/>
    <w:rsid w:val="00F22E34"/>
    <w:rsid w:val="00F261E5"/>
    <w:rsid w:val="00F275DC"/>
    <w:rsid w:val="00F3501A"/>
    <w:rsid w:val="00F40755"/>
    <w:rsid w:val="00F426EA"/>
    <w:rsid w:val="00F459A8"/>
    <w:rsid w:val="00F57B9A"/>
    <w:rsid w:val="00F608FB"/>
    <w:rsid w:val="00F67A12"/>
    <w:rsid w:val="00F74F6D"/>
    <w:rsid w:val="00F8165E"/>
    <w:rsid w:val="00FA0D37"/>
    <w:rsid w:val="00FA5707"/>
    <w:rsid w:val="00FA7160"/>
    <w:rsid w:val="00FB2F82"/>
    <w:rsid w:val="00FB68B6"/>
    <w:rsid w:val="00FB7E24"/>
    <w:rsid w:val="00FC175E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47392/petycja-w-sprawie-podjecia-staran-o-sformulowanie-i-powolanie-spolecznego-komitetu-kontrolujacego-wplyw-promieniowania-elektromagnetycznego-na-zmiany-w-stanie-zdrowia-mieszkancow-wroclawi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CF81-4995-4A35-AC06-29A10B02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53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8</cp:revision>
  <cp:lastPrinted>2020-09-09T13:11:00Z</cp:lastPrinted>
  <dcterms:created xsi:type="dcterms:W3CDTF">2020-09-09T11:14:00Z</dcterms:created>
  <dcterms:modified xsi:type="dcterms:W3CDTF">2020-09-10T12:23:00Z</dcterms:modified>
</cp:coreProperties>
</file>