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82" w:rsidRDefault="00DB4C82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DB4C82" w:rsidRDefault="00DB4C82">
      <w:pPr>
        <w:jc w:val="both"/>
      </w:pPr>
    </w:p>
    <w:p w:rsidR="00DB4C82" w:rsidRDefault="00DB4C82">
      <w:pPr>
        <w:jc w:val="both"/>
      </w:pPr>
    </w:p>
    <w:p w:rsidR="00DB4C82" w:rsidRDefault="00DB4C82">
      <w:pPr>
        <w:ind w:firstLine="709"/>
        <w:jc w:val="both"/>
      </w:pPr>
      <w:r>
        <w:t>Na podstawie art. 49a ustawy z dnia 14 czerwca 1960 r. Kodeks postępowania administracyjnego (tekst jednolity: Dz. U. z 2020 r., poz. 256, ze zm.)</w:t>
      </w:r>
    </w:p>
    <w:p w:rsidR="00DB4C82" w:rsidRDefault="00DB4C82">
      <w:pPr>
        <w:jc w:val="both"/>
      </w:pPr>
    </w:p>
    <w:p w:rsidR="00DB4C82" w:rsidRDefault="00DB4C82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DB4C82" w:rsidRDefault="00DB4C82">
      <w:pPr>
        <w:jc w:val="both"/>
      </w:pPr>
    </w:p>
    <w:p w:rsidR="00DB4C82" w:rsidRDefault="00DB4C82">
      <w:pPr>
        <w:jc w:val="both"/>
      </w:pPr>
      <w:r>
        <w:t xml:space="preserve">że tutejszy organ </w:t>
      </w:r>
      <w:bookmarkStart w:id="1" w:name="ZAKOŃCZENIE"/>
      <w:r>
        <w:t>zakończył</w:t>
      </w:r>
      <w:bookmarkEnd w:id="1"/>
      <w:r>
        <w:t xml:space="preserve"> postępowanie dowodowe w sprawie wydania decyzji o warunkach zabudowy dla zamierzenia inwestycyjnego od nazwą:</w:t>
      </w:r>
    </w:p>
    <w:p w:rsidR="00DB4C82" w:rsidRDefault="00DB4C82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„Budowa </w:t>
      </w:r>
      <w:r>
        <w:rPr>
          <w:rFonts w:eastAsia="MS Mincho"/>
          <w:color w:val="000000"/>
        </w:rPr>
        <w:t>jednorodzinnego, wolno stojącego budynku mieszkalnego wraz z infrastrukturą”</w:t>
      </w:r>
      <w:r>
        <w:rPr>
          <w:color w:val="000000"/>
        </w:rPr>
        <w:t>;</w:t>
      </w:r>
    </w:p>
    <w:p w:rsidR="00DB4C82" w:rsidRDefault="00DB4C82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Wrocław, </w:t>
      </w:r>
      <w:r>
        <w:rPr>
          <w:rFonts w:eastAsia="MS Mincho"/>
          <w:b/>
          <w:bCs/>
          <w:color w:val="000000"/>
        </w:rPr>
        <w:t>ul. Kominiarskiej 49</w:t>
      </w:r>
      <w:r>
        <w:rPr>
          <w:color w:val="000000"/>
        </w:rPr>
        <w:t xml:space="preserve"> (</w:t>
      </w:r>
      <w:r>
        <w:rPr>
          <w:rFonts w:eastAsia="MS Mincho"/>
          <w:color w:val="000000"/>
        </w:rPr>
        <w:t>obręb Widawa, AR_21, część działki nr 41/10</w:t>
      </w:r>
      <w:r>
        <w:rPr>
          <w:color w:val="000000"/>
        </w:rPr>
        <w:t>)</w:t>
      </w:r>
    </w:p>
    <w:p w:rsidR="00DB4C82" w:rsidRDefault="00DB4C82">
      <w:pPr>
        <w:jc w:val="both"/>
      </w:pPr>
    </w:p>
    <w:p w:rsidR="00DB4C82" w:rsidRDefault="00DB4C82">
      <w:pPr>
        <w:jc w:val="both"/>
      </w:pPr>
      <w:r>
        <w:t>i przystąpił do rozpatrzenia zgromadzonego materiału dowodowego.</w:t>
      </w:r>
    </w:p>
    <w:p w:rsidR="00DB4C82" w:rsidRDefault="00DB4C82">
      <w:pPr>
        <w:jc w:val="both"/>
      </w:pPr>
    </w:p>
    <w:p w:rsidR="00DB4C82" w:rsidRDefault="00DB4C82">
      <w:pPr>
        <w:jc w:val="both"/>
      </w:pPr>
    </w:p>
    <w:p w:rsidR="00DB4C82" w:rsidRDefault="00DB4C82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24.06.2020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B4C82" w:rsidRDefault="00DB4C82">
      <w:pPr>
        <w:jc w:val="both"/>
      </w:pPr>
    </w:p>
    <w:p w:rsidR="00DB4C82" w:rsidRDefault="00DB4C82">
      <w:pPr>
        <w:jc w:val="both"/>
      </w:pPr>
    </w:p>
    <w:p w:rsidR="00DB4C82" w:rsidRDefault="00DB4C82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DB4C82" w:rsidRDefault="00DB4C82">
      <w:pPr>
        <w:jc w:val="both"/>
      </w:pPr>
    </w:p>
    <w:p w:rsidR="00DB4C82" w:rsidRDefault="00DB4C8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DB4C82" w:rsidRDefault="00DB4C82">
      <w:pPr>
        <w:jc w:val="both"/>
      </w:pPr>
    </w:p>
    <w:p w:rsidR="00DB4C82" w:rsidRDefault="00DB4C82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DB4C82" w:rsidRDefault="00DB4C82">
      <w:pPr>
        <w:jc w:val="both"/>
      </w:pPr>
      <w:r>
        <w:t>____________________________________________________</w:t>
      </w:r>
    </w:p>
    <w:p w:rsidR="00DB4C82" w:rsidRDefault="00DB4C82">
      <w:pPr>
        <w:jc w:val="both"/>
        <w:rPr>
          <w:b/>
          <w:bCs/>
        </w:rPr>
      </w:pPr>
      <w:r>
        <w:rPr>
          <w:b/>
          <w:bCs/>
        </w:rPr>
        <w:t>Z-WZ-41327-2019-ul. Kominiarska 49</w:t>
      </w:r>
    </w:p>
    <w:p w:rsidR="00DB4C82" w:rsidRDefault="00DB4C82">
      <w:pPr>
        <w:ind w:left="949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DB4C82" w:rsidRDefault="00DB4C82">
      <w:pPr>
        <w:ind w:left="9498"/>
        <w:jc w:val="both"/>
      </w:pPr>
      <w:r>
        <w:t>Z up. PREZYDENTA</w:t>
      </w:r>
    </w:p>
    <w:p w:rsidR="00DB4C82" w:rsidRDefault="00DB4C82">
      <w:pPr>
        <w:ind w:left="9498"/>
        <w:jc w:val="both"/>
      </w:pPr>
      <w:r>
        <w:t>Krzysztof Turowicz</w:t>
      </w:r>
    </w:p>
    <w:p w:rsidR="00DB4C82" w:rsidRDefault="00DB4C82">
      <w:pPr>
        <w:ind w:left="9498"/>
        <w:jc w:val="both"/>
      </w:pPr>
      <w:r>
        <w:t>Kierownik Zespołu</w:t>
      </w:r>
    </w:p>
    <w:p w:rsidR="00DB4C82" w:rsidRDefault="00DB4C82">
      <w:pPr>
        <w:ind w:left="8789" w:firstLine="709"/>
        <w:jc w:val="both"/>
      </w:pPr>
      <w:r>
        <w:t>Lokalizacji Inwestycji</w:t>
      </w:r>
    </w:p>
    <w:p w:rsidR="00DB4C82" w:rsidRDefault="00DB4C82">
      <w:pPr>
        <w:jc w:val="both"/>
        <w:rPr>
          <w:rFonts w:ascii="Times New Roman" w:hAnsi="Times New Roman" w:cs="Times New Roman"/>
          <w:b/>
          <w:bCs/>
        </w:rPr>
      </w:pPr>
    </w:p>
    <w:sectPr w:rsidR="00DB4C82" w:rsidSect="00DB4C82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C82" w:rsidRDefault="00DB4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B4C82" w:rsidRDefault="00DB4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82" w:rsidRDefault="00DB4C82">
    <w:pPr>
      <w:pStyle w:val="Footer"/>
      <w:rPr>
        <w:rFonts w:ascii="Times New Roman" w:hAnsi="Times New Roman" w:cs="Times New Roman"/>
        <w:sz w:val="14"/>
        <w:szCs w:val="14"/>
      </w:rPr>
    </w:pPr>
  </w:p>
  <w:p w:rsidR="00DB4C82" w:rsidRDefault="00DB4C82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82" w:rsidRDefault="00DB4C82">
    <w:pPr>
      <w:pStyle w:val="Footer"/>
      <w:rPr>
        <w:rFonts w:ascii="Times New Roman" w:hAnsi="Times New Roman" w:cs="Times New Roman"/>
        <w:sz w:val="8"/>
        <w:szCs w:val="8"/>
      </w:rPr>
    </w:pPr>
  </w:p>
  <w:p w:rsidR="00DB4C82" w:rsidRDefault="00DB4C82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1pt;height:57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C82" w:rsidRDefault="00DB4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B4C82" w:rsidRDefault="00DB4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C82"/>
    <w:rsid w:val="00DB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ummasz08</dc:creator>
  <cp:keywords/>
  <dc:description/>
  <cp:lastModifiedBy>umdabi01</cp:lastModifiedBy>
  <cp:revision>5</cp:revision>
  <cp:lastPrinted>2020-06-22T07:38:00Z</cp:lastPrinted>
  <dcterms:created xsi:type="dcterms:W3CDTF">2020-06-22T07:39:00Z</dcterms:created>
  <dcterms:modified xsi:type="dcterms:W3CDTF">2020-06-24T11:55:00Z</dcterms:modified>
</cp:coreProperties>
</file>