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BF" w:rsidRDefault="00C538BF" w:rsidP="00345049">
      <w:pPr>
        <w:pStyle w:val="07Datapisma"/>
        <w:ind w:left="360"/>
        <w:rPr>
          <w:b/>
          <w:color w:val="000000"/>
        </w:rPr>
      </w:pPr>
      <w:r w:rsidRPr="00520B01">
        <w:rPr>
          <w:b/>
          <w:color w:val="000000"/>
        </w:rPr>
        <w:t xml:space="preserve">Wrocław, </w:t>
      </w:r>
      <w:r w:rsidR="00906B3A">
        <w:rPr>
          <w:b/>
          <w:color w:val="000000"/>
        </w:rPr>
        <w:t xml:space="preserve">16 </w:t>
      </w:r>
      <w:r w:rsidRPr="00520B01">
        <w:rPr>
          <w:b/>
          <w:color w:val="000000"/>
        </w:rPr>
        <w:t>czerwca 2020 r.</w:t>
      </w:r>
    </w:p>
    <w:p w:rsidR="006E2AE7" w:rsidRDefault="006E2AE7" w:rsidP="006E2AE7">
      <w:pPr>
        <w:pStyle w:val="08Sygnaturapisma"/>
      </w:pPr>
    </w:p>
    <w:p w:rsidR="006E2AE7" w:rsidRDefault="006E2AE7" w:rsidP="006E2AE7">
      <w:pPr>
        <w:pStyle w:val="10Szanowny"/>
      </w:pPr>
    </w:p>
    <w:p w:rsidR="005A3A68" w:rsidRPr="00B85032" w:rsidRDefault="005A3A68" w:rsidP="00B85032">
      <w:pPr>
        <w:suppressAutoHyphens/>
        <w:ind w:left="993" w:hanging="993"/>
        <w:jc w:val="both"/>
        <w:rPr>
          <w:rFonts w:ascii="Verdana" w:hAnsi="Verdana" w:cs="ArialMT"/>
          <w:i/>
          <w:color w:val="222222"/>
          <w:sz w:val="20"/>
          <w:szCs w:val="20"/>
        </w:rPr>
      </w:pPr>
      <w:r>
        <w:rPr>
          <w:rFonts w:ascii="Verdana" w:hAnsi="Verdana"/>
          <w:sz w:val="20"/>
        </w:rPr>
        <w:t>Dotyczy:</w:t>
      </w:r>
      <w:r w:rsidR="0079700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zapytania ofertowego na </w:t>
      </w:r>
      <w:r w:rsidRPr="005A3A68">
        <w:rPr>
          <w:rFonts w:ascii="Verdana" w:hAnsi="Verdana" w:cs="ArialMT"/>
          <w:color w:val="222222"/>
          <w:sz w:val="20"/>
          <w:szCs w:val="20"/>
        </w:rPr>
        <w:t xml:space="preserve">wykonanie demonstratora wykorzystania wody </w:t>
      </w:r>
      <w:r>
        <w:rPr>
          <w:rFonts w:ascii="Verdana" w:hAnsi="Verdana" w:cs="ArialMT"/>
          <w:color w:val="222222"/>
          <w:sz w:val="20"/>
          <w:szCs w:val="20"/>
        </w:rPr>
        <w:t xml:space="preserve">  </w:t>
      </w:r>
      <w:r w:rsidR="00345049">
        <w:rPr>
          <w:rFonts w:ascii="Verdana" w:hAnsi="Verdana" w:cs="ArialMT"/>
          <w:color w:val="222222"/>
          <w:sz w:val="20"/>
          <w:szCs w:val="20"/>
        </w:rPr>
        <w:t xml:space="preserve"> </w:t>
      </w:r>
      <w:r w:rsidRPr="005A3A68">
        <w:rPr>
          <w:rFonts w:ascii="Verdana" w:hAnsi="Verdana" w:cs="ArialMT"/>
          <w:color w:val="222222"/>
          <w:sz w:val="20"/>
          <w:szCs w:val="20"/>
        </w:rPr>
        <w:t xml:space="preserve">deszczowej do podlewania terenu zieleni na dziedzińcu budynków przy </w:t>
      </w:r>
      <w:r w:rsidR="00345049">
        <w:rPr>
          <w:rFonts w:ascii="Verdana" w:hAnsi="Verdana" w:cs="ArialMT"/>
          <w:color w:val="222222"/>
          <w:sz w:val="20"/>
          <w:szCs w:val="20"/>
        </w:rPr>
        <w:t xml:space="preserve">                               </w:t>
      </w:r>
      <w:r w:rsidRPr="005A3A68">
        <w:rPr>
          <w:rFonts w:ascii="Verdana" w:hAnsi="Verdana" w:cs="ArialMT"/>
          <w:color w:val="222222"/>
          <w:sz w:val="20"/>
          <w:szCs w:val="20"/>
        </w:rPr>
        <w:t>ul. Świdnickiej 53 i Bogusławskiego 8.</w:t>
      </w:r>
    </w:p>
    <w:p w:rsidR="005A3A68" w:rsidRPr="005A3A68" w:rsidRDefault="005A3A68" w:rsidP="00B85032">
      <w:pPr>
        <w:pStyle w:val="Akapitzlist"/>
        <w:tabs>
          <w:tab w:val="left" w:pos="5669"/>
        </w:tabs>
        <w:autoSpaceDE w:val="0"/>
        <w:autoSpaceDN w:val="0"/>
        <w:adjustRightInd w:val="0"/>
        <w:ind w:left="993" w:hanging="993"/>
        <w:jc w:val="both"/>
        <w:rPr>
          <w:rFonts w:ascii="Verdana" w:hAnsi="Verdana" w:cs="ArialMT"/>
          <w:color w:val="222222"/>
          <w:sz w:val="20"/>
          <w:szCs w:val="20"/>
        </w:rPr>
      </w:pPr>
    </w:p>
    <w:p w:rsidR="00C538BF" w:rsidRPr="00503360" w:rsidRDefault="00C538BF" w:rsidP="00C538BF">
      <w:pPr>
        <w:jc w:val="both"/>
        <w:rPr>
          <w:rFonts w:ascii="Verdana" w:hAnsi="Verdana"/>
          <w:sz w:val="20"/>
        </w:rPr>
      </w:pPr>
    </w:p>
    <w:p w:rsidR="006E2AE7" w:rsidRDefault="006E2AE7" w:rsidP="00C538BF">
      <w:pPr>
        <w:pStyle w:val="09Dotyczy"/>
        <w:ind w:left="900" w:hanging="900"/>
        <w:jc w:val="center"/>
        <w:rPr>
          <w:b/>
          <w:bCs/>
          <w:sz w:val="20"/>
        </w:rPr>
      </w:pPr>
    </w:p>
    <w:p w:rsidR="006E2AE7" w:rsidRPr="00B85032" w:rsidRDefault="006E2AE7" w:rsidP="00797002">
      <w:pPr>
        <w:pStyle w:val="09Dotyczy"/>
        <w:ind w:left="900" w:hanging="900"/>
        <w:jc w:val="center"/>
        <w:rPr>
          <w:b/>
          <w:bCs/>
          <w:sz w:val="20"/>
          <w:szCs w:val="20"/>
        </w:rPr>
      </w:pPr>
    </w:p>
    <w:p w:rsidR="006E2AE7" w:rsidRPr="00B85032" w:rsidRDefault="00790FE5" w:rsidP="00797002">
      <w:pPr>
        <w:pStyle w:val="09Dotyczy"/>
        <w:jc w:val="center"/>
        <w:rPr>
          <w:noProof/>
          <w:sz w:val="20"/>
          <w:szCs w:val="20"/>
        </w:rPr>
      </w:pPr>
      <w:r w:rsidRPr="00B85032">
        <w:rPr>
          <w:b/>
          <w:bCs/>
          <w:sz w:val="20"/>
          <w:szCs w:val="20"/>
        </w:rPr>
        <w:t>INFORMACJA O UNIEWAŻNIENIU ZAPYTANIA OFERTOWEGO</w:t>
      </w:r>
      <w:r w:rsidR="00345049" w:rsidRPr="00B85032">
        <w:rPr>
          <w:b/>
          <w:bCs/>
          <w:sz w:val="20"/>
          <w:szCs w:val="20"/>
        </w:rPr>
        <w:t>.</w:t>
      </w:r>
    </w:p>
    <w:p w:rsidR="006E2AE7" w:rsidRPr="00B85032" w:rsidRDefault="006E2AE7" w:rsidP="00345049">
      <w:pPr>
        <w:pStyle w:val="09Dotyczy"/>
        <w:spacing w:before="0" w:after="0" w:line="360" w:lineRule="auto"/>
        <w:jc w:val="left"/>
        <w:rPr>
          <w:noProof/>
          <w:sz w:val="20"/>
          <w:szCs w:val="20"/>
        </w:rPr>
      </w:pPr>
    </w:p>
    <w:p w:rsidR="00C538BF" w:rsidRPr="00B85032" w:rsidRDefault="006E2AE7" w:rsidP="00797002">
      <w:pPr>
        <w:pStyle w:val="09Dotyczy"/>
        <w:spacing w:before="0" w:after="0" w:line="360" w:lineRule="auto"/>
        <w:rPr>
          <w:rFonts w:cs="ArialMT"/>
          <w:color w:val="222222"/>
          <w:sz w:val="20"/>
          <w:szCs w:val="20"/>
        </w:rPr>
      </w:pPr>
      <w:r w:rsidRPr="00B85032">
        <w:rPr>
          <w:noProof/>
          <w:sz w:val="20"/>
          <w:szCs w:val="20"/>
        </w:rPr>
        <w:t>Z</w:t>
      </w:r>
      <w:r w:rsidR="00C538BF" w:rsidRPr="00B85032">
        <w:rPr>
          <w:noProof/>
          <w:sz w:val="20"/>
          <w:szCs w:val="20"/>
        </w:rPr>
        <w:t xml:space="preserve">amawiajacy - Gmina Wrocław  z siedzibą pl. Nowy Targ 1-8, 50-141 Wrocław – prowadzący postępowanie -WYDZIAŁ WODY i ENERGII  </w:t>
      </w:r>
      <w:r w:rsidR="00B85032" w:rsidRPr="00B85032">
        <w:rPr>
          <w:noProof/>
          <w:sz w:val="20"/>
          <w:szCs w:val="20"/>
        </w:rPr>
        <w:t>-</w:t>
      </w:r>
      <w:r w:rsidRPr="00B85032">
        <w:rPr>
          <w:sz w:val="20"/>
          <w:szCs w:val="20"/>
        </w:rPr>
        <w:t xml:space="preserve">informuje, że  </w:t>
      </w:r>
      <w:r w:rsidR="00345049" w:rsidRPr="00B85032">
        <w:rPr>
          <w:sz w:val="20"/>
          <w:szCs w:val="20"/>
        </w:rPr>
        <w:t xml:space="preserve">przedmiotowe </w:t>
      </w:r>
    </w:p>
    <w:p w:rsidR="00C538BF" w:rsidRPr="00B85032" w:rsidRDefault="00345049" w:rsidP="00797002">
      <w:pPr>
        <w:pStyle w:val="09Dotyczy"/>
        <w:spacing w:before="0" w:after="0" w:line="360" w:lineRule="auto"/>
        <w:rPr>
          <w:rFonts w:cs="ArialMT"/>
          <w:color w:val="222222"/>
          <w:sz w:val="20"/>
          <w:szCs w:val="20"/>
        </w:rPr>
      </w:pPr>
      <w:r w:rsidRPr="00B85032">
        <w:rPr>
          <w:rFonts w:cs="ArialMT"/>
          <w:color w:val="222222"/>
          <w:sz w:val="20"/>
          <w:szCs w:val="20"/>
        </w:rPr>
        <w:t xml:space="preserve">zapytanie ofertowe zostało unieważnione. </w:t>
      </w:r>
    </w:p>
    <w:p w:rsidR="00C538BF" w:rsidRPr="00B85032" w:rsidRDefault="00C538BF" w:rsidP="00345049">
      <w:pPr>
        <w:pStyle w:val="12Zwyrazamiszacunku"/>
        <w:suppressAutoHyphens/>
        <w:spacing w:before="0" w:line="360" w:lineRule="auto"/>
        <w:outlineLvl w:val="0"/>
      </w:pPr>
    </w:p>
    <w:p w:rsidR="00B85032" w:rsidRPr="00B85032" w:rsidRDefault="00B85032" w:rsidP="004B7520">
      <w:pPr>
        <w:pStyle w:val="13Podpisujacypismo"/>
        <w:tabs>
          <w:tab w:val="left" w:pos="3038"/>
        </w:tabs>
        <w:rPr>
          <w:b/>
          <w:szCs w:val="20"/>
        </w:rPr>
      </w:pPr>
      <w:r w:rsidRPr="00B85032">
        <w:rPr>
          <w:b/>
          <w:szCs w:val="20"/>
        </w:rPr>
        <w:t>UZASADNIENIE</w:t>
      </w:r>
      <w:r w:rsidR="004B7520">
        <w:rPr>
          <w:b/>
          <w:szCs w:val="20"/>
        </w:rPr>
        <w:t xml:space="preserve"> UNIEWAŻNIENIA </w:t>
      </w:r>
      <w:r w:rsidRPr="00B85032">
        <w:rPr>
          <w:b/>
          <w:szCs w:val="20"/>
        </w:rPr>
        <w:t xml:space="preserve">: </w:t>
      </w:r>
    </w:p>
    <w:p w:rsidR="00B85032" w:rsidRPr="00B85032" w:rsidRDefault="00B85032" w:rsidP="00B85032">
      <w:pPr>
        <w:pStyle w:val="14StanowiskoPodpisujacego"/>
        <w:rPr>
          <w:sz w:val="20"/>
          <w:szCs w:val="20"/>
        </w:rPr>
      </w:pPr>
    </w:p>
    <w:p w:rsidR="00B85032" w:rsidRPr="00B85032" w:rsidRDefault="00B85032" w:rsidP="00B85032">
      <w:pPr>
        <w:pStyle w:val="14StanowiskoPodpisujacego"/>
        <w:rPr>
          <w:sz w:val="20"/>
          <w:szCs w:val="20"/>
        </w:rPr>
      </w:pPr>
      <w:r w:rsidRPr="00B85032">
        <w:rPr>
          <w:sz w:val="20"/>
          <w:szCs w:val="20"/>
        </w:rPr>
        <w:t xml:space="preserve">W terminie </w:t>
      </w:r>
      <w:r w:rsidR="004B7520">
        <w:rPr>
          <w:sz w:val="20"/>
          <w:szCs w:val="20"/>
        </w:rPr>
        <w:t>wskazanym</w:t>
      </w:r>
      <w:r w:rsidR="004B7520" w:rsidRPr="00B85032">
        <w:rPr>
          <w:sz w:val="20"/>
          <w:szCs w:val="20"/>
        </w:rPr>
        <w:t xml:space="preserve"> </w:t>
      </w:r>
      <w:r w:rsidRPr="00B85032">
        <w:rPr>
          <w:sz w:val="20"/>
          <w:szCs w:val="20"/>
        </w:rPr>
        <w:t xml:space="preserve">przez Zamawiającego </w:t>
      </w:r>
      <w:r w:rsidR="004B7520">
        <w:rPr>
          <w:sz w:val="20"/>
          <w:szCs w:val="20"/>
        </w:rPr>
        <w:t xml:space="preserve">w </w:t>
      </w:r>
      <w:r w:rsidR="004B7520" w:rsidRPr="00B83498">
        <w:rPr>
          <w:i/>
          <w:sz w:val="20"/>
          <w:szCs w:val="20"/>
        </w:rPr>
        <w:t>Zapytaniu Ofertowym</w:t>
      </w:r>
      <w:r w:rsidR="00B83498" w:rsidRPr="00B83498">
        <w:rPr>
          <w:i/>
          <w:sz w:val="20"/>
          <w:szCs w:val="20"/>
        </w:rPr>
        <w:t xml:space="preserve"> z </w:t>
      </w:r>
      <w:r w:rsidR="00B83498" w:rsidRPr="00B83498">
        <w:rPr>
          <w:sz w:val="20"/>
          <w:szCs w:val="20"/>
        </w:rPr>
        <w:t xml:space="preserve">dnia    </w:t>
      </w:r>
      <w:r w:rsidR="00B83498">
        <w:rPr>
          <w:i/>
          <w:sz w:val="20"/>
          <w:szCs w:val="20"/>
        </w:rPr>
        <w:t xml:space="preserve">                    </w:t>
      </w:r>
      <w:r w:rsidR="00B83498" w:rsidRPr="00B83498">
        <w:rPr>
          <w:i/>
          <w:sz w:val="20"/>
          <w:szCs w:val="20"/>
        </w:rPr>
        <w:t xml:space="preserve">02 czerwca 2020 r. </w:t>
      </w:r>
      <w:r w:rsidR="004B7520" w:rsidRPr="00B83498">
        <w:rPr>
          <w:i/>
          <w:sz w:val="20"/>
          <w:szCs w:val="20"/>
        </w:rPr>
        <w:t xml:space="preserve"> </w:t>
      </w:r>
      <w:r w:rsidRPr="00B85032">
        <w:rPr>
          <w:sz w:val="20"/>
          <w:szCs w:val="20"/>
        </w:rPr>
        <w:t>nie została  złożona ża</w:t>
      </w:r>
      <w:r w:rsidRPr="00B85032">
        <w:rPr>
          <w:sz w:val="20"/>
          <w:szCs w:val="20"/>
        </w:rPr>
        <w:t>d</w:t>
      </w:r>
      <w:r w:rsidRPr="00B85032">
        <w:rPr>
          <w:sz w:val="20"/>
          <w:szCs w:val="20"/>
        </w:rPr>
        <w:t xml:space="preserve">na oferta. </w:t>
      </w:r>
    </w:p>
    <w:p w:rsidR="00B85032" w:rsidRPr="00B85032" w:rsidRDefault="00B85032" w:rsidP="00B85032">
      <w:pPr>
        <w:pStyle w:val="13Podpisujacypismo"/>
        <w:rPr>
          <w:szCs w:val="20"/>
        </w:rPr>
      </w:pPr>
    </w:p>
    <w:p w:rsidR="00C538BF" w:rsidRPr="00B85032" w:rsidRDefault="00C538BF" w:rsidP="00C538BF">
      <w:pPr>
        <w:pStyle w:val="12Zwyrazamiszacunku"/>
        <w:suppressAutoHyphens/>
        <w:outlineLvl w:val="0"/>
      </w:pPr>
      <w:r w:rsidRPr="00B85032">
        <w:t>Z poważaniem,</w:t>
      </w:r>
    </w:p>
    <w:p w:rsidR="00C538BF" w:rsidRPr="00B85032" w:rsidRDefault="00C538BF" w:rsidP="00C538BF">
      <w:pPr>
        <w:pStyle w:val="13Podpisujacypismo"/>
        <w:rPr>
          <w:szCs w:val="20"/>
        </w:rPr>
      </w:pPr>
    </w:p>
    <w:p w:rsidR="00C538BF" w:rsidRPr="00B85032" w:rsidRDefault="00C538BF" w:rsidP="00C538BF">
      <w:pPr>
        <w:suppressAutoHyphens/>
        <w:rPr>
          <w:rFonts w:ascii="Verdana" w:hAnsi="Verdana"/>
          <w:noProof/>
          <w:sz w:val="20"/>
          <w:szCs w:val="20"/>
        </w:rPr>
      </w:pPr>
    </w:p>
    <w:p w:rsidR="00C538BF" w:rsidRDefault="00C538BF" w:rsidP="00C538BF">
      <w:pPr>
        <w:pStyle w:val="17Zalaczniki"/>
        <w:rPr>
          <w:sz w:val="18"/>
        </w:rPr>
      </w:pPr>
    </w:p>
    <w:p w:rsidR="00C538BF" w:rsidRDefault="00C538BF" w:rsidP="00C538BF">
      <w:pPr>
        <w:pStyle w:val="17Zalaczniki"/>
        <w:rPr>
          <w:sz w:val="18"/>
        </w:rPr>
      </w:pPr>
    </w:p>
    <w:p w:rsidR="00C538BF" w:rsidRDefault="00C538BF" w:rsidP="00C538BF">
      <w:pPr>
        <w:pStyle w:val="17Zalaczniki"/>
        <w:rPr>
          <w:sz w:val="18"/>
        </w:rPr>
      </w:pPr>
    </w:p>
    <w:p w:rsidR="00E83A54" w:rsidRPr="00E83A54" w:rsidRDefault="00E83A54" w:rsidP="00B85032">
      <w:pPr>
        <w:pStyle w:val="11Trescpisma"/>
        <w:rPr>
          <w:color w:val="FF0000"/>
        </w:rPr>
      </w:pPr>
    </w:p>
    <w:sectPr w:rsidR="00E83A54" w:rsidRPr="00E83A54" w:rsidSect="002C36F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558" w:bottom="1079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5B2" w:rsidRDefault="008335B2">
      <w:r>
        <w:separator/>
      </w:r>
    </w:p>
  </w:endnote>
  <w:endnote w:type="continuationSeparator" w:id="0">
    <w:p w:rsidR="008335B2" w:rsidRDefault="00833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E6C7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E6C71" w:rsidRPr="004D6885">
      <w:rPr>
        <w:sz w:val="14"/>
        <w:szCs w:val="14"/>
      </w:rPr>
      <w:fldChar w:fldCharType="separate"/>
    </w:r>
    <w:r w:rsidR="00B85032">
      <w:rPr>
        <w:noProof/>
        <w:sz w:val="14"/>
        <w:szCs w:val="14"/>
      </w:rPr>
      <w:t>2</w:t>
    </w:r>
    <w:r w:rsidR="009E6C7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E6C7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E6C71" w:rsidRPr="004D6885">
      <w:rPr>
        <w:sz w:val="14"/>
        <w:szCs w:val="14"/>
      </w:rPr>
      <w:fldChar w:fldCharType="separate"/>
    </w:r>
    <w:r w:rsidR="00797002">
      <w:rPr>
        <w:noProof/>
        <w:sz w:val="14"/>
        <w:szCs w:val="14"/>
      </w:rPr>
      <w:t>1</w:t>
    </w:r>
    <w:r w:rsidR="009E6C7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6D" w:rsidRDefault="0072396D" w:rsidP="00F261E5">
    <w:pPr>
      <w:pStyle w:val="Stopka"/>
    </w:pPr>
  </w:p>
  <w:p w:rsidR="00190D4E" w:rsidRDefault="00797002" w:rsidP="00F261E5">
    <w:pPr>
      <w:pStyle w:val="Stopka"/>
    </w:pPr>
    <w:r>
      <w:rPr>
        <w:noProof/>
      </w:rPr>
      <w:drawing>
        <wp:inline distT="0" distB="0" distL="0" distR="0">
          <wp:extent cx="2078990" cy="750570"/>
          <wp:effectExtent l="1905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5B2" w:rsidRDefault="008335B2">
      <w:r>
        <w:separator/>
      </w:r>
    </w:p>
  </w:footnote>
  <w:footnote w:type="continuationSeparator" w:id="0">
    <w:p w:rsidR="008335B2" w:rsidRDefault="00833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9E6C7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97002" w:rsidP="00A27F20">
    <w:pPr>
      <w:pStyle w:val="Stopka"/>
    </w:pPr>
    <w:r>
      <w:rPr>
        <w:noProof/>
      </w:rPr>
      <w:drawing>
        <wp:inline distT="0" distB="0" distL="0" distR="0">
          <wp:extent cx="3388360" cy="1626870"/>
          <wp:effectExtent l="19050" t="0" r="2540" b="0"/>
          <wp:docPr id="1" name="Obraz 1" descr="BWE_[DZR]_[BWE-Biuro Wody i Energi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WE_[DZR]_[BWE-Biuro Wody i Energi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360" cy="162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D946CF"/>
    <w:multiLevelType w:val="hybridMultilevel"/>
    <w:tmpl w:val="661A4E24"/>
    <w:lvl w:ilvl="0" w:tplc="3716D35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0B8A8AE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BB2B5A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83ACD76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416A74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C84E57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5B761CA4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A1942FF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0B4047BB"/>
    <w:multiLevelType w:val="hybridMultilevel"/>
    <w:tmpl w:val="FEF49288"/>
    <w:lvl w:ilvl="0" w:tplc="9AA2C32C">
      <w:start w:val="1"/>
      <w:numFmt w:val="lowerLetter"/>
      <w:lvlText w:val="%1)"/>
      <w:lvlJc w:val="left"/>
      <w:pPr>
        <w:ind w:left="1070" w:hanging="360"/>
      </w:pPr>
      <w:rPr>
        <w:rFonts w:ascii="Verdana" w:eastAsia="Times New Roman" w:hAnsi="Verdana" w:cs="Verdana,Bold"/>
      </w:r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BA7DCE"/>
    <w:multiLevelType w:val="hybridMultilevel"/>
    <w:tmpl w:val="4984A4D2"/>
    <w:lvl w:ilvl="0" w:tplc="21D68F76">
      <w:start w:val="1"/>
      <w:numFmt w:val="decimal"/>
      <w:lvlText w:val="%1)"/>
      <w:lvlJc w:val="left"/>
      <w:pPr>
        <w:ind w:left="788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1246C5"/>
    <w:multiLevelType w:val="multilevel"/>
    <w:tmpl w:val="64F44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354DE4"/>
    <w:multiLevelType w:val="hybridMultilevel"/>
    <w:tmpl w:val="E9A057EA"/>
    <w:lvl w:ilvl="0" w:tplc="44CEE71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C96102"/>
    <w:multiLevelType w:val="multilevel"/>
    <w:tmpl w:val="AD3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897877"/>
    <w:multiLevelType w:val="hybridMultilevel"/>
    <w:tmpl w:val="5C26733A"/>
    <w:lvl w:ilvl="0" w:tplc="4E2EBA02">
      <w:start w:val="1"/>
      <w:numFmt w:val="decimal"/>
      <w:lvlText w:val="%1)"/>
      <w:lvlJc w:val="left"/>
      <w:pPr>
        <w:ind w:left="644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B83150"/>
    <w:multiLevelType w:val="hybridMultilevel"/>
    <w:tmpl w:val="19C617E0"/>
    <w:lvl w:ilvl="0" w:tplc="E42E63A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54499C"/>
    <w:multiLevelType w:val="hybridMultilevel"/>
    <w:tmpl w:val="54D86BEC"/>
    <w:lvl w:ilvl="0" w:tplc="E35AA81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AD3AE5"/>
    <w:multiLevelType w:val="hybridMultilevel"/>
    <w:tmpl w:val="B44A0C88"/>
    <w:lvl w:ilvl="0" w:tplc="041E6454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82596"/>
    <w:multiLevelType w:val="hybridMultilevel"/>
    <w:tmpl w:val="ECBEE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7015F2"/>
    <w:multiLevelType w:val="hybridMultilevel"/>
    <w:tmpl w:val="0D2495FC"/>
    <w:lvl w:ilvl="0" w:tplc="1FC2B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AC60804" w:tentative="1">
      <w:start w:val="1"/>
      <w:numFmt w:val="lowerLetter"/>
      <w:lvlText w:val="%2."/>
      <w:lvlJc w:val="left"/>
      <w:pPr>
        <w:ind w:left="1440" w:hanging="360"/>
      </w:pPr>
    </w:lvl>
    <w:lvl w:ilvl="2" w:tplc="F918BA24" w:tentative="1">
      <w:start w:val="1"/>
      <w:numFmt w:val="lowerRoman"/>
      <w:lvlText w:val="%3."/>
      <w:lvlJc w:val="right"/>
      <w:pPr>
        <w:ind w:left="2160" w:hanging="180"/>
      </w:pPr>
    </w:lvl>
    <w:lvl w:ilvl="3" w:tplc="AFB4FA52" w:tentative="1">
      <w:start w:val="1"/>
      <w:numFmt w:val="decimal"/>
      <w:lvlText w:val="%4."/>
      <w:lvlJc w:val="left"/>
      <w:pPr>
        <w:ind w:left="2880" w:hanging="360"/>
      </w:pPr>
    </w:lvl>
    <w:lvl w:ilvl="4" w:tplc="E3E210C6" w:tentative="1">
      <w:start w:val="1"/>
      <w:numFmt w:val="lowerLetter"/>
      <w:lvlText w:val="%5."/>
      <w:lvlJc w:val="left"/>
      <w:pPr>
        <w:ind w:left="3600" w:hanging="360"/>
      </w:pPr>
    </w:lvl>
    <w:lvl w:ilvl="5" w:tplc="D3504EF6" w:tentative="1">
      <w:start w:val="1"/>
      <w:numFmt w:val="lowerRoman"/>
      <w:lvlText w:val="%6."/>
      <w:lvlJc w:val="right"/>
      <w:pPr>
        <w:ind w:left="4320" w:hanging="180"/>
      </w:pPr>
    </w:lvl>
    <w:lvl w:ilvl="6" w:tplc="A2A62F6E" w:tentative="1">
      <w:start w:val="1"/>
      <w:numFmt w:val="decimal"/>
      <w:lvlText w:val="%7."/>
      <w:lvlJc w:val="left"/>
      <w:pPr>
        <w:ind w:left="5040" w:hanging="360"/>
      </w:pPr>
    </w:lvl>
    <w:lvl w:ilvl="7" w:tplc="08FCFCEE" w:tentative="1">
      <w:start w:val="1"/>
      <w:numFmt w:val="lowerLetter"/>
      <w:lvlText w:val="%8."/>
      <w:lvlJc w:val="left"/>
      <w:pPr>
        <w:ind w:left="5760" w:hanging="360"/>
      </w:pPr>
    </w:lvl>
    <w:lvl w:ilvl="8" w:tplc="C84C8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8AC07AF"/>
    <w:multiLevelType w:val="hybridMultilevel"/>
    <w:tmpl w:val="741A6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4D2988"/>
    <w:multiLevelType w:val="hybridMultilevel"/>
    <w:tmpl w:val="CE1820EE"/>
    <w:lvl w:ilvl="0" w:tplc="3BE049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575B51"/>
    <w:multiLevelType w:val="hybridMultilevel"/>
    <w:tmpl w:val="EA86A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BB37BD"/>
    <w:multiLevelType w:val="hybridMultilevel"/>
    <w:tmpl w:val="3D8EB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31"/>
  </w:num>
  <w:num w:numId="17">
    <w:abstractNumId w:val="35"/>
  </w:num>
  <w:num w:numId="18">
    <w:abstractNumId w:val="29"/>
  </w:num>
  <w:num w:numId="19">
    <w:abstractNumId w:val="38"/>
  </w:num>
  <w:num w:numId="20">
    <w:abstractNumId w:val="10"/>
  </w:num>
  <w:num w:numId="21">
    <w:abstractNumId w:val="36"/>
  </w:num>
  <w:num w:numId="22">
    <w:abstractNumId w:val="12"/>
  </w:num>
  <w:num w:numId="23">
    <w:abstractNumId w:val="41"/>
  </w:num>
  <w:num w:numId="24">
    <w:abstractNumId w:val="23"/>
  </w:num>
  <w:num w:numId="25">
    <w:abstractNumId w:val="27"/>
  </w:num>
  <w:num w:numId="26">
    <w:abstractNumId w:val="21"/>
  </w:num>
  <w:num w:numId="27">
    <w:abstractNumId w:val="21"/>
    <w:lvlOverride w:ilvl="0">
      <w:startOverride w:val="1"/>
    </w:lvlOverride>
  </w:num>
  <w:num w:numId="28">
    <w:abstractNumId w:val="34"/>
  </w:num>
  <w:num w:numId="29">
    <w:abstractNumId w:val="37"/>
  </w:num>
  <w:num w:numId="30">
    <w:abstractNumId w:val="20"/>
  </w:num>
  <w:num w:numId="31">
    <w:abstractNumId w:val="22"/>
  </w:num>
  <w:num w:numId="32">
    <w:abstractNumId w:val="16"/>
  </w:num>
  <w:num w:numId="33">
    <w:abstractNumId w:val="28"/>
  </w:num>
  <w:num w:numId="34">
    <w:abstractNumId w:val="13"/>
  </w:num>
  <w:num w:numId="35">
    <w:abstractNumId w:val="30"/>
  </w:num>
  <w:num w:numId="36">
    <w:abstractNumId w:val="39"/>
  </w:num>
  <w:num w:numId="37">
    <w:abstractNumId w:val="32"/>
  </w:num>
  <w:num w:numId="38">
    <w:abstractNumId w:val="14"/>
  </w:num>
  <w:num w:numId="39">
    <w:abstractNumId w:val="26"/>
  </w:num>
  <w:num w:numId="40">
    <w:abstractNumId w:val="18"/>
  </w:num>
  <w:num w:numId="41">
    <w:abstractNumId w:val="25"/>
  </w:num>
  <w:num w:numId="42">
    <w:abstractNumId w:val="42"/>
  </w:num>
  <w:num w:numId="43">
    <w:abstractNumId w:val="40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attachedTemplate r:id="rId1"/>
  <w:stylePaneFormatFilter w:val="3F01"/>
  <w:trackRevisions/>
  <w:defaultTabStop w:val="708"/>
  <w:autoHyphenation/>
  <w:hyphenationZone w:val="425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39CD"/>
    <w:rsid w:val="000064BF"/>
    <w:rsid w:val="000253D5"/>
    <w:rsid w:val="000255E8"/>
    <w:rsid w:val="000815B6"/>
    <w:rsid w:val="00097AEF"/>
    <w:rsid w:val="000C744E"/>
    <w:rsid w:val="000D2729"/>
    <w:rsid w:val="000D3629"/>
    <w:rsid w:val="00143A44"/>
    <w:rsid w:val="00180DF6"/>
    <w:rsid w:val="00190D4E"/>
    <w:rsid w:val="001D3450"/>
    <w:rsid w:val="001D675B"/>
    <w:rsid w:val="001E4C74"/>
    <w:rsid w:val="002018DC"/>
    <w:rsid w:val="00203ABB"/>
    <w:rsid w:val="00213962"/>
    <w:rsid w:val="00225BEF"/>
    <w:rsid w:val="00256655"/>
    <w:rsid w:val="00262206"/>
    <w:rsid w:val="002970A6"/>
    <w:rsid w:val="002B602D"/>
    <w:rsid w:val="002B6140"/>
    <w:rsid w:val="002B7EEC"/>
    <w:rsid w:val="002C36F0"/>
    <w:rsid w:val="002F292D"/>
    <w:rsid w:val="003140B6"/>
    <w:rsid w:val="00323052"/>
    <w:rsid w:val="00345049"/>
    <w:rsid w:val="00345256"/>
    <w:rsid w:val="0037355B"/>
    <w:rsid w:val="003B4793"/>
    <w:rsid w:val="003C6FDB"/>
    <w:rsid w:val="003F20D6"/>
    <w:rsid w:val="00401B43"/>
    <w:rsid w:val="00404DE3"/>
    <w:rsid w:val="00410A92"/>
    <w:rsid w:val="00434B59"/>
    <w:rsid w:val="00446958"/>
    <w:rsid w:val="004508B6"/>
    <w:rsid w:val="0045227A"/>
    <w:rsid w:val="004A21ED"/>
    <w:rsid w:val="004B7520"/>
    <w:rsid w:val="004D14D5"/>
    <w:rsid w:val="004D6885"/>
    <w:rsid w:val="004E373D"/>
    <w:rsid w:val="004E5C8D"/>
    <w:rsid w:val="00517C42"/>
    <w:rsid w:val="00533B5F"/>
    <w:rsid w:val="00541B03"/>
    <w:rsid w:val="00550A44"/>
    <w:rsid w:val="00574A09"/>
    <w:rsid w:val="00574BDE"/>
    <w:rsid w:val="00577308"/>
    <w:rsid w:val="00594430"/>
    <w:rsid w:val="005A1D0E"/>
    <w:rsid w:val="005A3893"/>
    <w:rsid w:val="005A3A68"/>
    <w:rsid w:val="005B150D"/>
    <w:rsid w:val="005C5E14"/>
    <w:rsid w:val="005D18D1"/>
    <w:rsid w:val="00656A3D"/>
    <w:rsid w:val="006635B1"/>
    <w:rsid w:val="00696412"/>
    <w:rsid w:val="006D588A"/>
    <w:rsid w:val="006E2AE7"/>
    <w:rsid w:val="00701FA2"/>
    <w:rsid w:val="007031CB"/>
    <w:rsid w:val="0071072C"/>
    <w:rsid w:val="0072396D"/>
    <w:rsid w:val="0072508B"/>
    <w:rsid w:val="0072585E"/>
    <w:rsid w:val="0073159B"/>
    <w:rsid w:val="00732FCB"/>
    <w:rsid w:val="0074260E"/>
    <w:rsid w:val="00752D31"/>
    <w:rsid w:val="00763652"/>
    <w:rsid w:val="007878BA"/>
    <w:rsid w:val="00790FE5"/>
    <w:rsid w:val="00797002"/>
    <w:rsid w:val="007A16D6"/>
    <w:rsid w:val="007B6379"/>
    <w:rsid w:val="007F1692"/>
    <w:rsid w:val="007F1B42"/>
    <w:rsid w:val="00803249"/>
    <w:rsid w:val="008335B2"/>
    <w:rsid w:val="00833F91"/>
    <w:rsid w:val="00865142"/>
    <w:rsid w:val="0088160D"/>
    <w:rsid w:val="00890E85"/>
    <w:rsid w:val="008C670D"/>
    <w:rsid w:val="008F7D65"/>
    <w:rsid w:val="00906B3A"/>
    <w:rsid w:val="00916B2A"/>
    <w:rsid w:val="009765D0"/>
    <w:rsid w:val="00984F47"/>
    <w:rsid w:val="009C0B06"/>
    <w:rsid w:val="009D3B28"/>
    <w:rsid w:val="009E6C71"/>
    <w:rsid w:val="009F1D9B"/>
    <w:rsid w:val="00A005FB"/>
    <w:rsid w:val="00A27F20"/>
    <w:rsid w:val="00A52052"/>
    <w:rsid w:val="00A72325"/>
    <w:rsid w:val="00A768E9"/>
    <w:rsid w:val="00A816F2"/>
    <w:rsid w:val="00A86D58"/>
    <w:rsid w:val="00AB56BE"/>
    <w:rsid w:val="00AB60B5"/>
    <w:rsid w:val="00AC0DF0"/>
    <w:rsid w:val="00AC3D91"/>
    <w:rsid w:val="00AF094C"/>
    <w:rsid w:val="00B02AD0"/>
    <w:rsid w:val="00B24D4A"/>
    <w:rsid w:val="00B73AF4"/>
    <w:rsid w:val="00B81B31"/>
    <w:rsid w:val="00B83498"/>
    <w:rsid w:val="00B85032"/>
    <w:rsid w:val="00B906E7"/>
    <w:rsid w:val="00B9179A"/>
    <w:rsid w:val="00B93978"/>
    <w:rsid w:val="00BA5B9F"/>
    <w:rsid w:val="00BB389F"/>
    <w:rsid w:val="00BB4B96"/>
    <w:rsid w:val="00BD035E"/>
    <w:rsid w:val="00BD1662"/>
    <w:rsid w:val="00BD366E"/>
    <w:rsid w:val="00C20C3C"/>
    <w:rsid w:val="00C2127D"/>
    <w:rsid w:val="00C27D94"/>
    <w:rsid w:val="00C3377C"/>
    <w:rsid w:val="00C51545"/>
    <w:rsid w:val="00C538BF"/>
    <w:rsid w:val="00C53C41"/>
    <w:rsid w:val="00CC1016"/>
    <w:rsid w:val="00CD26BE"/>
    <w:rsid w:val="00CD4AC9"/>
    <w:rsid w:val="00CE1DA4"/>
    <w:rsid w:val="00D045F8"/>
    <w:rsid w:val="00D05152"/>
    <w:rsid w:val="00D23966"/>
    <w:rsid w:val="00D33992"/>
    <w:rsid w:val="00D50E57"/>
    <w:rsid w:val="00D627A1"/>
    <w:rsid w:val="00D70C8A"/>
    <w:rsid w:val="00D81AFC"/>
    <w:rsid w:val="00D8547D"/>
    <w:rsid w:val="00DC191D"/>
    <w:rsid w:val="00DD6637"/>
    <w:rsid w:val="00DF39CD"/>
    <w:rsid w:val="00DF478C"/>
    <w:rsid w:val="00E14D98"/>
    <w:rsid w:val="00E25E6A"/>
    <w:rsid w:val="00E35A19"/>
    <w:rsid w:val="00E52576"/>
    <w:rsid w:val="00E83A54"/>
    <w:rsid w:val="00E846BF"/>
    <w:rsid w:val="00ED15FF"/>
    <w:rsid w:val="00ED3E79"/>
    <w:rsid w:val="00F261E5"/>
    <w:rsid w:val="00F40755"/>
    <w:rsid w:val="00F426EA"/>
    <w:rsid w:val="00F8165E"/>
    <w:rsid w:val="00FB2F82"/>
    <w:rsid w:val="00FB68B6"/>
    <w:rsid w:val="00FB7E24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DF47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semiHidden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51545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0815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E14D9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4D9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F478C"/>
    <w:rPr>
      <w:b/>
      <w:bCs/>
      <w:sz w:val="36"/>
      <w:szCs w:val="36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C538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274">
          <w:marLeft w:val="0"/>
          <w:marRight w:val="0"/>
          <w:marTop w:val="0"/>
          <w:marBottom w:val="0"/>
          <w:divBdr>
            <w:top w:val="single" w:sz="4" w:space="7" w:color="DDDDDD"/>
            <w:left w:val="single" w:sz="4" w:space="9" w:color="DDDDDD"/>
            <w:bottom w:val="single" w:sz="4" w:space="7" w:color="DDDDDD"/>
            <w:right w:val="single" w:sz="4" w:space="9" w:color="DDDDDD"/>
          </w:divBdr>
        </w:div>
        <w:div w:id="1847674636">
          <w:blockQuote w:val="1"/>
          <w:marLeft w:val="0"/>
          <w:marRight w:val="0"/>
          <w:marTop w:val="329"/>
          <w:marBottom w:val="329"/>
          <w:divBdr>
            <w:top w:val="none" w:sz="0" w:space="0" w:color="auto"/>
            <w:left w:val="single" w:sz="18" w:space="12" w:color="878593"/>
            <w:bottom w:val="none" w:sz="0" w:space="0" w:color="auto"/>
            <w:right w:val="none" w:sz="0" w:space="0" w:color="auto"/>
          </w:divBdr>
        </w:div>
      </w:divsChild>
    </w:div>
    <w:div w:id="1047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ZR\WWE\wszyscy\WWE_szablony%20pism\WWE_%5bDZR%5d_%5bWWE-Wydzial%20Wody%20i%20Energi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6D366-495A-4FAE-8B85-9DAFEF91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WWE_[DZR]_[WWE-Wydzial Wody i Energii]</Template>
  <TotalTime>2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umewko12</dc:creator>
  <cp:lastModifiedBy>umjadr02</cp:lastModifiedBy>
  <cp:revision>5</cp:revision>
  <cp:lastPrinted>2020-06-15T12:53:00Z</cp:lastPrinted>
  <dcterms:created xsi:type="dcterms:W3CDTF">2020-06-15T12:57:00Z</dcterms:created>
  <dcterms:modified xsi:type="dcterms:W3CDTF">2020-06-15T12:57:00Z</dcterms:modified>
</cp:coreProperties>
</file>