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35" w:rsidRPr="003B535B" w:rsidRDefault="00B60135" w:rsidP="003B535B">
      <w:pPr>
        <w:pStyle w:val="Tekstpodstawowywcity"/>
        <w:suppressAutoHyphens/>
        <w:ind w:firstLine="0"/>
        <w:jc w:val="both"/>
        <w:rPr>
          <w:sz w:val="18"/>
          <w:szCs w:val="18"/>
        </w:rPr>
      </w:pPr>
    </w:p>
    <w:p w:rsidR="00643ABF" w:rsidRPr="003B535B" w:rsidRDefault="006C7695" w:rsidP="003B535B">
      <w:pPr>
        <w:pStyle w:val="07Datapisma"/>
        <w:spacing w:before="0" w:line="360" w:lineRule="auto"/>
        <w:rPr>
          <w:sz w:val="16"/>
          <w:szCs w:val="16"/>
        </w:rPr>
      </w:pPr>
      <w:r w:rsidRPr="003B535B">
        <w:rPr>
          <w:sz w:val="16"/>
          <w:szCs w:val="16"/>
        </w:rPr>
        <w:t>Wrocław</w:t>
      </w:r>
      <w:r w:rsidR="00D26338" w:rsidRPr="003B535B">
        <w:rPr>
          <w:sz w:val="16"/>
          <w:szCs w:val="16"/>
        </w:rPr>
        <w:t xml:space="preserve">, </w:t>
      </w:r>
      <w:r w:rsidR="003B535B" w:rsidRPr="003B535B">
        <w:rPr>
          <w:sz w:val="16"/>
          <w:szCs w:val="16"/>
        </w:rPr>
        <w:t>14</w:t>
      </w:r>
      <w:r w:rsidR="00F832CB" w:rsidRPr="003B535B">
        <w:rPr>
          <w:sz w:val="16"/>
          <w:szCs w:val="16"/>
        </w:rPr>
        <w:t xml:space="preserve"> maja</w:t>
      </w:r>
      <w:r w:rsidR="00576C33" w:rsidRPr="003B535B">
        <w:rPr>
          <w:sz w:val="16"/>
          <w:szCs w:val="16"/>
        </w:rPr>
        <w:t xml:space="preserve"> 2020</w:t>
      </w:r>
      <w:r w:rsidR="000F7379" w:rsidRPr="003B535B">
        <w:rPr>
          <w:sz w:val="16"/>
          <w:szCs w:val="16"/>
        </w:rPr>
        <w:t xml:space="preserve"> r.</w:t>
      </w:r>
    </w:p>
    <w:p w:rsidR="003B535B" w:rsidRPr="003B535B" w:rsidRDefault="003B535B" w:rsidP="003B535B">
      <w:pPr>
        <w:pStyle w:val="08Sygnaturapisma"/>
        <w:rPr>
          <w:sz w:val="18"/>
        </w:rPr>
      </w:pPr>
    </w:p>
    <w:p w:rsidR="001F29B7" w:rsidRPr="003B535B" w:rsidRDefault="00A70177" w:rsidP="003B535B">
      <w:pPr>
        <w:pStyle w:val="10Szanowny"/>
        <w:spacing w:before="0"/>
        <w:rPr>
          <w:sz w:val="16"/>
          <w:szCs w:val="16"/>
        </w:rPr>
      </w:pPr>
      <w:r w:rsidRPr="003B535B">
        <w:rPr>
          <w:sz w:val="16"/>
          <w:szCs w:val="16"/>
        </w:rPr>
        <w:t>DEU-WFI.</w:t>
      </w:r>
      <w:r w:rsidR="00AB5C7F" w:rsidRPr="003B535B">
        <w:rPr>
          <w:sz w:val="16"/>
          <w:szCs w:val="16"/>
        </w:rPr>
        <w:t>152</w:t>
      </w:r>
      <w:r w:rsidRPr="003B535B">
        <w:rPr>
          <w:sz w:val="16"/>
          <w:szCs w:val="16"/>
        </w:rPr>
        <w:t>.1</w:t>
      </w:r>
      <w:r w:rsidR="00AB5C7F" w:rsidRPr="003B535B">
        <w:rPr>
          <w:sz w:val="16"/>
          <w:szCs w:val="16"/>
        </w:rPr>
        <w:t>.1</w:t>
      </w:r>
      <w:r w:rsidR="00576C33" w:rsidRPr="003B535B">
        <w:rPr>
          <w:sz w:val="16"/>
          <w:szCs w:val="16"/>
        </w:rPr>
        <w:t>.2020</w:t>
      </w:r>
    </w:p>
    <w:p w:rsidR="003B535B" w:rsidRPr="003B535B" w:rsidRDefault="003B535B" w:rsidP="003B535B">
      <w:pPr>
        <w:pStyle w:val="11Trescpisma"/>
        <w:spacing w:before="0"/>
        <w:rPr>
          <w:sz w:val="16"/>
          <w:szCs w:val="16"/>
        </w:rPr>
      </w:pPr>
      <w:r w:rsidRPr="003B535B">
        <w:rPr>
          <w:sz w:val="16"/>
          <w:szCs w:val="16"/>
        </w:rPr>
        <w:t>00061664/2020/W</w:t>
      </w:r>
    </w:p>
    <w:p w:rsidR="003B535B" w:rsidRDefault="003B535B" w:rsidP="003B535B">
      <w:pPr>
        <w:pStyle w:val="11Trescpisma"/>
      </w:pPr>
    </w:p>
    <w:p w:rsidR="00F85F9D" w:rsidRPr="003B535B" w:rsidRDefault="00F85F9D" w:rsidP="003B535B">
      <w:pPr>
        <w:tabs>
          <w:tab w:val="left" w:pos="426"/>
          <w:tab w:val="left" w:pos="567"/>
        </w:tabs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3B535B">
        <w:rPr>
          <w:rFonts w:ascii="Verdana" w:hAnsi="Verdana"/>
          <w:sz w:val="18"/>
          <w:szCs w:val="18"/>
        </w:rPr>
        <w:tab/>
      </w:r>
      <w:r w:rsidR="00DB4520" w:rsidRPr="003B535B">
        <w:rPr>
          <w:rFonts w:ascii="Verdana" w:hAnsi="Verdana"/>
          <w:sz w:val="18"/>
          <w:szCs w:val="18"/>
        </w:rPr>
        <w:t xml:space="preserve">W odpowiedzi na </w:t>
      </w:r>
      <w:r w:rsidR="00DE1EFB" w:rsidRPr="003B535B">
        <w:rPr>
          <w:rFonts w:ascii="Verdana" w:hAnsi="Verdana"/>
          <w:sz w:val="18"/>
          <w:szCs w:val="18"/>
        </w:rPr>
        <w:t xml:space="preserve">petycję z dnia 30.03.2020 r. </w:t>
      </w:r>
      <w:r w:rsidR="003B535B">
        <w:rPr>
          <w:rFonts w:ascii="Verdana" w:hAnsi="Verdana"/>
          <w:sz w:val="18"/>
          <w:szCs w:val="18"/>
        </w:rPr>
        <w:t xml:space="preserve">złożoną do Prezydenta Wrocławia </w:t>
      </w:r>
      <w:r w:rsidR="00DE1EFB" w:rsidRPr="003B535B">
        <w:rPr>
          <w:rFonts w:ascii="Verdana" w:hAnsi="Verdana"/>
          <w:sz w:val="18"/>
          <w:szCs w:val="18"/>
        </w:rPr>
        <w:t>31.03.2020 r. w przedmiocie: „</w:t>
      </w:r>
      <w:r w:rsidR="00DE1EFB" w:rsidRPr="003B535B">
        <w:rPr>
          <w:rFonts w:ascii="Verdana" w:hAnsi="Verdana"/>
          <w:i/>
          <w:sz w:val="18"/>
          <w:szCs w:val="18"/>
        </w:rPr>
        <w:t>Zwiększenia dotacji dla punktów przedszkolny</w:t>
      </w:r>
      <w:r w:rsidR="003B535B">
        <w:rPr>
          <w:rFonts w:ascii="Verdana" w:hAnsi="Verdana"/>
          <w:i/>
          <w:sz w:val="18"/>
          <w:szCs w:val="18"/>
        </w:rPr>
        <w:t>ch i przedszkoli niepublicznych</w:t>
      </w:r>
      <w:r w:rsidR="003B535B">
        <w:rPr>
          <w:rFonts w:ascii="Verdana" w:hAnsi="Verdana"/>
          <w:i/>
          <w:sz w:val="18"/>
          <w:szCs w:val="18"/>
        </w:rPr>
        <w:br/>
      </w:r>
      <w:r w:rsidR="00DE1EFB" w:rsidRPr="003B535B">
        <w:rPr>
          <w:rFonts w:ascii="Verdana" w:hAnsi="Verdana"/>
          <w:i/>
          <w:sz w:val="18"/>
          <w:szCs w:val="18"/>
        </w:rPr>
        <w:t>w miesiącach, w których placówki były zamknięte przez cały miesiąc lub jego część</w:t>
      </w:r>
      <w:r w:rsidR="00DE1EFB" w:rsidRPr="003B535B">
        <w:rPr>
          <w:rFonts w:ascii="Verdana" w:hAnsi="Verdana"/>
          <w:sz w:val="18"/>
          <w:szCs w:val="18"/>
        </w:rPr>
        <w:t>” oraz</w:t>
      </w:r>
      <w:r w:rsidR="00DE1EFB" w:rsidRPr="003B535B">
        <w:rPr>
          <w:rFonts w:ascii="Verdana" w:hAnsi="Verdana"/>
          <w:bCs/>
          <w:sz w:val="18"/>
          <w:szCs w:val="18"/>
        </w:rPr>
        <w:t xml:space="preserve"> „</w:t>
      </w:r>
      <w:r w:rsidR="00DE1EFB" w:rsidRPr="003B535B">
        <w:rPr>
          <w:rFonts w:ascii="Verdana" w:hAnsi="Verdana"/>
          <w:bCs/>
          <w:i/>
          <w:sz w:val="18"/>
          <w:szCs w:val="18"/>
        </w:rPr>
        <w:t>Utrzymanie co najmniej na obecnym poziomie kwoty dotacji dla placówek niepublicznych ustalonej na 2020 rok w okresie po wznowieniu normalnej działalności</w:t>
      </w:r>
      <w:r w:rsidR="00DE1EFB" w:rsidRPr="003B535B">
        <w:rPr>
          <w:rFonts w:ascii="Verdana" w:hAnsi="Verdana"/>
          <w:bCs/>
          <w:sz w:val="18"/>
          <w:szCs w:val="18"/>
        </w:rPr>
        <w:t>” informuję jak niżej.</w:t>
      </w:r>
    </w:p>
    <w:p w:rsidR="00FC09AC" w:rsidRPr="003B535B" w:rsidRDefault="00FC09AC" w:rsidP="003B535B">
      <w:pPr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3B535B">
        <w:rPr>
          <w:rFonts w:ascii="Verdana" w:hAnsi="Verdana"/>
          <w:sz w:val="18"/>
          <w:szCs w:val="18"/>
        </w:rPr>
        <w:t>Wszyscy znajdujemy się teraz w szczególnie trudnym czasie. Nigdy nie przypuszczaliśmy, że świat może nagle się zatrzymać i postawić nas przed wyzwaniami, z którymi nigdy się nie mierzyliśmy. Jest to okres wielkie</w:t>
      </w:r>
      <w:r w:rsidR="003B535B">
        <w:rPr>
          <w:rFonts w:ascii="Verdana" w:hAnsi="Verdana"/>
          <w:sz w:val="18"/>
          <w:szCs w:val="18"/>
        </w:rPr>
        <w:t xml:space="preserve">j niepewności oraz zmienności. </w:t>
      </w:r>
      <w:r w:rsidRPr="003B535B">
        <w:rPr>
          <w:rFonts w:ascii="Verdana" w:hAnsi="Verdana"/>
          <w:sz w:val="18"/>
          <w:szCs w:val="18"/>
        </w:rPr>
        <w:t>Wymaga on od nas wszystkich ogromu zrozumienia i solidarności. Musimy jednak pamiętać, że sytuacja</w:t>
      </w:r>
      <w:r w:rsidR="003B535B">
        <w:rPr>
          <w:rFonts w:ascii="Verdana" w:hAnsi="Verdana"/>
          <w:sz w:val="18"/>
          <w:szCs w:val="18"/>
        </w:rPr>
        <w:t xml:space="preserve"> jest trudna dla każdego z nas -</w:t>
      </w:r>
      <w:r w:rsidRPr="003B535B">
        <w:rPr>
          <w:rFonts w:ascii="Verdana" w:hAnsi="Verdana"/>
          <w:sz w:val="18"/>
          <w:szCs w:val="18"/>
        </w:rPr>
        <w:t xml:space="preserve"> zarówno dla Państwa, jako osób prowadzących placówki oświatowe, rodziców dzieci i uczniów oraz dla organów dotujących</w:t>
      </w:r>
      <w:r w:rsidR="00C45459" w:rsidRPr="003B535B">
        <w:rPr>
          <w:rFonts w:ascii="Verdana" w:hAnsi="Verdana"/>
          <w:sz w:val="18"/>
          <w:szCs w:val="18"/>
        </w:rPr>
        <w:t>.</w:t>
      </w:r>
    </w:p>
    <w:p w:rsidR="00FC09AC" w:rsidRPr="003B535B" w:rsidRDefault="004110BF" w:rsidP="003B535B">
      <w:pPr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3B535B">
        <w:rPr>
          <w:rFonts w:ascii="Verdana" w:hAnsi="Verdana"/>
          <w:bCs/>
          <w:sz w:val="18"/>
          <w:szCs w:val="18"/>
        </w:rPr>
        <w:t xml:space="preserve">Odnosząc się do pkt. 1 petycji </w:t>
      </w:r>
      <w:r w:rsidR="003B535B">
        <w:rPr>
          <w:rFonts w:ascii="Verdana" w:hAnsi="Verdana"/>
          <w:bCs/>
          <w:sz w:val="18"/>
          <w:szCs w:val="18"/>
        </w:rPr>
        <w:t>-</w:t>
      </w:r>
      <w:r w:rsidR="00FC09AC" w:rsidRPr="003B535B">
        <w:rPr>
          <w:rFonts w:ascii="Verdana" w:hAnsi="Verdana"/>
          <w:bCs/>
          <w:sz w:val="18"/>
          <w:szCs w:val="18"/>
        </w:rPr>
        <w:t xml:space="preserve"> </w:t>
      </w:r>
      <w:r w:rsidRPr="003B535B">
        <w:rPr>
          <w:rFonts w:ascii="Verdana" w:hAnsi="Verdana"/>
          <w:bCs/>
          <w:sz w:val="18"/>
          <w:szCs w:val="18"/>
        </w:rPr>
        <w:t>w okresie ograniczenia funkcjonowania placówek</w:t>
      </w:r>
      <w:r w:rsidR="003B535B">
        <w:rPr>
          <w:rFonts w:ascii="Verdana" w:hAnsi="Verdana"/>
          <w:bCs/>
          <w:sz w:val="18"/>
          <w:szCs w:val="18"/>
        </w:rPr>
        <w:t xml:space="preserve"> przedszkolnych, niepubliczne </w:t>
      </w:r>
      <w:r w:rsidRPr="003B535B">
        <w:rPr>
          <w:rFonts w:ascii="Verdana" w:hAnsi="Verdana"/>
          <w:bCs/>
          <w:sz w:val="18"/>
          <w:szCs w:val="18"/>
        </w:rPr>
        <w:t>przedszkola i punkty przedszkolne otrzymywały i otrzymują dotacje z budżetu Gminy Wrocław, na podstawie przepisów ustawy z dnia 27 października 2017 r. o finansowaniu zadań oświatowych (Dz. U. z 2020, poz. 17 ze zm.) oraz uchwały nr LXII/1446/18 Rady Miejskiej Wrocławi</w:t>
      </w:r>
      <w:r w:rsidR="003B535B">
        <w:rPr>
          <w:rFonts w:ascii="Verdana" w:hAnsi="Verdana"/>
          <w:bCs/>
          <w:sz w:val="18"/>
          <w:szCs w:val="18"/>
        </w:rPr>
        <w:t>a z dnia 13 września 2018 r. (Dz</w:t>
      </w:r>
      <w:r w:rsidRPr="003B535B">
        <w:rPr>
          <w:rFonts w:ascii="Verdana" w:hAnsi="Verdana"/>
          <w:bCs/>
          <w:sz w:val="18"/>
          <w:szCs w:val="18"/>
        </w:rPr>
        <w:t xml:space="preserve">. Urz. Woj. Doln. z 2018 r., poz. 4598 ze zm.). Dotacja przekazywana jest na każde dziecko objęte w placówce wychowaniem przedszkolnym, pomimo, że nie uczęszcza ono fizycznie do tej placówki, ale </w:t>
      </w:r>
      <w:r w:rsidR="003B535B" w:rsidRPr="003B535B">
        <w:rPr>
          <w:rFonts w:ascii="Verdana" w:hAnsi="Verdana"/>
          <w:bCs/>
          <w:sz w:val="18"/>
          <w:szCs w:val="18"/>
        </w:rPr>
        <w:t>Państwo, w</w:t>
      </w:r>
      <w:r w:rsidRPr="003B535B">
        <w:rPr>
          <w:rFonts w:ascii="Verdana" w:hAnsi="Verdana"/>
          <w:bCs/>
          <w:sz w:val="18"/>
          <w:szCs w:val="18"/>
        </w:rPr>
        <w:t xml:space="preserve"> tym czasie prowadzicie działania, za pośrednictwem narzędzi zdalnych.</w:t>
      </w:r>
      <w:r w:rsidR="00A10369" w:rsidRPr="003B535B">
        <w:rPr>
          <w:rFonts w:ascii="Verdana" w:hAnsi="Verdana"/>
          <w:bCs/>
          <w:sz w:val="18"/>
          <w:szCs w:val="18"/>
        </w:rPr>
        <w:t xml:space="preserve"> W budżecie Miasta Wrocław nie zaplanowano środków na zwiększenie dotacji dla niepublicznych przedszkoli i punktów przedszkolnych ponad kwoty wskazane w przepisach ustawy o finansowaniu zadań oświatowych, nie można zatem zrealizować wniosku z Państwa petycji.</w:t>
      </w:r>
    </w:p>
    <w:p w:rsidR="00FC09AC" w:rsidRPr="003B535B" w:rsidRDefault="00FC09AC" w:rsidP="003B535B">
      <w:pPr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3B535B">
        <w:rPr>
          <w:rFonts w:ascii="Verdana" w:hAnsi="Verdana"/>
          <w:bCs/>
          <w:sz w:val="18"/>
          <w:szCs w:val="18"/>
        </w:rPr>
        <w:t xml:space="preserve">Odnosząc się do pkt. 2 petycji </w:t>
      </w:r>
      <w:r w:rsidR="003B535B">
        <w:rPr>
          <w:rFonts w:ascii="Verdana" w:hAnsi="Verdana"/>
          <w:bCs/>
          <w:sz w:val="18"/>
          <w:szCs w:val="18"/>
        </w:rPr>
        <w:t>-</w:t>
      </w:r>
      <w:r w:rsidR="00087048" w:rsidRPr="003B535B">
        <w:rPr>
          <w:rFonts w:ascii="Verdana" w:hAnsi="Verdana"/>
          <w:bCs/>
          <w:sz w:val="18"/>
          <w:szCs w:val="18"/>
        </w:rPr>
        <w:t xml:space="preserve"> </w:t>
      </w:r>
      <w:r w:rsidR="003460AB" w:rsidRPr="003B535B">
        <w:rPr>
          <w:rFonts w:ascii="Verdana" w:hAnsi="Verdana"/>
          <w:bCs/>
          <w:sz w:val="18"/>
          <w:szCs w:val="18"/>
        </w:rPr>
        <w:t>aktualizacja kwot dotacji następuje w terminach wskazanych w art. 43-44 ustawy o finans</w:t>
      </w:r>
      <w:r w:rsidR="00CF67AD" w:rsidRPr="003B535B">
        <w:rPr>
          <w:rFonts w:ascii="Verdana" w:hAnsi="Verdana"/>
          <w:bCs/>
          <w:sz w:val="18"/>
          <w:szCs w:val="18"/>
        </w:rPr>
        <w:t>owaniu zadań oświatowych. Organy</w:t>
      </w:r>
      <w:r w:rsidR="003460AB" w:rsidRPr="003B535B">
        <w:rPr>
          <w:rFonts w:ascii="Verdana" w:hAnsi="Verdana"/>
          <w:bCs/>
          <w:sz w:val="18"/>
          <w:szCs w:val="18"/>
        </w:rPr>
        <w:t xml:space="preserve"> dotujące mają obowiązek stosowania się do obowiązujących przepisów prawa, które precyzują również sposób wyliczania podstawowych kwot dotacji i ich aktualizacji. Prezydent Wrocławia nie posiada zatem </w:t>
      </w:r>
      <w:r w:rsidR="00C45459" w:rsidRPr="003B535B">
        <w:rPr>
          <w:rFonts w:ascii="Verdana" w:hAnsi="Verdana"/>
          <w:bCs/>
          <w:sz w:val="18"/>
          <w:szCs w:val="18"/>
        </w:rPr>
        <w:t xml:space="preserve">samodzielnych kompetencji, jako organ wykonawczy, </w:t>
      </w:r>
      <w:r w:rsidR="003460AB" w:rsidRPr="003B535B">
        <w:rPr>
          <w:rFonts w:ascii="Verdana" w:hAnsi="Verdana"/>
          <w:bCs/>
          <w:sz w:val="18"/>
          <w:szCs w:val="18"/>
        </w:rPr>
        <w:t>do zmiany kwot dotacji.</w:t>
      </w:r>
    </w:p>
    <w:p w:rsidR="00DE1EFB" w:rsidRPr="003B535B" w:rsidRDefault="00FC09AC" w:rsidP="003B535B">
      <w:pPr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3B535B">
        <w:rPr>
          <w:rFonts w:ascii="Verdana" w:hAnsi="Verdana"/>
          <w:bCs/>
          <w:sz w:val="18"/>
          <w:szCs w:val="18"/>
        </w:rPr>
        <w:lastRenderedPageBreak/>
        <w:t xml:space="preserve">Istotnym </w:t>
      </w:r>
      <w:r w:rsidR="003460AB" w:rsidRPr="003B535B">
        <w:rPr>
          <w:rFonts w:ascii="Verdana" w:hAnsi="Verdana"/>
          <w:bCs/>
          <w:sz w:val="18"/>
          <w:szCs w:val="18"/>
        </w:rPr>
        <w:t xml:space="preserve">w analizie Państwa petycji </w:t>
      </w:r>
      <w:r w:rsidRPr="003B535B">
        <w:rPr>
          <w:rFonts w:ascii="Verdana" w:hAnsi="Verdana"/>
          <w:bCs/>
          <w:sz w:val="18"/>
          <w:szCs w:val="18"/>
        </w:rPr>
        <w:t>jest też fakt, że zgodnie z art. 39 ustawy o finansowaniu zadań oświatowych, to organ stanowiący samorządu terytorialnego, w drodze uchwały może wyrazić zgodę na zwiększenie dotacji.</w:t>
      </w:r>
    </w:p>
    <w:p w:rsidR="00643ABF" w:rsidRPr="003B535B" w:rsidRDefault="00643ABF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  <w:highlight w:val="yellow"/>
        </w:rPr>
      </w:pPr>
    </w:p>
    <w:p w:rsidR="00643ABF" w:rsidRPr="003B535B" w:rsidRDefault="00F85F9D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B535B">
        <w:rPr>
          <w:rFonts w:ascii="Verdana" w:hAnsi="Verdana" w:cs="Verdana"/>
          <w:color w:val="000000"/>
          <w:sz w:val="18"/>
          <w:szCs w:val="18"/>
        </w:rPr>
        <w:t>Z poważaniem,</w:t>
      </w:r>
    </w:p>
    <w:p w:rsidR="00643ABF" w:rsidRDefault="00643ABF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B535B" w:rsidRPr="003B535B" w:rsidRDefault="003B535B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Dokument podpisała</w:t>
      </w:r>
    </w:p>
    <w:p w:rsidR="000F79B2" w:rsidRPr="003B535B" w:rsidRDefault="00670686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B535B">
        <w:rPr>
          <w:rFonts w:ascii="Verdana" w:hAnsi="Verdana" w:cs="Verdana"/>
          <w:color w:val="000000"/>
          <w:sz w:val="18"/>
          <w:szCs w:val="18"/>
        </w:rPr>
        <w:t>Renata Granowska</w:t>
      </w:r>
    </w:p>
    <w:p w:rsidR="00670686" w:rsidRDefault="00670686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B535B">
        <w:rPr>
          <w:rFonts w:ascii="Verdana" w:hAnsi="Verdana" w:cs="Verdana"/>
          <w:color w:val="000000"/>
          <w:sz w:val="18"/>
          <w:szCs w:val="18"/>
        </w:rPr>
        <w:t>Wiceprezydent Wrocławia</w:t>
      </w:r>
    </w:p>
    <w:p w:rsidR="003B535B" w:rsidRDefault="003B535B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B535B" w:rsidRDefault="003B535B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B535B" w:rsidRDefault="003B535B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B535B" w:rsidRDefault="003B535B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B535B" w:rsidRDefault="003B535B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B535B" w:rsidRDefault="003B535B" w:rsidP="003B535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3B535B" w:rsidRDefault="003B535B" w:rsidP="003B535B">
      <w:pPr>
        <w:pStyle w:val="16Sporzadzil"/>
        <w:spacing w:line="360" w:lineRule="auto"/>
        <w:rPr>
          <w:rFonts w:cs="Verdana"/>
          <w:color w:val="000000"/>
          <w:sz w:val="18"/>
        </w:rPr>
      </w:pPr>
    </w:p>
    <w:p w:rsidR="00B60135" w:rsidRPr="003B535B" w:rsidRDefault="00B60135" w:rsidP="003B535B">
      <w:pPr>
        <w:pStyle w:val="16Sporzadzil"/>
        <w:spacing w:line="360" w:lineRule="auto"/>
        <w:rPr>
          <w:color w:val="FFFFFF" w:themeColor="background1"/>
          <w:sz w:val="18"/>
        </w:rPr>
      </w:pPr>
      <w:r w:rsidRPr="003B535B">
        <w:rPr>
          <w:szCs w:val="16"/>
        </w:rPr>
        <w:t>Do wiadomości:</w:t>
      </w:r>
    </w:p>
    <w:p w:rsidR="00CE6C4A" w:rsidRPr="003B535B" w:rsidRDefault="003B535B" w:rsidP="003B535B">
      <w:pPr>
        <w:jc w:val="both"/>
        <w:rPr>
          <w:rFonts w:ascii="Verdana" w:hAnsi="Verdana"/>
          <w:sz w:val="16"/>
          <w:szCs w:val="16"/>
        </w:rPr>
      </w:pPr>
      <w:r w:rsidRPr="003B535B">
        <w:rPr>
          <w:rFonts w:ascii="Verdana" w:hAnsi="Verdana"/>
          <w:sz w:val="16"/>
          <w:szCs w:val="16"/>
        </w:rPr>
        <w:t>1. a</w:t>
      </w:r>
      <w:r w:rsidR="00B60135" w:rsidRPr="003B535B">
        <w:rPr>
          <w:rFonts w:ascii="Verdana" w:hAnsi="Verdana"/>
          <w:sz w:val="16"/>
          <w:szCs w:val="16"/>
        </w:rPr>
        <w:t>a</w:t>
      </w:r>
      <w:r w:rsidRPr="003B535B">
        <w:rPr>
          <w:rFonts w:ascii="Verdana" w:hAnsi="Verdana"/>
          <w:sz w:val="16"/>
          <w:szCs w:val="16"/>
        </w:rPr>
        <w:t>.</w:t>
      </w:r>
    </w:p>
    <w:sectPr w:rsidR="00CE6C4A" w:rsidRPr="003B535B" w:rsidSect="00503C4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7" w:right="1418" w:bottom="1077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A0" w:rsidRDefault="00CD46A0">
      <w:r>
        <w:separator/>
      </w:r>
    </w:p>
  </w:endnote>
  <w:endnote w:type="continuationSeparator" w:id="1">
    <w:p w:rsidR="00CD46A0" w:rsidRDefault="00CD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07" w:rsidRDefault="00920D0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26EC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26EC4">
      <w:rPr>
        <w:sz w:val="14"/>
        <w:szCs w:val="14"/>
      </w:rPr>
      <w:fldChar w:fldCharType="separate"/>
    </w:r>
    <w:r w:rsidR="003B535B">
      <w:rPr>
        <w:noProof/>
        <w:sz w:val="14"/>
        <w:szCs w:val="14"/>
      </w:rPr>
      <w:t>2</w:t>
    </w:r>
    <w:r w:rsidR="00B26EC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26EC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26EC4">
      <w:rPr>
        <w:sz w:val="14"/>
        <w:szCs w:val="14"/>
      </w:rPr>
      <w:fldChar w:fldCharType="separate"/>
    </w:r>
    <w:r w:rsidR="003B535B">
      <w:rPr>
        <w:noProof/>
        <w:sz w:val="14"/>
        <w:szCs w:val="14"/>
      </w:rPr>
      <w:t>2</w:t>
    </w:r>
    <w:r w:rsidR="00B26EC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07" w:rsidRDefault="00920D07">
    <w:pPr>
      <w:pStyle w:val="Stopka"/>
    </w:pPr>
  </w:p>
  <w:p w:rsidR="00B777B4" w:rsidRDefault="00CA6B58" w:rsidP="00B777B4">
    <w:pPr>
      <w:pStyle w:val="Stopka"/>
    </w:pPr>
    <w:r>
      <w:rPr>
        <w:noProof/>
      </w:rPr>
      <w:drawing>
        <wp:inline distT="0" distB="0" distL="0" distR="0">
          <wp:extent cx="1571625" cy="742950"/>
          <wp:effectExtent l="19050" t="0" r="9525" b="0"/>
          <wp:docPr id="2" name="Obraz 2" descr="WFI_[DEU]_[WFI-Wydzial Finansow Oswiatow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I_[DEU]_[WFI-Wydzial Finansow Oswiatow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71E7" w:rsidRDefault="00BE71E7" w:rsidP="00BE71E7">
    <w:pPr>
      <w:pStyle w:val="Stopka"/>
    </w:pPr>
  </w:p>
  <w:p w:rsidR="00920D07" w:rsidRDefault="00920D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A0" w:rsidRDefault="00CD46A0">
      <w:r>
        <w:separator/>
      </w:r>
    </w:p>
  </w:footnote>
  <w:footnote w:type="continuationSeparator" w:id="1">
    <w:p w:rsidR="00CD46A0" w:rsidRDefault="00CD4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07" w:rsidRDefault="00B26EC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07" w:rsidRDefault="00CA6B58">
    <w:pPr>
      <w:pStyle w:val="Stopka"/>
    </w:pPr>
    <w:r>
      <w:rPr>
        <w:noProof/>
      </w:rPr>
      <w:drawing>
        <wp:inline distT="0" distB="0" distL="0" distR="0">
          <wp:extent cx="2362200" cy="1828800"/>
          <wp:effectExtent l="19050" t="0" r="0" b="0"/>
          <wp:docPr id="1" name="Obraz 1" descr="[Wice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Wice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11385C"/>
    <w:multiLevelType w:val="hybridMultilevel"/>
    <w:tmpl w:val="91A27C84"/>
    <w:lvl w:ilvl="0" w:tplc="4D563B1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282DBB"/>
    <w:multiLevelType w:val="hybridMultilevel"/>
    <w:tmpl w:val="3BB6428A"/>
    <w:lvl w:ilvl="0" w:tplc="9CB8C3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6D6C96"/>
    <w:multiLevelType w:val="hybridMultilevel"/>
    <w:tmpl w:val="FD065EF2"/>
    <w:lvl w:ilvl="0" w:tplc="23EC61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404EEA"/>
    <w:multiLevelType w:val="hybridMultilevel"/>
    <w:tmpl w:val="6A78F8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585017"/>
    <w:multiLevelType w:val="hybridMultilevel"/>
    <w:tmpl w:val="E466A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4103A7"/>
    <w:multiLevelType w:val="hybridMultilevel"/>
    <w:tmpl w:val="38C2C6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C270F8"/>
    <w:multiLevelType w:val="hybridMultilevel"/>
    <w:tmpl w:val="9328E470"/>
    <w:lvl w:ilvl="0" w:tplc="26444078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9D6C12"/>
    <w:multiLevelType w:val="hybridMultilevel"/>
    <w:tmpl w:val="18B2B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EA1DF8"/>
    <w:multiLevelType w:val="hybridMultilevel"/>
    <w:tmpl w:val="BC86E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981"/>
    <w:multiLevelType w:val="hybridMultilevel"/>
    <w:tmpl w:val="87EE2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3"/>
  </w:num>
  <w:num w:numId="17">
    <w:abstractNumId w:val="27"/>
  </w:num>
  <w:num w:numId="18">
    <w:abstractNumId w:val="22"/>
  </w:num>
  <w:num w:numId="19">
    <w:abstractNumId w:val="32"/>
  </w:num>
  <w:num w:numId="20">
    <w:abstractNumId w:val="10"/>
  </w:num>
  <w:num w:numId="21">
    <w:abstractNumId w:val="30"/>
  </w:num>
  <w:num w:numId="22">
    <w:abstractNumId w:val="13"/>
  </w:num>
  <w:num w:numId="23">
    <w:abstractNumId w:val="33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5"/>
  </w:num>
  <w:num w:numId="29">
    <w:abstractNumId w:val="29"/>
  </w:num>
  <w:num w:numId="30">
    <w:abstractNumId w:val="35"/>
  </w:num>
  <w:num w:numId="31">
    <w:abstractNumId w:val="17"/>
    <w:lvlOverride w:ilvl="0">
      <w:startOverride w:val="1"/>
    </w:lvlOverride>
  </w:num>
  <w:num w:numId="32">
    <w:abstractNumId w:val="31"/>
  </w:num>
  <w:num w:numId="33">
    <w:abstractNumId w:val="26"/>
  </w:num>
  <w:num w:numId="34">
    <w:abstractNumId w:val="24"/>
  </w:num>
  <w:num w:numId="35">
    <w:abstractNumId w:val="21"/>
  </w:num>
  <w:num w:numId="36">
    <w:abstractNumId w:val="34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76A9"/>
    <w:rsid w:val="00016FD5"/>
    <w:rsid w:val="00050E4D"/>
    <w:rsid w:val="00081A61"/>
    <w:rsid w:val="00082413"/>
    <w:rsid w:val="00087048"/>
    <w:rsid w:val="000A0222"/>
    <w:rsid w:val="000A2210"/>
    <w:rsid w:val="000B0789"/>
    <w:rsid w:val="000E175B"/>
    <w:rsid w:val="000E34A4"/>
    <w:rsid w:val="000E6DD6"/>
    <w:rsid w:val="000F0B87"/>
    <w:rsid w:val="000F5AD6"/>
    <w:rsid w:val="000F7379"/>
    <w:rsid w:val="000F79B2"/>
    <w:rsid w:val="001232C1"/>
    <w:rsid w:val="00130F0D"/>
    <w:rsid w:val="00146BB7"/>
    <w:rsid w:val="00167650"/>
    <w:rsid w:val="00174B0A"/>
    <w:rsid w:val="001868C7"/>
    <w:rsid w:val="00194483"/>
    <w:rsid w:val="001A581C"/>
    <w:rsid w:val="001B0620"/>
    <w:rsid w:val="001B1B4C"/>
    <w:rsid w:val="001B6218"/>
    <w:rsid w:val="001C4320"/>
    <w:rsid w:val="001E5A38"/>
    <w:rsid w:val="001F29B7"/>
    <w:rsid w:val="00210DFD"/>
    <w:rsid w:val="0023067E"/>
    <w:rsid w:val="00233CA7"/>
    <w:rsid w:val="00236795"/>
    <w:rsid w:val="002466FC"/>
    <w:rsid w:val="00252A6E"/>
    <w:rsid w:val="002542CC"/>
    <w:rsid w:val="00256580"/>
    <w:rsid w:val="002665B1"/>
    <w:rsid w:val="00275DD1"/>
    <w:rsid w:val="00281861"/>
    <w:rsid w:val="002A1003"/>
    <w:rsid w:val="002B6610"/>
    <w:rsid w:val="002C0519"/>
    <w:rsid w:val="002C13D1"/>
    <w:rsid w:val="002C2C9D"/>
    <w:rsid w:val="002D239E"/>
    <w:rsid w:val="002D7F6B"/>
    <w:rsid w:val="002E02C9"/>
    <w:rsid w:val="002E4E5D"/>
    <w:rsid w:val="002E79FF"/>
    <w:rsid w:val="002F0575"/>
    <w:rsid w:val="002F5A07"/>
    <w:rsid w:val="0030280F"/>
    <w:rsid w:val="0031020C"/>
    <w:rsid w:val="0033550F"/>
    <w:rsid w:val="00340810"/>
    <w:rsid w:val="003410DF"/>
    <w:rsid w:val="0034503D"/>
    <w:rsid w:val="003460AB"/>
    <w:rsid w:val="00353FD5"/>
    <w:rsid w:val="00360F42"/>
    <w:rsid w:val="0036721B"/>
    <w:rsid w:val="0037390D"/>
    <w:rsid w:val="0037416A"/>
    <w:rsid w:val="003829E0"/>
    <w:rsid w:val="003947C8"/>
    <w:rsid w:val="003A0586"/>
    <w:rsid w:val="003A5A6A"/>
    <w:rsid w:val="003B535B"/>
    <w:rsid w:val="003B5A34"/>
    <w:rsid w:val="003E30BC"/>
    <w:rsid w:val="003E475A"/>
    <w:rsid w:val="003E76ED"/>
    <w:rsid w:val="003F161B"/>
    <w:rsid w:val="003F5B57"/>
    <w:rsid w:val="004110BF"/>
    <w:rsid w:val="00411FEB"/>
    <w:rsid w:val="0042097B"/>
    <w:rsid w:val="00421745"/>
    <w:rsid w:val="00422456"/>
    <w:rsid w:val="00427DA8"/>
    <w:rsid w:val="0047089E"/>
    <w:rsid w:val="00484026"/>
    <w:rsid w:val="00497A9B"/>
    <w:rsid w:val="004B4930"/>
    <w:rsid w:val="004C7A0E"/>
    <w:rsid w:val="00501810"/>
    <w:rsid w:val="005031EE"/>
    <w:rsid w:val="00503C42"/>
    <w:rsid w:val="0051689A"/>
    <w:rsid w:val="00517C76"/>
    <w:rsid w:val="00523866"/>
    <w:rsid w:val="005362D9"/>
    <w:rsid w:val="00536C2F"/>
    <w:rsid w:val="00546B5E"/>
    <w:rsid w:val="00557425"/>
    <w:rsid w:val="00557BB0"/>
    <w:rsid w:val="00576C33"/>
    <w:rsid w:val="00587DAA"/>
    <w:rsid w:val="00591541"/>
    <w:rsid w:val="00594614"/>
    <w:rsid w:val="005A5442"/>
    <w:rsid w:val="005A67BC"/>
    <w:rsid w:val="005B27E3"/>
    <w:rsid w:val="005B32DD"/>
    <w:rsid w:val="005B5AEF"/>
    <w:rsid w:val="005C0F0B"/>
    <w:rsid w:val="005C2A0A"/>
    <w:rsid w:val="005C2E03"/>
    <w:rsid w:val="00604195"/>
    <w:rsid w:val="00610E8A"/>
    <w:rsid w:val="006126FD"/>
    <w:rsid w:val="006143AB"/>
    <w:rsid w:val="006205D2"/>
    <w:rsid w:val="00633B41"/>
    <w:rsid w:val="006359AA"/>
    <w:rsid w:val="00643ABF"/>
    <w:rsid w:val="0065146B"/>
    <w:rsid w:val="006652C4"/>
    <w:rsid w:val="00670686"/>
    <w:rsid w:val="00677B75"/>
    <w:rsid w:val="00683579"/>
    <w:rsid w:val="00684F5C"/>
    <w:rsid w:val="0069134B"/>
    <w:rsid w:val="006B0805"/>
    <w:rsid w:val="006B29BF"/>
    <w:rsid w:val="006C1FC7"/>
    <w:rsid w:val="006C2113"/>
    <w:rsid w:val="006C7695"/>
    <w:rsid w:val="006C7E8B"/>
    <w:rsid w:val="006D5B2B"/>
    <w:rsid w:val="006E1244"/>
    <w:rsid w:val="006E19D3"/>
    <w:rsid w:val="006F4A32"/>
    <w:rsid w:val="006F510B"/>
    <w:rsid w:val="007117B7"/>
    <w:rsid w:val="00712CB0"/>
    <w:rsid w:val="00714BA4"/>
    <w:rsid w:val="007204C5"/>
    <w:rsid w:val="007257A7"/>
    <w:rsid w:val="0074056D"/>
    <w:rsid w:val="00750D2A"/>
    <w:rsid w:val="00761608"/>
    <w:rsid w:val="00762206"/>
    <w:rsid w:val="00766D89"/>
    <w:rsid w:val="0077614F"/>
    <w:rsid w:val="0078338A"/>
    <w:rsid w:val="007942C7"/>
    <w:rsid w:val="0079610B"/>
    <w:rsid w:val="007C4F9C"/>
    <w:rsid w:val="007C5385"/>
    <w:rsid w:val="007D4BFD"/>
    <w:rsid w:val="007E2752"/>
    <w:rsid w:val="007E5213"/>
    <w:rsid w:val="007E7E49"/>
    <w:rsid w:val="007F34E0"/>
    <w:rsid w:val="007F6EF4"/>
    <w:rsid w:val="0081067F"/>
    <w:rsid w:val="00814E21"/>
    <w:rsid w:val="00815234"/>
    <w:rsid w:val="00846BDA"/>
    <w:rsid w:val="00847352"/>
    <w:rsid w:val="00850C51"/>
    <w:rsid w:val="008567EB"/>
    <w:rsid w:val="00857E76"/>
    <w:rsid w:val="008612FA"/>
    <w:rsid w:val="00862523"/>
    <w:rsid w:val="00863A4B"/>
    <w:rsid w:val="00865318"/>
    <w:rsid w:val="00874D8B"/>
    <w:rsid w:val="0088016C"/>
    <w:rsid w:val="00883C72"/>
    <w:rsid w:val="008852CC"/>
    <w:rsid w:val="0089473A"/>
    <w:rsid w:val="008A373C"/>
    <w:rsid w:val="008B6CD2"/>
    <w:rsid w:val="008E28D6"/>
    <w:rsid w:val="00903355"/>
    <w:rsid w:val="00904886"/>
    <w:rsid w:val="0091550B"/>
    <w:rsid w:val="00920D07"/>
    <w:rsid w:val="00924B7C"/>
    <w:rsid w:val="0092602B"/>
    <w:rsid w:val="00926D65"/>
    <w:rsid w:val="00942C5A"/>
    <w:rsid w:val="0094379D"/>
    <w:rsid w:val="00950CC4"/>
    <w:rsid w:val="00956867"/>
    <w:rsid w:val="009568DC"/>
    <w:rsid w:val="009621D5"/>
    <w:rsid w:val="00965478"/>
    <w:rsid w:val="00967004"/>
    <w:rsid w:val="00970C19"/>
    <w:rsid w:val="00982F2E"/>
    <w:rsid w:val="00984A94"/>
    <w:rsid w:val="00985888"/>
    <w:rsid w:val="009C097E"/>
    <w:rsid w:val="009D3384"/>
    <w:rsid w:val="00A0056F"/>
    <w:rsid w:val="00A01D43"/>
    <w:rsid w:val="00A067DB"/>
    <w:rsid w:val="00A10369"/>
    <w:rsid w:val="00A10581"/>
    <w:rsid w:val="00A3069F"/>
    <w:rsid w:val="00A36C45"/>
    <w:rsid w:val="00A60D4E"/>
    <w:rsid w:val="00A60DB3"/>
    <w:rsid w:val="00A64B79"/>
    <w:rsid w:val="00A70177"/>
    <w:rsid w:val="00A876A9"/>
    <w:rsid w:val="00A94633"/>
    <w:rsid w:val="00AA0AF2"/>
    <w:rsid w:val="00AA6666"/>
    <w:rsid w:val="00AB5C7F"/>
    <w:rsid w:val="00AD34AF"/>
    <w:rsid w:val="00AD715C"/>
    <w:rsid w:val="00AE3801"/>
    <w:rsid w:val="00AF4BF4"/>
    <w:rsid w:val="00AF4DD5"/>
    <w:rsid w:val="00AF6D57"/>
    <w:rsid w:val="00AF727D"/>
    <w:rsid w:val="00AF74EE"/>
    <w:rsid w:val="00AF7B22"/>
    <w:rsid w:val="00B01163"/>
    <w:rsid w:val="00B0655A"/>
    <w:rsid w:val="00B06A10"/>
    <w:rsid w:val="00B26EC4"/>
    <w:rsid w:val="00B27938"/>
    <w:rsid w:val="00B35103"/>
    <w:rsid w:val="00B4132D"/>
    <w:rsid w:val="00B44AC6"/>
    <w:rsid w:val="00B45275"/>
    <w:rsid w:val="00B60135"/>
    <w:rsid w:val="00B76161"/>
    <w:rsid w:val="00B777B4"/>
    <w:rsid w:val="00B87FF9"/>
    <w:rsid w:val="00BA02C0"/>
    <w:rsid w:val="00BA5C8D"/>
    <w:rsid w:val="00BB714F"/>
    <w:rsid w:val="00BC1C13"/>
    <w:rsid w:val="00BC39D4"/>
    <w:rsid w:val="00BD21D5"/>
    <w:rsid w:val="00BD7614"/>
    <w:rsid w:val="00BE71E7"/>
    <w:rsid w:val="00BF286D"/>
    <w:rsid w:val="00BF5D04"/>
    <w:rsid w:val="00C071D8"/>
    <w:rsid w:val="00C2174C"/>
    <w:rsid w:val="00C31E31"/>
    <w:rsid w:val="00C45459"/>
    <w:rsid w:val="00C568E1"/>
    <w:rsid w:val="00C743A0"/>
    <w:rsid w:val="00C91841"/>
    <w:rsid w:val="00C9516F"/>
    <w:rsid w:val="00CA6B58"/>
    <w:rsid w:val="00CB1C3F"/>
    <w:rsid w:val="00CB22DB"/>
    <w:rsid w:val="00CB5EDC"/>
    <w:rsid w:val="00CD46A0"/>
    <w:rsid w:val="00CE148B"/>
    <w:rsid w:val="00CE6C4A"/>
    <w:rsid w:val="00CF2DA5"/>
    <w:rsid w:val="00CF67AD"/>
    <w:rsid w:val="00D018DE"/>
    <w:rsid w:val="00D03F50"/>
    <w:rsid w:val="00D064A6"/>
    <w:rsid w:val="00D255CA"/>
    <w:rsid w:val="00D26338"/>
    <w:rsid w:val="00D408A8"/>
    <w:rsid w:val="00D42D8C"/>
    <w:rsid w:val="00D63003"/>
    <w:rsid w:val="00D66A88"/>
    <w:rsid w:val="00D66C3C"/>
    <w:rsid w:val="00D73FEB"/>
    <w:rsid w:val="00D77CB2"/>
    <w:rsid w:val="00D8625C"/>
    <w:rsid w:val="00D8784A"/>
    <w:rsid w:val="00D90293"/>
    <w:rsid w:val="00D96871"/>
    <w:rsid w:val="00DA27F6"/>
    <w:rsid w:val="00DB4520"/>
    <w:rsid w:val="00DB7600"/>
    <w:rsid w:val="00DC2B16"/>
    <w:rsid w:val="00DC573D"/>
    <w:rsid w:val="00DE1EFB"/>
    <w:rsid w:val="00DE59DD"/>
    <w:rsid w:val="00E16D3D"/>
    <w:rsid w:val="00E20ED8"/>
    <w:rsid w:val="00E227D5"/>
    <w:rsid w:val="00E32116"/>
    <w:rsid w:val="00E61D8F"/>
    <w:rsid w:val="00E62698"/>
    <w:rsid w:val="00E72BD4"/>
    <w:rsid w:val="00E75779"/>
    <w:rsid w:val="00E927E8"/>
    <w:rsid w:val="00E9345A"/>
    <w:rsid w:val="00E970EB"/>
    <w:rsid w:val="00EA7348"/>
    <w:rsid w:val="00EB1D3F"/>
    <w:rsid w:val="00EB1F25"/>
    <w:rsid w:val="00EC5473"/>
    <w:rsid w:val="00ED1A88"/>
    <w:rsid w:val="00EF4BC2"/>
    <w:rsid w:val="00F053FB"/>
    <w:rsid w:val="00F10AC7"/>
    <w:rsid w:val="00F17C16"/>
    <w:rsid w:val="00F17D2E"/>
    <w:rsid w:val="00F26BF1"/>
    <w:rsid w:val="00F402BF"/>
    <w:rsid w:val="00F8245F"/>
    <w:rsid w:val="00F832CB"/>
    <w:rsid w:val="00F83DC6"/>
    <w:rsid w:val="00F85F9D"/>
    <w:rsid w:val="00F86322"/>
    <w:rsid w:val="00FA28C4"/>
    <w:rsid w:val="00FA78E3"/>
    <w:rsid w:val="00FC09AC"/>
    <w:rsid w:val="00FD0EF9"/>
    <w:rsid w:val="00FD256C"/>
    <w:rsid w:val="00FE0371"/>
    <w:rsid w:val="00FE1DB7"/>
    <w:rsid w:val="00FE24B7"/>
    <w:rsid w:val="00FE27E0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C42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60135"/>
    <w:pPr>
      <w:keepNext/>
      <w:ind w:left="4956" w:firstLine="708"/>
      <w:outlineLvl w:val="6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503C42"/>
    <w:pPr>
      <w:spacing w:before="360"/>
      <w:jc w:val="right"/>
    </w:pPr>
    <w:rPr>
      <w:szCs w:val="20"/>
    </w:rPr>
  </w:style>
  <w:style w:type="paragraph" w:customStyle="1" w:styleId="08Sygnaturapisma">
    <w:name w:val="@08.Sygnatura_pisma"/>
    <w:basedOn w:val="11Trescpisma"/>
    <w:next w:val="10Szanowny"/>
    <w:rsid w:val="00503C42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03C42"/>
    <w:rPr>
      <w:sz w:val="20"/>
    </w:rPr>
  </w:style>
  <w:style w:type="paragraph" w:customStyle="1" w:styleId="11Trescpisma">
    <w:name w:val="@11.Tresc_pisma"/>
    <w:basedOn w:val="Normalny"/>
    <w:rsid w:val="00503C42"/>
    <w:pPr>
      <w:spacing w:before="180"/>
      <w:jc w:val="both"/>
    </w:pPr>
    <w:rPr>
      <w:rFonts w:ascii="Verdana" w:hAnsi="Verdana"/>
      <w:sz w:val="18"/>
      <w:szCs w:val="18"/>
    </w:rPr>
  </w:style>
  <w:style w:type="paragraph" w:customStyle="1" w:styleId="03ImieiNazwisko">
    <w:name w:val="@03.Imie_i_Nazwisko"/>
    <w:basedOn w:val="11Trescpisma"/>
    <w:next w:val="04StanowiskoAdresata"/>
    <w:rsid w:val="00503C42"/>
  </w:style>
  <w:style w:type="paragraph" w:customStyle="1" w:styleId="12Zwyrazamiszacunku">
    <w:name w:val="@12.Z_wyrazami_szacunku"/>
    <w:basedOn w:val="07Datapisma"/>
    <w:next w:val="13Podpisujacypismo"/>
    <w:rsid w:val="00503C42"/>
    <w:pPr>
      <w:jc w:val="left"/>
    </w:pPr>
  </w:style>
  <w:style w:type="paragraph" w:customStyle="1" w:styleId="13Podpisujacypismo">
    <w:name w:val="@13.Podpisujacy_pismo"/>
    <w:basedOn w:val="11Trescpisma"/>
    <w:next w:val="14StanowiskoPodpisujacego"/>
    <w:rsid w:val="00503C42"/>
    <w:pPr>
      <w:spacing w:before="540"/>
    </w:pPr>
  </w:style>
  <w:style w:type="paragraph" w:customStyle="1" w:styleId="14StanowiskoPodpisujacego">
    <w:name w:val="@14.StanowiskoPodpisujacego"/>
    <w:basedOn w:val="11Trescpisma"/>
    <w:rsid w:val="00503C42"/>
    <w:pPr>
      <w:spacing w:before="0"/>
    </w:pPr>
  </w:style>
  <w:style w:type="paragraph" w:customStyle="1" w:styleId="05Adresulica">
    <w:name w:val="@05.Adres_ulica"/>
    <w:basedOn w:val="11Trescpisma"/>
    <w:next w:val="06Adresmiasto"/>
    <w:rsid w:val="00503C42"/>
  </w:style>
  <w:style w:type="paragraph" w:customStyle="1" w:styleId="06Adresmiasto">
    <w:name w:val="@06.Adres_miasto"/>
    <w:basedOn w:val="11Trescpisma"/>
    <w:next w:val="07Datapisma"/>
    <w:rsid w:val="00503C42"/>
    <w:pPr>
      <w:spacing w:before="0" w:after="180"/>
    </w:pPr>
  </w:style>
  <w:style w:type="paragraph" w:customStyle="1" w:styleId="02Instytucja2">
    <w:name w:val="@02.Instytucja2"/>
    <w:basedOn w:val="01Instytucja1"/>
    <w:next w:val="03ImieiNazwisko"/>
    <w:rsid w:val="00503C42"/>
    <w:pPr>
      <w:spacing w:after="100"/>
    </w:pPr>
  </w:style>
  <w:style w:type="paragraph" w:styleId="Stopka">
    <w:name w:val="footer"/>
    <w:basedOn w:val="Normalny"/>
    <w:link w:val="StopkaZnak"/>
    <w:rsid w:val="00503C4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503C42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503C42"/>
    <w:rPr>
      <w:sz w:val="16"/>
    </w:rPr>
  </w:style>
  <w:style w:type="paragraph" w:styleId="Nagwek">
    <w:name w:val="header"/>
    <w:basedOn w:val="Normalny"/>
    <w:semiHidden/>
    <w:rsid w:val="00503C4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503C4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03C42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03C42"/>
    <w:rPr>
      <w:sz w:val="16"/>
    </w:rPr>
  </w:style>
  <w:style w:type="paragraph" w:customStyle="1" w:styleId="19Dowiadomosci">
    <w:name w:val="@19.Do_wiadomosci"/>
    <w:basedOn w:val="11Trescpisma"/>
    <w:rsid w:val="00503C42"/>
    <w:rPr>
      <w:sz w:val="16"/>
    </w:rPr>
  </w:style>
  <w:style w:type="paragraph" w:customStyle="1" w:styleId="18Zalacznikilista">
    <w:name w:val="@18.Zalaczniki_lista"/>
    <w:basedOn w:val="11Trescpisma"/>
    <w:rsid w:val="00503C42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03C42"/>
    <w:pPr>
      <w:spacing w:before="120" w:after="120"/>
    </w:pPr>
    <w:rPr>
      <w:sz w:val="16"/>
    </w:rPr>
  </w:style>
  <w:style w:type="character" w:styleId="Hipercze">
    <w:name w:val="Hyperlink"/>
    <w:basedOn w:val="Domylnaczcionkaakapitu"/>
    <w:semiHidden/>
    <w:rsid w:val="00503C42"/>
    <w:rPr>
      <w:color w:val="0000FF"/>
      <w:u w:val="single"/>
    </w:rPr>
  </w:style>
  <w:style w:type="paragraph" w:customStyle="1" w:styleId="20Dowiadomoscilista">
    <w:name w:val="@20.Do_wiadomosci_lista"/>
    <w:basedOn w:val="11Trescpisma"/>
    <w:rsid w:val="00503C42"/>
    <w:pPr>
      <w:numPr>
        <w:numId w:val="26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503C42"/>
    <w:pPr>
      <w:spacing w:before="0"/>
    </w:pPr>
    <w:rPr>
      <w:sz w:val="16"/>
    </w:rPr>
  </w:style>
  <w:style w:type="character" w:customStyle="1" w:styleId="Nagwek7Znak">
    <w:name w:val="Nagłówek 7 Znak"/>
    <w:basedOn w:val="Domylnaczcionkaakapitu"/>
    <w:link w:val="Nagwek7"/>
    <w:semiHidden/>
    <w:rsid w:val="00B60135"/>
    <w:rPr>
      <w:b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60135"/>
    <w:pPr>
      <w:spacing w:line="360" w:lineRule="auto"/>
      <w:ind w:firstLine="708"/>
    </w:pPr>
    <w:rPr>
      <w:rFonts w:ascii="Verdana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135"/>
    <w:rPr>
      <w:rFonts w:ascii="Verdana" w:hAnsi="Verdana"/>
      <w:sz w:val="22"/>
      <w:szCs w:val="24"/>
    </w:rPr>
  </w:style>
  <w:style w:type="character" w:customStyle="1" w:styleId="readonlytext">
    <w:name w:val="readonly_text"/>
    <w:basedOn w:val="Domylnaczcionkaakapitu"/>
    <w:rsid w:val="00683579"/>
  </w:style>
  <w:style w:type="character" w:customStyle="1" w:styleId="StopkaZnak">
    <w:name w:val="Stopka Znak"/>
    <w:basedOn w:val="Domylnaczcionkaakapitu"/>
    <w:link w:val="Stopka"/>
    <w:rsid w:val="00B777B4"/>
    <w:rPr>
      <w:rFonts w:ascii="Verdana" w:hAnsi="Verdana"/>
      <w:color w:val="333333"/>
      <w:sz w:val="16"/>
      <w:szCs w:val="24"/>
    </w:rPr>
  </w:style>
  <w:style w:type="paragraph" w:styleId="Akapitzlist">
    <w:name w:val="List Paragraph"/>
    <w:basedOn w:val="Normalny"/>
    <w:uiPriority w:val="34"/>
    <w:qFormat/>
    <w:rsid w:val="00F85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wjuko\Pulpit\szablony%20WLW\WED.DB_%5bDepartament%20Spraw%20Spolecznych%5d_%5bWED-Dzial%20Planowania%20Budzetu%20i%20Sprawozdawcz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WED.DB_[Departament Spraw Spolecznych]_[WED-Dzial Planowania Budzetu i Sprawozdawczosci]</Template>
  <TotalTime>65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2</cp:revision>
  <cp:lastPrinted>2020-05-14T09:53:00Z</cp:lastPrinted>
  <dcterms:created xsi:type="dcterms:W3CDTF">2020-05-18T13:46:00Z</dcterms:created>
  <dcterms:modified xsi:type="dcterms:W3CDTF">2020-05-18T13:46:00Z</dcterms:modified>
</cp:coreProperties>
</file>