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C2" w:rsidRPr="005017C2" w:rsidRDefault="005017C2" w:rsidP="005017C2">
      <w:pPr>
        <w:pStyle w:val="07Datapisma"/>
      </w:pPr>
      <w:r w:rsidRPr="005017C2">
        <w:t>Wrocław, ………. 2020 r.</w:t>
      </w:r>
    </w:p>
    <w:p w:rsidR="005017C2" w:rsidRPr="007272D0" w:rsidRDefault="00B129A7" w:rsidP="005017C2">
      <w:pPr>
        <w:ind w:left="5670"/>
        <w:jc w:val="right"/>
        <w:rPr>
          <w:rFonts w:ascii="Verdana" w:hAnsi="Verdana" w:cs="Verdana"/>
          <w:b/>
          <w:sz w:val="18"/>
          <w:szCs w:val="18"/>
        </w:rPr>
      </w:pPr>
      <w:r>
        <w:br/>
      </w:r>
      <w:r w:rsidR="005017C2" w:rsidRPr="007272D0">
        <w:rPr>
          <w:rFonts w:ascii="Verdana" w:hAnsi="Verdana" w:cs="Verdana"/>
          <w:b/>
          <w:sz w:val="18"/>
          <w:szCs w:val="18"/>
        </w:rPr>
        <w:t xml:space="preserve">Załącznik nr </w:t>
      </w:r>
      <w:r w:rsidR="005017C2">
        <w:rPr>
          <w:rFonts w:ascii="Verdana" w:hAnsi="Verdana" w:cs="Verdana"/>
          <w:b/>
          <w:sz w:val="18"/>
          <w:szCs w:val="18"/>
        </w:rPr>
        <w:t>4</w:t>
      </w:r>
      <w:r w:rsidR="005017C2" w:rsidRPr="007272D0">
        <w:rPr>
          <w:rFonts w:ascii="Verdana" w:hAnsi="Verdana" w:cs="Verdana"/>
          <w:b/>
          <w:sz w:val="18"/>
          <w:szCs w:val="18"/>
        </w:rPr>
        <w:t xml:space="preserve"> </w:t>
      </w:r>
    </w:p>
    <w:p w:rsidR="005017C2" w:rsidRPr="007272D0" w:rsidRDefault="006A0BD1" w:rsidP="005017C2">
      <w:pPr>
        <w:ind w:left="5670" w:hanging="141"/>
        <w:jc w:val="center"/>
        <w:rPr>
          <w:rFonts w:ascii="Verdana" w:hAnsi="Verdana" w:cs="Verdana"/>
          <w:strike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     </w:t>
      </w:r>
      <w:r w:rsidR="005017C2" w:rsidRPr="007272D0">
        <w:rPr>
          <w:rFonts w:ascii="Verdana" w:hAnsi="Verdana" w:cs="Calibri"/>
          <w:b/>
          <w:sz w:val="18"/>
          <w:szCs w:val="18"/>
        </w:rPr>
        <w:t>do zapytania ofertowego</w:t>
      </w:r>
    </w:p>
    <w:p w:rsidR="005017C2" w:rsidRDefault="005017C2" w:rsidP="005017C2">
      <w:pPr>
        <w:pStyle w:val="Akapitzlist"/>
        <w:autoSpaceDE w:val="0"/>
        <w:autoSpaceDN w:val="0"/>
        <w:adjustRightInd w:val="0"/>
        <w:ind w:left="6946"/>
        <w:jc w:val="both"/>
        <w:rPr>
          <w:rFonts w:ascii="Verdana" w:hAnsi="Verdana" w:cs="Verdana"/>
          <w:b/>
          <w:sz w:val="18"/>
          <w:szCs w:val="18"/>
        </w:rPr>
      </w:pPr>
      <w:r w:rsidRPr="007272D0">
        <w:rPr>
          <w:rFonts w:ascii="Verdana" w:hAnsi="Verdana" w:cs="Verdana"/>
          <w:b/>
          <w:sz w:val="18"/>
          <w:szCs w:val="18"/>
        </w:rPr>
        <w:t xml:space="preserve">Załącznik nr </w:t>
      </w:r>
      <w:r>
        <w:rPr>
          <w:rFonts w:ascii="Verdana" w:hAnsi="Verdana" w:cs="Verdana"/>
          <w:b/>
          <w:sz w:val="18"/>
          <w:szCs w:val="18"/>
        </w:rPr>
        <w:t>2</w:t>
      </w:r>
    </w:p>
    <w:p w:rsidR="00B129A7" w:rsidRPr="00E759CD" w:rsidRDefault="005017C2" w:rsidP="005017C2">
      <w:pPr>
        <w:pStyle w:val="Akapitzlist"/>
        <w:autoSpaceDE w:val="0"/>
        <w:autoSpaceDN w:val="0"/>
        <w:adjustRightInd w:val="0"/>
        <w:ind w:left="5812" w:hanging="142"/>
        <w:jc w:val="both"/>
        <w:rPr>
          <w:rFonts w:ascii="Verdana" w:hAnsi="Verdana" w:cs="Arial"/>
          <w:bCs/>
          <w:color w:val="FF0000"/>
          <w:sz w:val="18"/>
          <w:szCs w:val="22"/>
        </w:rPr>
      </w:pPr>
      <w:r>
        <w:rPr>
          <w:rFonts w:ascii="Verdana" w:hAnsi="Verdana" w:cs="Verdana"/>
          <w:b/>
          <w:sz w:val="18"/>
          <w:szCs w:val="18"/>
        </w:rPr>
        <w:t xml:space="preserve">do formularza ofertowego </w:t>
      </w:r>
      <w:r>
        <w:rPr>
          <w:rFonts w:ascii="Verdana" w:hAnsi="Verdana" w:cs="Verdana"/>
          <w:b/>
          <w:sz w:val="18"/>
          <w:szCs w:val="18"/>
        </w:rPr>
        <w:tab/>
      </w:r>
    </w:p>
    <w:p w:rsidR="000C71A0" w:rsidRDefault="000C71A0" w:rsidP="003C207C">
      <w:pPr>
        <w:pStyle w:val="Nagwek1"/>
        <w:spacing w:before="0" w:after="0"/>
        <w:jc w:val="center"/>
        <w:rPr>
          <w:sz w:val="18"/>
          <w:szCs w:val="18"/>
        </w:rPr>
      </w:pPr>
    </w:p>
    <w:p w:rsidR="003C207C" w:rsidRPr="000C71A0" w:rsidRDefault="000C71A0" w:rsidP="000C71A0">
      <w:pPr>
        <w:pStyle w:val="Nagwek1"/>
        <w:spacing w:before="0" w:after="0"/>
        <w:rPr>
          <w:rFonts w:ascii="Verdana" w:hAnsi="Verdana" w:cs="Arial"/>
          <w:b w:val="0"/>
          <w:sz w:val="20"/>
          <w:szCs w:val="20"/>
          <w:u w:val="none"/>
        </w:rPr>
      </w:pPr>
      <w:r w:rsidRPr="000C71A0">
        <w:rPr>
          <w:rFonts w:ascii="Verdana" w:hAnsi="Verdana"/>
          <w:b w:val="0"/>
          <w:sz w:val="20"/>
          <w:szCs w:val="20"/>
          <w:u w:val="none"/>
        </w:rPr>
        <w:t>Wykaz osób, wskazanych przez Wyk</w:t>
      </w:r>
      <w:r>
        <w:rPr>
          <w:rFonts w:ascii="Verdana" w:hAnsi="Verdana"/>
          <w:b w:val="0"/>
          <w:sz w:val="20"/>
          <w:szCs w:val="20"/>
          <w:u w:val="none"/>
        </w:rPr>
        <w:t>onawcę do realizacji zamówienia</w:t>
      </w:r>
      <w:r w:rsidRPr="000C71A0">
        <w:rPr>
          <w:rFonts w:ascii="Verdana" w:hAnsi="Verdana"/>
          <w:b w:val="0"/>
          <w:sz w:val="20"/>
          <w:szCs w:val="20"/>
          <w:u w:val="none"/>
        </w:rPr>
        <w:t xml:space="preserve">, wraz z informacjami na temat ich kwalifikacji zawodowych, doświadczenia  </w:t>
      </w:r>
      <w:r>
        <w:rPr>
          <w:rFonts w:ascii="Verdana" w:hAnsi="Verdana"/>
          <w:b w:val="0"/>
          <w:sz w:val="20"/>
          <w:szCs w:val="20"/>
          <w:u w:val="none"/>
        </w:rPr>
        <w:t>I</w:t>
      </w:r>
      <w:r w:rsidRPr="000C71A0">
        <w:rPr>
          <w:rFonts w:ascii="Verdana" w:hAnsi="Verdana"/>
          <w:b w:val="0"/>
          <w:sz w:val="20"/>
          <w:szCs w:val="20"/>
          <w:u w:val="none"/>
        </w:rPr>
        <w:t xml:space="preserve"> wykształcenia, niezbędnych do wykonania zamówienia </w:t>
      </w:r>
      <w:r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3C207C" w:rsidRPr="000C71A0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celu wykazania spełniania warunków udziału w postępowaniu, o których mowa </w:t>
      </w:r>
      <w:r w:rsidR="003C207C" w:rsidRPr="000C71A0">
        <w:rPr>
          <w:rFonts w:ascii="Verdana" w:hAnsi="Verdana" w:cs="Arial"/>
          <w:b w:val="0"/>
          <w:caps w:val="0"/>
          <w:sz w:val="20"/>
          <w:szCs w:val="20"/>
          <w:u w:val="none"/>
        </w:rPr>
        <w:br/>
        <w:t>w</w:t>
      </w:r>
      <w:r>
        <w:rPr>
          <w:rFonts w:ascii="Verdana" w:hAnsi="Verdana" w:cs="Arial"/>
          <w:b w:val="0"/>
          <w:sz w:val="20"/>
          <w:szCs w:val="20"/>
          <w:u w:val="none"/>
        </w:rPr>
        <w:t xml:space="preserve">  </w:t>
      </w:r>
      <w:r w:rsidR="000879F8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23683D">
        <w:rPr>
          <w:rFonts w:ascii="Verdana" w:hAnsi="Verdana" w:cs="Arial"/>
          <w:b w:val="0"/>
          <w:sz w:val="20"/>
          <w:szCs w:val="20"/>
          <w:u w:val="none"/>
        </w:rPr>
        <w:t>pkt</w:t>
      </w:r>
      <w:r w:rsidR="000879F8">
        <w:rPr>
          <w:rFonts w:ascii="Verdana" w:hAnsi="Verdana" w:cs="Arial"/>
          <w:b w:val="0"/>
          <w:sz w:val="20"/>
          <w:szCs w:val="20"/>
          <w:u w:val="none"/>
        </w:rPr>
        <w:t>.I</w:t>
      </w:r>
      <w:r>
        <w:rPr>
          <w:rFonts w:ascii="Verdana" w:hAnsi="Verdana" w:cs="Arial"/>
          <w:b w:val="0"/>
          <w:sz w:val="20"/>
          <w:szCs w:val="20"/>
          <w:u w:val="none"/>
        </w:rPr>
        <w:t>II</w:t>
      </w:r>
      <w:r w:rsidR="00C541FD">
        <w:rPr>
          <w:rFonts w:ascii="Verdana" w:hAnsi="Verdana" w:cs="Arial"/>
          <w:b w:val="0"/>
          <w:sz w:val="20"/>
          <w:szCs w:val="20"/>
          <w:u w:val="none"/>
        </w:rPr>
        <w:t>.1. 2)</w:t>
      </w:r>
      <w:r>
        <w:rPr>
          <w:rFonts w:ascii="Verdana" w:hAnsi="Verdana" w:cs="Arial"/>
          <w:b w:val="0"/>
          <w:sz w:val="20"/>
          <w:szCs w:val="20"/>
          <w:u w:val="none"/>
        </w:rPr>
        <w:t xml:space="preserve">   </w:t>
      </w:r>
    </w:p>
    <w:p w:rsidR="003C207C" w:rsidRPr="000D4F49" w:rsidRDefault="003C207C" w:rsidP="003C207C">
      <w:pPr>
        <w:pStyle w:val="Tekstpodstawowy"/>
        <w:rPr>
          <w:rFonts w:cs="Tahoma"/>
          <w:b w:val="0"/>
          <w:bCs/>
        </w:rPr>
      </w:pPr>
    </w:p>
    <w:tbl>
      <w:tblPr>
        <w:tblW w:w="8180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"/>
        <w:gridCol w:w="2465"/>
        <w:gridCol w:w="5258"/>
      </w:tblGrid>
      <w:tr w:rsidR="00D23182" w:rsidRPr="00976859" w:rsidTr="00D23182">
        <w:trPr>
          <w:trHeight w:val="119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3182" w:rsidRPr="00976859" w:rsidRDefault="00D23182" w:rsidP="00B8204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76859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3182" w:rsidRDefault="00D23182" w:rsidP="00B8204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FUNKCJA </w:t>
            </w:r>
          </w:p>
          <w:p w:rsidR="00D23182" w:rsidRPr="00976859" w:rsidRDefault="00D23182" w:rsidP="00B8204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76859">
              <w:rPr>
                <w:rFonts w:ascii="Verdana" w:hAnsi="Verdana" w:cs="Arial"/>
                <w:sz w:val="18"/>
                <w:szCs w:val="18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3182" w:rsidRPr="00976859" w:rsidRDefault="00D23182" w:rsidP="00B8204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76859">
              <w:rPr>
                <w:rFonts w:ascii="Verdana" w:hAnsi="Verdana" w:cs="Arial"/>
                <w:sz w:val="18"/>
                <w:szCs w:val="18"/>
              </w:rPr>
              <w:t>Kwalifikacje zawodowe i doświadczenie</w:t>
            </w:r>
          </w:p>
        </w:tc>
      </w:tr>
      <w:tr w:rsidR="00D23182" w:rsidRPr="00976859" w:rsidTr="00D2318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3182" w:rsidRPr="00976859" w:rsidRDefault="00D23182" w:rsidP="00B8204C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976859">
              <w:rPr>
                <w:rFonts w:ascii="Verdana" w:hAnsi="Verdana" w:cs="Arial"/>
                <w:i/>
                <w:sz w:val="16"/>
                <w:szCs w:val="16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3182" w:rsidRPr="00976859" w:rsidRDefault="00D23182" w:rsidP="00B8204C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976859">
              <w:rPr>
                <w:rFonts w:ascii="Verdana" w:hAnsi="Verdana" w:cs="Arial"/>
                <w:i/>
                <w:sz w:val="16"/>
                <w:szCs w:val="16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3182" w:rsidRPr="00976859" w:rsidRDefault="00D23182" w:rsidP="00B8204C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976859">
              <w:rPr>
                <w:rFonts w:ascii="Verdana" w:hAnsi="Verdana" w:cs="Arial"/>
                <w:i/>
                <w:sz w:val="16"/>
                <w:szCs w:val="16"/>
              </w:rPr>
              <w:t>3</w:t>
            </w:r>
          </w:p>
        </w:tc>
      </w:tr>
      <w:tr w:rsidR="00D23182" w:rsidRPr="000D4F49" w:rsidTr="00D23182">
        <w:trPr>
          <w:trHeight w:val="130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182" w:rsidRPr="000D4F49" w:rsidRDefault="00D23182" w:rsidP="00B8204C">
            <w:pPr>
              <w:jc w:val="center"/>
              <w:rPr>
                <w:rFonts w:ascii="Verdana" w:hAnsi="Verdana"/>
                <w:sz w:val="16"/>
              </w:rPr>
            </w:pPr>
            <w:r w:rsidRPr="000D4F49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2" w:rsidRPr="001D4902" w:rsidRDefault="00D23182" w:rsidP="007156B0">
            <w:pPr>
              <w:pStyle w:val="Default"/>
              <w:spacing w:after="21"/>
              <w:rPr>
                <w:rFonts w:ascii="Verdana" w:hAnsi="Verdana" w:cs="Verdana,Bold"/>
                <w:b/>
                <w:bCs/>
                <w:sz w:val="18"/>
                <w:szCs w:val="18"/>
              </w:rPr>
            </w:pPr>
            <w:r w:rsidRPr="001D4902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Kierownik zespołu inwentaryzacji </w:t>
            </w:r>
            <w:r w:rsidRPr="001D4902">
              <w:rPr>
                <w:rFonts w:ascii="Verdana" w:hAnsi="Verdana" w:cs="Verdana,Bold"/>
                <w:b/>
                <w:bCs/>
                <w:sz w:val="18"/>
                <w:szCs w:val="18"/>
              </w:rPr>
              <w:t>florystyczno-fitosocjologicznej</w:t>
            </w:r>
            <w:r>
              <w:rPr>
                <w:rFonts w:ascii="Verdana" w:hAnsi="Verdana" w:cs="Verdana,Bold"/>
                <w:b/>
                <w:bCs/>
                <w:sz w:val="18"/>
                <w:szCs w:val="18"/>
              </w:rPr>
              <w:t>:</w:t>
            </w:r>
            <w:r w:rsidRPr="001D4902">
              <w:rPr>
                <w:rFonts w:ascii="Verdana" w:hAnsi="Verdana" w:cs="Verdana,Bold"/>
                <w:b/>
                <w:bCs/>
                <w:sz w:val="18"/>
                <w:szCs w:val="18"/>
              </w:rPr>
              <w:t xml:space="preserve"> </w:t>
            </w:r>
          </w:p>
          <w:p w:rsidR="00D23182" w:rsidRDefault="00D23182" w:rsidP="00B8204C">
            <w:pPr>
              <w:rPr>
                <w:rFonts w:ascii="Verdana" w:hAnsi="Verdana"/>
                <w:sz w:val="16"/>
              </w:rPr>
            </w:pPr>
          </w:p>
          <w:p w:rsidR="00D23182" w:rsidRDefault="00D23182" w:rsidP="00B8204C">
            <w:pPr>
              <w:rPr>
                <w:rFonts w:ascii="Verdana" w:hAnsi="Verdana"/>
                <w:sz w:val="16"/>
              </w:rPr>
            </w:pPr>
          </w:p>
          <w:p w:rsidR="00D23182" w:rsidRDefault="00D23182" w:rsidP="00B8204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………………………………………..</w:t>
            </w:r>
          </w:p>
          <w:p w:rsidR="00D23182" w:rsidRDefault="00D23182" w:rsidP="00B8204C">
            <w:pPr>
              <w:rPr>
                <w:rFonts w:ascii="Verdana" w:hAnsi="Verdana"/>
                <w:sz w:val="16"/>
              </w:rPr>
            </w:pPr>
          </w:p>
          <w:p w:rsidR="00D23182" w:rsidRPr="000D4F49" w:rsidRDefault="00D23182" w:rsidP="00B8204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......................................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2" w:rsidRPr="001D4902" w:rsidRDefault="00D23182" w:rsidP="001D4902">
            <w:pPr>
              <w:pStyle w:val="Default"/>
              <w:numPr>
                <w:ilvl w:val="0"/>
                <w:numId w:val="28"/>
              </w:numPr>
              <w:spacing w:after="21"/>
              <w:ind w:left="128" w:hanging="142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posiada </w:t>
            </w: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>minimum stopień doktora w obszarze nauk przyrodniczych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 </w:t>
            </w:r>
            <w:r w:rsidRPr="001D4902">
              <w:rPr>
                <w:rFonts w:ascii="Verdana" w:hAnsi="Verdana"/>
                <w:color w:val="auto"/>
                <w:sz w:val="18"/>
                <w:szCs w:val="18"/>
              </w:rPr>
              <w:t>TAK/NIE*</w:t>
            </w:r>
          </w:p>
          <w:p w:rsidR="00D23182" w:rsidRPr="001D4902" w:rsidRDefault="00D23182" w:rsidP="00D23182">
            <w:pPr>
              <w:pStyle w:val="Default"/>
              <w:numPr>
                <w:ilvl w:val="0"/>
                <w:numId w:val="28"/>
              </w:numPr>
              <w:spacing w:after="21"/>
              <w:ind w:left="128" w:hanging="142"/>
              <w:rPr>
                <w:rFonts w:ascii="Verdana" w:hAnsi="Verdana"/>
                <w:color w:val="auto"/>
                <w:sz w:val="18"/>
                <w:szCs w:val="18"/>
              </w:rPr>
            </w:pP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 xml:space="preserve">posiada doświadczenie  w wykonywaniu terenowych badań przyrodniczych </w:t>
            </w:r>
            <w:r w:rsidRPr="001D4902">
              <w:rPr>
                <w:rFonts w:ascii="Verdana" w:hAnsi="Verdana"/>
                <w:sz w:val="18"/>
                <w:szCs w:val="18"/>
              </w:rPr>
              <w:t xml:space="preserve">o podobnych uwarunkowaniach środowiskowych jak przedmiot zamówienia (zakres, obszar) </w:t>
            </w:r>
            <w:r w:rsidRPr="001D4902">
              <w:rPr>
                <w:rFonts w:ascii="Verdana" w:hAnsi="Verdana"/>
                <w:color w:val="auto"/>
                <w:sz w:val="18"/>
                <w:szCs w:val="18"/>
              </w:rPr>
              <w:t>TAK/NIE*</w:t>
            </w:r>
          </w:p>
          <w:p w:rsidR="00D23182" w:rsidRPr="00D23182" w:rsidRDefault="00D23182" w:rsidP="00C9685A">
            <w:pPr>
              <w:pStyle w:val="Default"/>
              <w:numPr>
                <w:ilvl w:val="0"/>
                <w:numId w:val="28"/>
              </w:numPr>
              <w:spacing w:after="21"/>
              <w:ind w:left="128" w:hanging="128"/>
              <w:rPr>
                <w:rFonts w:ascii="Verdana" w:hAnsi="Verdana"/>
                <w:i/>
                <w:color w:val="auto"/>
                <w:sz w:val="18"/>
                <w:szCs w:val="18"/>
              </w:rPr>
            </w:pPr>
            <w:r w:rsidRPr="00D2318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23182">
              <w:rPr>
                <w:rFonts w:ascii="Verdana" w:hAnsi="Verdana"/>
                <w:i/>
                <w:color w:val="auto"/>
                <w:sz w:val="18"/>
                <w:szCs w:val="18"/>
              </w:rPr>
              <w:t>Opis zamówienia ( nazwa, zakres, itd.) ………………………………………...................................</w:t>
            </w:r>
          </w:p>
          <w:p w:rsidR="00D23182" w:rsidRPr="00C9685A" w:rsidRDefault="00D23182" w:rsidP="00C9685A">
            <w:pPr>
              <w:pStyle w:val="Default"/>
              <w:spacing w:after="21"/>
              <w:rPr>
                <w:rFonts w:ascii="Verdana" w:hAnsi="Verdana"/>
                <w:i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color w:val="auto"/>
                <w:sz w:val="18"/>
                <w:szCs w:val="18"/>
              </w:rPr>
              <w:t xml:space="preserve">  Termin realizacji ………………………………………………</w:t>
            </w:r>
          </w:p>
          <w:p w:rsidR="00D23182" w:rsidRPr="001D4902" w:rsidRDefault="00D23182" w:rsidP="001D4902">
            <w:pPr>
              <w:pStyle w:val="Default"/>
              <w:numPr>
                <w:ilvl w:val="0"/>
                <w:numId w:val="28"/>
              </w:numPr>
              <w:spacing w:after="21"/>
              <w:ind w:left="128" w:hanging="12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jest </w:t>
            </w: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 xml:space="preserve">autorem/ współautorem co najmniej 1 opracowania </w:t>
            </w:r>
            <w:r w:rsidRPr="001D4902">
              <w:rPr>
                <w:rFonts w:ascii="Verdana" w:hAnsi="Verdana"/>
                <w:sz w:val="18"/>
                <w:szCs w:val="18"/>
              </w:rPr>
              <w:t xml:space="preserve">środowiskowego (inwentaryzacja przyrodnicza lub monitoring przyrodniczy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</w:t>
            </w:r>
            <w:r w:rsidRPr="0023683D">
              <w:rPr>
                <w:rFonts w:ascii="Verdana" w:hAnsi="Verdana"/>
                <w:sz w:val="18"/>
                <w:szCs w:val="18"/>
              </w:rPr>
              <w:t>w zakresie botaniki/fitosocjologii,</w:t>
            </w:r>
            <w:r w:rsidRPr="001D490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>wykonanego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 </w:t>
            </w: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 xml:space="preserve">w ciągu ostatnich 5 lat przed upływem  terminu składania ofert. </w:t>
            </w:r>
            <w:r w:rsidR="001D425F" w:rsidRPr="001D4902">
              <w:rPr>
                <w:rFonts w:ascii="Verdana" w:hAnsi="Verdana"/>
                <w:color w:val="auto"/>
                <w:sz w:val="18"/>
                <w:szCs w:val="18"/>
              </w:rPr>
              <w:t>TAK/NIE*</w:t>
            </w: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 xml:space="preserve"> </w:t>
            </w:r>
          </w:p>
          <w:p w:rsidR="00D23182" w:rsidRPr="00C9685A" w:rsidRDefault="00D23182" w:rsidP="00C9685A">
            <w:pPr>
              <w:pStyle w:val="Default"/>
              <w:spacing w:after="21"/>
              <w:ind w:left="128"/>
              <w:rPr>
                <w:rFonts w:ascii="Verdana" w:hAnsi="Verdana"/>
                <w:i/>
                <w:color w:val="auto"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color w:val="auto"/>
                <w:sz w:val="18"/>
                <w:szCs w:val="18"/>
              </w:rPr>
              <w:t>Opis zamówienia ( nazwa, zakres, itd.) ………………………………………...................................</w:t>
            </w:r>
          </w:p>
          <w:p w:rsidR="00D23182" w:rsidRDefault="00D23182" w:rsidP="00C9685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sz w:val="18"/>
                <w:szCs w:val="18"/>
              </w:rPr>
              <w:t xml:space="preserve">  Termin realizacji ………………………………………………</w:t>
            </w:r>
          </w:p>
          <w:p w:rsidR="00D23182" w:rsidRPr="00D91167" w:rsidRDefault="00D23182" w:rsidP="00B8204C">
            <w:pPr>
              <w:pStyle w:val="Default"/>
              <w:spacing w:after="21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D23182" w:rsidRPr="000D4F49" w:rsidTr="00D23182">
        <w:trPr>
          <w:trHeight w:val="145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182" w:rsidRPr="000D4F49" w:rsidRDefault="00D23182" w:rsidP="00B8204C">
            <w:pPr>
              <w:jc w:val="center"/>
              <w:rPr>
                <w:rFonts w:ascii="Verdana" w:hAnsi="Verdana"/>
                <w:sz w:val="16"/>
              </w:rPr>
            </w:pPr>
            <w:r w:rsidRPr="000D4F49"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2" w:rsidRPr="001D4902" w:rsidRDefault="00D23182" w:rsidP="007156B0">
            <w:pPr>
              <w:pStyle w:val="Default"/>
              <w:spacing w:after="21"/>
              <w:rPr>
                <w:rFonts w:ascii="Verdana" w:hAnsi="Verdana" w:cs="Verdana,Bold"/>
                <w:b/>
                <w:bCs/>
                <w:sz w:val="18"/>
                <w:szCs w:val="18"/>
              </w:rPr>
            </w:pPr>
            <w:r w:rsidRPr="001D4902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Kierownik zespołu inwentaryzacji </w:t>
            </w:r>
            <w:r>
              <w:rPr>
                <w:rFonts w:ascii="Verdana" w:hAnsi="Verdana" w:cs="Verdana,Bold"/>
                <w:b/>
                <w:bCs/>
                <w:sz w:val="18"/>
                <w:szCs w:val="18"/>
              </w:rPr>
              <w:t>faunistycznej:</w:t>
            </w:r>
            <w:r w:rsidRPr="001D4902">
              <w:rPr>
                <w:rFonts w:ascii="Verdana" w:hAnsi="Verdana" w:cs="Verdana,Bold"/>
                <w:b/>
                <w:bCs/>
                <w:sz w:val="18"/>
                <w:szCs w:val="18"/>
              </w:rPr>
              <w:t xml:space="preserve"> </w:t>
            </w:r>
          </w:p>
          <w:p w:rsidR="00D23182" w:rsidRDefault="00D23182" w:rsidP="00B8204C">
            <w:pPr>
              <w:rPr>
                <w:rFonts w:ascii="Verdana" w:hAnsi="Verdana"/>
                <w:sz w:val="16"/>
              </w:rPr>
            </w:pPr>
          </w:p>
          <w:p w:rsidR="00D23182" w:rsidRDefault="00D23182" w:rsidP="00B8204C">
            <w:pPr>
              <w:rPr>
                <w:rFonts w:ascii="Verdana" w:hAnsi="Verdana"/>
                <w:sz w:val="16"/>
              </w:rPr>
            </w:pPr>
          </w:p>
          <w:p w:rsidR="00D23182" w:rsidRDefault="00D23182" w:rsidP="00B8204C">
            <w:pPr>
              <w:rPr>
                <w:rFonts w:ascii="Verdana" w:hAnsi="Verdana"/>
                <w:sz w:val="16"/>
              </w:rPr>
            </w:pPr>
          </w:p>
          <w:p w:rsidR="00D23182" w:rsidRDefault="00D23182" w:rsidP="00B8204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</w:t>
            </w:r>
          </w:p>
          <w:p w:rsidR="00D23182" w:rsidRDefault="00D23182" w:rsidP="00B8204C">
            <w:pPr>
              <w:rPr>
                <w:rFonts w:ascii="Verdana" w:hAnsi="Verdana"/>
                <w:sz w:val="16"/>
              </w:rPr>
            </w:pPr>
          </w:p>
          <w:p w:rsidR="00D23182" w:rsidRDefault="00D23182" w:rsidP="00B8204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.....................................</w:t>
            </w:r>
          </w:p>
          <w:p w:rsidR="00D23182" w:rsidRPr="007156B0" w:rsidRDefault="00D23182" w:rsidP="007156B0">
            <w:pPr>
              <w:rPr>
                <w:rFonts w:ascii="Verdana" w:hAnsi="Verdana"/>
                <w:sz w:val="16"/>
              </w:rPr>
            </w:pPr>
          </w:p>
          <w:p w:rsidR="00D23182" w:rsidRPr="007156B0" w:rsidRDefault="00D23182" w:rsidP="007156B0">
            <w:pPr>
              <w:rPr>
                <w:rFonts w:ascii="Verdana" w:hAnsi="Verdana"/>
                <w:sz w:val="16"/>
              </w:rPr>
            </w:pPr>
          </w:p>
          <w:p w:rsidR="00D23182" w:rsidRPr="007156B0" w:rsidRDefault="00D23182" w:rsidP="007156B0">
            <w:pPr>
              <w:rPr>
                <w:rFonts w:ascii="Verdana" w:hAnsi="Verdana"/>
                <w:sz w:val="16"/>
              </w:rPr>
            </w:pPr>
          </w:p>
          <w:p w:rsidR="00D23182" w:rsidRPr="007156B0" w:rsidRDefault="00D23182" w:rsidP="007156B0">
            <w:pPr>
              <w:rPr>
                <w:rFonts w:ascii="Verdana" w:hAnsi="Verdana"/>
                <w:sz w:val="16"/>
              </w:rPr>
            </w:pPr>
          </w:p>
          <w:p w:rsidR="00D23182" w:rsidRPr="007156B0" w:rsidRDefault="00D23182" w:rsidP="007156B0">
            <w:pPr>
              <w:rPr>
                <w:rFonts w:ascii="Verdana" w:hAnsi="Verdana"/>
                <w:sz w:val="16"/>
              </w:rPr>
            </w:pPr>
          </w:p>
          <w:p w:rsidR="00D23182" w:rsidRPr="007156B0" w:rsidRDefault="00D23182" w:rsidP="007156B0">
            <w:pPr>
              <w:rPr>
                <w:rFonts w:ascii="Verdana" w:hAnsi="Verdana"/>
                <w:sz w:val="16"/>
              </w:rPr>
            </w:pPr>
          </w:p>
          <w:p w:rsidR="00D23182" w:rsidRPr="007156B0" w:rsidRDefault="00D23182" w:rsidP="007156B0">
            <w:pPr>
              <w:rPr>
                <w:rFonts w:ascii="Verdana" w:hAnsi="Verdana"/>
                <w:sz w:val="16"/>
              </w:rPr>
            </w:pPr>
          </w:p>
          <w:p w:rsidR="00D23182" w:rsidRPr="007156B0" w:rsidRDefault="00D23182" w:rsidP="007156B0">
            <w:pPr>
              <w:rPr>
                <w:rFonts w:ascii="Verdana" w:hAnsi="Verdana"/>
                <w:sz w:val="16"/>
              </w:rPr>
            </w:pPr>
          </w:p>
          <w:p w:rsidR="00D23182" w:rsidRDefault="00D23182" w:rsidP="007156B0">
            <w:pPr>
              <w:rPr>
                <w:rFonts w:ascii="Verdana" w:hAnsi="Verdana"/>
                <w:sz w:val="16"/>
              </w:rPr>
            </w:pPr>
          </w:p>
          <w:p w:rsidR="00D23182" w:rsidRPr="007156B0" w:rsidRDefault="00D23182" w:rsidP="007156B0">
            <w:pPr>
              <w:jc w:val="right"/>
              <w:rPr>
                <w:rFonts w:ascii="Verdana" w:hAnsi="Verdana"/>
                <w:sz w:val="16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2" w:rsidRPr="001D4902" w:rsidRDefault="00D23182" w:rsidP="007156B0">
            <w:pPr>
              <w:pStyle w:val="Default"/>
              <w:numPr>
                <w:ilvl w:val="0"/>
                <w:numId w:val="28"/>
              </w:numPr>
              <w:spacing w:after="21"/>
              <w:ind w:left="128" w:hanging="142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posiada </w:t>
            </w: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>minimum stopień doktora w obszarze nauk przyrodniczych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 </w:t>
            </w:r>
            <w:r w:rsidRPr="001D4902">
              <w:rPr>
                <w:rFonts w:ascii="Verdana" w:hAnsi="Verdana"/>
                <w:color w:val="auto"/>
                <w:sz w:val="18"/>
                <w:szCs w:val="18"/>
              </w:rPr>
              <w:t>TAK/NIE*</w:t>
            </w:r>
          </w:p>
          <w:p w:rsidR="00D23182" w:rsidRDefault="00D23182" w:rsidP="007156B0">
            <w:pPr>
              <w:pStyle w:val="Default"/>
              <w:numPr>
                <w:ilvl w:val="0"/>
                <w:numId w:val="28"/>
              </w:numPr>
              <w:spacing w:after="21"/>
              <w:ind w:left="128" w:hanging="128"/>
              <w:rPr>
                <w:rFonts w:ascii="Verdana" w:hAnsi="Verdana"/>
                <w:sz w:val="18"/>
                <w:szCs w:val="18"/>
              </w:rPr>
            </w:pP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 xml:space="preserve">posiada doświadczenie  w wykonywaniu terenowych badań przyrodniczych </w:t>
            </w:r>
            <w:r w:rsidRPr="001D4902">
              <w:rPr>
                <w:rFonts w:ascii="Verdana" w:hAnsi="Verdana"/>
                <w:sz w:val="18"/>
                <w:szCs w:val="18"/>
              </w:rPr>
              <w:t xml:space="preserve">o podobnych uwarunkowaniach środowiskowych jak przedmiot zamówienia (zakres, obszar) </w:t>
            </w:r>
            <w:r w:rsidRPr="001D4902">
              <w:rPr>
                <w:rFonts w:ascii="Verdana" w:hAnsi="Verdana"/>
                <w:color w:val="auto"/>
                <w:sz w:val="18"/>
                <w:szCs w:val="18"/>
              </w:rPr>
              <w:t>TAK/NIE*</w:t>
            </w:r>
          </w:p>
          <w:p w:rsidR="00D23182" w:rsidRPr="00C9685A" w:rsidRDefault="00D23182" w:rsidP="007156B0">
            <w:pPr>
              <w:pStyle w:val="Default"/>
              <w:spacing w:after="21"/>
              <w:ind w:left="128"/>
              <w:rPr>
                <w:rFonts w:ascii="Verdana" w:hAnsi="Verdana"/>
                <w:i/>
                <w:color w:val="auto"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color w:val="auto"/>
                <w:sz w:val="18"/>
                <w:szCs w:val="18"/>
              </w:rPr>
              <w:t>Opis zamówienia ( nazwa, zakres, itd.) ………………………………………...................................</w:t>
            </w:r>
          </w:p>
          <w:p w:rsidR="00D23182" w:rsidRPr="00C9685A" w:rsidRDefault="00D23182" w:rsidP="007156B0">
            <w:pPr>
              <w:pStyle w:val="Default"/>
              <w:spacing w:after="21"/>
              <w:rPr>
                <w:rFonts w:ascii="Verdana" w:hAnsi="Verdana"/>
                <w:i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color w:val="auto"/>
                <w:sz w:val="18"/>
                <w:szCs w:val="18"/>
              </w:rPr>
              <w:t xml:space="preserve">  Termin realizacji ………………………………………………</w:t>
            </w:r>
          </w:p>
          <w:p w:rsidR="00D23182" w:rsidRPr="001D4902" w:rsidRDefault="00D23182" w:rsidP="007156B0">
            <w:pPr>
              <w:pStyle w:val="Default"/>
              <w:numPr>
                <w:ilvl w:val="0"/>
                <w:numId w:val="28"/>
              </w:numPr>
              <w:spacing w:after="21"/>
              <w:ind w:left="128" w:hanging="12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jest </w:t>
            </w: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 xml:space="preserve">autorem/ współautorem co najmniej 1 opracowania </w:t>
            </w:r>
            <w:r w:rsidRPr="001D4902">
              <w:rPr>
                <w:rFonts w:ascii="Verdana" w:hAnsi="Verdana"/>
                <w:sz w:val="18"/>
                <w:szCs w:val="18"/>
              </w:rPr>
              <w:t xml:space="preserve">środowiskowego (inwentaryzacja przyrodnicza lub monitoring przyrodniczy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Pr="0023683D">
              <w:rPr>
                <w:rFonts w:ascii="Verdana" w:hAnsi="Verdana"/>
                <w:sz w:val="18"/>
                <w:szCs w:val="18"/>
              </w:rPr>
              <w:t>w zakresie zoologii/biologii),</w:t>
            </w:r>
            <w:r w:rsidRPr="001D490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 xml:space="preserve">wykonanego w ciągu ostatnich 5 lat przed upływem  terminu składania ofert. </w:t>
            </w:r>
            <w:r w:rsidR="001D425F" w:rsidRPr="001D4902">
              <w:rPr>
                <w:rFonts w:ascii="Verdana" w:hAnsi="Verdana"/>
                <w:color w:val="auto"/>
                <w:sz w:val="18"/>
                <w:szCs w:val="18"/>
              </w:rPr>
              <w:t>TAK/NIE*</w:t>
            </w: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 xml:space="preserve"> </w:t>
            </w:r>
          </w:p>
          <w:p w:rsidR="00D23182" w:rsidRPr="00C9685A" w:rsidRDefault="00D23182" w:rsidP="007156B0">
            <w:pPr>
              <w:pStyle w:val="Default"/>
              <w:spacing w:after="21"/>
              <w:ind w:left="128"/>
              <w:rPr>
                <w:rFonts w:ascii="Verdana" w:hAnsi="Verdana"/>
                <w:i/>
                <w:color w:val="auto"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color w:val="auto"/>
                <w:sz w:val="18"/>
                <w:szCs w:val="18"/>
              </w:rPr>
              <w:t>Opis zamówienia ( nazwa, zakres, itd.) ………………………………………...................................</w:t>
            </w:r>
          </w:p>
          <w:p w:rsidR="00D23182" w:rsidRPr="000D4F49" w:rsidRDefault="00D23182" w:rsidP="007156B0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C9685A">
              <w:rPr>
                <w:rFonts w:ascii="Verdana" w:hAnsi="Verdana"/>
                <w:i/>
                <w:sz w:val="18"/>
                <w:szCs w:val="18"/>
              </w:rPr>
              <w:t xml:space="preserve">  Termin realizacji ………………………………………………</w:t>
            </w:r>
          </w:p>
          <w:p w:rsidR="00D23182" w:rsidRPr="00E949E1" w:rsidRDefault="00D23182" w:rsidP="007156B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7337C" w:rsidRPr="000D4F49" w:rsidTr="001256EA">
        <w:trPr>
          <w:trHeight w:val="59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337C" w:rsidRPr="000D4F49" w:rsidRDefault="00E7337C" w:rsidP="00B8204C">
            <w:pPr>
              <w:jc w:val="center"/>
              <w:rPr>
                <w:rFonts w:ascii="Verdana" w:hAnsi="Verdana"/>
                <w:sz w:val="16"/>
              </w:rPr>
            </w:pPr>
            <w:r w:rsidRPr="000D4F49">
              <w:rPr>
                <w:rFonts w:ascii="Verdana" w:hAnsi="Verdana"/>
                <w:sz w:val="16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77188C" w:rsidRDefault="00E7337C" w:rsidP="007156B0">
            <w:pPr>
              <w:pStyle w:val="Default"/>
              <w:spacing w:after="21"/>
              <w:rPr>
                <w:rFonts w:ascii="Verdana" w:hAnsi="Verdana"/>
                <w:sz w:val="18"/>
                <w:szCs w:val="18"/>
              </w:rPr>
            </w:pPr>
            <w:r w:rsidRPr="0077188C">
              <w:rPr>
                <w:rFonts w:ascii="Verdana" w:hAnsi="Verdana"/>
                <w:sz w:val="18"/>
                <w:szCs w:val="18"/>
              </w:rPr>
              <w:t xml:space="preserve">Specjaliści z następujących dziedzin: </w:t>
            </w:r>
          </w:p>
          <w:p w:rsidR="00E7337C" w:rsidRPr="0077188C" w:rsidRDefault="00E7337C" w:rsidP="005952DE">
            <w:pPr>
              <w:ind w:left="-1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1D425F" w:rsidRDefault="00E7337C" w:rsidP="001D425F">
            <w:pPr>
              <w:ind w:left="41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337C" w:rsidRPr="001D425F" w:rsidRDefault="00E7337C" w:rsidP="001D425F">
            <w:pPr>
              <w:ind w:left="41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337C" w:rsidRPr="00E949E1" w:rsidRDefault="00E7337C" w:rsidP="00B8204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7337C" w:rsidRPr="000D4F49" w:rsidTr="00E7337C">
        <w:trPr>
          <w:trHeight w:val="476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337C" w:rsidRPr="000D4F49" w:rsidRDefault="00E7337C" w:rsidP="00B8204C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1D425F" w:rsidRDefault="00E7337C" w:rsidP="007156B0">
            <w:pPr>
              <w:pStyle w:val="Akapitzlist"/>
              <w:numPr>
                <w:ilvl w:val="0"/>
                <w:numId w:val="29"/>
              </w:numPr>
              <w:ind w:left="269" w:hanging="269"/>
              <w:rPr>
                <w:rFonts w:ascii="Verdana" w:hAnsi="Verdana"/>
                <w:b/>
                <w:sz w:val="18"/>
                <w:szCs w:val="18"/>
              </w:rPr>
            </w:pPr>
            <w:r w:rsidRPr="001D425F">
              <w:rPr>
                <w:rFonts w:ascii="Verdana" w:hAnsi="Verdana"/>
                <w:b/>
                <w:sz w:val="20"/>
                <w:szCs w:val="20"/>
              </w:rPr>
              <w:t>botanik,</w:t>
            </w: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  <w:r w:rsidRPr="0077188C">
              <w:rPr>
                <w:rFonts w:ascii="Verdana" w:hAnsi="Verdana"/>
                <w:sz w:val="18"/>
                <w:szCs w:val="18"/>
              </w:rPr>
              <w:t>..................................</w:t>
            </w: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  <w:r w:rsidRPr="0077188C">
              <w:rPr>
                <w:rFonts w:ascii="Verdana" w:hAnsi="Verdana"/>
                <w:sz w:val="18"/>
                <w:szCs w:val="18"/>
              </w:rPr>
              <w:t>……………………………………..</w:t>
            </w: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5952DE">
            <w:pPr>
              <w:ind w:left="-1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posiada co najmniej</w:t>
            </w:r>
            <w:r>
              <w:rPr>
                <w:rFonts w:ascii="Verdana" w:hAnsi="Verdana"/>
                <w:sz w:val="18"/>
                <w:szCs w:val="18"/>
              </w:rPr>
              <w:t xml:space="preserve"> tytuł</w:t>
            </w:r>
            <w:r w:rsidRPr="00DD57E8">
              <w:rPr>
                <w:rFonts w:ascii="Verdana" w:hAnsi="Verdana"/>
                <w:sz w:val="18"/>
                <w:szCs w:val="18"/>
              </w:rPr>
              <w:t xml:space="preserve"> magist</w:t>
            </w:r>
            <w:r>
              <w:rPr>
                <w:rFonts w:ascii="Verdana" w:hAnsi="Verdana"/>
                <w:sz w:val="18"/>
                <w:szCs w:val="18"/>
              </w:rPr>
              <w:t>ra</w:t>
            </w:r>
            <w:r w:rsidRPr="00DD57E8">
              <w:rPr>
                <w:rFonts w:ascii="Verdana" w:hAnsi="Verdana"/>
                <w:sz w:val="18"/>
                <w:szCs w:val="18"/>
              </w:rPr>
              <w:t xml:space="preserve"> nauk przyrodniczych 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 xml:space="preserve"> posiada praktyczną wiedzę w zakresie rozpoznawania gatunków z poszczególnych dziedzin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w okresie ostatnich 5 lat od upływu terminu składania ofert  wykonywał inwentaryzacyjne lub monitoringowe prace terenowe o podobnych uwarunkowaniach środowiskowych (zakres, obszar) jak przedmiot zamówienia, z poszczególnych dziedzin w ramach minimum 1 dokumentacji środowiskowej takich jak: inwentaryzacja przyrodnicza, monitoring przyrodniczy, lub jest autorem lub współautorem przynajmniej 1 publikacji naukowych odpowiednio z podanych dziedzin. TAK/NIE*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Opis zamówienia ( nazwa, zakres, itd.) ………………………………………....................................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</w:t>
            </w:r>
          </w:p>
          <w:p w:rsidR="00E7337C" w:rsidRPr="001D425F" w:rsidRDefault="00E7337C" w:rsidP="001D425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r w:rsidRPr="001D425F">
              <w:rPr>
                <w:rFonts w:ascii="Verdana" w:hAnsi="Verdana"/>
                <w:sz w:val="18"/>
                <w:szCs w:val="18"/>
              </w:rPr>
              <w:t>Termin realizacji ………………………………………………</w:t>
            </w:r>
          </w:p>
          <w:p w:rsidR="00E7337C" w:rsidRPr="001D425F" w:rsidRDefault="00E7337C" w:rsidP="00B820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7337C" w:rsidRPr="000D4F49" w:rsidTr="00E7337C">
        <w:trPr>
          <w:trHeight w:val="470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337C" w:rsidRPr="000D4F49" w:rsidRDefault="00E7337C" w:rsidP="00B8204C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1D425F" w:rsidRDefault="00E7337C" w:rsidP="007156B0">
            <w:pPr>
              <w:pStyle w:val="Akapitzlist"/>
              <w:numPr>
                <w:ilvl w:val="0"/>
                <w:numId w:val="29"/>
              </w:numPr>
              <w:ind w:left="269" w:hanging="269"/>
              <w:rPr>
                <w:rFonts w:ascii="Verdana" w:hAnsi="Verdana"/>
                <w:b/>
                <w:sz w:val="18"/>
                <w:szCs w:val="18"/>
              </w:rPr>
            </w:pPr>
            <w:r w:rsidRPr="001D425F">
              <w:rPr>
                <w:rFonts w:ascii="Verdana" w:hAnsi="Verdana"/>
                <w:b/>
                <w:sz w:val="20"/>
                <w:szCs w:val="20"/>
              </w:rPr>
              <w:t>ornitolog</w:t>
            </w: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  <w:r w:rsidRPr="0077188C">
              <w:rPr>
                <w:rFonts w:ascii="Verdana" w:hAnsi="Verdana"/>
                <w:sz w:val="18"/>
                <w:szCs w:val="18"/>
              </w:rPr>
              <w:t>………………………………………</w:t>
            </w: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  <w:r w:rsidRPr="0077188C">
              <w:rPr>
                <w:rFonts w:ascii="Verdana" w:hAnsi="Verdana"/>
                <w:sz w:val="18"/>
                <w:szCs w:val="18"/>
              </w:rPr>
              <w:t>……………………………………….</w:t>
            </w: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Default="00E7337C" w:rsidP="007156B0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1D425F" w:rsidRDefault="00E7337C" w:rsidP="005952DE">
            <w:pPr>
              <w:ind w:left="-15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 xml:space="preserve">posiada co najmniej </w:t>
            </w:r>
            <w:r>
              <w:rPr>
                <w:rFonts w:ascii="Verdana" w:hAnsi="Verdana"/>
                <w:sz w:val="18"/>
                <w:szCs w:val="18"/>
              </w:rPr>
              <w:t xml:space="preserve">tytuł </w:t>
            </w:r>
            <w:r w:rsidRPr="00DD57E8">
              <w:rPr>
                <w:rFonts w:ascii="Verdana" w:hAnsi="Verdana"/>
                <w:sz w:val="18"/>
                <w:szCs w:val="18"/>
              </w:rPr>
              <w:t>magist</w:t>
            </w:r>
            <w:r>
              <w:rPr>
                <w:rFonts w:ascii="Verdana" w:hAnsi="Verdana"/>
                <w:sz w:val="18"/>
                <w:szCs w:val="18"/>
              </w:rPr>
              <w:t>ra</w:t>
            </w:r>
            <w:r w:rsidRPr="00DD57E8">
              <w:rPr>
                <w:rFonts w:ascii="Verdana" w:hAnsi="Verdana"/>
                <w:sz w:val="18"/>
                <w:szCs w:val="18"/>
              </w:rPr>
              <w:t xml:space="preserve"> nauk przyrodniczych 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 xml:space="preserve"> posiada praktyczną wiedzę w zakresie rozpoznawania gatunków z poszczególnych dziedzin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w okresie ostatnich 5 lat od upływu terminu składania ofert  wykonywał inwentaryzacyjne lub monitoringowe prace terenowe o podobnych uwarunkowaniach środowiskowych (zakres, obszar) jak przedmiot zamówienia,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57E8">
              <w:rPr>
                <w:rFonts w:ascii="Verdana" w:hAnsi="Verdana"/>
                <w:sz w:val="18"/>
                <w:szCs w:val="18"/>
              </w:rPr>
              <w:t>z poszczególnych dziedzin w ramach minimum  1 dokumentacji środowiskowej takich jak: inwentaryzacja przyrodnicza, monitoring przyrodniczy, lub jest autorem lub współautorem przynajmniej 1 publikacji naukowych odpowiednio z podanych dziedzin. TAK/NIE*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Opis zamówienia ( nazwa, zakres, itd.) ………………………………………....................................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</w:t>
            </w:r>
          </w:p>
          <w:p w:rsidR="00E7337C" w:rsidRPr="001D425F" w:rsidRDefault="00E7337C" w:rsidP="001D425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r w:rsidRPr="001D425F">
              <w:rPr>
                <w:rFonts w:ascii="Verdana" w:hAnsi="Verdana"/>
                <w:sz w:val="18"/>
                <w:szCs w:val="18"/>
              </w:rPr>
              <w:t>Termin realizacji ………………………………………………</w:t>
            </w:r>
          </w:p>
          <w:p w:rsidR="00E7337C" w:rsidRPr="00DD57E8" w:rsidRDefault="00E7337C" w:rsidP="00B820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7337C" w:rsidRPr="000D4F49" w:rsidTr="00E7337C">
        <w:trPr>
          <w:trHeight w:val="505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337C" w:rsidRPr="000D4F49" w:rsidRDefault="00E7337C" w:rsidP="00B8204C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1D425F" w:rsidRDefault="00E7337C" w:rsidP="005952DE">
            <w:pPr>
              <w:pStyle w:val="Akapitzlist"/>
              <w:numPr>
                <w:ilvl w:val="0"/>
                <w:numId w:val="29"/>
              </w:numPr>
              <w:ind w:left="-15" w:hanging="720"/>
              <w:rPr>
                <w:rFonts w:ascii="Verdana" w:hAnsi="Verdana"/>
                <w:b/>
                <w:sz w:val="20"/>
                <w:szCs w:val="20"/>
              </w:rPr>
            </w:pPr>
            <w:r w:rsidRPr="001D425F">
              <w:rPr>
                <w:rFonts w:ascii="Verdana" w:hAnsi="Verdana"/>
                <w:b/>
                <w:sz w:val="20"/>
                <w:szCs w:val="20"/>
              </w:rPr>
              <w:t>c) entomolog</w:t>
            </w:r>
          </w:p>
          <w:p w:rsidR="00E7337C" w:rsidRPr="0077188C" w:rsidRDefault="00E7337C" w:rsidP="005952DE">
            <w:pPr>
              <w:pStyle w:val="Akapitzlist"/>
              <w:numPr>
                <w:ilvl w:val="0"/>
                <w:numId w:val="29"/>
              </w:numPr>
              <w:ind w:left="-15" w:hanging="720"/>
              <w:rPr>
                <w:rFonts w:ascii="Verdana" w:hAnsi="Verdana"/>
                <w:sz w:val="20"/>
                <w:szCs w:val="20"/>
              </w:rPr>
            </w:pPr>
            <w:r w:rsidRPr="0077188C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E7337C" w:rsidRPr="0077188C" w:rsidRDefault="00E7337C" w:rsidP="005952DE">
            <w:pPr>
              <w:pStyle w:val="Akapitzlist"/>
              <w:numPr>
                <w:ilvl w:val="0"/>
                <w:numId w:val="29"/>
              </w:numPr>
              <w:ind w:left="-15" w:hanging="720"/>
              <w:rPr>
                <w:rFonts w:ascii="Verdana" w:hAnsi="Verdana"/>
                <w:sz w:val="20"/>
                <w:szCs w:val="20"/>
              </w:rPr>
            </w:pPr>
          </w:p>
          <w:p w:rsidR="00E7337C" w:rsidRPr="0077188C" w:rsidRDefault="00E7337C" w:rsidP="005952DE">
            <w:pPr>
              <w:pStyle w:val="Akapitzlist"/>
              <w:numPr>
                <w:ilvl w:val="0"/>
                <w:numId w:val="29"/>
              </w:numPr>
              <w:ind w:left="-15" w:hanging="720"/>
              <w:rPr>
                <w:rFonts w:ascii="Verdana" w:hAnsi="Verdana"/>
                <w:sz w:val="20"/>
                <w:szCs w:val="20"/>
              </w:rPr>
            </w:pPr>
          </w:p>
          <w:p w:rsidR="00E7337C" w:rsidRPr="0077188C" w:rsidRDefault="00E7337C" w:rsidP="005952DE">
            <w:pPr>
              <w:pStyle w:val="Akapitzlist"/>
              <w:numPr>
                <w:ilvl w:val="0"/>
                <w:numId w:val="29"/>
              </w:numPr>
              <w:ind w:left="-15" w:hanging="720"/>
              <w:rPr>
                <w:rFonts w:ascii="Verdana" w:hAnsi="Verdana"/>
                <w:sz w:val="20"/>
                <w:szCs w:val="20"/>
              </w:rPr>
            </w:pPr>
            <w:r w:rsidRPr="0077188C">
              <w:rPr>
                <w:rFonts w:ascii="Verdana" w:hAnsi="Verdana"/>
                <w:sz w:val="20"/>
                <w:szCs w:val="20"/>
              </w:rPr>
              <w:t>………………………………</w:t>
            </w:r>
          </w:p>
          <w:p w:rsidR="00E7337C" w:rsidRPr="0077188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Pr="0077188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Pr="0077188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Pr="001D425F" w:rsidRDefault="00E7337C" w:rsidP="005952DE">
            <w:pPr>
              <w:ind w:left="-15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posiada co najmniej</w:t>
            </w:r>
            <w:r>
              <w:rPr>
                <w:rFonts w:ascii="Verdana" w:hAnsi="Verdana"/>
                <w:sz w:val="18"/>
                <w:szCs w:val="18"/>
              </w:rPr>
              <w:t xml:space="preserve"> tytuł</w:t>
            </w:r>
            <w:r w:rsidRPr="00DD57E8">
              <w:rPr>
                <w:rFonts w:ascii="Verdana" w:hAnsi="Verdana"/>
                <w:sz w:val="18"/>
                <w:szCs w:val="18"/>
              </w:rPr>
              <w:t xml:space="preserve"> magist</w:t>
            </w:r>
            <w:r>
              <w:rPr>
                <w:rFonts w:ascii="Verdana" w:hAnsi="Verdana"/>
                <w:sz w:val="18"/>
                <w:szCs w:val="18"/>
              </w:rPr>
              <w:t>ra</w:t>
            </w:r>
            <w:r w:rsidRPr="00DD57E8">
              <w:rPr>
                <w:rFonts w:ascii="Verdana" w:hAnsi="Verdana"/>
                <w:sz w:val="18"/>
                <w:szCs w:val="18"/>
              </w:rPr>
              <w:t xml:space="preserve"> nauk przyrodniczych 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 xml:space="preserve"> posiada praktyczną wiedzę w zakresie rozpoznawania gatunków z poszczególnych dziedzin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w okresie ostatnich 5 lat od upływu terminu składania ofert  wykonywał inwentaryzacyjne lub monitoringowe prace terenowe o podobnych uwarunkowaniach środowiskowych (zakres, obszar) jak przedmiot zamówienia,                             z poszczególnych dziedzin w ramach minimum                 1 dokumentacji środowiskowej takich jak: inwentaryzacja przyrodnicza, monitoring przyrodniczy, lub jest autorem lub współautorem przynajmniej 1 publikacji naukowych odpowiednio z podanych dziedzin.</w:t>
            </w:r>
            <w:r w:rsidRPr="001D4902">
              <w:rPr>
                <w:rFonts w:ascii="Verdana" w:hAnsi="Verdana"/>
                <w:sz w:val="18"/>
                <w:szCs w:val="18"/>
              </w:rPr>
              <w:t xml:space="preserve"> TAK/NIE*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Opis zamówienia ( nazwa, zakres, itd.) ………………………………………....................................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..............................................................</w:t>
            </w:r>
          </w:p>
          <w:p w:rsidR="00E7337C" w:rsidRPr="001D425F" w:rsidRDefault="00E7337C" w:rsidP="001D425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r w:rsidRPr="001D425F">
              <w:rPr>
                <w:rFonts w:ascii="Verdana" w:hAnsi="Verdana"/>
                <w:sz w:val="18"/>
                <w:szCs w:val="18"/>
              </w:rPr>
              <w:t>Termin realizacji ………………………………………………</w:t>
            </w:r>
          </w:p>
          <w:p w:rsidR="00E7337C" w:rsidRDefault="00E7337C" w:rsidP="00B8204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7337C" w:rsidRPr="00DD57E8" w:rsidRDefault="00E7337C" w:rsidP="00B820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7337C" w:rsidRPr="000D4F49" w:rsidTr="00E7337C">
        <w:trPr>
          <w:trHeight w:val="545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337C" w:rsidRPr="000D4F49" w:rsidRDefault="00E7337C" w:rsidP="00B8204C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77188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Pr="0077188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Pr="001D425F" w:rsidRDefault="00E7337C" w:rsidP="00D23182">
            <w:pPr>
              <w:rPr>
                <w:rFonts w:ascii="Verdana" w:hAnsi="Verdana"/>
                <w:b/>
                <w:sz w:val="20"/>
                <w:szCs w:val="20"/>
              </w:rPr>
            </w:pPr>
            <w:r w:rsidRPr="001D425F">
              <w:rPr>
                <w:rFonts w:ascii="Verdana" w:hAnsi="Verdana"/>
                <w:b/>
                <w:sz w:val="20"/>
                <w:szCs w:val="20"/>
              </w:rPr>
              <w:t>d) herpetolog</w:t>
            </w:r>
          </w:p>
          <w:p w:rsidR="00E7337C" w:rsidRPr="0077188C" w:rsidRDefault="00E7337C" w:rsidP="00D23182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Pr="0077188C" w:rsidRDefault="00E7337C" w:rsidP="00D23182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Pr="0077188C" w:rsidRDefault="00E7337C" w:rsidP="00D23182">
            <w:pPr>
              <w:rPr>
                <w:rFonts w:ascii="Verdana" w:hAnsi="Verdana"/>
                <w:sz w:val="20"/>
                <w:szCs w:val="20"/>
              </w:rPr>
            </w:pPr>
            <w:r w:rsidRPr="0077188C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E7337C" w:rsidRPr="0077188C" w:rsidRDefault="00E7337C" w:rsidP="00D23182">
            <w:pPr>
              <w:rPr>
                <w:rFonts w:ascii="Verdana" w:hAnsi="Verdana"/>
                <w:sz w:val="20"/>
                <w:szCs w:val="20"/>
              </w:rPr>
            </w:pPr>
            <w:r w:rsidRPr="0077188C">
              <w:rPr>
                <w:rFonts w:ascii="Verdana" w:hAnsi="Verdana"/>
                <w:sz w:val="20"/>
                <w:szCs w:val="20"/>
              </w:rPr>
              <w:t>…………………………….</w:t>
            </w:r>
          </w:p>
          <w:p w:rsidR="00E7337C" w:rsidRPr="0077188C" w:rsidRDefault="00E7337C" w:rsidP="00D23182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Pr="0077188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5952DE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Pr="001D425F" w:rsidRDefault="00E7337C" w:rsidP="005952DE">
            <w:pPr>
              <w:ind w:left="-15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Default="00E7337C" w:rsidP="00B8204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7337C" w:rsidRDefault="00E7337C" w:rsidP="00B8204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 xml:space="preserve">posiada co najmniej </w:t>
            </w:r>
            <w:r>
              <w:rPr>
                <w:rFonts w:ascii="Verdana" w:hAnsi="Verdana"/>
                <w:sz w:val="18"/>
                <w:szCs w:val="18"/>
              </w:rPr>
              <w:t xml:space="preserve">tytuł </w:t>
            </w:r>
            <w:r w:rsidRPr="00DD57E8">
              <w:rPr>
                <w:rFonts w:ascii="Verdana" w:hAnsi="Verdana"/>
                <w:sz w:val="18"/>
                <w:szCs w:val="18"/>
              </w:rPr>
              <w:t>magist</w:t>
            </w:r>
            <w:r>
              <w:rPr>
                <w:rFonts w:ascii="Verdana" w:hAnsi="Verdana"/>
                <w:sz w:val="18"/>
                <w:szCs w:val="18"/>
              </w:rPr>
              <w:t>ra</w:t>
            </w:r>
            <w:r w:rsidRPr="00DD57E8">
              <w:rPr>
                <w:rFonts w:ascii="Verdana" w:hAnsi="Verdana"/>
                <w:sz w:val="18"/>
                <w:szCs w:val="18"/>
              </w:rPr>
              <w:t xml:space="preserve"> nauk przyrodniczych 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 xml:space="preserve"> posiada praktyczną wiedzę w zakresie rozpoznawania gatunków z poszczególnych dziedzin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w okresie ostatnich 5 lat od upływu terminu składania ofert  wykonywał inwentaryzacyjne lub monitoringowe prace terenowe o podobnych uwarunkowaniach środowiskowych (zakres, obszar) jak przedmiot zamówienia,                             z poszczególnych dziedzin w ramach minimum                 1 dokumentacji środowiskowej takich jak: inwentaryzacja przyrodnicza, monitoring przyrodniczy, lub jest autorem lub współautorem przynajmniej 1 publikacji naukowych odpowiednio z podanych dziedzin.</w:t>
            </w:r>
            <w:r w:rsidRPr="001D4902">
              <w:rPr>
                <w:rFonts w:ascii="Verdana" w:hAnsi="Verdana"/>
                <w:sz w:val="18"/>
                <w:szCs w:val="18"/>
              </w:rPr>
              <w:t xml:space="preserve"> TAK/NIE*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Opis zamówienia ( nazwa, zakres, itd.) ………………………………………....................................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........................................................</w:t>
            </w:r>
          </w:p>
          <w:p w:rsidR="00E7337C" w:rsidRPr="001D425F" w:rsidRDefault="00E7337C" w:rsidP="001D425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r w:rsidRPr="001D425F">
              <w:rPr>
                <w:rFonts w:ascii="Verdana" w:hAnsi="Verdana"/>
                <w:sz w:val="18"/>
                <w:szCs w:val="18"/>
              </w:rPr>
              <w:t>Termin realizacji ………………………………………………</w:t>
            </w:r>
          </w:p>
          <w:p w:rsidR="00E7337C" w:rsidRDefault="00E7337C" w:rsidP="00B8204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7337C" w:rsidRPr="00DD57E8" w:rsidRDefault="00E7337C" w:rsidP="00B820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7337C" w:rsidRPr="000D4F49" w:rsidTr="00E7337C">
        <w:trPr>
          <w:trHeight w:val="483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337C" w:rsidRPr="000D4F49" w:rsidRDefault="00E7337C" w:rsidP="00B8204C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1D425F" w:rsidRDefault="00E7337C" w:rsidP="00E7337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D425F">
              <w:rPr>
                <w:rFonts w:ascii="Verdana" w:hAnsi="Verdana"/>
                <w:b/>
                <w:sz w:val="20"/>
                <w:szCs w:val="20"/>
              </w:rPr>
              <w:t xml:space="preserve">e) </w:t>
            </w:r>
            <w:proofErr w:type="spellStart"/>
            <w:r w:rsidRPr="001D425F">
              <w:rPr>
                <w:rFonts w:ascii="Verdana" w:hAnsi="Verdana"/>
                <w:b/>
                <w:sz w:val="20"/>
                <w:szCs w:val="20"/>
              </w:rPr>
              <w:t>teriolog</w:t>
            </w:r>
            <w:proofErr w:type="spellEnd"/>
          </w:p>
          <w:p w:rsidR="00E7337C" w:rsidRPr="001D425F" w:rsidRDefault="00E7337C" w:rsidP="00E7337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7337C" w:rsidRPr="0077188C" w:rsidRDefault="00E7337C" w:rsidP="00E7337C">
            <w:pPr>
              <w:rPr>
                <w:rFonts w:ascii="Verdana" w:hAnsi="Verdana"/>
                <w:sz w:val="20"/>
                <w:szCs w:val="20"/>
              </w:rPr>
            </w:pPr>
            <w:r w:rsidRPr="0077188C">
              <w:rPr>
                <w:rFonts w:ascii="Verdana" w:hAnsi="Verdana"/>
                <w:sz w:val="20"/>
                <w:szCs w:val="20"/>
              </w:rPr>
              <w:t>………………………………..</w:t>
            </w:r>
          </w:p>
          <w:p w:rsidR="00E7337C" w:rsidRPr="0077188C" w:rsidRDefault="00E7337C" w:rsidP="00E7337C">
            <w:pPr>
              <w:rPr>
                <w:rFonts w:ascii="Verdana" w:hAnsi="Verdana"/>
                <w:sz w:val="20"/>
                <w:szCs w:val="20"/>
              </w:rPr>
            </w:pPr>
          </w:p>
          <w:p w:rsidR="00E7337C" w:rsidRPr="0077188C" w:rsidRDefault="00E7337C" w:rsidP="00E7337C">
            <w:pPr>
              <w:rPr>
                <w:rFonts w:ascii="Verdana" w:hAnsi="Verdana"/>
                <w:sz w:val="20"/>
                <w:szCs w:val="20"/>
              </w:rPr>
            </w:pPr>
            <w:r w:rsidRPr="0077188C">
              <w:rPr>
                <w:rFonts w:ascii="Verdana" w:hAnsi="Verdana"/>
                <w:sz w:val="20"/>
                <w:szCs w:val="20"/>
              </w:rPr>
              <w:t>………………………………</w:t>
            </w:r>
          </w:p>
          <w:p w:rsidR="00E7337C" w:rsidRPr="0077188C" w:rsidRDefault="00E7337C" w:rsidP="005952DE">
            <w:pPr>
              <w:ind w:left="-1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 xml:space="preserve">posiada co najmniej </w:t>
            </w:r>
            <w:r>
              <w:rPr>
                <w:rFonts w:ascii="Verdana" w:hAnsi="Verdana"/>
                <w:sz w:val="18"/>
                <w:szCs w:val="18"/>
              </w:rPr>
              <w:t xml:space="preserve">tytuł </w:t>
            </w:r>
            <w:r w:rsidRPr="00DD57E8">
              <w:rPr>
                <w:rFonts w:ascii="Verdana" w:hAnsi="Verdana"/>
                <w:sz w:val="18"/>
                <w:szCs w:val="18"/>
              </w:rPr>
              <w:t>magist</w:t>
            </w:r>
            <w:r>
              <w:rPr>
                <w:rFonts w:ascii="Verdana" w:hAnsi="Verdana"/>
                <w:sz w:val="18"/>
                <w:szCs w:val="18"/>
              </w:rPr>
              <w:t>ra</w:t>
            </w:r>
            <w:r w:rsidRPr="00DD57E8">
              <w:rPr>
                <w:rFonts w:ascii="Verdana" w:hAnsi="Verdana"/>
                <w:sz w:val="18"/>
                <w:szCs w:val="18"/>
              </w:rPr>
              <w:t xml:space="preserve"> nauk przyrodniczych 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 xml:space="preserve"> posiada praktyczną wiedzę w zakresie rozpoznawania gatunków z poszczególnych dziedzin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w okresie ostatnich 5 lat od upływu terminu składania ofert  wykonywał inwentaryzacyjne lub monitoringowe prace terenowe o podobnych uwarunkowaniach środowiskowych (zakres, obszar) jak przedmiot zamówienia,                             z poszczególnych dziedzin w ramach minimum                 1 dokumentacji środowiskowej takich jak: inwentaryzacja przyrodnicza, monitoring przyrodniczy, lub jest autorem lub współautorem przynajmniej 1 publikacji naukowych odpowiednio z podanych dziedzin</w:t>
            </w:r>
            <w:r w:rsidRPr="001D4902">
              <w:rPr>
                <w:rFonts w:ascii="Verdana" w:hAnsi="Verdana"/>
                <w:sz w:val="18"/>
                <w:szCs w:val="18"/>
              </w:rPr>
              <w:t xml:space="preserve"> TAK/NIE*</w:t>
            </w:r>
            <w:r w:rsidRPr="00DD57E8">
              <w:rPr>
                <w:rFonts w:ascii="Verdana" w:hAnsi="Verdana"/>
                <w:sz w:val="18"/>
                <w:szCs w:val="18"/>
              </w:rPr>
              <w:t>.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Opis zamówienia ( nazwa, zakres, itd.) ………………………………………....................................</w:t>
            </w:r>
            <w:r>
              <w:rPr>
                <w:rFonts w:ascii="Verdana" w:hAnsi="Verdana"/>
                <w:sz w:val="18"/>
                <w:szCs w:val="18"/>
              </w:rPr>
              <w:t>.........................................................</w:t>
            </w:r>
          </w:p>
          <w:p w:rsidR="00E7337C" w:rsidRPr="001D425F" w:rsidRDefault="00E7337C" w:rsidP="001D425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r w:rsidRPr="001D425F">
              <w:rPr>
                <w:rFonts w:ascii="Verdana" w:hAnsi="Verdana"/>
                <w:sz w:val="18"/>
                <w:szCs w:val="18"/>
              </w:rPr>
              <w:t>Termin realizacji ………………………………………………</w:t>
            </w:r>
          </w:p>
          <w:p w:rsidR="00E7337C" w:rsidRDefault="00E7337C" w:rsidP="00B8204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7337C" w:rsidRPr="000D4F49" w:rsidTr="00E7337C">
        <w:trPr>
          <w:trHeight w:val="513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7337C" w:rsidRPr="000D4F49" w:rsidRDefault="00E7337C" w:rsidP="00B8204C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Default="00E7337C" w:rsidP="00E7337C">
            <w:pPr>
              <w:ind w:left="1134" w:hanging="1057"/>
              <w:rPr>
                <w:rFonts w:ascii="Verdana" w:hAnsi="Verdana"/>
                <w:sz w:val="18"/>
                <w:szCs w:val="18"/>
              </w:rPr>
            </w:pPr>
          </w:p>
          <w:p w:rsidR="00E7337C" w:rsidRPr="001D425F" w:rsidRDefault="00E7337C" w:rsidP="00E7337C">
            <w:pPr>
              <w:ind w:left="1134" w:hanging="105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D425F">
              <w:rPr>
                <w:rFonts w:ascii="Verdana" w:hAnsi="Verdana"/>
                <w:b/>
                <w:sz w:val="18"/>
                <w:szCs w:val="18"/>
              </w:rPr>
              <w:t xml:space="preserve">f) ichtiolog </w:t>
            </w:r>
          </w:p>
          <w:p w:rsidR="00E7337C" w:rsidRPr="001D425F" w:rsidRDefault="00E7337C" w:rsidP="00E7337C">
            <w:pPr>
              <w:ind w:left="-15"/>
              <w:rPr>
                <w:rFonts w:ascii="Verdana" w:hAnsi="Verdana"/>
                <w:b/>
                <w:sz w:val="18"/>
                <w:szCs w:val="18"/>
              </w:rPr>
            </w:pPr>
          </w:p>
          <w:p w:rsidR="00E7337C" w:rsidRPr="0077188C" w:rsidRDefault="00E7337C" w:rsidP="00E7337C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E7337C">
            <w:pPr>
              <w:ind w:left="-15"/>
              <w:rPr>
                <w:rFonts w:ascii="Verdana" w:hAnsi="Verdana"/>
                <w:sz w:val="18"/>
                <w:szCs w:val="18"/>
              </w:rPr>
            </w:pPr>
            <w:r w:rsidRPr="0077188C">
              <w:rPr>
                <w:rFonts w:ascii="Verdana" w:hAnsi="Verdana"/>
                <w:sz w:val="18"/>
                <w:szCs w:val="18"/>
              </w:rPr>
              <w:t>……………………….</w:t>
            </w:r>
          </w:p>
          <w:p w:rsidR="00E7337C" w:rsidRPr="0077188C" w:rsidRDefault="00E7337C" w:rsidP="00E7337C">
            <w:pPr>
              <w:rPr>
                <w:rFonts w:ascii="Verdana" w:hAnsi="Verdana"/>
                <w:sz w:val="18"/>
                <w:szCs w:val="18"/>
              </w:rPr>
            </w:pPr>
          </w:p>
          <w:p w:rsidR="00E7337C" w:rsidRPr="0077188C" w:rsidRDefault="00E7337C" w:rsidP="00E7337C">
            <w:pPr>
              <w:ind w:left="-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………………………………</w:t>
            </w:r>
          </w:p>
          <w:p w:rsidR="00E7337C" w:rsidRPr="001D425F" w:rsidRDefault="00E7337C" w:rsidP="005952DE">
            <w:pPr>
              <w:ind w:left="-15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C" w:rsidRPr="003F7B9E" w:rsidRDefault="00E7337C" w:rsidP="003F7B9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posiada co najmniej</w:t>
            </w:r>
            <w:r>
              <w:rPr>
                <w:rFonts w:ascii="Verdana" w:hAnsi="Verdana"/>
                <w:sz w:val="18"/>
                <w:szCs w:val="18"/>
              </w:rPr>
              <w:t xml:space="preserve"> tytuł</w:t>
            </w:r>
            <w:r w:rsidRPr="00DD57E8">
              <w:rPr>
                <w:rFonts w:ascii="Verdana" w:hAnsi="Verdana"/>
                <w:sz w:val="18"/>
                <w:szCs w:val="18"/>
              </w:rPr>
              <w:t xml:space="preserve"> magist</w:t>
            </w:r>
            <w:r>
              <w:rPr>
                <w:rFonts w:ascii="Verdana" w:hAnsi="Verdana"/>
                <w:sz w:val="18"/>
                <w:szCs w:val="18"/>
              </w:rPr>
              <w:t>ra</w:t>
            </w:r>
            <w:r w:rsidRPr="00DD57E8">
              <w:rPr>
                <w:rFonts w:ascii="Verdana" w:hAnsi="Verdana"/>
                <w:sz w:val="18"/>
                <w:szCs w:val="18"/>
              </w:rPr>
              <w:t xml:space="preserve"> nauk przyrodniczych 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 xml:space="preserve"> posiada praktyczną wiedzę w zakresie rozpoznawania gatunków z poszczególnych dziedzin TAK/NIE* 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 xml:space="preserve">w okresie ostatnich 5 lat od upływu terminu składania ofert  wykonywał inwentaryzacyjne lub monitoringowe prace terenowe o podobnych uwarunkowaniach środowiskowych (zakres, obszar) jak przedmiot zamówienia, </w:t>
            </w:r>
            <w:r>
              <w:rPr>
                <w:rFonts w:ascii="Verdana" w:hAnsi="Verdana"/>
                <w:sz w:val="18"/>
                <w:szCs w:val="18"/>
              </w:rPr>
              <w:t>z</w:t>
            </w:r>
            <w:r w:rsidRPr="00DD57E8">
              <w:rPr>
                <w:rFonts w:ascii="Verdana" w:hAnsi="Verdana"/>
                <w:sz w:val="18"/>
                <w:szCs w:val="18"/>
              </w:rPr>
              <w:t xml:space="preserve"> poszczególnych dziedzin w ramach minimum  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DD57E8">
              <w:rPr>
                <w:rFonts w:ascii="Verdana" w:hAnsi="Verdana"/>
                <w:sz w:val="18"/>
                <w:szCs w:val="18"/>
              </w:rPr>
              <w:t xml:space="preserve"> dokumentacji środowiskowej takich jak: inwentaryzacja przyrodnicza, monitoring przyrodniczy, lub jest autorem lub współautorem przynajmniej 1 publikacji naukowych odpowiednio z podanych dziedzin.</w:t>
            </w:r>
            <w:r w:rsidRPr="001D4902">
              <w:rPr>
                <w:rFonts w:ascii="Verdana" w:hAnsi="Verdana"/>
                <w:sz w:val="18"/>
                <w:szCs w:val="18"/>
              </w:rPr>
              <w:t xml:space="preserve"> TAK/NIE*</w:t>
            </w:r>
          </w:p>
          <w:p w:rsidR="00E7337C" w:rsidRPr="00DD57E8" w:rsidRDefault="00E7337C" w:rsidP="001D425F">
            <w:pPr>
              <w:pStyle w:val="Akapitzlist"/>
              <w:numPr>
                <w:ilvl w:val="0"/>
                <w:numId w:val="28"/>
              </w:numPr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DD57E8">
              <w:rPr>
                <w:rFonts w:ascii="Verdana" w:hAnsi="Verdana"/>
                <w:sz w:val="18"/>
                <w:szCs w:val="18"/>
              </w:rPr>
              <w:t>Opis zamówienia ( nazwa, zakres, itd.) ………………………………………....................................</w:t>
            </w:r>
          </w:p>
          <w:p w:rsidR="00E7337C" w:rsidRPr="001D425F" w:rsidRDefault="00E7337C" w:rsidP="001D425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r w:rsidRPr="001D425F">
              <w:rPr>
                <w:rFonts w:ascii="Verdana" w:hAnsi="Verdana"/>
                <w:sz w:val="18"/>
                <w:szCs w:val="18"/>
              </w:rPr>
              <w:t>Termin realizacji ………………………………………………</w:t>
            </w:r>
          </w:p>
          <w:p w:rsidR="00E7337C" w:rsidRPr="00DD57E8" w:rsidRDefault="00E7337C" w:rsidP="00B8204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C207C" w:rsidRPr="00336A13" w:rsidRDefault="003C207C" w:rsidP="003C207C">
      <w:pPr>
        <w:pStyle w:val="Standard"/>
      </w:pPr>
      <w:r w:rsidRPr="00336A13">
        <w:t>UWAGA: Wykonawca jest zobowiązany wypełnić wszystkie rubryki podając kompletne, jednoznaczne i nie budzące wątpliwości informacje, z których wynikać będzie spełnianie opisan</w:t>
      </w:r>
      <w:r>
        <w:t>ych</w:t>
      </w:r>
      <w:r w:rsidRPr="00336A13">
        <w:t xml:space="preserve"> warunk</w:t>
      </w:r>
      <w:r>
        <w:t>ów udziału w postępowaniu dotyczących potencjału osobowego</w:t>
      </w:r>
      <w:r w:rsidRPr="00336A13">
        <w:t>.</w:t>
      </w:r>
    </w:p>
    <w:p w:rsidR="003C207C" w:rsidRPr="00054763" w:rsidRDefault="003C207C" w:rsidP="003C207C">
      <w:pPr>
        <w:rPr>
          <w:rFonts w:ascii="Verdana" w:hAnsi="Verdana" w:cs="Arial"/>
          <w:b/>
          <w:bCs/>
          <w:sz w:val="20"/>
          <w:szCs w:val="20"/>
        </w:rPr>
      </w:pPr>
    </w:p>
    <w:p w:rsidR="003C207C" w:rsidRPr="00054763" w:rsidRDefault="003C207C" w:rsidP="003C207C">
      <w:pPr>
        <w:ind w:left="5103"/>
        <w:jc w:val="center"/>
        <w:rPr>
          <w:rFonts w:ascii="Verdana" w:hAnsi="Verdana" w:cs="Arial"/>
          <w:b/>
          <w:bCs/>
          <w:sz w:val="20"/>
          <w:szCs w:val="20"/>
        </w:rPr>
      </w:pPr>
      <w:r w:rsidRPr="00054763">
        <w:rPr>
          <w:rFonts w:ascii="Verdana" w:hAnsi="Verdana" w:cs="Arial"/>
          <w:b/>
          <w:bCs/>
          <w:sz w:val="20"/>
          <w:szCs w:val="20"/>
        </w:rPr>
        <w:t>Upełnomocniony przedstawiciel</w:t>
      </w:r>
    </w:p>
    <w:p w:rsidR="003C207C" w:rsidRPr="00054763" w:rsidRDefault="003C207C" w:rsidP="003C207C">
      <w:pPr>
        <w:ind w:left="5103"/>
        <w:jc w:val="center"/>
        <w:rPr>
          <w:rFonts w:ascii="Verdana" w:hAnsi="Verdana" w:cs="Arial"/>
          <w:sz w:val="20"/>
          <w:szCs w:val="20"/>
        </w:rPr>
      </w:pPr>
      <w:r w:rsidRPr="00054763">
        <w:rPr>
          <w:rFonts w:ascii="Verdana" w:hAnsi="Verdana" w:cs="Arial"/>
          <w:b/>
          <w:bCs/>
          <w:sz w:val="20"/>
          <w:szCs w:val="20"/>
        </w:rPr>
        <w:t>Wykonawcy</w:t>
      </w:r>
      <w:r w:rsidRPr="00054763">
        <w:rPr>
          <w:rFonts w:ascii="Verdana" w:hAnsi="Verdana" w:cs="Arial"/>
          <w:sz w:val="20"/>
          <w:szCs w:val="20"/>
        </w:rPr>
        <w:t>:</w:t>
      </w:r>
    </w:p>
    <w:p w:rsidR="001D425F" w:rsidRDefault="001D425F" w:rsidP="001D425F">
      <w:pPr>
        <w:rPr>
          <w:rFonts w:ascii="Verdana" w:hAnsi="Verdana"/>
          <w:sz w:val="20"/>
          <w:szCs w:val="20"/>
        </w:rPr>
      </w:pPr>
    </w:p>
    <w:p w:rsidR="003C207C" w:rsidRPr="00054763" w:rsidRDefault="003C207C" w:rsidP="003C207C">
      <w:pPr>
        <w:ind w:left="5103"/>
        <w:rPr>
          <w:rFonts w:ascii="Verdana" w:hAnsi="Verdana" w:cs="Arial"/>
          <w:sz w:val="20"/>
          <w:szCs w:val="20"/>
        </w:rPr>
      </w:pPr>
    </w:p>
    <w:p w:rsidR="003C207C" w:rsidRPr="00054763" w:rsidRDefault="003C207C" w:rsidP="003C207C">
      <w:pPr>
        <w:ind w:left="5103"/>
        <w:jc w:val="center"/>
        <w:rPr>
          <w:rFonts w:ascii="Verdana" w:hAnsi="Verdana" w:cs="Arial"/>
          <w:sz w:val="20"/>
          <w:szCs w:val="20"/>
        </w:rPr>
      </w:pPr>
    </w:p>
    <w:p w:rsidR="003C207C" w:rsidRPr="00054763" w:rsidRDefault="003C207C" w:rsidP="003C207C">
      <w:pPr>
        <w:ind w:left="5103"/>
        <w:jc w:val="center"/>
        <w:rPr>
          <w:rFonts w:ascii="Verdana" w:hAnsi="Verdana" w:cs="Arial"/>
          <w:sz w:val="20"/>
          <w:szCs w:val="20"/>
        </w:rPr>
      </w:pPr>
      <w:r w:rsidRPr="00054763">
        <w:rPr>
          <w:rFonts w:ascii="Verdana" w:hAnsi="Verdana" w:cs="Arial"/>
          <w:sz w:val="20"/>
          <w:szCs w:val="20"/>
        </w:rPr>
        <w:t>.............................................</w:t>
      </w:r>
    </w:p>
    <w:p w:rsidR="003C207C" w:rsidRPr="002443DE" w:rsidRDefault="003C207C" w:rsidP="003C207C">
      <w:pPr>
        <w:ind w:left="5103"/>
        <w:jc w:val="center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Default="001D425F" w:rsidP="00FE5CE3">
      <w:pPr>
        <w:ind w:left="510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</w:t>
      </w:r>
      <w:r w:rsidRPr="00054763">
        <w:rPr>
          <w:rFonts w:ascii="Verdana" w:hAnsi="Verdana" w:cs="Arial"/>
          <w:sz w:val="20"/>
          <w:szCs w:val="20"/>
        </w:rPr>
        <w:t>.................</w:t>
      </w:r>
      <w:r>
        <w:rPr>
          <w:rFonts w:ascii="Verdana" w:hAnsi="Verdana" w:cs="Arial"/>
          <w:sz w:val="20"/>
          <w:szCs w:val="20"/>
        </w:rPr>
        <w:t>......................</w:t>
      </w: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3C207C" w:rsidRPr="00054763" w:rsidRDefault="003C207C" w:rsidP="003C207C">
      <w:pPr>
        <w:rPr>
          <w:rFonts w:ascii="Verdana" w:hAnsi="Verdana"/>
          <w:sz w:val="20"/>
          <w:szCs w:val="20"/>
        </w:rPr>
      </w:pPr>
    </w:p>
    <w:p w:rsidR="003C207C" w:rsidRPr="000D4F49" w:rsidRDefault="003C207C" w:rsidP="003C207C">
      <w:pPr>
        <w:pStyle w:val="14StanowiskoPodpisujacego"/>
        <w:rPr>
          <w:rFonts w:cs="Tahoma"/>
          <w:szCs w:val="24"/>
        </w:rPr>
      </w:pPr>
    </w:p>
    <w:p w:rsidR="003C207C" w:rsidRPr="000D4F49" w:rsidRDefault="003C207C" w:rsidP="003C207C">
      <w:pPr>
        <w:jc w:val="both"/>
        <w:rPr>
          <w:rFonts w:ascii="Verdana" w:hAnsi="Verdana" w:cs="Tahoma"/>
          <w:sz w:val="16"/>
          <w:szCs w:val="18"/>
        </w:rPr>
      </w:pPr>
      <w:r w:rsidRPr="000D4F49">
        <w:rPr>
          <w:rFonts w:ascii="Verdana" w:hAnsi="Verdana" w:cs="Tahoma"/>
          <w:sz w:val="16"/>
        </w:rPr>
        <w:t xml:space="preserve">*   - </w:t>
      </w:r>
      <w:r w:rsidRPr="000D4F49">
        <w:rPr>
          <w:rFonts w:ascii="Verdana" w:hAnsi="Verdana" w:cs="Tahoma"/>
          <w:sz w:val="16"/>
          <w:szCs w:val="18"/>
        </w:rPr>
        <w:t>niepotrzebne skreślić.</w:t>
      </w:r>
    </w:p>
    <w:p w:rsidR="003C207C" w:rsidRPr="000D4F49" w:rsidRDefault="003C207C" w:rsidP="003946BE">
      <w:pPr>
        <w:jc w:val="both"/>
        <w:rPr>
          <w:rFonts w:ascii="Verdana" w:hAnsi="Verdana" w:cs="Tahoma"/>
          <w:sz w:val="16"/>
        </w:rPr>
      </w:pPr>
    </w:p>
    <w:sectPr w:rsidR="003C207C" w:rsidRPr="000D4F49" w:rsidSect="00E0492C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47E" w:rsidRDefault="0065047E">
      <w:r>
        <w:separator/>
      </w:r>
    </w:p>
  </w:endnote>
  <w:endnote w:type="continuationSeparator" w:id="0">
    <w:p w:rsidR="0065047E" w:rsidRDefault="0065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874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874EC" w:rsidRPr="004D6885">
      <w:rPr>
        <w:sz w:val="14"/>
        <w:szCs w:val="14"/>
      </w:rPr>
      <w:fldChar w:fldCharType="separate"/>
    </w:r>
    <w:r w:rsidR="003946BE">
      <w:rPr>
        <w:noProof/>
        <w:sz w:val="14"/>
        <w:szCs w:val="14"/>
      </w:rPr>
      <w:t>4</w:t>
    </w:r>
    <w:r w:rsidR="009874E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874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874EC" w:rsidRPr="004D6885">
      <w:rPr>
        <w:sz w:val="14"/>
        <w:szCs w:val="14"/>
      </w:rPr>
      <w:fldChar w:fldCharType="separate"/>
    </w:r>
    <w:r w:rsidR="003946BE">
      <w:rPr>
        <w:noProof/>
        <w:sz w:val="14"/>
        <w:szCs w:val="14"/>
      </w:rPr>
      <w:t>4</w:t>
    </w:r>
    <w:r w:rsidR="009874E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47E" w:rsidRDefault="0065047E">
      <w:r>
        <w:separator/>
      </w:r>
    </w:p>
  </w:footnote>
  <w:footnote w:type="continuationSeparator" w:id="0">
    <w:p w:rsidR="0065047E" w:rsidRDefault="0065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9874E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407"/>
    <w:multiLevelType w:val="hybridMultilevel"/>
    <w:tmpl w:val="FE4EC310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506" w:hanging="360"/>
      </w:pPr>
    </w:lvl>
    <w:lvl w:ilvl="2" w:tplc="F918BA24" w:tentative="1">
      <w:start w:val="1"/>
      <w:numFmt w:val="lowerRoman"/>
      <w:lvlText w:val="%3."/>
      <w:lvlJc w:val="right"/>
      <w:pPr>
        <w:ind w:left="2226" w:hanging="180"/>
      </w:pPr>
    </w:lvl>
    <w:lvl w:ilvl="3" w:tplc="AFB4FA52" w:tentative="1">
      <w:start w:val="1"/>
      <w:numFmt w:val="decimal"/>
      <w:lvlText w:val="%4."/>
      <w:lvlJc w:val="left"/>
      <w:pPr>
        <w:ind w:left="2946" w:hanging="360"/>
      </w:pPr>
    </w:lvl>
    <w:lvl w:ilvl="4" w:tplc="E3E210C6" w:tentative="1">
      <w:start w:val="1"/>
      <w:numFmt w:val="lowerLetter"/>
      <w:lvlText w:val="%5."/>
      <w:lvlJc w:val="left"/>
      <w:pPr>
        <w:ind w:left="3666" w:hanging="360"/>
      </w:pPr>
    </w:lvl>
    <w:lvl w:ilvl="5" w:tplc="D3504EF6" w:tentative="1">
      <w:start w:val="1"/>
      <w:numFmt w:val="lowerRoman"/>
      <w:lvlText w:val="%6."/>
      <w:lvlJc w:val="right"/>
      <w:pPr>
        <w:ind w:left="4386" w:hanging="180"/>
      </w:pPr>
    </w:lvl>
    <w:lvl w:ilvl="6" w:tplc="A2A62F6E" w:tentative="1">
      <w:start w:val="1"/>
      <w:numFmt w:val="decimal"/>
      <w:lvlText w:val="%7."/>
      <w:lvlJc w:val="left"/>
      <w:pPr>
        <w:ind w:left="5106" w:hanging="360"/>
      </w:pPr>
    </w:lvl>
    <w:lvl w:ilvl="7" w:tplc="08FCFCEE" w:tentative="1">
      <w:start w:val="1"/>
      <w:numFmt w:val="lowerLetter"/>
      <w:lvlText w:val="%8."/>
      <w:lvlJc w:val="left"/>
      <w:pPr>
        <w:ind w:left="5826" w:hanging="360"/>
      </w:pPr>
    </w:lvl>
    <w:lvl w:ilvl="8" w:tplc="C84C8E5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D150BF"/>
    <w:multiLevelType w:val="hybridMultilevel"/>
    <w:tmpl w:val="F9D62B7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B4047BB"/>
    <w:multiLevelType w:val="hybridMultilevel"/>
    <w:tmpl w:val="FEF49288"/>
    <w:lvl w:ilvl="0" w:tplc="9AA2C32C">
      <w:start w:val="1"/>
      <w:numFmt w:val="lowerLetter"/>
      <w:lvlText w:val="%1)"/>
      <w:lvlJc w:val="left"/>
      <w:pPr>
        <w:ind w:left="1070" w:hanging="360"/>
      </w:pPr>
      <w:rPr>
        <w:rFonts w:ascii="Verdana" w:eastAsia="Times New Roman" w:hAnsi="Verdana" w:cs="Verdana,Bold"/>
      </w:rPr>
    </w:lvl>
    <w:lvl w:ilvl="1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0F2661A0"/>
    <w:multiLevelType w:val="hybridMultilevel"/>
    <w:tmpl w:val="E4F29560"/>
    <w:lvl w:ilvl="0" w:tplc="CB82EB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108D5"/>
    <w:multiLevelType w:val="hybridMultilevel"/>
    <w:tmpl w:val="9816EBAA"/>
    <w:lvl w:ilvl="0" w:tplc="E6086FEE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97877"/>
    <w:multiLevelType w:val="hybridMultilevel"/>
    <w:tmpl w:val="5C26733A"/>
    <w:lvl w:ilvl="0" w:tplc="4E2EBA02">
      <w:start w:val="1"/>
      <w:numFmt w:val="decimal"/>
      <w:lvlText w:val="%1)"/>
      <w:lvlJc w:val="left"/>
      <w:pPr>
        <w:ind w:left="644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31304BC2"/>
    <w:multiLevelType w:val="hybridMultilevel"/>
    <w:tmpl w:val="302EACE2"/>
    <w:lvl w:ilvl="0" w:tplc="BA42F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D6E42"/>
    <w:multiLevelType w:val="hybridMultilevel"/>
    <w:tmpl w:val="822668A4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16685"/>
    <w:multiLevelType w:val="hybridMultilevel"/>
    <w:tmpl w:val="94D0879A"/>
    <w:lvl w:ilvl="0" w:tplc="BA42F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63AA3"/>
    <w:multiLevelType w:val="hybridMultilevel"/>
    <w:tmpl w:val="5BA8C13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D5A6C"/>
    <w:multiLevelType w:val="hybridMultilevel"/>
    <w:tmpl w:val="47DAEFF0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506" w:hanging="360"/>
      </w:pPr>
    </w:lvl>
    <w:lvl w:ilvl="2" w:tplc="F918BA24" w:tentative="1">
      <w:start w:val="1"/>
      <w:numFmt w:val="lowerRoman"/>
      <w:lvlText w:val="%3."/>
      <w:lvlJc w:val="right"/>
      <w:pPr>
        <w:ind w:left="2226" w:hanging="180"/>
      </w:pPr>
    </w:lvl>
    <w:lvl w:ilvl="3" w:tplc="AFB4FA52" w:tentative="1">
      <w:start w:val="1"/>
      <w:numFmt w:val="decimal"/>
      <w:lvlText w:val="%4."/>
      <w:lvlJc w:val="left"/>
      <w:pPr>
        <w:ind w:left="2946" w:hanging="360"/>
      </w:pPr>
    </w:lvl>
    <w:lvl w:ilvl="4" w:tplc="E3E210C6" w:tentative="1">
      <w:start w:val="1"/>
      <w:numFmt w:val="lowerLetter"/>
      <w:lvlText w:val="%5."/>
      <w:lvlJc w:val="left"/>
      <w:pPr>
        <w:ind w:left="3666" w:hanging="360"/>
      </w:pPr>
    </w:lvl>
    <w:lvl w:ilvl="5" w:tplc="D3504EF6" w:tentative="1">
      <w:start w:val="1"/>
      <w:numFmt w:val="lowerRoman"/>
      <w:lvlText w:val="%6."/>
      <w:lvlJc w:val="right"/>
      <w:pPr>
        <w:ind w:left="4386" w:hanging="180"/>
      </w:pPr>
    </w:lvl>
    <w:lvl w:ilvl="6" w:tplc="A2A62F6E" w:tentative="1">
      <w:start w:val="1"/>
      <w:numFmt w:val="decimal"/>
      <w:lvlText w:val="%7."/>
      <w:lvlJc w:val="left"/>
      <w:pPr>
        <w:ind w:left="5106" w:hanging="360"/>
      </w:pPr>
    </w:lvl>
    <w:lvl w:ilvl="7" w:tplc="08FCFCEE" w:tentative="1">
      <w:start w:val="1"/>
      <w:numFmt w:val="lowerLetter"/>
      <w:lvlText w:val="%8."/>
      <w:lvlJc w:val="left"/>
      <w:pPr>
        <w:ind w:left="5826" w:hanging="360"/>
      </w:pPr>
    </w:lvl>
    <w:lvl w:ilvl="8" w:tplc="C84C8E5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4584B"/>
    <w:multiLevelType w:val="hybridMultilevel"/>
    <w:tmpl w:val="D9B0DDE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4EC63EEE"/>
    <w:multiLevelType w:val="hybridMultilevel"/>
    <w:tmpl w:val="A0AA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245B2"/>
    <w:multiLevelType w:val="hybridMultilevel"/>
    <w:tmpl w:val="3D02CA44"/>
    <w:lvl w:ilvl="0" w:tplc="9AA2C32C">
      <w:start w:val="1"/>
      <w:numFmt w:val="lowerLetter"/>
      <w:lvlText w:val="%1)"/>
      <w:lvlJc w:val="left"/>
      <w:pPr>
        <w:ind w:left="1070" w:hanging="360"/>
      </w:pPr>
      <w:rPr>
        <w:rFonts w:ascii="Verdana" w:eastAsia="Times New Roman" w:hAnsi="Verdana" w:cs="Verdana,Bold"/>
      </w:rPr>
    </w:lvl>
    <w:lvl w:ilvl="1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38F5B10"/>
    <w:multiLevelType w:val="hybridMultilevel"/>
    <w:tmpl w:val="9D82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4D2988"/>
    <w:multiLevelType w:val="hybridMultilevel"/>
    <w:tmpl w:val="CE1820EE"/>
    <w:lvl w:ilvl="0" w:tplc="3BE049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664089"/>
    <w:multiLevelType w:val="hybridMultilevel"/>
    <w:tmpl w:val="F252E92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7">
    <w:nsid w:val="76BB37BD"/>
    <w:multiLevelType w:val="hybridMultilevel"/>
    <w:tmpl w:val="3D8EB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15"/>
  </w:num>
  <w:num w:numId="11">
    <w:abstractNumId w:val="25"/>
  </w:num>
  <w:num w:numId="12">
    <w:abstractNumId w:val="17"/>
  </w:num>
  <w:num w:numId="13">
    <w:abstractNumId w:val="18"/>
  </w:num>
  <w:num w:numId="14">
    <w:abstractNumId w:val="5"/>
  </w:num>
  <w:num w:numId="15">
    <w:abstractNumId w:val="26"/>
  </w:num>
  <w:num w:numId="16">
    <w:abstractNumId w:val="3"/>
  </w:num>
  <w:num w:numId="17">
    <w:abstractNumId w:val="23"/>
  </w:num>
  <w:num w:numId="18">
    <w:abstractNumId w:val="6"/>
  </w:num>
  <w:num w:numId="19">
    <w:abstractNumId w:val="0"/>
  </w:num>
  <w:num w:numId="20">
    <w:abstractNumId w:val="27"/>
  </w:num>
  <w:num w:numId="21">
    <w:abstractNumId w:val="21"/>
  </w:num>
  <w:num w:numId="22">
    <w:abstractNumId w:val="14"/>
  </w:num>
  <w:num w:numId="23">
    <w:abstractNumId w:val="12"/>
  </w:num>
  <w:num w:numId="24">
    <w:abstractNumId w:val="16"/>
  </w:num>
  <w:num w:numId="25">
    <w:abstractNumId w:val="10"/>
  </w:num>
  <w:num w:numId="26">
    <w:abstractNumId w:val="22"/>
  </w:num>
  <w:num w:numId="27">
    <w:abstractNumId w:val="1"/>
  </w:num>
  <w:num w:numId="28">
    <w:abstractNumId w:val="20"/>
  </w:num>
  <w:num w:numId="29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1082E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7D8B"/>
    <w:rsid w:val="00061EBB"/>
    <w:rsid w:val="00064179"/>
    <w:rsid w:val="000701CD"/>
    <w:rsid w:val="00071F95"/>
    <w:rsid w:val="0007390A"/>
    <w:rsid w:val="00075C59"/>
    <w:rsid w:val="00076FB7"/>
    <w:rsid w:val="000879F8"/>
    <w:rsid w:val="00090899"/>
    <w:rsid w:val="00090EA5"/>
    <w:rsid w:val="00097AEF"/>
    <w:rsid w:val="000A1814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E4B1D"/>
    <w:rsid w:val="000E503D"/>
    <w:rsid w:val="000E53AD"/>
    <w:rsid w:val="000E6C33"/>
    <w:rsid w:val="000F1A30"/>
    <w:rsid w:val="001015A7"/>
    <w:rsid w:val="0011153A"/>
    <w:rsid w:val="001115F5"/>
    <w:rsid w:val="001153A2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B2BE6"/>
    <w:rsid w:val="001C0068"/>
    <w:rsid w:val="001C397B"/>
    <w:rsid w:val="001D17F0"/>
    <w:rsid w:val="001D425F"/>
    <w:rsid w:val="001D4902"/>
    <w:rsid w:val="001D6DF5"/>
    <w:rsid w:val="001D7A69"/>
    <w:rsid w:val="001E11E0"/>
    <w:rsid w:val="001E5720"/>
    <w:rsid w:val="001E7FA0"/>
    <w:rsid w:val="001F4E22"/>
    <w:rsid w:val="002018DC"/>
    <w:rsid w:val="002032B1"/>
    <w:rsid w:val="00205113"/>
    <w:rsid w:val="002063E4"/>
    <w:rsid w:val="00223100"/>
    <w:rsid w:val="0022575C"/>
    <w:rsid w:val="00235E18"/>
    <w:rsid w:val="0023683D"/>
    <w:rsid w:val="00246F73"/>
    <w:rsid w:val="00256655"/>
    <w:rsid w:val="00261EB7"/>
    <w:rsid w:val="002634CB"/>
    <w:rsid w:val="00266CA0"/>
    <w:rsid w:val="00275763"/>
    <w:rsid w:val="0027589B"/>
    <w:rsid w:val="00277B6B"/>
    <w:rsid w:val="00285102"/>
    <w:rsid w:val="00287ACA"/>
    <w:rsid w:val="00293D6B"/>
    <w:rsid w:val="002970A6"/>
    <w:rsid w:val="002A1ADD"/>
    <w:rsid w:val="002A7D6D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F0D23"/>
    <w:rsid w:val="002F196F"/>
    <w:rsid w:val="002F292D"/>
    <w:rsid w:val="00305068"/>
    <w:rsid w:val="00316524"/>
    <w:rsid w:val="00317819"/>
    <w:rsid w:val="00320215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62E1F"/>
    <w:rsid w:val="00366901"/>
    <w:rsid w:val="003673BF"/>
    <w:rsid w:val="0037699C"/>
    <w:rsid w:val="00382385"/>
    <w:rsid w:val="00386066"/>
    <w:rsid w:val="0038746D"/>
    <w:rsid w:val="003946BE"/>
    <w:rsid w:val="003A08F2"/>
    <w:rsid w:val="003B4793"/>
    <w:rsid w:val="003B7304"/>
    <w:rsid w:val="003C207C"/>
    <w:rsid w:val="003C4358"/>
    <w:rsid w:val="003C613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7B9E"/>
    <w:rsid w:val="00403B1D"/>
    <w:rsid w:val="00404F46"/>
    <w:rsid w:val="00410A92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640C8"/>
    <w:rsid w:val="004655D8"/>
    <w:rsid w:val="00482BEC"/>
    <w:rsid w:val="0049694C"/>
    <w:rsid w:val="004A21ED"/>
    <w:rsid w:val="004D0496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10F72"/>
    <w:rsid w:val="005110CD"/>
    <w:rsid w:val="00513616"/>
    <w:rsid w:val="00517DFA"/>
    <w:rsid w:val="0052770A"/>
    <w:rsid w:val="00533C60"/>
    <w:rsid w:val="005437A1"/>
    <w:rsid w:val="0056644A"/>
    <w:rsid w:val="00567183"/>
    <w:rsid w:val="00567E42"/>
    <w:rsid w:val="00573AA4"/>
    <w:rsid w:val="00586A05"/>
    <w:rsid w:val="005918B5"/>
    <w:rsid w:val="005952DE"/>
    <w:rsid w:val="00596FCE"/>
    <w:rsid w:val="0059747F"/>
    <w:rsid w:val="005A1079"/>
    <w:rsid w:val="005A3893"/>
    <w:rsid w:val="005A5D52"/>
    <w:rsid w:val="005B3029"/>
    <w:rsid w:val="005B4980"/>
    <w:rsid w:val="005C5E14"/>
    <w:rsid w:val="005D18D1"/>
    <w:rsid w:val="005E2DFA"/>
    <w:rsid w:val="0060038E"/>
    <w:rsid w:val="00602888"/>
    <w:rsid w:val="00604014"/>
    <w:rsid w:val="00606E80"/>
    <w:rsid w:val="00621518"/>
    <w:rsid w:val="00624832"/>
    <w:rsid w:val="00625A1F"/>
    <w:rsid w:val="0063621F"/>
    <w:rsid w:val="00636BC0"/>
    <w:rsid w:val="0063746A"/>
    <w:rsid w:val="0064342C"/>
    <w:rsid w:val="0065047E"/>
    <w:rsid w:val="00654AE2"/>
    <w:rsid w:val="0065625F"/>
    <w:rsid w:val="00664BA7"/>
    <w:rsid w:val="00667B44"/>
    <w:rsid w:val="00674C7D"/>
    <w:rsid w:val="0067745B"/>
    <w:rsid w:val="00691E2B"/>
    <w:rsid w:val="006968F6"/>
    <w:rsid w:val="006A0BD1"/>
    <w:rsid w:val="006A7D9A"/>
    <w:rsid w:val="006B1B05"/>
    <w:rsid w:val="006B5AFF"/>
    <w:rsid w:val="006D196E"/>
    <w:rsid w:val="006D3C80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BFC"/>
    <w:rsid w:val="00737D75"/>
    <w:rsid w:val="00740165"/>
    <w:rsid w:val="0077188C"/>
    <w:rsid w:val="00780A8E"/>
    <w:rsid w:val="0078176D"/>
    <w:rsid w:val="007878BA"/>
    <w:rsid w:val="00790075"/>
    <w:rsid w:val="00794615"/>
    <w:rsid w:val="007A1B50"/>
    <w:rsid w:val="007A2AD9"/>
    <w:rsid w:val="007A58F7"/>
    <w:rsid w:val="007B212B"/>
    <w:rsid w:val="007B2DC0"/>
    <w:rsid w:val="007B3672"/>
    <w:rsid w:val="007B38B8"/>
    <w:rsid w:val="007B7154"/>
    <w:rsid w:val="007B79A7"/>
    <w:rsid w:val="007B7A67"/>
    <w:rsid w:val="007C27B3"/>
    <w:rsid w:val="007C6F2C"/>
    <w:rsid w:val="007C7C4F"/>
    <w:rsid w:val="007D2905"/>
    <w:rsid w:val="007E1BA5"/>
    <w:rsid w:val="007F1692"/>
    <w:rsid w:val="007F1B42"/>
    <w:rsid w:val="007F733A"/>
    <w:rsid w:val="00815C15"/>
    <w:rsid w:val="00816DB2"/>
    <w:rsid w:val="00817E3C"/>
    <w:rsid w:val="00821D9C"/>
    <w:rsid w:val="008233D2"/>
    <w:rsid w:val="0082679E"/>
    <w:rsid w:val="0082773C"/>
    <w:rsid w:val="00834C35"/>
    <w:rsid w:val="00843E90"/>
    <w:rsid w:val="0084709F"/>
    <w:rsid w:val="0086764D"/>
    <w:rsid w:val="00867D24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6CCC"/>
    <w:rsid w:val="008F7D65"/>
    <w:rsid w:val="00905C15"/>
    <w:rsid w:val="00916B2A"/>
    <w:rsid w:val="009263E4"/>
    <w:rsid w:val="009358C9"/>
    <w:rsid w:val="009360C5"/>
    <w:rsid w:val="00950AD2"/>
    <w:rsid w:val="00951743"/>
    <w:rsid w:val="00964201"/>
    <w:rsid w:val="009663A1"/>
    <w:rsid w:val="009765D0"/>
    <w:rsid w:val="00977775"/>
    <w:rsid w:val="00984F47"/>
    <w:rsid w:val="009874EC"/>
    <w:rsid w:val="00990359"/>
    <w:rsid w:val="00994A09"/>
    <w:rsid w:val="009A3DC8"/>
    <w:rsid w:val="009B290F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3E1A"/>
    <w:rsid w:val="00A143FC"/>
    <w:rsid w:val="00A16CAD"/>
    <w:rsid w:val="00A16E07"/>
    <w:rsid w:val="00A27F20"/>
    <w:rsid w:val="00A33BC2"/>
    <w:rsid w:val="00A3620A"/>
    <w:rsid w:val="00A45A1F"/>
    <w:rsid w:val="00A60C10"/>
    <w:rsid w:val="00A62152"/>
    <w:rsid w:val="00A72C60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D5083"/>
    <w:rsid w:val="00AD5703"/>
    <w:rsid w:val="00AE7C1F"/>
    <w:rsid w:val="00AF094C"/>
    <w:rsid w:val="00AF21E7"/>
    <w:rsid w:val="00AF6077"/>
    <w:rsid w:val="00AF6EC0"/>
    <w:rsid w:val="00B02AD0"/>
    <w:rsid w:val="00B044E1"/>
    <w:rsid w:val="00B129A7"/>
    <w:rsid w:val="00B2342A"/>
    <w:rsid w:val="00B266F7"/>
    <w:rsid w:val="00B26A59"/>
    <w:rsid w:val="00B355E1"/>
    <w:rsid w:val="00B36A8D"/>
    <w:rsid w:val="00B42C23"/>
    <w:rsid w:val="00B43603"/>
    <w:rsid w:val="00B46230"/>
    <w:rsid w:val="00B71029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39A8"/>
    <w:rsid w:val="00BA6AE4"/>
    <w:rsid w:val="00BA7BF1"/>
    <w:rsid w:val="00BB11D5"/>
    <w:rsid w:val="00BB389F"/>
    <w:rsid w:val="00BC6B2F"/>
    <w:rsid w:val="00BD035E"/>
    <w:rsid w:val="00BD0CD5"/>
    <w:rsid w:val="00BD4033"/>
    <w:rsid w:val="00BD627D"/>
    <w:rsid w:val="00BE3FF6"/>
    <w:rsid w:val="00BE4262"/>
    <w:rsid w:val="00BF319A"/>
    <w:rsid w:val="00C072AA"/>
    <w:rsid w:val="00C2127D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833AA"/>
    <w:rsid w:val="00C868F6"/>
    <w:rsid w:val="00C93F17"/>
    <w:rsid w:val="00C9685A"/>
    <w:rsid w:val="00CA022F"/>
    <w:rsid w:val="00CA4B52"/>
    <w:rsid w:val="00CA56A6"/>
    <w:rsid w:val="00CA7410"/>
    <w:rsid w:val="00CB299D"/>
    <w:rsid w:val="00CB31B7"/>
    <w:rsid w:val="00CB413D"/>
    <w:rsid w:val="00CC1016"/>
    <w:rsid w:val="00CC12E2"/>
    <w:rsid w:val="00CC1406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17598"/>
    <w:rsid w:val="00D2138B"/>
    <w:rsid w:val="00D23182"/>
    <w:rsid w:val="00D23966"/>
    <w:rsid w:val="00D33992"/>
    <w:rsid w:val="00D45443"/>
    <w:rsid w:val="00D4709A"/>
    <w:rsid w:val="00D627A1"/>
    <w:rsid w:val="00D723F0"/>
    <w:rsid w:val="00D73B32"/>
    <w:rsid w:val="00D742FF"/>
    <w:rsid w:val="00D74DFC"/>
    <w:rsid w:val="00D81AFC"/>
    <w:rsid w:val="00D82AB4"/>
    <w:rsid w:val="00D8547D"/>
    <w:rsid w:val="00D85500"/>
    <w:rsid w:val="00D90789"/>
    <w:rsid w:val="00D92306"/>
    <w:rsid w:val="00D96C76"/>
    <w:rsid w:val="00DA25C6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6B2B"/>
    <w:rsid w:val="00DF0D81"/>
    <w:rsid w:val="00E044C3"/>
    <w:rsid w:val="00E0492C"/>
    <w:rsid w:val="00E04E6E"/>
    <w:rsid w:val="00E05931"/>
    <w:rsid w:val="00E072EB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4C8"/>
    <w:rsid w:val="00E65559"/>
    <w:rsid w:val="00E7337C"/>
    <w:rsid w:val="00E74787"/>
    <w:rsid w:val="00E759CD"/>
    <w:rsid w:val="00E76972"/>
    <w:rsid w:val="00E937B3"/>
    <w:rsid w:val="00EA1602"/>
    <w:rsid w:val="00EA23C3"/>
    <w:rsid w:val="00EA787D"/>
    <w:rsid w:val="00EC1B7B"/>
    <w:rsid w:val="00EC22BD"/>
    <w:rsid w:val="00EC4374"/>
    <w:rsid w:val="00ED2D27"/>
    <w:rsid w:val="00ED3E79"/>
    <w:rsid w:val="00ED4FDA"/>
    <w:rsid w:val="00ED58F9"/>
    <w:rsid w:val="00EE0826"/>
    <w:rsid w:val="00EE368F"/>
    <w:rsid w:val="00EE43CF"/>
    <w:rsid w:val="00EF6E69"/>
    <w:rsid w:val="00F0601D"/>
    <w:rsid w:val="00F0672D"/>
    <w:rsid w:val="00F105BF"/>
    <w:rsid w:val="00F10ECA"/>
    <w:rsid w:val="00F1268F"/>
    <w:rsid w:val="00F13D32"/>
    <w:rsid w:val="00F1477C"/>
    <w:rsid w:val="00F15383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5283"/>
    <w:rsid w:val="00F70044"/>
    <w:rsid w:val="00F730D3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D27E5"/>
    <w:rsid w:val="00FD50E5"/>
    <w:rsid w:val="00FE0589"/>
    <w:rsid w:val="00FE5CE3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50B5F-1619-4FB6-9CEF-1B2146ED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0</TotalTime>
  <Pages>4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umewko12</cp:lastModifiedBy>
  <cp:revision>2</cp:revision>
  <cp:lastPrinted>2020-03-03T07:55:00Z</cp:lastPrinted>
  <dcterms:created xsi:type="dcterms:W3CDTF">2020-04-14T09:20:00Z</dcterms:created>
  <dcterms:modified xsi:type="dcterms:W3CDTF">2020-04-14T09:20:00Z</dcterms:modified>
</cp:coreProperties>
</file>