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  <w:r w:rsidR="00A369EF">
        <w:rPr>
          <w:rStyle w:val="Pogrubienie"/>
          <w:rFonts w:ascii="Verdana" w:hAnsi="Verdana"/>
          <w:sz w:val="18"/>
          <w:szCs w:val="18"/>
        </w:rPr>
        <w:t>i</w:t>
      </w:r>
    </w:p>
    <w:p w:rsidR="00B63B2B" w:rsidRDefault="009256AE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Elżbieta Urbanek</w:t>
      </w:r>
    </w:p>
    <w:p w:rsidR="00A369EF" w:rsidRDefault="00A369E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A369EF" w:rsidRPr="000458D8" w:rsidRDefault="009256AE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Departament Infrastruktury i Transportu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866E04" w:rsidRDefault="00270190" w:rsidP="00270190">
      <w:pPr>
        <w:pStyle w:val="Bezodstpw"/>
        <w:jc w:val="both"/>
        <w:rPr>
          <w:rFonts w:ascii="Verdana" w:hAnsi="Verdana"/>
          <w:sz w:val="16"/>
          <w:szCs w:val="16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215AEB">
        <w:rPr>
          <w:sz w:val="16"/>
          <w:szCs w:val="16"/>
        </w:rPr>
        <w:t xml:space="preserve">13 marca </w:t>
      </w:r>
      <w:r w:rsidR="009256AE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866E04" w:rsidRDefault="00270190" w:rsidP="00604BC9">
      <w:pPr>
        <w:pStyle w:val="08Sygnaturapisma"/>
        <w:spacing w:before="0" w:after="0"/>
        <w:rPr>
          <w:szCs w:val="16"/>
        </w:rPr>
      </w:pPr>
    </w:p>
    <w:p w:rsidR="00D23966" w:rsidRPr="00C06404" w:rsidRDefault="00377191" w:rsidP="00604BC9">
      <w:pPr>
        <w:pStyle w:val="09Dotyczy"/>
        <w:spacing w:before="0" w:after="0"/>
        <w:rPr>
          <w:szCs w:val="16"/>
        </w:rPr>
      </w:pPr>
      <w:r w:rsidRPr="00C06404">
        <w:rPr>
          <w:szCs w:val="16"/>
        </w:rPr>
        <w:t>WS</w:t>
      </w:r>
      <w:r w:rsidR="00703E41">
        <w:rPr>
          <w:szCs w:val="16"/>
        </w:rPr>
        <w:t>S-WBO.152.10</w:t>
      </w:r>
      <w:r w:rsidR="009256AE">
        <w:rPr>
          <w:szCs w:val="16"/>
        </w:rPr>
        <w:t>.2020</w:t>
      </w:r>
    </w:p>
    <w:p w:rsidR="00270190" w:rsidRPr="00C06404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C06404">
        <w:rPr>
          <w:rFonts w:ascii="Verdana" w:hAnsi="Verdana"/>
          <w:sz w:val="16"/>
          <w:szCs w:val="16"/>
        </w:rPr>
        <w:t xml:space="preserve">Nr ewid.: </w:t>
      </w:r>
      <w:r w:rsidR="00703E41" w:rsidRPr="00703E41">
        <w:rPr>
          <w:rFonts w:ascii="Verdana" w:hAnsi="Verdana"/>
          <w:sz w:val="16"/>
          <w:szCs w:val="16"/>
        </w:rPr>
        <w:t>00031853</w:t>
      </w:r>
      <w:r w:rsidR="001656EA">
        <w:rPr>
          <w:rFonts w:ascii="Verdana" w:hAnsi="Verdana"/>
          <w:sz w:val="16"/>
          <w:szCs w:val="16"/>
        </w:rPr>
        <w:t>/2020</w:t>
      </w:r>
      <w:r w:rsidRPr="00C06404">
        <w:rPr>
          <w:rFonts w:ascii="Verdana" w:hAnsi="Verdana"/>
          <w:sz w:val="16"/>
          <w:szCs w:val="16"/>
        </w:rPr>
        <w:t>/W</w:t>
      </w:r>
    </w:p>
    <w:p w:rsidR="00AD7191" w:rsidRPr="00866E04" w:rsidRDefault="00AD7191" w:rsidP="00604BC9">
      <w:pPr>
        <w:pStyle w:val="11Trescpisma"/>
        <w:spacing w:before="0"/>
        <w:rPr>
          <w:sz w:val="16"/>
          <w:szCs w:val="16"/>
        </w:rPr>
      </w:pPr>
    </w:p>
    <w:p w:rsidR="00270190" w:rsidRPr="00215AEB" w:rsidRDefault="00A369EF" w:rsidP="00EC5A39">
      <w:pPr>
        <w:pStyle w:val="10Szanowny"/>
        <w:spacing w:before="0" w:line="360" w:lineRule="auto"/>
        <w:rPr>
          <w:rFonts w:cs="Lao UI"/>
          <w:sz w:val="18"/>
        </w:rPr>
      </w:pPr>
      <w:r w:rsidRPr="00215AEB">
        <w:rPr>
          <w:rFonts w:cs="Lao UI"/>
          <w:sz w:val="18"/>
        </w:rPr>
        <w:t>Szanowna</w:t>
      </w:r>
      <w:r w:rsidR="000F2BE1" w:rsidRPr="00215AEB">
        <w:rPr>
          <w:rFonts w:cs="Lao UI"/>
          <w:sz w:val="18"/>
        </w:rPr>
        <w:t xml:space="preserve"> Pani </w:t>
      </w:r>
      <w:r w:rsidRPr="00215AEB">
        <w:rPr>
          <w:rFonts w:cs="Lao UI"/>
          <w:sz w:val="18"/>
        </w:rPr>
        <w:t>Dyrektor</w:t>
      </w:r>
      <w:r w:rsidR="00270190" w:rsidRPr="00215AEB">
        <w:rPr>
          <w:rFonts w:cs="Lao UI"/>
          <w:sz w:val="18"/>
        </w:rPr>
        <w:t>,</w:t>
      </w:r>
    </w:p>
    <w:p w:rsidR="005F364E" w:rsidRPr="00215AEB" w:rsidRDefault="00A27E31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215AEB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215AEB">
        <w:rPr>
          <w:rFonts w:ascii="Verdana" w:hAnsi="Verdana"/>
          <w:sz w:val="18"/>
          <w:szCs w:val="18"/>
        </w:rPr>
        <w:t>rozpatrzenia</w:t>
      </w:r>
      <w:r w:rsidRPr="00215AEB">
        <w:rPr>
          <w:rFonts w:ascii="Verdana" w:hAnsi="Verdana"/>
          <w:sz w:val="18"/>
          <w:szCs w:val="18"/>
        </w:rPr>
        <w:t xml:space="preserve"> zgodnie z właściwością petycję</w:t>
      </w:r>
      <w:r w:rsidR="009256AE" w:rsidRPr="00215AEB">
        <w:rPr>
          <w:rFonts w:ascii="Verdana" w:hAnsi="Verdana"/>
          <w:sz w:val="18"/>
          <w:szCs w:val="18"/>
        </w:rPr>
        <w:t xml:space="preserve"> z dnia </w:t>
      </w:r>
      <w:r w:rsidR="00215AEB" w:rsidRPr="00215AEB">
        <w:rPr>
          <w:rFonts w:ascii="Verdana" w:hAnsi="Verdana"/>
          <w:sz w:val="18"/>
          <w:szCs w:val="18"/>
        </w:rPr>
        <w:t>5</w:t>
      </w:r>
      <w:r w:rsidR="009256AE" w:rsidRPr="00215AEB">
        <w:rPr>
          <w:rFonts w:ascii="Verdana" w:hAnsi="Verdana"/>
          <w:sz w:val="18"/>
          <w:szCs w:val="18"/>
        </w:rPr>
        <w:t xml:space="preserve"> </w:t>
      </w:r>
      <w:r w:rsidR="00215AEB" w:rsidRPr="00215AEB">
        <w:rPr>
          <w:rFonts w:ascii="Verdana" w:hAnsi="Verdana"/>
          <w:sz w:val="18"/>
          <w:szCs w:val="18"/>
        </w:rPr>
        <w:t>marca</w:t>
      </w:r>
      <w:r w:rsidR="009256AE" w:rsidRPr="00215AEB">
        <w:rPr>
          <w:rFonts w:ascii="Verdana" w:hAnsi="Verdana"/>
          <w:sz w:val="18"/>
          <w:szCs w:val="18"/>
        </w:rPr>
        <w:t xml:space="preserve"> 2020</w:t>
      </w:r>
      <w:r w:rsidR="00991451" w:rsidRPr="00215AEB">
        <w:rPr>
          <w:rFonts w:ascii="Verdana" w:hAnsi="Verdana"/>
          <w:sz w:val="18"/>
          <w:szCs w:val="18"/>
        </w:rPr>
        <w:t xml:space="preserve"> r.</w:t>
      </w:r>
      <w:r w:rsidR="009256AE" w:rsidRPr="00215AEB">
        <w:rPr>
          <w:rFonts w:ascii="Verdana" w:hAnsi="Verdana"/>
          <w:sz w:val="18"/>
          <w:szCs w:val="18"/>
        </w:rPr>
        <w:t xml:space="preserve"> </w:t>
      </w:r>
      <w:r w:rsidRPr="00215AEB">
        <w:rPr>
          <w:rFonts w:ascii="Verdana" w:hAnsi="Verdana"/>
          <w:sz w:val="18"/>
          <w:szCs w:val="18"/>
        </w:rPr>
        <w:t xml:space="preserve">złożoną przez </w:t>
      </w:r>
      <w:r w:rsidR="00215AEB" w:rsidRPr="00215AEB">
        <w:rPr>
          <w:rFonts w:ascii="Verdana" w:hAnsi="Verdana"/>
          <w:sz w:val="18"/>
          <w:szCs w:val="18"/>
        </w:rPr>
        <w:t xml:space="preserve">Panią </w:t>
      </w:r>
      <w:r w:rsidR="004E0DD2">
        <w:rPr>
          <w:rFonts w:ascii="Verdana" w:hAnsi="Verdana"/>
          <w:sz w:val="18"/>
          <w:szCs w:val="18"/>
        </w:rPr>
        <w:t>Magdalenę</w:t>
      </w:r>
      <w:r w:rsidR="00215AEB" w:rsidRPr="00215AEB">
        <w:rPr>
          <w:rFonts w:ascii="Verdana" w:hAnsi="Verdana"/>
          <w:sz w:val="18"/>
          <w:szCs w:val="18"/>
        </w:rPr>
        <w:t xml:space="preserve"> Szczepaniak</w:t>
      </w:r>
      <w:r w:rsidR="00BB56B9" w:rsidRPr="00215AEB">
        <w:rPr>
          <w:rFonts w:ascii="Verdana" w:hAnsi="Verdana"/>
          <w:sz w:val="18"/>
          <w:szCs w:val="18"/>
        </w:rPr>
        <w:t xml:space="preserve"> </w:t>
      </w:r>
      <w:r w:rsidR="007711A3" w:rsidRPr="00215AEB">
        <w:rPr>
          <w:rFonts w:ascii="Verdana" w:hAnsi="Verdana"/>
          <w:sz w:val="18"/>
          <w:szCs w:val="18"/>
        </w:rPr>
        <w:t xml:space="preserve">w sprawie </w:t>
      </w:r>
      <w:r w:rsidR="00215AEB" w:rsidRPr="00215AEB">
        <w:rPr>
          <w:rStyle w:val="normal"/>
          <w:rFonts w:ascii="Verdana" w:hAnsi="Verdana"/>
          <w:sz w:val="18"/>
          <w:szCs w:val="18"/>
        </w:rPr>
        <w:t>budowy łącznika pieszo-rowerowego pomiędzy ulicami Tęczową i Góralską</w:t>
      </w:r>
      <w:r w:rsidR="009256AE" w:rsidRPr="00215AEB">
        <w:rPr>
          <w:rFonts w:ascii="Verdana" w:hAnsi="Verdana"/>
          <w:sz w:val="18"/>
          <w:szCs w:val="18"/>
        </w:rPr>
        <w:t>.</w:t>
      </w:r>
    </w:p>
    <w:p w:rsidR="00976D54" w:rsidRPr="00866E04" w:rsidRDefault="00976D54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6"/>
          <w:szCs w:val="16"/>
        </w:rPr>
      </w:pPr>
    </w:p>
    <w:p w:rsidR="004A59F8" w:rsidRPr="00215AEB" w:rsidRDefault="004A59F8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215AEB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215AEB">
        <w:rPr>
          <w:rFonts w:ascii="Verdana" w:hAnsi="Verdana"/>
          <w:sz w:val="18"/>
          <w:szCs w:val="18"/>
        </w:rPr>
        <w:t xml:space="preserve">ocławia (§55 Zarządzenia Nr </w:t>
      </w:r>
      <w:r w:rsidR="00970A6F">
        <w:rPr>
          <w:rFonts w:ascii="Verdana" w:hAnsi="Verdana"/>
          <w:sz w:val="18"/>
          <w:szCs w:val="18"/>
        </w:rPr>
        <w:t>2653/20 Prezydenta Wrocławia z dnia 28 lutego 2020</w:t>
      </w:r>
      <w:r w:rsidRPr="00215AEB">
        <w:rPr>
          <w:rFonts w:ascii="Verdana" w:hAnsi="Verdana"/>
          <w:sz w:val="18"/>
          <w:szCs w:val="18"/>
        </w:rPr>
        <w:t xml:space="preserve"> r. zmieniające zarządzenie nr 150/18 Prezydenta Wrocławia z dnia 28 grudnia 2018 r. w sprawie Regulaminu Organizacyjnego Urzędu Miejskiego Wrocławia). Petycji został nadany numer </w:t>
      </w:r>
      <w:r w:rsidR="00215AEB" w:rsidRPr="00215AEB">
        <w:rPr>
          <w:rFonts w:ascii="Verdana" w:hAnsi="Verdana"/>
          <w:sz w:val="18"/>
          <w:szCs w:val="18"/>
        </w:rPr>
        <w:t>7</w:t>
      </w:r>
      <w:r w:rsidRPr="00215AEB">
        <w:rPr>
          <w:rFonts w:ascii="Verdana" w:hAnsi="Verdana"/>
          <w:sz w:val="18"/>
          <w:szCs w:val="18"/>
        </w:rPr>
        <w:t xml:space="preserve"> i została opublikowana pod linkiem:</w:t>
      </w:r>
    </w:p>
    <w:p w:rsidR="000811CA" w:rsidRPr="00215AEB" w:rsidRDefault="00D96EC1" w:rsidP="00EC5A39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8" w:history="1">
        <w:r w:rsidR="00215AEB" w:rsidRPr="00215AEB">
          <w:rPr>
            <w:rStyle w:val="Hipercze"/>
            <w:rFonts w:ascii="Verdana" w:hAnsi="Verdana"/>
            <w:sz w:val="18"/>
            <w:szCs w:val="18"/>
          </w:rPr>
          <w:t>https://bip.um.wroc.pl/petycja/44683/petycja-w-sprawie-budowy-lacznika-pieszo-rowerowego-pomiedzy-ulicami-teczowa-i-goralska</w:t>
        </w:r>
      </w:hyperlink>
    </w:p>
    <w:p w:rsidR="00215AEB" w:rsidRPr="00866E04" w:rsidRDefault="00215AEB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270190" w:rsidRPr="00215AEB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215AEB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1F32AC" w:rsidRPr="00215AEB">
        <w:rPr>
          <w:rStyle w:val="Pogrubienie"/>
          <w:rFonts w:ascii="Verdana" w:hAnsi="Verdana"/>
          <w:b w:val="0"/>
          <w:sz w:val="18"/>
          <w:szCs w:val="18"/>
        </w:rPr>
        <w:t xml:space="preserve">Departamentu Infrastruktury i </w:t>
      </w:r>
      <w:r w:rsidR="00405E88" w:rsidRPr="00215AEB">
        <w:rPr>
          <w:rStyle w:val="Pogrubienie"/>
          <w:rFonts w:ascii="Verdana" w:hAnsi="Verdana"/>
          <w:b w:val="0"/>
          <w:sz w:val="18"/>
          <w:szCs w:val="18"/>
        </w:rPr>
        <w:t>Transportu</w:t>
      </w:r>
      <w:r w:rsidR="000B1DE6" w:rsidRPr="00215AEB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215AEB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1F32AC" w:rsidRPr="00215AEB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57FCC" w:rsidRPr="00215AEB">
        <w:rPr>
          <w:rStyle w:val="Pogrubienie"/>
          <w:rFonts w:ascii="Verdana" w:hAnsi="Verdana"/>
          <w:b w:val="0"/>
          <w:sz w:val="18"/>
          <w:szCs w:val="18"/>
        </w:rPr>
        <w:t>i zawiadomienie podmiotu wnoszącego petycję o sposobie jej załatwienia w terminie określonym w ustawie</w:t>
      </w:r>
      <w:r w:rsidR="00281861" w:rsidRPr="00215AEB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215AEB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215AEB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215AEB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215AEB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7F75D7" w:rsidRPr="00215AEB">
        <w:rPr>
          <w:rStyle w:val="Pogrubienie"/>
          <w:rFonts w:ascii="Verdana" w:hAnsi="Verdana"/>
          <w:b w:val="0"/>
          <w:sz w:val="18"/>
          <w:szCs w:val="18"/>
        </w:rPr>
        <w:t>w celu dokonania jej publikacji</w:t>
      </w:r>
      <w:r w:rsidR="007F75D7" w:rsidRPr="00215AEB">
        <w:rPr>
          <w:rStyle w:val="Pogrubienie"/>
          <w:rFonts w:ascii="Verdana" w:hAnsi="Verdana"/>
          <w:b w:val="0"/>
          <w:sz w:val="18"/>
          <w:szCs w:val="18"/>
        </w:rPr>
        <w:br/>
      </w:r>
      <w:r w:rsidRPr="00215AEB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215AEB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105596" w:rsidRPr="00866E04" w:rsidRDefault="00105596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270190" w:rsidRPr="00215AEB" w:rsidRDefault="005A2BA2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215AEB">
        <w:rPr>
          <w:rStyle w:val="Pogrubienie"/>
          <w:rFonts w:ascii="Verdana" w:hAnsi="Verdana"/>
          <w:b w:val="0"/>
          <w:sz w:val="18"/>
          <w:szCs w:val="18"/>
        </w:rPr>
        <w:t>I</w:t>
      </w:r>
      <w:r w:rsidR="00270190" w:rsidRPr="00215AEB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215AEB">
        <w:rPr>
          <w:rStyle w:val="Pogrubienie"/>
          <w:rFonts w:ascii="Verdana" w:hAnsi="Verdana"/>
          <w:b w:val="0"/>
          <w:sz w:val="18"/>
          <w:szCs w:val="18"/>
        </w:rPr>
        <w:t xml:space="preserve">upływa 8 czerwca </w:t>
      </w:r>
      <w:r w:rsidR="00C06404" w:rsidRPr="00215AEB">
        <w:rPr>
          <w:rStyle w:val="Pogrubienie"/>
          <w:rFonts w:ascii="Verdana" w:hAnsi="Verdana"/>
          <w:b w:val="0"/>
          <w:sz w:val="18"/>
          <w:szCs w:val="18"/>
        </w:rPr>
        <w:t>2020</w:t>
      </w:r>
      <w:r w:rsidR="00270190" w:rsidRPr="00215AEB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866E04" w:rsidRDefault="00270190" w:rsidP="00270190">
      <w:pPr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6B5FF8" w:rsidRDefault="00270190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215AEB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215AEB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866E04" w:rsidRPr="00866E04" w:rsidRDefault="00866E04" w:rsidP="00866E04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866E04">
        <w:rPr>
          <w:rStyle w:val="Pogrubienie"/>
          <w:rFonts w:ascii="Verdana" w:hAnsi="Verdana"/>
          <w:b w:val="0"/>
          <w:sz w:val="18"/>
          <w:szCs w:val="18"/>
        </w:rPr>
        <w:t>Dokument podpisał</w:t>
      </w:r>
    </w:p>
    <w:p w:rsidR="00866E04" w:rsidRPr="00866E04" w:rsidRDefault="00866E04" w:rsidP="00866E04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866E04"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866E04" w:rsidRPr="00866E04" w:rsidRDefault="00866E04" w:rsidP="00866E04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866E04">
        <w:rPr>
          <w:rStyle w:val="Pogrubienie"/>
          <w:rFonts w:ascii="Verdana" w:hAnsi="Verdana"/>
          <w:b w:val="0"/>
          <w:sz w:val="18"/>
          <w:szCs w:val="18"/>
        </w:rPr>
        <w:t>Zastępca Dyrektora Wydziału Partycypacji Społecznej</w:t>
      </w:r>
    </w:p>
    <w:p w:rsidR="00866E04" w:rsidRDefault="00866E04" w:rsidP="00866E04">
      <w:pPr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866E04" w:rsidRPr="00866E04" w:rsidRDefault="00866E04" w:rsidP="00866E04">
      <w:pPr>
        <w:jc w:val="both"/>
        <w:rPr>
          <w:rFonts w:ascii="Verdana" w:hAnsi="Verdana"/>
          <w:bCs/>
          <w:sz w:val="16"/>
          <w:szCs w:val="16"/>
        </w:rPr>
      </w:pPr>
    </w:p>
    <w:p w:rsidR="00270190" w:rsidRPr="007F75D7" w:rsidRDefault="007F75D7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</w:t>
      </w:r>
      <w:r w:rsidR="00270190" w:rsidRPr="007F75D7">
        <w:rPr>
          <w:rFonts w:ascii="Verdana" w:hAnsi="Verdana"/>
          <w:sz w:val="16"/>
          <w:szCs w:val="16"/>
        </w:rPr>
        <w:t>:</w:t>
      </w:r>
    </w:p>
    <w:p w:rsidR="00B7491B" w:rsidRPr="00215AEB" w:rsidRDefault="00270190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215AEB">
        <w:rPr>
          <w:rFonts w:ascii="Verdana" w:hAnsi="Verdana"/>
          <w:sz w:val="16"/>
          <w:szCs w:val="16"/>
        </w:rPr>
        <w:t xml:space="preserve">1. </w:t>
      </w:r>
      <w:r w:rsidR="00B002B2" w:rsidRPr="00215AEB">
        <w:rPr>
          <w:rFonts w:ascii="Verdana" w:hAnsi="Verdana"/>
          <w:sz w:val="16"/>
          <w:szCs w:val="16"/>
        </w:rPr>
        <w:t>Kopia p</w:t>
      </w:r>
      <w:r w:rsidR="007130DE" w:rsidRPr="00215AEB">
        <w:rPr>
          <w:rFonts w:ascii="Verdana" w:hAnsi="Verdana"/>
          <w:sz w:val="16"/>
          <w:szCs w:val="16"/>
        </w:rPr>
        <w:t>etycji</w:t>
      </w:r>
      <w:r w:rsidRPr="00215AEB">
        <w:rPr>
          <w:rFonts w:ascii="Verdana" w:hAnsi="Verdana"/>
          <w:sz w:val="16"/>
          <w:szCs w:val="16"/>
        </w:rPr>
        <w:t xml:space="preserve"> </w:t>
      </w:r>
      <w:r w:rsidR="000B1DE6" w:rsidRPr="00215AEB">
        <w:rPr>
          <w:rFonts w:ascii="Verdana" w:hAnsi="Verdana"/>
          <w:sz w:val="16"/>
          <w:szCs w:val="16"/>
        </w:rPr>
        <w:t xml:space="preserve">z dnia </w:t>
      </w:r>
      <w:r w:rsidR="00215AEB" w:rsidRPr="00215AEB">
        <w:rPr>
          <w:rFonts w:ascii="Verdana" w:hAnsi="Verdana"/>
          <w:sz w:val="16"/>
          <w:szCs w:val="16"/>
        </w:rPr>
        <w:t xml:space="preserve">5 marca </w:t>
      </w:r>
      <w:r w:rsidR="007F75D7" w:rsidRPr="00215AEB">
        <w:rPr>
          <w:rFonts w:ascii="Verdana" w:hAnsi="Verdana"/>
          <w:sz w:val="16"/>
          <w:szCs w:val="16"/>
        </w:rPr>
        <w:t xml:space="preserve">2020 </w:t>
      </w:r>
      <w:r w:rsidR="00EC5A39" w:rsidRPr="00215AEB">
        <w:rPr>
          <w:rFonts w:ascii="Verdana" w:hAnsi="Verdana"/>
          <w:sz w:val="16"/>
          <w:szCs w:val="16"/>
        </w:rPr>
        <w:t>r</w:t>
      </w:r>
      <w:r w:rsidR="007130DE" w:rsidRPr="00215AEB">
        <w:rPr>
          <w:rFonts w:ascii="Verdana" w:hAnsi="Verdana"/>
          <w:sz w:val="16"/>
          <w:szCs w:val="16"/>
        </w:rPr>
        <w:t>. złożonej</w:t>
      </w:r>
      <w:r w:rsidR="00EC5A39" w:rsidRPr="00215AEB">
        <w:rPr>
          <w:rFonts w:ascii="Verdana" w:hAnsi="Verdana"/>
          <w:sz w:val="16"/>
          <w:szCs w:val="16"/>
        </w:rPr>
        <w:t xml:space="preserve"> przez </w:t>
      </w:r>
      <w:r w:rsidR="00126D96">
        <w:rPr>
          <w:rFonts w:ascii="Verdana" w:hAnsi="Verdana"/>
          <w:sz w:val="16"/>
          <w:szCs w:val="16"/>
        </w:rPr>
        <w:t>Panią</w:t>
      </w:r>
      <w:r w:rsidR="00215AEB">
        <w:rPr>
          <w:rFonts w:ascii="Verdana" w:hAnsi="Verdana"/>
          <w:sz w:val="16"/>
          <w:szCs w:val="16"/>
        </w:rPr>
        <w:t xml:space="preserve"> </w:t>
      </w:r>
      <w:r w:rsidR="00742215">
        <w:rPr>
          <w:rFonts w:ascii="Verdana" w:hAnsi="Verdana"/>
          <w:sz w:val="16"/>
          <w:szCs w:val="16"/>
        </w:rPr>
        <w:t>Magdalenę</w:t>
      </w:r>
      <w:r w:rsidR="00215AEB" w:rsidRPr="00215AEB">
        <w:rPr>
          <w:rFonts w:ascii="Verdana" w:hAnsi="Verdana"/>
          <w:sz w:val="16"/>
          <w:szCs w:val="16"/>
        </w:rPr>
        <w:t xml:space="preserve"> Szczepaniak w sprawie </w:t>
      </w:r>
      <w:r w:rsidR="00215AEB" w:rsidRPr="00215AEB">
        <w:rPr>
          <w:rStyle w:val="normal"/>
          <w:rFonts w:ascii="Verdana" w:hAnsi="Verdana"/>
          <w:sz w:val="16"/>
          <w:szCs w:val="16"/>
        </w:rPr>
        <w:t>budowy łącznika pieszo-rowerowego pomiędzy ulicami Tęczową i Góralską</w:t>
      </w:r>
      <w:r w:rsidR="00215AEB" w:rsidRPr="00215AEB">
        <w:rPr>
          <w:rFonts w:ascii="Verdana" w:hAnsi="Verdana"/>
          <w:sz w:val="16"/>
          <w:szCs w:val="16"/>
        </w:rPr>
        <w:t>.</w:t>
      </w:r>
    </w:p>
    <w:sectPr w:rsidR="00B7491B" w:rsidRPr="00215AEB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B81" w:rsidRDefault="00351B81">
      <w:r>
        <w:separator/>
      </w:r>
    </w:p>
  </w:endnote>
  <w:endnote w:type="continuationSeparator" w:id="1">
    <w:p w:rsidR="00351B81" w:rsidRDefault="0035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96EC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96EC1" w:rsidRPr="004D6885">
      <w:rPr>
        <w:sz w:val="14"/>
        <w:szCs w:val="14"/>
      </w:rPr>
      <w:fldChar w:fldCharType="separate"/>
    </w:r>
    <w:r w:rsidR="00866E04">
      <w:rPr>
        <w:noProof/>
        <w:sz w:val="14"/>
        <w:szCs w:val="14"/>
      </w:rPr>
      <w:t>2</w:t>
    </w:r>
    <w:r w:rsidR="00D96EC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96EC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96EC1" w:rsidRPr="004D6885">
      <w:rPr>
        <w:sz w:val="14"/>
        <w:szCs w:val="14"/>
      </w:rPr>
      <w:fldChar w:fldCharType="separate"/>
    </w:r>
    <w:r w:rsidR="00866E04">
      <w:rPr>
        <w:noProof/>
        <w:sz w:val="14"/>
        <w:szCs w:val="14"/>
      </w:rPr>
      <w:t>2</w:t>
    </w:r>
    <w:r w:rsidR="00D96EC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B81" w:rsidRDefault="00351B81">
      <w:r>
        <w:separator/>
      </w:r>
    </w:p>
  </w:footnote>
  <w:footnote w:type="continuationSeparator" w:id="1">
    <w:p w:rsidR="00351B81" w:rsidRDefault="00351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96EC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609A"/>
    <w:rsid w:val="000458D8"/>
    <w:rsid w:val="00057DFD"/>
    <w:rsid w:val="00062583"/>
    <w:rsid w:val="000811CA"/>
    <w:rsid w:val="00097AEF"/>
    <w:rsid w:val="000A15F9"/>
    <w:rsid w:val="000A2B78"/>
    <w:rsid w:val="000B1DE6"/>
    <w:rsid w:val="000C744E"/>
    <w:rsid w:val="000E2896"/>
    <w:rsid w:val="000F2BE1"/>
    <w:rsid w:val="00105596"/>
    <w:rsid w:val="00107AA7"/>
    <w:rsid w:val="001105A5"/>
    <w:rsid w:val="00112DA7"/>
    <w:rsid w:val="00126D96"/>
    <w:rsid w:val="00134BD9"/>
    <w:rsid w:val="00143A44"/>
    <w:rsid w:val="0014511B"/>
    <w:rsid w:val="001500E3"/>
    <w:rsid w:val="001562F3"/>
    <w:rsid w:val="001656EA"/>
    <w:rsid w:val="00180DF6"/>
    <w:rsid w:val="00190D4E"/>
    <w:rsid w:val="001910ED"/>
    <w:rsid w:val="001922B7"/>
    <w:rsid w:val="00193ACC"/>
    <w:rsid w:val="001C1C58"/>
    <w:rsid w:val="001E2687"/>
    <w:rsid w:val="001F32AC"/>
    <w:rsid w:val="002018DC"/>
    <w:rsid w:val="00215AEB"/>
    <w:rsid w:val="002210BF"/>
    <w:rsid w:val="002331DE"/>
    <w:rsid w:val="002333BF"/>
    <w:rsid w:val="00244731"/>
    <w:rsid w:val="00252613"/>
    <w:rsid w:val="00253B1B"/>
    <w:rsid w:val="00256655"/>
    <w:rsid w:val="002678A0"/>
    <w:rsid w:val="00270190"/>
    <w:rsid w:val="00271EE5"/>
    <w:rsid w:val="00281861"/>
    <w:rsid w:val="002921DD"/>
    <w:rsid w:val="002970A6"/>
    <w:rsid w:val="002B6140"/>
    <w:rsid w:val="002B7EEC"/>
    <w:rsid w:val="002E4538"/>
    <w:rsid w:val="002F292D"/>
    <w:rsid w:val="00316E97"/>
    <w:rsid w:val="00323052"/>
    <w:rsid w:val="00345256"/>
    <w:rsid w:val="00351B81"/>
    <w:rsid w:val="00377191"/>
    <w:rsid w:val="0038283D"/>
    <w:rsid w:val="0039755A"/>
    <w:rsid w:val="003B4793"/>
    <w:rsid w:val="003D7E34"/>
    <w:rsid w:val="003F20D6"/>
    <w:rsid w:val="003F669D"/>
    <w:rsid w:val="00405E88"/>
    <w:rsid w:val="00410A92"/>
    <w:rsid w:val="004508B6"/>
    <w:rsid w:val="0045784D"/>
    <w:rsid w:val="00467C03"/>
    <w:rsid w:val="004A21ED"/>
    <w:rsid w:val="004A2629"/>
    <w:rsid w:val="004A4842"/>
    <w:rsid w:val="004A59F8"/>
    <w:rsid w:val="004C06E6"/>
    <w:rsid w:val="004D6885"/>
    <w:rsid w:val="004E0DD2"/>
    <w:rsid w:val="004E3C14"/>
    <w:rsid w:val="004E5C8D"/>
    <w:rsid w:val="004F4FD0"/>
    <w:rsid w:val="005247CF"/>
    <w:rsid w:val="005275A0"/>
    <w:rsid w:val="0053315B"/>
    <w:rsid w:val="00550A23"/>
    <w:rsid w:val="00553488"/>
    <w:rsid w:val="005672FC"/>
    <w:rsid w:val="005677F8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16280"/>
    <w:rsid w:val="00627F0C"/>
    <w:rsid w:val="00637D6C"/>
    <w:rsid w:val="00663D6E"/>
    <w:rsid w:val="00696B6F"/>
    <w:rsid w:val="006A2841"/>
    <w:rsid w:val="006A6730"/>
    <w:rsid w:val="006B2E21"/>
    <w:rsid w:val="006B5FF8"/>
    <w:rsid w:val="006C6BF9"/>
    <w:rsid w:val="006E19A6"/>
    <w:rsid w:val="00701FA2"/>
    <w:rsid w:val="00703E41"/>
    <w:rsid w:val="0070427A"/>
    <w:rsid w:val="007130DE"/>
    <w:rsid w:val="007341AD"/>
    <w:rsid w:val="00742215"/>
    <w:rsid w:val="00745A89"/>
    <w:rsid w:val="0075415A"/>
    <w:rsid w:val="00756BF0"/>
    <w:rsid w:val="007711A3"/>
    <w:rsid w:val="007878BA"/>
    <w:rsid w:val="007A09E9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6667"/>
    <w:rsid w:val="00861768"/>
    <w:rsid w:val="00866E04"/>
    <w:rsid w:val="0088160D"/>
    <w:rsid w:val="008A2434"/>
    <w:rsid w:val="008B1002"/>
    <w:rsid w:val="008C5477"/>
    <w:rsid w:val="008D7F81"/>
    <w:rsid w:val="008F7D65"/>
    <w:rsid w:val="00916B2A"/>
    <w:rsid w:val="009256AE"/>
    <w:rsid w:val="00927394"/>
    <w:rsid w:val="0093003D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69EF"/>
    <w:rsid w:val="00A42237"/>
    <w:rsid w:val="00A42336"/>
    <w:rsid w:val="00A56AE3"/>
    <w:rsid w:val="00A65810"/>
    <w:rsid w:val="00A816F2"/>
    <w:rsid w:val="00A81BC7"/>
    <w:rsid w:val="00A830CF"/>
    <w:rsid w:val="00A86D58"/>
    <w:rsid w:val="00AA0398"/>
    <w:rsid w:val="00AB56BE"/>
    <w:rsid w:val="00AB60B5"/>
    <w:rsid w:val="00AD21E1"/>
    <w:rsid w:val="00AD7191"/>
    <w:rsid w:val="00AF094C"/>
    <w:rsid w:val="00AF63CF"/>
    <w:rsid w:val="00B002B2"/>
    <w:rsid w:val="00B02AD0"/>
    <w:rsid w:val="00B15702"/>
    <w:rsid w:val="00B51055"/>
    <w:rsid w:val="00B52D33"/>
    <w:rsid w:val="00B63B2B"/>
    <w:rsid w:val="00B674F8"/>
    <w:rsid w:val="00B73AF4"/>
    <w:rsid w:val="00B7491B"/>
    <w:rsid w:val="00B76A5D"/>
    <w:rsid w:val="00B81B31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2127D"/>
    <w:rsid w:val="00C26895"/>
    <w:rsid w:val="00C30F91"/>
    <w:rsid w:val="00C53C41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4673B"/>
    <w:rsid w:val="00D627A1"/>
    <w:rsid w:val="00D62CB9"/>
    <w:rsid w:val="00D81AFC"/>
    <w:rsid w:val="00D8547D"/>
    <w:rsid w:val="00D90F87"/>
    <w:rsid w:val="00D91E3E"/>
    <w:rsid w:val="00D957D0"/>
    <w:rsid w:val="00D96EC1"/>
    <w:rsid w:val="00DC191D"/>
    <w:rsid w:val="00DC6D24"/>
    <w:rsid w:val="00DD1371"/>
    <w:rsid w:val="00DD6CD5"/>
    <w:rsid w:val="00DE3DC0"/>
    <w:rsid w:val="00E00A22"/>
    <w:rsid w:val="00E15009"/>
    <w:rsid w:val="00E25E6A"/>
    <w:rsid w:val="00E35A19"/>
    <w:rsid w:val="00E45FA0"/>
    <w:rsid w:val="00E52576"/>
    <w:rsid w:val="00E756DD"/>
    <w:rsid w:val="00EA3EC6"/>
    <w:rsid w:val="00EC5A39"/>
    <w:rsid w:val="00ED3E79"/>
    <w:rsid w:val="00ED63AE"/>
    <w:rsid w:val="00F00126"/>
    <w:rsid w:val="00F0115F"/>
    <w:rsid w:val="00F03A0E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57B9A"/>
    <w:rsid w:val="00F608FB"/>
    <w:rsid w:val="00F74F6D"/>
    <w:rsid w:val="00F8165E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4683/petycja-w-sprawie-budowy-lacznika-pieszo-rowerowego-pomiedzy-ulicami-teczowa-i-gorals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23C3-E120-46CA-B060-F29D1CD7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13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10</cp:revision>
  <cp:lastPrinted>2020-03-13T07:58:00Z</cp:lastPrinted>
  <dcterms:created xsi:type="dcterms:W3CDTF">2020-03-13T07:43:00Z</dcterms:created>
  <dcterms:modified xsi:type="dcterms:W3CDTF">2020-03-26T14:07:00Z</dcterms:modified>
</cp:coreProperties>
</file>