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E3D" w:rsidRPr="006C3C82" w:rsidRDefault="00300E3D" w:rsidP="001105A5">
      <w:pPr>
        <w:pStyle w:val="Bezodstpw"/>
        <w:rPr>
          <w:rStyle w:val="Pogrubienie"/>
          <w:rFonts w:ascii="Verdana" w:hAnsi="Verdana"/>
          <w:b w:val="0"/>
          <w:sz w:val="18"/>
          <w:szCs w:val="18"/>
        </w:rPr>
      </w:pPr>
    </w:p>
    <w:p w:rsidR="001105A5" w:rsidRPr="000458D8" w:rsidRDefault="00270190" w:rsidP="001105A5">
      <w:pPr>
        <w:pStyle w:val="Bezodstpw"/>
        <w:rPr>
          <w:rStyle w:val="Pogrubienie"/>
          <w:rFonts w:ascii="Verdana" w:hAnsi="Verdana"/>
          <w:sz w:val="18"/>
          <w:szCs w:val="18"/>
        </w:rPr>
      </w:pPr>
      <w:r w:rsidRPr="000458D8">
        <w:rPr>
          <w:rStyle w:val="Pogrubienie"/>
          <w:rFonts w:ascii="Verdana" w:hAnsi="Verdana"/>
          <w:sz w:val="18"/>
          <w:szCs w:val="18"/>
        </w:rPr>
        <w:t>Pan</w:t>
      </w:r>
    </w:p>
    <w:p w:rsidR="00B63B2B" w:rsidRDefault="005C1D07" w:rsidP="00270190">
      <w:pPr>
        <w:pStyle w:val="Bezodstpw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Sławomir Gonciarz</w:t>
      </w:r>
    </w:p>
    <w:p w:rsidR="00A369EF" w:rsidRDefault="00A369EF" w:rsidP="00270190">
      <w:pPr>
        <w:pStyle w:val="Bezodstpw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Dyrektor</w:t>
      </w:r>
    </w:p>
    <w:p w:rsidR="00270190" w:rsidRPr="000458D8" w:rsidRDefault="005C1D07" w:rsidP="00270190">
      <w:pPr>
        <w:pStyle w:val="Bezodstpw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Zarząd Dróg i Utrzymania Miasta we Wrocławiu</w:t>
      </w:r>
    </w:p>
    <w:p w:rsidR="00270190" w:rsidRPr="00BE3648" w:rsidRDefault="00270190" w:rsidP="00270190">
      <w:pPr>
        <w:pStyle w:val="Bezodstpw"/>
        <w:jc w:val="both"/>
        <w:rPr>
          <w:rFonts w:ascii="Verdana" w:hAnsi="Verdana"/>
          <w:sz w:val="16"/>
          <w:szCs w:val="16"/>
        </w:rPr>
      </w:pPr>
    </w:p>
    <w:p w:rsidR="00A816F2" w:rsidRPr="00270190" w:rsidRDefault="00FE0589" w:rsidP="00270190">
      <w:pPr>
        <w:pStyle w:val="07Datapisma"/>
        <w:spacing w:before="0"/>
        <w:rPr>
          <w:sz w:val="16"/>
          <w:szCs w:val="16"/>
        </w:rPr>
      </w:pPr>
      <w:r w:rsidRPr="00270190">
        <w:rPr>
          <w:sz w:val="16"/>
          <w:szCs w:val="16"/>
        </w:rPr>
        <w:t xml:space="preserve">Wrocław, </w:t>
      </w:r>
      <w:r w:rsidR="00A44654">
        <w:rPr>
          <w:sz w:val="16"/>
          <w:szCs w:val="16"/>
        </w:rPr>
        <w:t>10</w:t>
      </w:r>
      <w:r w:rsidR="006C3C82">
        <w:rPr>
          <w:sz w:val="16"/>
          <w:szCs w:val="16"/>
        </w:rPr>
        <w:t xml:space="preserve"> lutego 2020</w:t>
      </w:r>
      <w:r w:rsidR="00270190" w:rsidRPr="00270190">
        <w:rPr>
          <w:sz w:val="16"/>
          <w:szCs w:val="16"/>
        </w:rPr>
        <w:t xml:space="preserve"> r.</w:t>
      </w:r>
    </w:p>
    <w:p w:rsidR="00270190" w:rsidRPr="00BE3648" w:rsidRDefault="00270190" w:rsidP="00604BC9">
      <w:pPr>
        <w:pStyle w:val="08Sygnaturapisma"/>
        <w:spacing w:before="0" w:after="0"/>
        <w:rPr>
          <w:szCs w:val="16"/>
        </w:rPr>
      </w:pPr>
    </w:p>
    <w:p w:rsidR="00D23966" w:rsidRPr="006C3C82" w:rsidRDefault="00377191" w:rsidP="00604BC9">
      <w:pPr>
        <w:pStyle w:val="09Dotyczy"/>
        <w:spacing w:before="0" w:after="0"/>
        <w:rPr>
          <w:szCs w:val="16"/>
        </w:rPr>
      </w:pPr>
      <w:r w:rsidRPr="006C3C82">
        <w:rPr>
          <w:szCs w:val="16"/>
        </w:rPr>
        <w:t>WS</w:t>
      </w:r>
      <w:r w:rsidR="006C3C82" w:rsidRPr="006C3C82">
        <w:rPr>
          <w:szCs w:val="16"/>
        </w:rPr>
        <w:t>S-WBO.152.6.2020</w:t>
      </w:r>
    </w:p>
    <w:p w:rsidR="00270190" w:rsidRPr="006C3C82" w:rsidRDefault="00270190" w:rsidP="00604BC9">
      <w:pPr>
        <w:jc w:val="both"/>
        <w:rPr>
          <w:rFonts w:ascii="Verdana" w:hAnsi="Verdana"/>
          <w:sz w:val="16"/>
          <w:szCs w:val="16"/>
        </w:rPr>
      </w:pPr>
      <w:r w:rsidRPr="006C3C82">
        <w:rPr>
          <w:rFonts w:ascii="Verdana" w:hAnsi="Verdana"/>
          <w:sz w:val="16"/>
          <w:szCs w:val="16"/>
        </w:rPr>
        <w:t xml:space="preserve">Nr ewid.: </w:t>
      </w:r>
      <w:r w:rsidR="006C3C82" w:rsidRPr="006C3C82">
        <w:rPr>
          <w:rStyle w:val="readonlytext"/>
          <w:rFonts w:ascii="Verdana" w:hAnsi="Verdana"/>
          <w:sz w:val="16"/>
          <w:szCs w:val="16"/>
        </w:rPr>
        <w:t>00015976</w:t>
      </w:r>
      <w:r w:rsidR="006C3C82" w:rsidRPr="006C3C82">
        <w:rPr>
          <w:rFonts w:ascii="Verdana" w:hAnsi="Verdana"/>
          <w:sz w:val="16"/>
          <w:szCs w:val="16"/>
        </w:rPr>
        <w:t>/2020</w:t>
      </w:r>
      <w:r w:rsidRPr="006C3C82">
        <w:rPr>
          <w:rFonts w:ascii="Verdana" w:hAnsi="Verdana"/>
          <w:sz w:val="16"/>
          <w:szCs w:val="16"/>
        </w:rPr>
        <w:t>/W</w:t>
      </w:r>
    </w:p>
    <w:p w:rsidR="00300E3D" w:rsidRPr="00467C03" w:rsidRDefault="00300E3D" w:rsidP="00604BC9">
      <w:pPr>
        <w:pStyle w:val="11Trescpisma"/>
        <w:spacing w:before="0"/>
        <w:rPr>
          <w:sz w:val="18"/>
        </w:rPr>
      </w:pPr>
    </w:p>
    <w:p w:rsidR="00270190" w:rsidRPr="00181184" w:rsidRDefault="005C1D07" w:rsidP="008A26DC">
      <w:pPr>
        <w:pStyle w:val="10Szanowny"/>
        <w:spacing w:before="0" w:line="360" w:lineRule="auto"/>
        <w:rPr>
          <w:rFonts w:cs="Lao UI"/>
          <w:sz w:val="18"/>
        </w:rPr>
      </w:pPr>
      <w:r>
        <w:rPr>
          <w:rFonts w:cs="Lao UI"/>
          <w:sz w:val="18"/>
        </w:rPr>
        <w:t>Szanowny</w:t>
      </w:r>
      <w:r w:rsidR="000F2BE1" w:rsidRPr="00181184">
        <w:rPr>
          <w:rFonts w:cs="Lao UI"/>
          <w:sz w:val="18"/>
        </w:rPr>
        <w:t xml:space="preserve"> Pani</w:t>
      </w:r>
      <w:r>
        <w:rPr>
          <w:rFonts w:cs="Lao UI"/>
          <w:sz w:val="18"/>
        </w:rPr>
        <w:t>e</w:t>
      </w:r>
      <w:r w:rsidR="000F2BE1" w:rsidRPr="00181184">
        <w:rPr>
          <w:rFonts w:cs="Lao UI"/>
          <w:sz w:val="18"/>
        </w:rPr>
        <w:t xml:space="preserve"> </w:t>
      </w:r>
      <w:r w:rsidR="00A369EF" w:rsidRPr="00181184">
        <w:rPr>
          <w:rFonts w:cs="Lao UI"/>
          <w:sz w:val="18"/>
        </w:rPr>
        <w:t>Dyrektor</w:t>
      </w:r>
      <w:r>
        <w:rPr>
          <w:rFonts w:cs="Lao UI"/>
          <w:sz w:val="18"/>
        </w:rPr>
        <w:t>ze</w:t>
      </w:r>
      <w:r w:rsidR="00270190" w:rsidRPr="00181184">
        <w:rPr>
          <w:rFonts w:cs="Lao UI"/>
          <w:sz w:val="18"/>
        </w:rPr>
        <w:t>,</w:t>
      </w:r>
    </w:p>
    <w:p w:rsidR="00300E3D" w:rsidRDefault="00181184" w:rsidP="008A26DC">
      <w:pPr>
        <w:pStyle w:val="Bezodstpw"/>
        <w:suppressAutoHyphens/>
        <w:spacing w:line="360" w:lineRule="auto"/>
        <w:jc w:val="both"/>
        <w:rPr>
          <w:rStyle w:val="normal"/>
          <w:rFonts w:ascii="Verdana" w:hAnsi="Verdana"/>
          <w:sz w:val="18"/>
          <w:szCs w:val="18"/>
        </w:rPr>
      </w:pPr>
      <w:r w:rsidRPr="00181184">
        <w:rPr>
          <w:rFonts w:ascii="Verdana" w:hAnsi="Verdana"/>
          <w:sz w:val="18"/>
          <w:szCs w:val="18"/>
        </w:rPr>
        <w:t xml:space="preserve">zgodnie z właściwością w załączeniu przekazuję petycję z dnia </w:t>
      </w:r>
      <w:r w:rsidR="006C3C82">
        <w:rPr>
          <w:rFonts w:ascii="Verdana" w:hAnsi="Verdana"/>
          <w:sz w:val="18"/>
          <w:szCs w:val="18"/>
        </w:rPr>
        <w:t>31 stycznia 2020</w:t>
      </w:r>
      <w:r w:rsidR="00417A2F">
        <w:rPr>
          <w:rFonts w:ascii="Verdana" w:hAnsi="Verdana"/>
          <w:sz w:val="18"/>
          <w:szCs w:val="18"/>
        </w:rPr>
        <w:t xml:space="preserve"> r. </w:t>
      </w:r>
      <w:r w:rsidR="006C3C82">
        <w:rPr>
          <w:rFonts w:ascii="Verdana" w:hAnsi="Verdana"/>
          <w:sz w:val="18"/>
          <w:szCs w:val="18"/>
        </w:rPr>
        <w:t xml:space="preserve">złożoną </w:t>
      </w:r>
      <w:r w:rsidR="00A27E31" w:rsidRPr="00181184">
        <w:rPr>
          <w:rFonts w:ascii="Verdana" w:hAnsi="Verdana"/>
          <w:sz w:val="18"/>
          <w:szCs w:val="18"/>
        </w:rPr>
        <w:t xml:space="preserve">przez </w:t>
      </w:r>
      <w:r w:rsidR="002069FC">
        <w:rPr>
          <w:rFonts w:ascii="Verdana" w:hAnsi="Verdana"/>
          <w:sz w:val="18"/>
          <w:szCs w:val="18"/>
        </w:rPr>
        <w:t xml:space="preserve">(dane osobowe zostały zanonimizowane) </w:t>
      </w:r>
      <w:r w:rsidR="00A369EF" w:rsidRPr="00181184">
        <w:rPr>
          <w:rFonts w:ascii="Verdana" w:hAnsi="Verdana"/>
          <w:sz w:val="18"/>
          <w:szCs w:val="18"/>
        </w:rPr>
        <w:t xml:space="preserve">w sprawie </w:t>
      </w:r>
      <w:r w:rsidR="006C3C82" w:rsidRPr="006C3C82">
        <w:rPr>
          <w:rStyle w:val="normal"/>
          <w:rFonts w:ascii="Verdana" w:hAnsi="Verdana"/>
          <w:sz w:val="18"/>
          <w:szCs w:val="18"/>
        </w:rPr>
        <w:t>odbudowy fontanny Neptuna na pl. Nowy Targ.</w:t>
      </w:r>
    </w:p>
    <w:p w:rsidR="008A26DC" w:rsidRPr="00181184" w:rsidRDefault="008A26DC" w:rsidP="008A26DC">
      <w:pPr>
        <w:pStyle w:val="Bezodstpw"/>
        <w:suppressAutoHyphens/>
        <w:spacing w:line="360" w:lineRule="auto"/>
        <w:jc w:val="both"/>
        <w:rPr>
          <w:rStyle w:val="normal"/>
          <w:rFonts w:ascii="Verdana" w:hAnsi="Verdana"/>
          <w:sz w:val="18"/>
          <w:szCs w:val="18"/>
        </w:rPr>
      </w:pPr>
    </w:p>
    <w:p w:rsidR="00181184" w:rsidRPr="00181184" w:rsidRDefault="00181184" w:rsidP="008A26DC">
      <w:pPr>
        <w:suppressAutoHyphens/>
        <w:spacing w:line="360" w:lineRule="auto"/>
        <w:jc w:val="both"/>
        <w:rPr>
          <w:rFonts w:ascii="Verdana" w:hAnsi="Verdana"/>
          <w:bCs/>
          <w:sz w:val="18"/>
          <w:szCs w:val="18"/>
        </w:rPr>
      </w:pPr>
      <w:r w:rsidRPr="00181184">
        <w:rPr>
          <w:rStyle w:val="Pogrubienie"/>
          <w:rFonts w:ascii="Verdana" w:hAnsi="Verdana"/>
          <w:b w:val="0"/>
          <w:sz w:val="18"/>
          <w:szCs w:val="18"/>
        </w:rPr>
        <w:t xml:space="preserve">Zgodnie z art. 6 ust. 1 ustawy z dnia 11 lipca 2014 r. o petycjach </w:t>
      </w:r>
      <w:r w:rsidRPr="00181184">
        <w:rPr>
          <w:rFonts w:ascii="Verdana" w:hAnsi="Verdana"/>
          <w:sz w:val="18"/>
          <w:szCs w:val="18"/>
        </w:rPr>
        <w:t>(Dz. U. z 2018 r. poz. 870)</w:t>
      </w:r>
      <w:r w:rsidRPr="00181184">
        <w:rPr>
          <w:rFonts w:ascii="Verdana" w:hAnsi="Verdana" w:cs="Helv"/>
          <w:i/>
          <w:color w:val="000000"/>
          <w:sz w:val="18"/>
          <w:szCs w:val="18"/>
        </w:rPr>
        <w:t xml:space="preserve"> „</w:t>
      </w:r>
      <w:r w:rsidRPr="00181184">
        <w:rPr>
          <w:rFonts w:ascii="Verdana" w:hAnsi="Verdana"/>
          <w:i/>
          <w:sz w:val="18"/>
          <w:szCs w:val="18"/>
        </w:rPr>
        <w:t>adresat petycji, który jest niewłaściwy do jej rozpatrzenia, przesyła ją niezwłocznie, nie później jednak niż w terminie 30 dni od dnia jej złożenia, do podmiotu właściwego do rozpatrzenia petycji, zawiadamiając o tym równocześnie podmiot wnoszący petycję.”</w:t>
      </w:r>
    </w:p>
    <w:p w:rsidR="00270190" w:rsidRPr="00181184" w:rsidRDefault="00270190" w:rsidP="008A26DC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6B5FF8" w:rsidRDefault="00270190" w:rsidP="008A26DC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  <w:r w:rsidRPr="00181184">
        <w:rPr>
          <w:rStyle w:val="Pogrubienie"/>
          <w:rFonts w:ascii="Verdana" w:hAnsi="Verdana"/>
          <w:b w:val="0"/>
          <w:sz w:val="18"/>
          <w:szCs w:val="18"/>
        </w:rPr>
        <w:t>Z poważaniem</w:t>
      </w:r>
      <w:r w:rsidR="000458D8" w:rsidRPr="00181184">
        <w:rPr>
          <w:rStyle w:val="Pogrubienie"/>
          <w:rFonts w:ascii="Verdana" w:hAnsi="Verdana"/>
          <w:b w:val="0"/>
          <w:sz w:val="18"/>
          <w:szCs w:val="18"/>
        </w:rPr>
        <w:t>,</w:t>
      </w:r>
    </w:p>
    <w:p w:rsidR="00170225" w:rsidRDefault="00170225" w:rsidP="008A26DC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170225" w:rsidRDefault="00170225" w:rsidP="008A26DC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  <w:r>
        <w:rPr>
          <w:rStyle w:val="Pogrubienie"/>
          <w:rFonts w:ascii="Verdana" w:hAnsi="Verdana"/>
          <w:b w:val="0"/>
          <w:sz w:val="18"/>
          <w:szCs w:val="18"/>
        </w:rPr>
        <w:t>Sebastian Wolszczak</w:t>
      </w:r>
    </w:p>
    <w:p w:rsidR="00170225" w:rsidRDefault="00170225" w:rsidP="008A26DC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  <w:r>
        <w:rPr>
          <w:rStyle w:val="Pogrubienie"/>
          <w:rFonts w:ascii="Verdana" w:hAnsi="Verdana"/>
          <w:b w:val="0"/>
          <w:sz w:val="18"/>
          <w:szCs w:val="18"/>
        </w:rPr>
        <w:t>Zastępca Dyrektora</w:t>
      </w:r>
    </w:p>
    <w:p w:rsidR="00170225" w:rsidRPr="00181184" w:rsidRDefault="00170225" w:rsidP="008A26DC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  <w:r>
        <w:rPr>
          <w:rStyle w:val="Pogrubienie"/>
          <w:rFonts w:ascii="Verdana" w:hAnsi="Verdana"/>
          <w:b w:val="0"/>
          <w:sz w:val="18"/>
          <w:szCs w:val="18"/>
        </w:rPr>
        <w:t>Wydział Partycypacji Społecznej</w:t>
      </w:r>
    </w:p>
    <w:p w:rsidR="00170225" w:rsidRDefault="00170225" w:rsidP="00300E3D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6C3C82" w:rsidRDefault="006C3C82" w:rsidP="00300E3D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6C3C82" w:rsidRDefault="006C3C82" w:rsidP="00300E3D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6C3C82" w:rsidRDefault="006C3C82" w:rsidP="00300E3D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6C3C82" w:rsidRDefault="006C3C82" w:rsidP="00300E3D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6C3C82" w:rsidRDefault="006C3C82" w:rsidP="00300E3D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6C3C82" w:rsidRDefault="006C3C82" w:rsidP="00300E3D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6C3C82" w:rsidRDefault="006C3C82" w:rsidP="00300E3D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300E3D" w:rsidRDefault="00300E3D" w:rsidP="00300E3D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467C03" w:rsidRPr="00467C03" w:rsidRDefault="00467C03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270190" w:rsidRPr="002069FC" w:rsidRDefault="00270190" w:rsidP="00771BB3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  <w:r w:rsidRPr="002069FC">
        <w:rPr>
          <w:rFonts w:ascii="Verdana" w:hAnsi="Verdana"/>
          <w:sz w:val="16"/>
          <w:szCs w:val="16"/>
        </w:rPr>
        <w:t>Załączniki:</w:t>
      </w:r>
    </w:p>
    <w:p w:rsidR="00300E3D" w:rsidRPr="006C3C82" w:rsidRDefault="00270190" w:rsidP="00771BB3">
      <w:pPr>
        <w:pStyle w:val="Bezodstpw"/>
        <w:suppressAutoHyphens/>
        <w:jc w:val="both"/>
        <w:rPr>
          <w:rStyle w:val="normal"/>
          <w:rFonts w:ascii="Verdana" w:hAnsi="Verdana"/>
          <w:sz w:val="16"/>
          <w:szCs w:val="16"/>
        </w:rPr>
      </w:pPr>
      <w:r w:rsidRPr="002069FC">
        <w:rPr>
          <w:rFonts w:ascii="Verdana" w:hAnsi="Verdana"/>
          <w:sz w:val="16"/>
          <w:szCs w:val="16"/>
        </w:rPr>
        <w:t xml:space="preserve">1. </w:t>
      </w:r>
      <w:r w:rsidR="00B002B2" w:rsidRPr="002069FC">
        <w:rPr>
          <w:rFonts w:ascii="Verdana" w:hAnsi="Verdana"/>
          <w:sz w:val="16"/>
          <w:szCs w:val="16"/>
        </w:rPr>
        <w:t>Kopia p</w:t>
      </w:r>
      <w:r w:rsidR="007130DE" w:rsidRPr="002069FC">
        <w:rPr>
          <w:rFonts w:ascii="Verdana" w:hAnsi="Verdana"/>
          <w:sz w:val="16"/>
          <w:szCs w:val="16"/>
        </w:rPr>
        <w:t>etycji</w:t>
      </w:r>
      <w:r w:rsidRPr="002069FC">
        <w:rPr>
          <w:rFonts w:ascii="Verdana" w:hAnsi="Verdana"/>
          <w:sz w:val="16"/>
          <w:szCs w:val="16"/>
        </w:rPr>
        <w:t xml:space="preserve"> </w:t>
      </w:r>
      <w:r w:rsidR="000B1DE6" w:rsidRPr="002069FC">
        <w:rPr>
          <w:rFonts w:ascii="Verdana" w:hAnsi="Verdana"/>
          <w:sz w:val="16"/>
          <w:szCs w:val="16"/>
        </w:rPr>
        <w:t xml:space="preserve">z dnia </w:t>
      </w:r>
      <w:r w:rsidR="006C3C82" w:rsidRPr="002069FC">
        <w:rPr>
          <w:rFonts w:ascii="Verdana" w:hAnsi="Verdana"/>
          <w:sz w:val="16"/>
          <w:szCs w:val="16"/>
        </w:rPr>
        <w:t>31 stycznia 2020</w:t>
      </w:r>
      <w:r w:rsidR="00300E3D" w:rsidRPr="002069FC">
        <w:rPr>
          <w:rFonts w:ascii="Verdana" w:hAnsi="Verdana"/>
          <w:sz w:val="16"/>
          <w:szCs w:val="16"/>
        </w:rPr>
        <w:t xml:space="preserve"> r. złożonej przez </w:t>
      </w:r>
      <w:r w:rsidR="002069FC" w:rsidRPr="002069FC">
        <w:rPr>
          <w:rFonts w:ascii="Verdana" w:hAnsi="Verdana"/>
          <w:sz w:val="16"/>
          <w:szCs w:val="16"/>
        </w:rPr>
        <w:t>(dane osobowe zostały zanonimizowane</w:t>
      </w:r>
      <w:r w:rsidR="002069FC">
        <w:rPr>
          <w:rFonts w:ascii="Verdana" w:hAnsi="Verdana"/>
          <w:sz w:val="16"/>
          <w:szCs w:val="16"/>
        </w:rPr>
        <w:t>)</w:t>
      </w:r>
      <w:r w:rsidR="002069FC">
        <w:rPr>
          <w:rFonts w:ascii="Verdana" w:hAnsi="Verdana"/>
          <w:sz w:val="16"/>
          <w:szCs w:val="16"/>
        </w:rPr>
        <w:br/>
      </w:r>
      <w:r w:rsidR="006C3C82" w:rsidRPr="002069FC">
        <w:rPr>
          <w:rFonts w:ascii="Verdana" w:hAnsi="Verdana"/>
          <w:sz w:val="16"/>
          <w:szCs w:val="16"/>
        </w:rPr>
        <w:t xml:space="preserve">w sprawie </w:t>
      </w:r>
      <w:r w:rsidR="006C3C82" w:rsidRPr="002069FC">
        <w:rPr>
          <w:rStyle w:val="normal"/>
          <w:rFonts w:ascii="Verdana" w:hAnsi="Verdana"/>
          <w:sz w:val="16"/>
          <w:szCs w:val="16"/>
        </w:rPr>
        <w:t>odbudowy fontanny Neptuna na pl. Nowy Targ.</w:t>
      </w:r>
    </w:p>
    <w:p w:rsidR="006C3C82" w:rsidRPr="006C3C82" w:rsidRDefault="006C3C82" w:rsidP="00771BB3">
      <w:pPr>
        <w:pStyle w:val="Bezodstpw"/>
        <w:suppressAutoHyphens/>
        <w:jc w:val="both"/>
        <w:rPr>
          <w:rStyle w:val="normal"/>
          <w:rFonts w:ascii="Verdana" w:hAnsi="Verdana"/>
          <w:sz w:val="16"/>
          <w:szCs w:val="16"/>
        </w:rPr>
      </w:pPr>
    </w:p>
    <w:p w:rsidR="00300E3D" w:rsidRPr="006C3C82" w:rsidRDefault="00300E3D" w:rsidP="00771BB3">
      <w:pPr>
        <w:pStyle w:val="Bezodstpw"/>
        <w:suppressAutoHyphens/>
        <w:jc w:val="both"/>
        <w:rPr>
          <w:rStyle w:val="normal"/>
          <w:rFonts w:ascii="Verdana" w:hAnsi="Verdana"/>
          <w:sz w:val="16"/>
          <w:szCs w:val="16"/>
        </w:rPr>
      </w:pPr>
      <w:r w:rsidRPr="006C3C82">
        <w:rPr>
          <w:rStyle w:val="normal"/>
          <w:rFonts w:ascii="Verdana" w:hAnsi="Verdana"/>
          <w:sz w:val="16"/>
          <w:szCs w:val="16"/>
        </w:rPr>
        <w:t>Do wiadomości:</w:t>
      </w:r>
    </w:p>
    <w:p w:rsidR="005C1D07" w:rsidRPr="006C3C82" w:rsidRDefault="00300E3D" w:rsidP="00300E3D">
      <w:pPr>
        <w:pStyle w:val="Bezodstpw"/>
        <w:suppressAutoHyphens/>
        <w:jc w:val="both"/>
        <w:rPr>
          <w:rStyle w:val="normal"/>
          <w:rFonts w:ascii="Verdana" w:hAnsi="Verdana"/>
          <w:sz w:val="16"/>
          <w:szCs w:val="16"/>
        </w:rPr>
      </w:pPr>
      <w:r w:rsidRPr="006C3C82">
        <w:rPr>
          <w:rStyle w:val="normal"/>
          <w:rFonts w:ascii="Verdana" w:hAnsi="Verdana"/>
          <w:sz w:val="16"/>
          <w:szCs w:val="16"/>
        </w:rPr>
        <w:t xml:space="preserve">1. </w:t>
      </w:r>
      <w:r w:rsidR="002069FC">
        <w:rPr>
          <w:rStyle w:val="normal"/>
          <w:rFonts w:ascii="Verdana" w:hAnsi="Verdana"/>
          <w:sz w:val="16"/>
          <w:szCs w:val="16"/>
        </w:rPr>
        <w:t>Dane osobowe zostały zanonimizowane</w:t>
      </w:r>
      <w:r w:rsidR="00A44654">
        <w:rPr>
          <w:rStyle w:val="normal"/>
          <w:rFonts w:ascii="Verdana" w:hAnsi="Verdana"/>
          <w:sz w:val="16"/>
          <w:szCs w:val="16"/>
        </w:rPr>
        <w:t>,</w:t>
      </w:r>
    </w:p>
    <w:p w:rsidR="00300E3D" w:rsidRPr="006C3C82" w:rsidRDefault="005C1D07" w:rsidP="00300E3D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  <w:r w:rsidRPr="006C3C82">
        <w:rPr>
          <w:rStyle w:val="normal"/>
          <w:rFonts w:ascii="Verdana" w:hAnsi="Verdana"/>
          <w:sz w:val="16"/>
          <w:szCs w:val="16"/>
        </w:rPr>
        <w:t xml:space="preserve">2. </w:t>
      </w:r>
      <w:r w:rsidR="00300E3D" w:rsidRPr="006C3C82">
        <w:rPr>
          <w:rStyle w:val="normal"/>
          <w:rFonts w:ascii="Verdana" w:hAnsi="Verdana"/>
          <w:sz w:val="16"/>
          <w:szCs w:val="16"/>
        </w:rPr>
        <w:t>aa.</w:t>
      </w:r>
    </w:p>
    <w:sectPr w:rsidR="00300E3D" w:rsidRPr="006C3C82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B16" w:rsidRDefault="00895B16">
      <w:r>
        <w:separator/>
      </w:r>
    </w:p>
  </w:endnote>
  <w:endnote w:type="continuationSeparator" w:id="1">
    <w:p w:rsidR="00895B16" w:rsidRDefault="00895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D5463A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D5463A" w:rsidRPr="004D6885">
      <w:rPr>
        <w:sz w:val="14"/>
        <w:szCs w:val="14"/>
      </w:rPr>
      <w:fldChar w:fldCharType="separate"/>
    </w:r>
    <w:r w:rsidR="002069FC">
      <w:rPr>
        <w:noProof/>
        <w:sz w:val="14"/>
        <w:szCs w:val="14"/>
      </w:rPr>
      <w:t>2</w:t>
    </w:r>
    <w:r w:rsidR="00D5463A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D5463A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D5463A" w:rsidRPr="004D6885">
      <w:rPr>
        <w:sz w:val="14"/>
        <w:szCs w:val="14"/>
      </w:rPr>
      <w:fldChar w:fldCharType="separate"/>
    </w:r>
    <w:r w:rsidR="002069FC">
      <w:rPr>
        <w:noProof/>
        <w:sz w:val="14"/>
        <w:szCs w:val="14"/>
      </w:rPr>
      <w:t>2</w:t>
    </w:r>
    <w:r w:rsidR="00D5463A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B16" w:rsidRDefault="00895B16">
      <w:r>
        <w:separator/>
      </w:r>
    </w:p>
  </w:footnote>
  <w:footnote w:type="continuationSeparator" w:id="1">
    <w:p w:rsidR="00895B16" w:rsidRDefault="00895B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D5463A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458D8"/>
    <w:rsid w:val="00057DFD"/>
    <w:rsid w:val="00062583"/>
    <w:rsid w:val="00093C27"/>
    <w:rsid w:val="00097AEF"/>
    <w:rsid w:val="000A15F9"/>
    <w:rsid w:val="000B1DE6"/>
    <w:rsid w:val="000C744E"/>
    <w:rsid w:val="000F2BE1"/>
    <w:rsid w:val="00105596"/>
    <w:rsid w:val="00107AA7"/>
    <w:rsid w:val="001105A5"/>
    <w:rsid w:val="00112DA7"/>
    <w:rsid w:val="001155B2"/>
    <w:rsid w:val="00134BD9"/>
    <w:rsid w:val="00143A44"/>
    <w:rsid w:val="0014511B"/>
    <w:rsid w:val="001500E3"/>
    <w:rsid w:val="001562F3"/>
    <w:rsid w:val="00170225"/>
    <w:rsid w:val="00180DF6"/>
    <w:rsid w:val="00181184"/>
    <w:rsid w:val="00190D4E"/>
    <w:rsid w:val="001922B7"/>
    <w:rsid w:val="00193ACC"/>
    <w:rsid w:val="001C1720"/>
    <w:rsid w:val="001C1C58"/>
    <w:rsid w:val="001E2687"/>
    <w:rsid w:val="002018DC"/>
    <w:rsid w:val="002069FC"/>
    <w:rsid w:val="002331DE"/>
    <w:rsid w:val="002333BF"/>
    <w:rsid w:val="00244731"/>
    <w:rsid w:val="00253B1B"/>
    <w:rsid w:val="00256655"/>
    <w:rsid w:val="00270190"/>
    <w:rsid w:val="00271EE5"/>
    <w:rsid w:val="00281861"/>
    <w:rsid w:val="002921DD"/>
    <w:rsid w:val="002970A6"/>
    <w:rsid w:val="002B6140"/>
    <w:rsid w:val="002B7EEC"/>
    <w:rsid w:val="002C745D"/>
    <w:rsid w:val="002E4538"/>
    <w:rsid w:val="002F292D"/>
    <w:rsid w:val="00300E3D"/>
    <w:rsid w:val="00316E97"/>
    <w:rsid w:val="00323052"/>
    <w:rsid w:val="00345256"/>
    <w:rsid w:val="00371E3A"/>
    <w:rsid w:val="00377191"/>
    <w:rsid w:val="003777CE"/>
    <w:rsid w:val="0039755A"/>
    <w:rsid w:val="003B4793"/>
    <w:rsid w:val="003D7E34"/>
    <w:rsid w:val="003F20D6"/>
    <w:rsid w:val="003F51CD"/>
    <w:rsid w:val="00410A92"/>
    <w:rsid w:val="00417A2F"/>
    <w:rsid w:val="004508B6"/>
    <w:rsid w:val="0045784D"/>
    <w:rsid w:val="00467C03"/>
    <w:rsid w:val="004837BE"/>
    <w:rsid w:val="004A21ED"/>
    <w:rsid w:val="004A2629"/>
    <w:rsid w:val="004A4842"/>
    <w:rsid w:val="004C06E6"/>
    <w:rsid w:val="004D6885"/>
    <w:rsid w:val="004E3C14"/>
    <w:rsid w:val="004E5C8D"/>
    <w:rsid w:val="004F4FD0"/>
    <w:rsid w:val="00505DC1"/>
    <w:rsid w:val="005247CF"/>
    <w:rsid w:val="005275A0"/>
    <w:rsid w:val="0053315B"/>
    <w:rsid w:val="0053793D"/>
    <w:rsid w:val="00550A23"/>
    <w:rsid w:val="00553488"/>
    <w:rsid w:val="005677F8"/>
    <w:rsid w:val="0059050A"/>
    <w:rsid w:val="005A2BA2"/>
    <w:rsid w:val="005A3893"/>
    <w:rsid w:val="005C1D07"/>
    <w:rsid w:val="005C5E14"/>
    <w:rsid w:val="005C62FF"/>
    <w:rsid w:val="005D0F05"/>
    <w:rsid w:val="005D18D1"/>
    <w:rsid w:val="005D32D8"/>
    <w:rsid w:val="005F364E"/>
    <w:rsid w:val="00604BC9"/>
    <w:rsid w:val="00613131"/>
    <w:rsid w:val="00627F0C"/>
    <w:rsid w:val="00637D6C"/>
    <w:rsid w:val="00646D8B"/>
    <w:rsid w:val="00696B6F"/>
    <w:rsid w:val="006A2841"/>
    <w:rsid w:val="006B2E21"/>
    <w:rsid w:val="006B5FF8"/>
    <w:rsid w:val="006C3C82"/>
    <w:rsid w:val="006C6BF9"/>
    <w:rsid w:val="006E19A6"/>
    <w:rsid w:val="006E5C72"/>
    <w:rsid w:val="00701FA2"/>
    <w:rsid w:val="0070427A"/>
    <w:rsid w:val="007130DE"/>
    <w:rsid w:val="007341AD"/>
    <w:rsid w:val="00745A89"/>
    <w:rsid w:val="0075415A"/>
    <w:rsid w:val="00756BF0"/>
    <w:rsid w:val="00771BB3"/>
    <w:rsid w:val="007878BA"/>
    <w:rsid w:val="007A09E9"/>
    <w:rsid w:val="007B1923"/>
    <w:rsid w:val="007D0A3D"/>
    <w:rsid w:val="007D171D"/>
    <w:rsid w:val="007D26F0"/>
    <w:rsid w:val="007D3661"/>
    <w:rsid w:val="007D4097"/>
    <w:rsid w:val="007F1692"/>
    <w:rsid w:val="007F1B42"/>
    <w:rsid w:val="007F7022"/>
    <w:rsid w:val="00812A81"/>
    <w:rsid w:val="00836667"/>
    <w:rsid w:val="00851B4F"/>
    <w:rsid w:val="0088160D"/>
    <w:rsid w:val="0088597B"/>
    <w:rsid w:val="00891605"/>
    <w:rsid w:val="00895B16"/>
    <w:rsid w:val="008A2434"/>
    <w:rsid w:val="008A26DC"/>
    <w:rsid w:val="008C5477"/>
    <w:rsid w:val="008D7F81"/>
    <w:rsid w:val="008F7D65"/>
    <w:rsid w:val="00916B2A"/>
    <w:rsid w:val="009205E6"/>
    <w:rsid w:val="00927394"/>
    <w:rsid w:val="0093003D"/>
    <w:rsid w:val="00957FCC"/>
    <w:rsid w:val="00965BD7"/>
    <w:rsid w:val="009765D0"/>
    <w:rsid w:val="00984F47"/>
    <w:rsid w:val="00985731"/>
    <w:rsid w:val="009A5967"/>
    <w:rsid w:val="009B1099"/>
    <w:rsid w:val="009C5905"/>
    <w:rsid w:val="009E55B6"/>
    <w:rsid w:val="00A005FB"/>
    <w:rsid w:val="00A05119"/>
    <w:rsid w:val="00A27E31"/>
    <w:rsid w:val="00A27F20"/>
    <w:rsid w:val="00A3098A"/>
    <w:rsid w:val="00A316E6"/>
    <w:rsid w:val="00A369EF"/>
    <w:rsid w:val="00A42237"/>
    <w:rsid w:val="00A44654"/>
    <w:rsid w:val="00A56AE3"/>
    <w:rsid w:val="00A66C62"/>
    <w:rsid w:val="00A816F2"/>
    <w:rsid w:val="00A81BC7"/>
    <w:rsid w:val="00A82F7C"/>
    <w:rsid w:val="00A830CF"/>
    <w:rsid w:val="00A86D58"/>
    <w:rsid w:val="00AA0398"/>
    <w:rsid w:val="00AB56BE"/>
    <w:rsid w:val="00AB60B5"/>
    <w:rsid w:val="00AD7191"/>
    <w:rsid w:val="00AF094C"/>
    <w:rsid w:val="00AF63CF"/>
    <w:rsid w:val="00B002B2"/>
    <w:rsid w:val="00B01DF1"/>
    <w:rsid w:val="00B02AD0"/>
    <w:rsid w:val="00B15702"/>
    <w:rsid w:val="00B213AF"/>
    <w:rsid w:val="00B51055"/>
    <w:rsid w:val="00B52D33"/>
    <w:rsid w:val="00B63B2B"/>
    <w:rsid w:val="00B674F8"/>
    <w:rsid w:val="00B73AF4"/>
    <w:rsid w:val="00B81B31"/>
    <w:rsid w:val="00B906E7"/>
    <w:rsid w:val="00BA66E5"/>
    <w:rsid w:val="00BB389F"/>
    <w:rsid w:val="00BB796E"/>
    <w:rsid w:val="00BB7A80"/>
    <w:rsid w:val="00BC042B"/>
    <w:rsid w:val="00BC64B9"/>
    <w:rsid w:val="00BD035E"/>
    <w:rsid w:val="00BE3648"/>
    <w:rsid w:val="00BF6454"/>
    <w:rsid w:val="00C04FFA"/>
    <w:rsid w:val="00C2127D"/>
    <w:rsid w:val="00C25604"/>
    <w:rsid w:val="00C26895"/>
    <w:rsid w:val="00C30F91"/>
    <w:rsid w:val="00C53C41"/>
    <w:rsid w:val="00CB6CE4"/>
    <w:rsid w:val="00CC1016"/>
    <w:rsid w:val="00CC7E2A"/>
    <w:rsid w:val="00CD26BE"/>
    <w:rsid w:val="00CD4AC9"/>
    <w:rsid w:val="00CD628A"/>
    <w:rsid w:val="00D05152"/>
    <w:rsid w:val="00D15AA7"/>
    <w:rsid w:val="00D23966"/>
    <w:rsid w:val="00D33992"/>
    <w:rsid w:val="00D40A1F"/>
    <w:rsid w:val="00D4540D"/>
    <w:rsid w:val="00D5463A"/>
    <w:rsid w:val="00D627A1"/>
    <w:rsid w:val="00D62CB9"/>
    <w:rsid w:val="00D81AFC"/>
    <w:rsid w:val="00D8547D"/>
    <w:rsid w:val="00D90F87"/>
    <w:rsid w:val="00D91E3E"/>
    <w:rsid w:val="00D957D0"/>
    <w:rsid w:val="00DC191D"/>
    <w:rsid w:val="00DC6D24"/>
    <w:rsid w:val="00DE3DC0"/>
    <w:rsid w:val="00E15009"/>
    <w:rsid w:val="00E25026"/>
    <w:rsid w:val="00E25E6A"/>
    <w:rsid w:val="00E35A19"/>
    <w:rsid w:val="00E45FA0"/>
    <w:rsid w:val="00E52576"/>
    <w:rsid w:val="00E756DD"/>
    <w:rsid w:val="00EA3EC6"/>
    <w:rsid w:val="00EC5A39"/>
    <w:rsid w:val="00ED3E79"/>
    <w:rsid w:val="00F00126"/>
    <w:rsid w:val="00F0115F"/>
    <w:rsid w:val="00F06711"/>
    <w:rsid w:val="00F22E34"/>
    <w:rsid w:val="00F261E5"/>
    <w:rsid w:val="00F275DC"/>
    <w:rsid w:val="00F3501A"/>
    <w:rsid w:val="00F40755"/>
    <w:rsid w:val="00F426EA"/>
    <w:rsid w:val="00F608FB"/>
    <w:rsid w:val="00F74F6D"/>
    <w:rsid w:val="00F8165E"/>
    <w:rsid w:val="00FA5707"/>
    <w:rsid w:val="00FB2F82"/>
    <w:rsid w:val="00FB68B6"/>
    <w:rsid w:val="00FB7E24"/>
    <w:rsid w:val="00FE0589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102</TotalTime>
  <Pages>1</Pages>
  <Words>152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7</cp:revision>
  <cp:lastPrinted>2020-02-07T09:55:00Z</cp:lastPrinted>
  <dcterms:created xsi:type="dcterms:W3CDTF">2020-02-07T08:21:00Z</dcterms:created>
  <dcterms:modified xsi:type="dcterms:W3CDTF">2020-02-24T12:34:00Z</dcterms:modified>
</cp:coreProperties>
</file>