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54" w:rsidRDefault="00413D54" w:rsidP="004F7591">
      <w:pPr>
        <w:spacing w:after="0"/>
        <w:rPr>
          <w:rFonts w:cs="Times New Roman"/>
          <w:b/>
          <w:bCs/>
          <w:sz w:val="24"/>
          <w:szCs w:val="24"/>
        </w:rPr>
      </w:pPr>
      <w:r w:rsidRPr="003801AE">
        <w:rPr>
          <w:b/>
          <w:bCs/>
          <w:sz w:val="24"/>
          <w:szCs w:val="24"/>
        </w:rPr>
        <w:t xml:space="preserve">Raport z realizacji programu </w:t>
      </w:r>
    </w:p>
    <w:p w:rsidR="00413D54" w:rsidRDefault="00413D54" w:rsidP="004F7591">
      <w:pPr>
        <w:spacing w:after="0"/>
        <w:rPr>
          <w:rFonts w:cs="Times New Roman"/>
          <w:b/>
          <w:bCs/>
          <w:sz w:val="24"/>
          <w:szCs w:val="24"/>
        </w:rPr>
      </w:pPr>
      <w:r w:rsidRPr="003801AE">
        <w:rPr>
          <w:b/>
          <w:bCs/>
          <w:sz w:val="24"/>
          <w:szCs w:val="24"/>
        </w:rPr>
        <w:t>„Wrocławskie dotacje do wymiany pieców” (KAWKA +) w roku 2018</w:t>
      </w:r>
    </w:p>
    <w:tbl>
      <w:tblPr>
        <w:tblW w:w="0" w:type="auto"/>
        <w:tblInd w:w="-106" w:type="dxa"/>
        <w:tblLook w:val="00A0"/>
      </w:tblPr>
      <w:tblGrid>
        <w:gridCol w:w="4606"/>
        <w:gridCol w:w="1456"/>
      </w:tblGrid>
      <w:tr w:rsidR="00413D54" w:rsidRPr="00B14D68">
        <w:tc>
          <w:tcPr>
            <w:tcW w:w="4606" w:type="dxa"/>
          </w:tcPr>
          <w:p w:rsidR="00413D54" w:rsidRPr="00B14D68" w:rsidRDefault="00413D54" w:rsidP="00B14D6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13D54" w:rsidRPr="00B14D68" w:rsidRDefault="00413D54" w:rsidP="00B14D6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14D68">
              <w:rPr>
                <w:rFonts w:cs="Times New Roman"/>
                <w:sz w:val="20"/>
                <w:szCs w:val="20"/>
              </w:rPr>
              <w:t>Ilość złożonych wniosków</w:t>
            </w:r>
          </w:p>
        </w:tc>
        <w:tc>
          <w:tcPr>
            <w:tcW w:w="1456" w:type="dxa"/>
          </w:tcPr>
          <w:p w:rsidR="00413D54" w:rsidRDefault="00413D54" w:rsidP="00B14D6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413D54" w:rsidRPr="00B14D68" w:rsidRDefault="00413D54" w:rsidP="00B14D6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14D68">
              <w:rPr>
                <w:rFonts w:cs="Times New Roman"/>
                <w:sz w:val="20"/>
                <w:szCs w:val="20"/>
              </w:rPr>
              <w:t>975</w:t>
            </w:r>
          </w:p>
        </w:tc>
      </w:tr>
      <w:tr w:rsidR="00413D54" w:rsidRPr="00B14D68">
        <w:tc>
          <w:tcPr>
            <w:tcW w:w="4606" w:type="dxa"/>
          </w:tcPr>
          <w:p w:rsidR="00413D54" w:rsidRPr="00B14D68" w:rsidRDefault="00413D54" w:rsidP="00B14D6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14D68">
              <w:rPr>
                <w:rFonts w:cs="Times New Roman"/>
                <w:sz w:val="20"/>
                <w:szCs w:val="20"/>
              </w:rPr>
              <w:t>Łączna kwota wypłaconych dotacji</w:t>
            </w:r>
          </w:p>
        </w:tc>
        <w:tc>
          <w:tcPr>
            <w:tcW w:w="1456" w:type="dxa"/>
          </w:tcPr>
          <w:p w:rsidR="00413D54" w:rsidRPr="00B14D68" w:rsidRDefault="00413D54" w:rsidP="00B14D6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14D68">
              <w:rPr>
                <w:rFonts w:cs="Times New Roman"/>
                <w:sz w:val="20"/>
                <w:szCs w:val="20"/>
              </w:rPr>
              <w:t>9 544 918,83 zł</w:t>
            </w:r>
          </w:p>
        </w:tc>
      </w:tr>
      <w:tr w:rsidR="00413D54" w:rsidRPr="00B14D68">
        <w:tc>
          <w:tcPr>
            <w:tcW w:w="4606" w:type="dxa"/>
          </w:tcPr>
          <w:p w:rsidR="00413D54" w:rsidRPr="00B14D68" w:rsidRDefault="00413D54" w:rsidP="00B14D6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14D68">
              <w:rPr>
                <w:rFonts w:cs="Times New Roman"/>
                <w:sz w:val="20"/>
                <w:szCs w:val="20"/>
              </w:rPr>
              <w:t>Ilość zlikwidowanych palenisk</w:t>
            </w:r>
          </w:p>
        </w:tc>
        <w:tc>
          <w:tcPr>
            <w:tcW w:w="1456" w:type="dxa"/>
          </w:tcPr>
          <w:p w:rsidR="00413D54" w:rsidRPr="00B14D68" w:rsidRDefault="00413D54" w:rsidP="00B14D6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14D68">
              <w:rPr>
                <w:rFonts w:cs="Times New Roman"/>
                <w:sz w:val="20"/>
                <w:szCs w:val="20"/>
              </w:rPr>
              <w:t>1189</w:t>
            </w:r>
          </w:p>
        </w:tc>
      </w:tr>
      <w:tr w:rsidR="00413D54" w:rsidRPr="00B14D68">
        <w:tc>
          <w:tcPr>
            <w:tcW w:w="4606" w:type="dxa"/>
          </w:tcPr>
          <w:p w:rsidR="00413D54" w:rsidRPr="00B14D68" w:rsidRDefault="00413D54" w:rsidP="00B14D6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14D68">
              <w:rPr>
                <w:rFonts w:cs="Times New Roman"/>
                <w:sz w:val="20"/>
                <w:szCs w:val="20"/>
              </w:rPr>
              <w:t>Ilość zainstalowanych niskoemisyjnych źródeł ciepła</w:t>
            </w:r>
          </w:p>
        </w:tc>
        <w:tc>
          <w:tcPr>
            <w:tcW w:w="1456" w:type="dxa"/>
          </w:tcPr>
          <w:p w:rsidR="00413D54" w:rsidRPr="00B14D68" w:rsidRDefault="00413D54" w:rsidP="00B14D68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14D68">
              <w:rPr>
                <w:rFonts w:cs="Times New Roman"/>
                <w:sz w:val="20"/>
                <w:szCs w:val="20"/>
              </w:rPr>
              <w:t>857</w:t>
            </w:r>
          </w:p>
        </w:tc>
      </w:tr>
    </w:tbl>
    <w:p w:rsidR="00413D54" w:rsidRDefault="00413D54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</w:p>
    <w:p w:rsidR="00413D54" w:rsidRPr="003801AE" w:rsidRDefault="00413D54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</w:p>
    <w:sectPr w:rsidR="00413D54" w:rsidRPr="003801AE" w:rsidSect="0092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1AE"/>
    <w:rsid w:val="00023FCC"/>
    <w:rsid w:val="000402AD"/>
    <w:rsid w:val="00050C07"/>
    <w:rsid w:val="00054FC1"/>
    <w:rsid w:val="00063F09"/>
    <w:rsid w:val="00064C11"/>
    <w:rsid w:val="0007189F"/>
    <w:rsid w:val="0007223F"/>
    <w:rsid w:val="000744F7"/>
    <w:rsid w:val="000817D1"/>
    <w:rsid w:val="00084E98"/>
    <w:rsid w:val="0008756C"/>
    <w:rsid w:val="00095AF8"/>
    <w:rsid w:val="000B038B"/>
    <w:rsid w:val="000B14F0"/>
    <w:rsid w:val="000B1D07"/>
    <w:rsid w:val="000B5465"/>
    <w:rsid w:val="000B7EB4"/>
    <w:rsid w:val="000C3180"/>
    <w:rsid w:val="000D18BA"/>
    <w:rsid w:val="000D2809"/>
    <w:rsid w:val="000E0AC2"/>
    <w:rsid w:val="000E3777"/>
    <w:rsid w:val="001117C5"/>
    <w:rsid w:val="00115BFF"/>
    <w:rsid w:val="00116F83"/>
    <w:rsid w:val="00120CA8"/>
    <w:rsid w:val="0012193D"/>
    <w:rsid w:val="00123F42"/>
    <w:rsid w:val="00124A24"/>
    <w:rsid w:val="001254CE"/>
    <w:rsid w:val="0013058A"/>
    <w:rsid w:val="00136D24"/>
    <w:rsid w:val="00144240"/>
    <w:rsid w:val="00154976"/>
    <w:rsid w:val="00154EB3"/>
    <w:rsid w:val="001573BA"/>
    <w:rsid w:val="0016276E"/>
    <w:rsid w:val="0016714A"/>
    <w:rsid w:val="00170AE3"/>
    <w:rsid w:val="001735DB"/>
    <w:rsid w:val="0017682E"/>
    <w:rsid w:val="00183112"/>
    <w:rsid w:val="00183A74"/>
    <w:rsid w:val="00185579"/>
    <w:rsid w:val="001936D9"/>
    <w:rsid w:val="001957C1"/>
    <w:rsid w:val="00196229"/>
    <w:rsid w:val="001962D3"/>
    <w:rsid w:val="001A389B"/>
    <w:rsid w:val="001A5A74"/>
    <w:rsid w:val="001A70C6"/>
    <w:rsid w:val="001C1ED1"/>
    <w:rsid w:val="001C1ED8"/>
    <w:rsid w:val="001C690F"/>
    <w:rsid w:val="001D09B9"/>
    <w:rsid w:val="001D36F5"/>
    <w:rsid w:val="001D56F8"/>
    <w:rsid w:val="001E0F34"/>
    <w:rsid w:val="001E7D74"/>
    <w:rsid w:val="00205FF2"/>
    <w:rsid w:val="00214787"/>
    <w:rsid w:val="002164FD"/>
    <w:rsid w:val="002303FA"/>
    <w:rsid w:val="00234558"/>
    <w:rsid w:val="0023657F"/>
    <w:rsid w:val="002526DD"/>
    <w:rsid w:val="00254D0D"/>
    <w:rsid w:val="0026325D"/>
    <w:rsid w:val="00271B7B"/>
    <w:rsid w:val="002763A1"/>
    <w:rsid w:val="00283336"/>
    <w:rsid w:val="002B1709"/>
    <w:rsid w:val="002B21C1"/>
    <w:rsid w:val="002B22CA"/>
    <w:rsid w:val="002B4834"/>
    <w:rsid w:val="002B59C8"/>
    <w:rsid w:val="002C70F9"/>
    <w:rsid w:val="002D3686"/>
    <w:rsid w:val="002D36C6"/>
    <w:rsid w:val="002D5427"/>
    <w:rsid w:val="002E2178"/>
    <w:rsid w:val="00303745"/>
    <w:rsid w:val="00312896"/>
    <w:rsid w:val="0031322B"/>
    <w:rsid w:val="00314CE5"/>
    <w:rsid w:val="00316264"/>
    <w:rsid w:val="003176DD"/>
    <w:rsid w:val="0032300F"/>
    <w:rsid w:val="00333F6E"/>
    <w:rsid w:val="003758A2"/>
    <w:rsid w:val="00377519"/>
    <w:rsid w:val="003801AE"/>
    <w:rsid w:val="003902F2"/>
    <w:rsid w:val="003957B5"/>
    <w:rsid w:val="003A2BE2"/>
    <w:rsid w:val="003B1C2D"/>
    <w:rsid w:val="003B40DF"/>
    <w:rsid w:val="003C18D3"/>
    <w:rsid w:val="003D5301"/>
    <w:rsid w:val="003E330A"/>
    <w:rsid w:val="003E7697"/>
    <w:rsid w:val="003E79D6"/>
    <w:rsid w:val="003F3005"/>
    <w:rsid w:val="003F57E8"/>
    <w:rsid w:val="003F5B5E"/>
    <w:rsid w:val="003F5E7A"/>
    <w:rsid w:val="004027B6"/>
    <w:rsid w:val="004102C5"/>
    <w:rsid w:val="00411BE4"/>
    <w:rsid w:val="00411F0F"/>
    <w:rsid w:val="00413D54"/>
    <w:rsid w:val="00415D8D"/>
    <w:rsid w:val="00417E80"/>
    <w:rsid w:val="004336C8"/>
    <w:rsid w:val="004457FA"/>
    <w:rsid w:val="00445ABF"/>
    <w:rsid w:val="00462855"/>
    <w:rsid w:val="00473217"/>
    <w:rsid w:val="004733F9"/>
    <w:rsid w:val="00474EE7"/>
    <w:rsid w:val="00484760"/>
    <w:rsid w:val="00486C90"/>
    <w:rsid w:val="00492440"/>
    <w:rsid w:val="00494254"/>
    <w:rsid w:val="00495559"/>
    <w:rsid w:val="004A0FEF"/>
    <w:rsid w:val="004A784C"/>
    <w:rsid w:val="004B2E9F"/>
    <w:rsid w:val="004B3477"/>
    <w:rsid w:val="004B5BBE"/>
    <w:rsid w:val="004B7832"/>
    <w:rsid w:val="004C0268"/>
    <w:rsid w:val="004C2ECB"/>
    <w:rsid w:val="004C3D8B"/>
    <w:rsid w:val="004D4983"/>
    <w:rsid w:val="004E2ACE"/>
    <w:rsid w:val="004F1281"/>
    <w:rsid w:val="004F2B1B"/>
    <w:rsid w:val="004F656C"/>
    <w:rsid w:val="004F7591"/>
    <w:rsid w:val="0050371F"/>
    <w:rsid w:val="00506473"/>
    <w:rsid w:val="00513365"/>
    <w:rsid w:val="005205B1"/>
    <w:rsid w:val="00525C17"/>
    <w:rsid w:val="00532AC8"/>
    <w:rsid w:val="00543782"/>
    <w:rsid w:val="0054752D"/>
    <w:rsid w:val="00551E72"/>
    <w:rsid w:val="00556B41"/>
    <w:rsid w:val="00563E8B"/>
    <w:rsid w:val="00564BEE"/>
    <w:rsid w:val="00567D21"/>
    <w:rsid w:val="0059050C"/>
    <w:rsid w:val="0059228E"/>
    <w:rsid w:val="00596D6F"/>
    <w:rsid w:val="005B283A"/>
    <w:rsid w:val="005B4129"/>
    <w:rsid w:val="005C1A7C"/>
    <w:rsid w:val="005C6049"/>
    <w:rsid w:val="005D56D0"/>
    <w:rsid w:val="005E4E7E"/>
    <w:rsid w:val="005E70B8"/>
    <w:rsid w:val="005F2646"/>
    <w:rsid w:val="005F42CB"/>
    <w:rsid w:val="005F58A6"/>
    <w:rsid w:val="005F64EF"/>
    <w:rsid w:val="005F68DC"/>
    <w:rsid w:val="006129C8"/>
    <w:rsid w:val="0062049F"/>
    <w:rsid w:val="00630CD7"/>
    <w:rsid w:val="00631BEB"/>
    <w:rsid w:val="00644112"/>
    <w:rsid w:val="00653893"/>
    <w:rsid w:val="006663E1"/>
    <w:rsid w:val="00666F37"/>
    <w:rsid w:val="0067265C"/>
    <w:rsid w:val="00672691"/>
    <w:rsid w:val="006A1F8A"/>
    <w:rsid w:val="006A3E3C"/>
    <w:rsid w:val="006C2196"/>
    <w:rsid w:val="006C433F"/>
    <w:rsid w:val="006C589E"/>
    <w:rsid w:val="006D18CA"/>
    <w:rsid w:val="006D2B06"/>
    <w:rsid w:val="006D66FB"/>
    <w:rsid w:val="006E1193"/>
    <w:rsid w:val="006F782C"/>
    <w:rsid w:val="00702D32"/>
    <w:rsid w:val="00707669"/>
    <w:rsid w:val="00724BD3"/>
    <w:rsid w:val="007343FF"/>
    <w:rsid w:val="007345E9"/>
    <w:rsid w:val="00750E1C"/>
    <w:rsid w:val="00764A45"/>
    <w:rsid w:val="0077061D"/>
    <w:rsid w:val="00772DF8"/>
    <w:rsid w:val="0077634B"/>
    <w:rsid w:val="00780BEE"/>
    <w:rsid w:val="0078391C"/>
    <w:rsid w:val="00784947"/>
    <w:rsid w:val="00785BE9"/>
    <w:rsid w:val="00796E57"/>
    <w:rsid w:val="007A05B7"/>
    <w:rsid w:val="007A07FA"/>
    <w:rsid w:val="007A0FDD"/>
    <w:rsid w:val="007A37B6"/>
    <w:rsid w:val="007A4E8F"/>
    <w:rsid w:val="007C529F"/>
    <w:rsid w:val="007C7977"/>
    <w:rsid w:val="007C7DA1"/>
    <w:rsid w:val="007D4CA6"/>
    <w:rsid w:val="007E3AB8"/>
    <w:rsid w:val="007E47D6"/>
    <w:rsid w:val="007F3CBA"/>
    <w:rsid w:val="00807327"/>
    <w:rsid w:val="00812AD2"/>
    <w:rsid w:val="00840005"/>
    <w:rsid w:val="008417A2"/>
    <w:rsid w:val="00847363"/>
    <w:rsid w:val="00854CC1"/>
    <w:rsid w:val="00861A6D"/>
    <w:rsid w:val="0088098C"/>
    <w:rsid w:val="008A66B9"/>
    <w:rsid w:val="008B5088"/>
    <w:rsid w:val="008C0FE1"/>
    <w:rsid w:val="008C1427"/>
    <w:rsid w:val="008D2E8A"/>
    <w:rsid w:val="008E614E"/>
    <w:rsid w:val="008E6BB6"/>
    <w:rsid w:val="009020D9"/>
    <w:rsid w:val="00906758"/>
    <w:rsid w:val="00910705"/>
    <w:rsid w:val="009136D7"/>
    <w:rsid w:val="0091380A"/>
    <w:rsid w:val="00914153"/>
    <w:rsid w:val="009147BE"/>
    <w:rsid w:val="00927F4C"/>
    <w:rsid w:val="009331F0"/>
    <w:rsid w:val="00954AE5"/>
    <w:rsid w:val="00962D41"/>
    <w:rsid w:val="009649AA"/>
    <w:rsid w:val="009724B2"/>
    <w:rsid w:val="0098258E"/>
    <w:rsid w:val="00991958"/>
    <w:rsid w:val="00992D36"/>
    <w:rsid w:val="009947D6"/>
    <w:rsid w:val="0099613C"/>
    <w:rsid w:val="009A068B"/>
    <w:rsid w:val="009B47E3"/>
    <w:rsid w:val="009C0647"/>
    <w:rsid w:val="009C43A7"/>
    <w:rsid w:val="009D43AA"/>
    <w:rsid w:val="009D7042"/>
    <w:rsid w:val="009E0D8F"/>
    <w:rsid w:val="00A03897"/>
    <w:rsid w:val="00A10A72"/>
    <w:rsid w:val="00A12F73"/>
    <w:rsid w:val="00A2037B"/>
    <w:rsid w:val="00A2223F"/>
    <w:rsid w:val="00A25F4A"/>
    <w:rsid w:val="00A26B8C"/>
    <w:rsid w:val="00A37706"/>
    <w:rsid w:val="00A4223F"/>
    <w:rsid w:val="00A434C9"/>
    <w:rsid w:val="00A47F8C"/>
    <w:rsid w:val="00A52F68"/>
    <w:rsid w:val="00A57EF6"/>
    <w:rsid w:val="00A6058F"/>
    <w:rsid w:val="00A62869"/>
    <w:rsid w:val="00A8397F"/>
    <w:rsid w:val="00A8748D"/>
    <w:rsid w:val="00A91EA0"/>
    <w:rsid w:val="00A92A5A"/>
    <w:rsid w:val="00A93B8C"/>
    <w:rsid w:val="00A965F5"/>
    <w:rsid w:val="00AA1859"/>
    <w:rsid w:val="00AA1D4B"/>
    <w:rsid w:val="00AA5503"/>
    <w:rsid w:val="00AA5652"/>
    <w:rsid w:val="00AB2E92"/>
    <w:rsid w:val="00AB41FA"/>
    <w:rsid w:val="00AB46E2"/>
    <w:rsid w:val="00AC1DD6"/>
    <w:rsid w:val="00AC512D"/>
    <w:rsid w:val="00AC7475"/>
    <w:rsid w:val="00AD60B2"/>
    <w:rsid w:val="00AD7851"/>
    <w:rsid w:val="00AE28F6"/>
    <w:rsid w:val="00B04C93"/>
    <w:rsid w:val="00B07207"/>
    <w:rsid w:val="00B14D68"/>
    <w:rsid w:val="00B170EE"/>
    <w:rsid w:val="00B2255E"/>
    <w:rsid w:val="00B24AE3"/>
    <w:rsid w:val="00B35282"/>
    <w:rsid w:val="00B35893"/>
    <w:rsid w:val="00B36733"/>
    <w:rsid w:val="00B425DE"/>
    <w:rsid w:val="00B5349B"/>
    <w:rsid w:val="00B6518E"/>
    <w:rsid w:val="00B65F48"/>
    <w:rsid w:val="00B67349"/>
    <w:rsid w:val="00B81BE3"/>
    <w:rsid w:val="00B86E1F"/>
    <w:rsid w:val="00B902A2"/>
    <w:rsid w:val="00B90E3A"/>
    <w:rsid w:val="00BA0AAC"/>
    <w:rsid w:val="00BA529B"/>
    <w:rsid w:val="00BB2C70"/>
    <w:rsid w:val="00BB64AC"/>
    <w:rsid w:val="00BC15EB"/>
    <w:rsid w:val="00BC24C6"/>
    <w:rsid w:val="00BC37E5"/>
    <w:rsid w:val="00BC3B58"/>
    <w:rsid w:val="00BD0847"/>
    <w:rsid w:val="00BE1FB3"/>
    <w:rsid w:val="00BE5EDB"/>
    <w:rsid w:val="00C00C96"/>
    <w:rsid w:val="00C01A62"/>
    <w:rsid w:val="00C05335"/>
    <w:rsid w:val="00C065A7"/>
    <w:rsid w:val="00C21A26"/>
    <w:rsid w:val="00C266D7"/>
    <w:rsid w:val="00C277E0"/>
    <w:rsid w:val="00C451DF"/>
    <w:rsid w:val="00C6502B"/>
    <w:rsid w:val="00CA16D2"/>
    <w:rsid w:val="00CA35D1"/>
    <w:rsid w:val="00CA6E65"/>
    <w:rsid w:val="00CB0285"/>
    <w:rsid w:val="00CB2893"/>
    <w:rsid w:val="00CC2587"/>
    <w:rsid w:val="00CE1383"/>
    <w:rsid w:val="00CE28B5"/>
    <w:rsid w:val="00CF0EDB"/>
    <w:rsid w:val="00CF2277"/>
    <w:rsid w:val="00CF3B65"/>
    <w:rsid w:val="00D0506B"/>
    <w:rsid w:val="00D06CBF"/>
    <w:rsid w:val="00D11A39"/>
    <w:rsid w:val="00D14195"/>
    <w:rsid w:val="00D16410"/>
    <w:rsid w:val="00D27297"/>
    <w:rsid w:val="00D279CE"/>
    <w:rsid w:val="00D313A0"/>
    <w:rsid w:val="00D32EC2"/>
    <w:rsid w:val="00D3318D"/>
    <w:rsid w:val="00D45618"/>
    <w:rsid w:val="00D458EE"/>
    <w:rsid w:val="00D472D0"/>
    <w:rsid w:val="00D60710"/>
    <w:rsid w:val="00D61A45"/>
    <w:rsid w:val="00D64BB5"/>
    <w:rsid w:val="00D67601"/>
    <w:rsid w:val="00D727B3"/>
    <w:rsid w:val="00D746AF"/>
    <w:rsid w:val="00D83EE1"/>
    <w:rsid w:val="00D84CF9"/>
    <w:rsid w:val="00D86470"/>
    <w:rsid w:val="00D9135E"/>
    <w:rsid w:val="00D91492"/>
    <w:rsid w:val="00D9245D"/>
    <w:rsid w:val="00DA01F9"/>
    <w:rsid w:val="00DA6325"/>
    <w:rsid w:val="00DB4312"/>
    <w:rsid w:val="00DB68D2"/>
    <w:rsid w:val="00DC7D39"/>
    <w:rsid w:val="00DD091C"/>
    <w:rsid w:val="00DD0EF6"/>
    <w:rsid w:val="00DD4631"/>
    <w:rsid w:val="00DE28DF"/>
    <w:rsid w:val="00DE5C2E"/>
    <w:rsid w:val="00DF102A"/>
    <w:rsid w:val="00DF27A4"/>
    <w:rsid w:val="00E01B0A"/>
    <w:rsid w:val="00E02BEE"/>
    <w:rsid w:val="00E05DCF"/>
    <w:rsid w:val="00E34A28"/>
    <w:rsid w:val="00E4060F"/>
    <w:rsid w:val="00E41C2F"/>
    <w:rsid w:val="00E46335"/>
    <w:rsid w:val="00E507FC"/>
    <w:rsid w:val="00E63A37"/>
    <w:rsid w:val="00E70537"/>
    <w:rsid w:val="00E86AA6"/>
    <w:rsid w:val="00E87E3B"/>
    <w:rsid w:val="00EA17E8"/>
    <w:rsid w:val="00EA3626"/>
    <w:rsid w:val="00EB2ACE"/>
    <w:rsid w:val="00EB3E3E"/>
    <w:rsid w:val="00ED1E81"/>
    <w:rsid w:val="00ED31AA"/>
    <w:rsid w:val="00EE5DDF"/>
    <w:rsid w:val="00EF51FE"/>
    <w:rsid w:val="00EF5725"/>
    <w:rsid w:val="00EF7D9C"/>
    <w:rsid w:val="00F151BC"/>
    <w:rsid w:val="00F261AE"/>
    <w:rsid w:val="00F31A69"/>
    <w:rsid w:val="00F338E5"/>
    <w:rsid w:val="00F34D9E"/>
    <w:rsid w:val="00F35D25"/>
    <w:rsid w:val="00F417FB"/>
    <w:rsid w:val="00F43296"/>
    <w:rsid w:val="00F60065"/>
    <w:rsid w:val="00F667C8"/>
    <w:rsid w:val="00F7222F"/>
    <w:rsid w:val="00F7553E"/>
    <w:rsid w:val="00F84206"/>
    <w:rsid w:val="00F96C13"/>
    <w:rsid w:val="00FA5694"/>
    <w:rsid w:val="00FB5A31"/>
    <w:rsid w:val="00FB7087"/>
    <w:rsid w:val="00FD1537"/>
    <w:rsid w:val="00FD52CB"/>
    <w:rsid w:val="00FD6302"/>
    <w:rsid w:val="00FE1E13"/>
    <w:rsid w:val="00FE79C7"/>
    <w:rsid w:val="00FF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F7"/>
    <w:pPr>
      <w:spacing w:after="200" w:line="276" w:lineRule="auto"/>
      <w:jc w:val="both"/>
    </w:pPr>
    <w:rPr>
      <w:rFonts w:eastAsia="Times New Roman" w:cs="Calibri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44F7"/>
    <w:pPr>
      <w:spacing w:before="480" w:after="0"/>
      <w:outlineLvl w:val="0"/>
    </w:pPr>
    <w:rPr>
      <w:rFonts w:ascii="Cambria" w:hAnsi="Cambria" w:cs="Cambria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44F7"/>
    <w:rPr>
      <w:rFonts w:ascii="Cambria" w:hAnsi="Cambria" w:cs="Cambria"/>
      <w:b/>
      <w:bCs/>
      <w:sz w:val="28"/>
      <w:szCs w:val="28"/>
    </w:rPr>
  </w:style>
  <w:style w:type="paragraph" w:customStyle="1" w:styleId="PoleFormularza">
    <w:name w:val="Pole Formularza"/>
    <w:basedOn w:val="Title"/>
    <w:link w:val="PoleFormularzaZnak"/>
    <w:uiPriority w:val="99"/>
    <w:rsid w:val="0013058A"/>
    <w:pPr>
      <w:pBdr>
        <w:bottom w:val="none" w:sz="0" w:space="0" w:color="auto"/>
      </w:pBdr>
      <w:spacing w:after="0"/>
    </w:pPr>
    <w:rPr>
      <w:rFonts w:ascii="Tahoma" w:hAnsi="Tahoma" w:cs="Tahoma"/>
      <w:b/>
      <w:bCs/>
      <w:color w:val="auto"/>
      <w:spacing w:val="0"/>
      <w:kern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13058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3058A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PoleFormularzaZnak">
    <w:name w:val="Pole Formularza Znak"/>
    <w:basedOn w:val="TitleChar"/>
    <w:link w:val="PoleFormularza"/>
    <w:uiPriority w:val="99"/>
    <w:locked/>
    <w:rsid w:val="0013058A"/>
    <w:rPr>
      <w:rFonts w:ascii="Tahoma" w:hAnsi="Tahoma" w:cs="Tahoma"/>
      <w:b/>
      <w:bCs/>
      <w:sz w:val="16"/>
      <w:szCs w:val="16"/>
      <w:lang w:eastAsia="pl-PL"/>
    </w:rPr>
  </w:style>
  <w:style w:type="character" w:styleId="SubtleEmphasis">
    <w:name w:val="Subtle Emphasis"/>
    <w:aliases w:val="Sygnatura"/>
    <w:basedOn w:val="DefaultParagraphFont"/>
    <w:uiPriority w:val="99"/>
    <w:qFormat/>
    <w:rsid w:val="000744F7"/>
    <w:rPr>
      <w:rFonts w:ascii="Verdana" w:hAnsi="Verdana" w:cs="Verdana"/>
      <w:sz w:val="16"/>
      <w:szCs w:val="16"/>
    </w:rPr>
  </w:style>
  <w:style w:type="character" w:styleId="Strong">
    <w:name w:val="Strong"/>
    <w:basedOn w:val="DefaultParagraphFont"/>
    <w:uiPriority w:val="99"/>
    <w:qFormat/>
    <w:rsid w:val="001D36F5"/>
    <w:rPr>
      <w:rFonts w:ascii="Verdana" w:hAnsi="Verdana" w:cs="Verdana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3801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39</Words>
  <Characters>238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umbeko02</dc:creator>
  <cp:keywords/>
  <dc:description/>
  <cp:lastModifiedBy>umewsk01</cp:lastModifiedBy>
  <cp:revision>3</cp:revision>
  <dcterms:created xsi:type="dcterms:W3CDTF">2019-01-04T07:20:00Z</dcterms:created>
  <dcterms:modified xsi:type="dcterms:W3CDTF">2019-01-04T08:00:00Z</dcterms:modified>
</cp:coreProperties>
</file>