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9F" w:rsidRDefault="0060709F">
      <w:pPr>
        <w:pStyle w:val="Heading2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OSOBA FIZYCZNA</w:t>
      </w:r>
    </w:p>
    <w:p w:rsidR="0060709F" w:rsidRDefault="0060709F">
      <w:pPr>
        <w:rPr>
          <w:rFonts w:ascii="Verdana" w:hAnsi="Verdana" w:cs="Verdana"/>
        </w:rPr>
      </w:pPr>
    </w:p>
    <w:p w:rsidR="0060709F" w:rsidRDefault="0060709F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                                                                    </w:t>
      </w:r>
      <w:r>
        <w:rPr>
          <w:rFonts w:ascii="Verdana" w:hAnsi="Verdana" w:cs="Verdana"/>
        </w:rPr>
        <w:tab/>
        <w:t xml:space="preserve">        </w:t>
      </w:r>
      <w:r>
        <w:rPr>
          <w:rFonts w:ascii="Verdana" w:hAnsi="Verdana" w:cs="Verdana"/>
          <w:b/>
          <w:bCs/>
        </w:rPr>
        <w:t>Wrocław, dnia ……………………… r.</w:t>
      </w:r>
    </w:p>
    <w:p w:rsidR="0060709F" w:rsidRDefault="0060709F">
      <w:pPr>
        <w:pStyle w:val="Heading1"/>
        <w:tabs>
          <w:tab w:val="left" w:pos="0"/>
          <w:tab w:val="left" w:leader="dot" w:pos="411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………………………………………………........</w:t>
      </w:r>
    </w:p>
    <w:p w:rsidR="0060709F" w:rsidRDefault="0060709F">
      <w:pPr>
        <w:pStyle w:val="Heading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60709F" w:rsidRDefault="0060709F">
      <w:pPr>
        <w:pStyle w:val="Heading1"/>
        <w:tabs>
          <w:tab w:val="left" w:pos="0"/>
          <w:tab w:val="left" w:leader="dot" w:pos="411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………………………………………………........</w:t>
      </w:r>
      <w:r>
        <w:rPr>
          <w:rFonts w:ascii="Verdana" w:hAnsi="Verdana" w:cs="Verdana"/>
          <w:sz w:val="20"/>
          <w:szCs w:val="20"/>
        </w:rPr>
        <w:tab/>
      </w:r>
    </w:p>
    <w:p w:rsidR="0060709F" w:rsidRDefault="0060709F">
      <w:pPr>
        <w:pStyle w:val="Heading5"/>
        <w:spacing w:line="240" w:lineRule="auto"/>
        <w:jc w:val="lef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zamieszkania</w:t>
      </w:r>
    </w:p>
    <w:p w:rsidR="0060709F" w:rsidRDefault="0060709F">
      <w:pPr>
        <w:pStyle w:val="Heading5"/>
        <w:spacing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URZĄD MIEJSKI WROCŁAWIA</w:t>
      </w:r>
    </w:p>
    <w:p w:rsidR="0060709F" w:rsidRDefault="0060709F">
      <w:pPr>
        <w:pStyle w:val="Heading1"/>
        <w:tabs>
          <w:tab w:val="left" w:pos="0"/>
          <w:tab w:val="left" w:leader="dot" w:pos="4111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………………………………………………........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WYDZIAŁ  KSIĘGOWOŚCI</w:t>
      </w:r>
    </w:p>
    <w:p w:rsidR="0060709F" w:rsidRDefault="0060709F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  <w:b/>
          <w:bCs/>
        </w:rPr>
        <w:t>Dział Księgowości Dochodów</w:t>
      </w:r>
    </w:p>
    <w:p w:rsidR="0060709F" w:rsidRDefault="0060709F">
      <w:pPr>
        <w:pStyle w:val="Heading1"/>
        <w:tabs>
          <w:tab w:val="left" w:pos="0"/>
          <w:tab w:val="left" w:leader="dot" w:pos="411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………………………………………………........</w:t>
      </w:r>
    </w:p>
    <w:p w:rsidR="0060709F" w:rsidRDefault="0060709F">
      <w:pPr>
        <w:tabs>
          <w:tab w:val="left" w:pos="360"/>
          <w:tab w:val="left" w:pos="4962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aps/>
          <w:vertAlign w:val="superscript"/>
        </w:rPr>
        <w:t>P</w:t>
      </w:r>
      <w:r>
        <w:rPr>
          <w:rFonts w:ascii="Verdana" w:hAnsi="Verdana" w:cs="Verdana"/>
          <w:b/>
          <w:bCs/>
          <w:vertAlign w:val="superscript"/>
        </w:rPr>
        <w:t>ESEL (data urodzenia osoby nieposiadającej nr PESEL)</w:t>
      </w:r>
      <w:r>
        <w:rPr>
          <w:rFonts w:ascii="Verdana" w:hAnsi="Verdana" w:cs="Verdana"/>
          <w:b/>
          <w:bCs/>
          <w:vertAlign w:val="superscript"/>
        </w:rPr>
        <w:tab/>
      </w:r>
      <w:r>
        <w:rPr>
          <w:rFonts w:ascii="Verdana" w:hAnsi="Verdana" w:cs="Verdana"/>
        </w:rPr>
        <w:t>ul.</w:t>
      </w:r>
      <w:r>
        <w:rPr>
          <w:rFonts w:ascii="Verdana" w:hAnsi="Verdana" w:cs="Verdana"/>
          <w:caps/>
        </w:rPr>
        <w:t xml:space="preserve"> S</w:t>
      </w:r>
      <w:r>
        <w:rPr>
          <w:rFonts w:ascii="Verdana" w:hAnsi="Verdana" w:cs="Verdana"/>
        </w:rPr>
        <w:t>ukiennice</w:t>
      </w:r>
      <w:r>
        <w:rPr>
          <w:rFonts w:ascii="Verdana" w:hAnsi="Verdana" w:cs="Verdana"/>
          <w:caps/>
        </w:rPr>
        <w:t xml:space="preserve"> 10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60709F" w:rsidRDefault="0060709F">
      <w:pPr>
        <w:tabs>
          <w:tab w:val="left" w:pos="360"/>
          <w:tab w:val="left" w:pos="4962"/>
        </w:tabs>
        <w:rPr>
          <w:rFonts w:ascii="Verdana" w:hAnsi="Verdana" w:cs="Verdana"/>
          <w:b/>
          <w:bCs/>
          <w:vertAlign w:val="superscript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50-107 Wrocław</w:t>
      </w:r>
      <w:r>
        <w:rPr>
          <w:rFonts w:ascii="Verdana" w:hAnsi="Verdana" w:cs="Verdana"/>
          <w:b/>
          <w:bCs/>
          <w:vertAlign w:val="superscript"/>
        </w:rPr>
        <w:t xml:space="preserve">             </w:t>
      </w:r>
    </w:p>
    <w:p w:rsidR="0060709F" w:rsidRDefault="0060709F">
      <w:pPr>
        <w:tabs>
          <w:tab w:val="left" w:pos="360"/>
          <w:tab w:val="left" w:pos="4962"/>
        </w:tabs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………………………………………………........</w:t>
      </w:r>
    </w:p>
    <w:p w:rsidR="0060709F" w:rsidRDefault="0060709F">
      <w:pPr>
        <w:tabs>
          <w:tab w:val="left" w:pos="360"/>
          <w:tab w:val="left" w:pos="4962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vertAlign w:val="superscript"/>
        </w:rPr>
        <w:t>telefon kontaktowy*</w:t>
      </w:r>
      <w:r>
        <w:rPr>
          <w:rFonts w:ascii="Verdana" w:hAnsi="Verdana" w:cs="Verdana"/>
          <w:caps/>
        </w:rPr>
        <w:tab/>
      </w:r>
    </w:p>
    <w:p w:rsidR="0060709F" w:rsidRDefault="0060709F">
      <w:pPr>
        <w:tabs>
          <w:tab w:val="left" w:pos="426"/>
          <w:tab w:val="left" w:pos="4320"/>
          <w:tab w:val="left" w:pos="4962"/>
        </w:tabs>
        <w:rPr>
          <w:rFonts w:ascii="Verdana" w:hAnsi="Verdana" w:cs="Verdana"/>
          <w:b/>
          <w:bCs/>
        </w:rPr>
      </w:pPr>
    </w:p>
    <w:p w:rsidR="0060709F" w:rsidRDefault="0060709F">
      <w:pPr>
        <w:tabs>
          <w:tab w:val="left" w:pos="360"/>
          <w:tab w:val="left" w:pos="4962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60709F" w:rsidRDefault="0060709F">
      <w:pPr>
        <w:pStyle w:val="Heading5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O  ZWROT NADPŁATY</w:t>
      </w:r>
    </w:p>
    <w:p w:rsidR="0060709F" w:rsidRDefault="0060709F">
      <w:pPr>
        <w:spacing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Nadpłatę w kwocie …………………… z tytułu………………………………………………………        ……………………………………………………………………………………………………………………</w:t>
      </w:r>
    </w:p>
    <w:p w:rsidR="0060709F" w:rsidRDefault="0060709F">
      <w:pPr>
        <w:spacing w:line="48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………………………………………………………… kod kontrahenta ……………………………....</w:t>
      </w:r>
    </w:p>
    <w:p w:rsidR="0060709F" w:rsidRDefault="0060709F">
      <w:pPr>
        <w:numPr>
          <w:ilvl w:val="0"/>
          <w:numId w:val="6"/>
        </w:numPr>
        <w:spacing w:line="360" w:lineRule="auto"/>
        <w:ind w:left="709" w:hanging="709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Proszę przekazać na rachunek bankowy nr: </w:t>
      </w:r>
    </w:p>
    <w:p w:rsidR="0060709F" w:rsidRDefault="0060709F">
      <w:pPr>
        <w:spacing w:line="360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…………………………………………………………………………………………………….............……</w:t>
      </w:r>
    </w:p>
    <w:p w:rsidR="0060709F" w:rsidRDefault="0060709F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Proszę zarachować na inne zobowiązanie wobec Gminy Wrocław:</w:t>
      </w:r>
    </w:p>
    <w:p w:rsidR="0060709F" w:rsidRDefault="0060709F">
      <w:pPr>
        <w:spacing w:line="360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           </w:t>
      </w:r>
      <w:r>
        <w:rPr>
          <w:rFonts w:ascii="Verdana" w:hAnsi="Verdana" w:cs="Verdana"/>
          <w:b/>
          <w:bCs/>
        </w:rPr>
        <w:t>………………………………………………………………………………………………………....…………</w:t>
      </w:r>
    </w:p>
    <w:p w:rsidR="0060709F" w:rsidRDefault="0060709F">
      <w:pPr>
        <w:spacing w:line="360" w:lineRule="auto"/>
        <w:jc w:val="both"/>
        <w:rPr>
          <w:rFonts w:ascii="Verdana" w:hAnsi="Verdana" w:cs="Verdana"/>
          <w:b/>
          <w:bCs/>
          <w:vertAlign w:val="superscript"/>
        </w:rPr>
      </w:pP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  <w:vertAlign w:val="superscript"/>
        </w:rPr>
        <w:t>(wymienić jakie)</w:t>
      </w:r>
    </w:p>
    <w:p w:rsidR="0060709F" w:rsidRDefault="0060709F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Proszę przekazać na adres zamieszkania ………………………...........................</w:t>
      </w:r>
    </w:p>
    <w:p w:rsidR="0060709F" w:rsidRDefault="0060709F">
      <w:pPr>
        <w:spacing w:line="360" w:lineRule="auto"/>
        <w:jc w:val="both"/>
        <w:rPr>
          <w:rFonts w:ascii="Verdana" w:hAnsi="Verdana" w:cs="Verdana"/>
          <w:b/>
          <w:bCs/>
        </w:rPr>
      </w:pPr>
    </w:p>
    <w:p w:rsidR="0060709F" w:rsidRDefault="0060709F">
      <w:pPr>
        <w:spacing w:line="360" w:lineRule="auto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…………………………………………………………………………………………………….............….            </w:t>
      </w:r>
    </w:p>
    <w:p w:rsidR="0060709F" w:rsidRDefault="0060709F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Odbiorę w Punktach Obsługi Bankowej PKO Banku Polskiego mieszczących się w COM i COP</w:t>
      </w:r>
    </w:p>
    <w:p w:rsidR="0060709F" w:rsidRDefault="0060709F">
      <w:pPr>
        <w:ind w:firstLine="709"/>
        <w:rPr>
          <w:rFonts w:ascii="Verdana" w:hAnsi="Verdana" w:cs="Verdana"/>
        </w:rPr>
      </w:pPr>
    </w:p>
    <w:p w:rsidR="0060709F" w:rsidRDefault="0060709F">
      <w:pPr>
        <w:rPr>
          <w:rFonts w:ascii="Verdana" w:hAnsi="Verdana" w:cs="Verdana"/>
          <w:b/>
          <w:bCs/>
        </w:rPr>
      </w:pPr>
    </w:p>
    <w:p w:rsidR="0060709F" w:rsidRDefault="0060709F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Wniosek niniejszy można złożyć osobiście oraz uzyskać informację na temat nadpłaty w Centrum Obsługi Podatnika Urzędu Miejskiego Wrocławia, ul. Kotlarska 41 (parter) w dniach od poniedziałku do piątku w godzinach od 8:00 do 17:15. </w:t>
      </w:r>
    </w:p>
    <w:p w:rsidR="0060709F" w:rsidRDefault="0060709F">
      <w:pPr>
        <w:rPr>
          <w:rFonts w:ascii="Verdana" w:hAnsi="Verdana" w:cs="Verdana"/>
          <w:b/>
          <w:bCs/>
        </w:rPr>
      </w:pPr>
    </w:p>
    <w:p w:rsidR="0060709F" w:rsidRDefault="0060709F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UWAGA:</w:t>
      </w:r>
    </w:p>
    <w:p w:rsidR="0060709F" w:rsidRDefault="0060709F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*W przypadku zwrotu gotówką należy podać telefon kontaktowy.</w:t>
      </w:r>
    </w:p>
    <w:p w:rsidR="0060709F" w:rsidRDefault="0060709F">
      <w:pPr>
        <w:jc w:val="both"/>
        <w:rPr>
          <w:rFonts w:ascii="Verdana" w:hAnsi="Verdana" w:cs="Verdana"/>
          <w:b/>
          <w:bCs/>
        </w:rPr>
      </w:pPr>
    </w:p>
    <w:p w:rsidR="0060709F" w:rsidRDefault="0060709F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* zaznaczyć właściwy kwadrat</w:t>
      </w:r>
    </w:p>
    <w:p w:rsidR="0060709F" w:rsidRDefault="0060709F">
      <w:pPr>
        <w:spacing w:line="480" w:lineRule="auto"/>
        <w:ind w:left="4963" w:firstLine="709"/>
        <w:rPr>
          <w:rFonts w:ascii="Verdana" w:hAnsi="Verdana" w:cs="Verdana"/>
        </w:rPr>
      </w:pPr>
    </w:p>
    <w:p w:rsidR="0060709F" w:rsidRDefault="0060709F">
      <w:pPr>
        <w:ind w:left="3969" w:firstLine="709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................................................................</w:t>
      </w:r>
    </w:p>
    <w:p w:rsidR="0060709F" w:rsidRDefault="0060709F">
      <w:pPr>
        <w:pStyle w:val="Heading3"/>
        <w:ind w:left="4678"/>
        <w:rPr>
          <w:rFonts w:ascii="Verdana" w:hAnsi="Verdana" w:cs="Verdana"/>
          <w:b/>
          <w:bCs/>
          <w:sz w:val="20"/>
          <w:szCs w:val="20"/>
        </w:rPr>
      </w:pPr>
      <w:r>
        <w:rPr>
          <w:rFonts w:cs="Times New Roman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Podpis Wnioskodawcy/ Pełnomocnika</w:t>
      </w:r>
    </w:p>
    <w:p w:rsidR="0060709F" w:rsidRDefault="0060709F">
      <w:pPr>
        <w:rPr>
          <w:rFonts w:ascii="Verdana" w:hAnsi="Verdana" w:cs="Verdana"/>
        </w:rPr>
      </w:pPr>
    </w:p>
    <w:p w:rsidR="0060709F" w:rsidRDefault="0060709F">
      <w:pPr>
        <w:rPr>
          <w:rFonts w:ascii="Verdana" w:hAnsi="Verdana" w:cs="Verdana"/>
        </w:rPr>
      </w:pPr>
      <w:r>
        <w:rPr>
          <w:rFonts w:ascii="Verdana" w:hAnsi="Verdana" w:cs="Verdana"/>
        </w:rPr>
        <w:t>* Jeżeli nieruchomość stanowi małżeńską wspólność ustawową wymagany jest podpis jednego ze współmałżonków. W przypadku innych współwłasności wymagane jest złożenie zgodnego oświadczenia woli wszystkich współwłaścicieli.</w:t>
      </w:r>
    </w:p>
    <w:sectPr w:rsidR="0060709F" w:rsidSect="0060709F">
      <w:pgSz w:w="11906" w:h="16838"/>
      <w:pgMar w:top="454" w:right="1134" w:bottom="45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D00"/>
    <w:multiLevelType w:val="hybridMultilevel"/>
    <w:tmpl w:val="83B66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07EA5EBC"/>
    <w:multiLevelType w:val="hybridMultilevel"/>
    <w:tmpl w:val="C57CAC7E"/>
    <w:lvl w:ilvl="0" w:tplc="495CA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09F93AA3"/>
    <w:multiLevelType w:val="hybridMultilevel"/>
    <w:tmpl w:val="2506A7D2"/>
    <w:lvl w:ilvl="0" w:tplc="8202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>
    <w:nsid w:val="109843DF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B76AA"/>
    <w:multiLevelType w:val="hybridMultilevel"/>
    <w:tmpl w:val="314CB176"/>
    <w:lvl w:ilvl="0" w:tplc="C1E27858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DA70B60"/>
    <w:multiLevelType w:val="singleLevel"/>
    <w:tmpl w:val="D12C0F50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</w:abstractNum>
  <w:abstractNum w:abstractNumId="7">
    <w:nsid w:val="2E7D1B51"/>
    <w:multiLevelType w:val="singleLevel"/>
    <w:tmpl w:val="9A8C6AD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48"/>
        <w:szCs w:val="48"/>
      </w:rPr>
    </w:lvl>
  </w:abstractNum>
  <w:abstractNum w:abstractNumId="8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51E7849"/>
    <w:multiLevelType w:val="hybridMultilevel"/>
    <w:tmpl w:val="CCD2427C"/>
    <w:lvl w:ilvl="0" w:tplc="D7FC7494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ascii="Times New Roman" w:hAnsi="Times New Roman" w:cs="Times New Roman"/>
      </w:rPr>
    </w:lvl>
  </w:abstractNum>
  <w:abstractNum w:abstractNumId="10">
    <w:nsid w:val="3FA5606D"/>
    <w:multiLevelType w:val="hybridMultilevel"/>
    <w:tmpl w:val="D6C28ABA"/>
    <w:lvl w:ilvl="0" w:tplc="1A523FE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1">
    <w:nsid w:val="4B8F6BBD"/>
    <w:multiLevelType w:val="hybridMultilevel"/>
    <w:tmpl w:val="CCC6668E"/>
    <w:lvl w:ilvl="0" w:tplc="F7E009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B5F1DE3"/>
    <w:multiLevelType w:val="singleLevel"/>
    <w:tmpl w:val="01D0FB4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  <w:sz w:val="48"/>
        <w:szCs w:val="48"/>
      </w:rPr>
    </w:lvl>
  </w:abstractNum>
  <w:abstractNum w:abstractNumId="13">
    <w:nsid w:val="61304025"/>
    <w:multiLevelType w:val="hybridMultilevel"/>
    <w:tmpl w:val="2EA282B6"/>
    <w:lvl w:ilvl="0" w:tplc="3AB0F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7B9E2E54"/>
    <w:multiLevelType w:val="hybridMultilevel"/>
    <w:tmpl w:val="84926DBA"/>
    <w:lvl w:ilvl="0" w:tplc="42C290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7"/>
  </w:num>
  <w:num w:numId="7">
    <w:abstractNumId w:val="14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09F"/>
    <w:rsid w:val="0060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360" w:lineRule="auto"/>
      <w:jc w:val="center"/>
      <w:outlineLvl w:val="4"/>
    </w:pPr>
    <w:rPr>
      <w:rFonts w:ascii="Verdana" w:hAnsi="Verdana" w:cs="Verdan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120"/>
      <w:outlineLvl w:val="6"/>
    </w:pPr>
    <w:rPr>
      <w:rFonts w:ascii="Verdana" w:hAnsi="Verdana" w:cs="Verdana"/>
      <w:b/>
      <w:bCs/>
      <w:sz w:val="22"/>
      <w:szCs w:val="22"/>
      <w:vertAlign w:val="superscrip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0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0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0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09F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09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85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709F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709F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709F"/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709F"/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ind w:left="360" w:hanging="180"/>
      <w:jc w:val="both"/>
    </w:pPr>
    <w:rPr>
      <w:i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709F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070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270</Words>
  <Characters>1544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OSOBA FIZYCZNA</dc:title>
  <dc:subject/>
  <dc:creator>mi</dc:creator>
  <cp:keywords/>
  <dc:description/>
  <cp:lastModifiedBy>ummato02</cp:lastModifiedBy>
  <cp:revision>5</cp:revision>
  <cp:lastPrinted>2019-01-09T10:27:00Z</cp:lastPrinted>
  <dcterms:created xsi:type="dcterms:W3CDTF">2019-01-09T10:25:00Z</dcterms:created>
  <dcterms:modified xsi:type="dcterms:W3CDTF">2019-01-10T11:55:00Z</dcterms:modified>
</cp:coreProperties>
</file>