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A3AFE" w14:textId="77777777" w:rsidR="00FE67AE" w:rsidRPr="00F8786A" w:rsidRDefault="00FE67AE" w:rsidP="00FE67AE">
      <w:pPr>
        <w:rPr>
          <w:rFonts w:ascii="Verdana" w:hAnsi="Verdana"/>
          <w:sz w:val="20"/>
          <w:szCs w:val="20"/>
        </w:rPr>
      </w:pPr>
      <w:r w:rsidRPr="00F8786A">
        <w:rPr>
          <w:rFonts w:ascii="Verdana" w:hAnsi="Verdana"/>
          <w:sz w:val="20"/>
          <w:szCs w:val="20"/>
        </w:rPr>
        <w:t>Pan</w:t>
      </w:r>
    </w:p>
    <w:p w14:paraId="08D5CBB6" w14:textId="37896744" w:rsidR="00FE67AE" w:rsidRPr="00F8786A" w:rsidRDefault="004041E5" w:rsidP="00FE67AE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(zanonimizowano)</w:t>
      </w:r>
    </w:p>
    <w:p w14:paraId="0CF4C9C1" w14:textId="4637168D" w:rsidR="00FE67AE" w:rsidRDefault="00FE67AE" w:rsidP="00FE67AE">
      <w:pPr>
        <w:rPr>
          <w:rFonts w:ascii="Verdana" w:hAnsi="Verdana"/>
          <w:sz w:val="20"/>
          <w:szCs w:val="20"/>
        </w:rPr>
      </w:pPr>
    </w:p>
    <w:p w14:paraId="25ECB347" w14:textId="1B139508" w:rsidR="00FE67AE" w:rsidRPr="00F8786A" w:rsidRDefault="00FE67AE" w:rsidP="00FE67AE">
      <w:pPr>
        <w:rPr>
          <w:rFonts w:ascii="Verdana" w:hAnsi="Verdana"/>
          <w:sz w:val="20"/>
          <w:szCs w:val="20"/>
        </w:rPr>
      </w:pPr>
    </w:p>
    <w:p w14:paraId="04A66D2F" w14:textId="77777777" w:rsidR="00FE67AE" w:rsidRPr="00F8786A" w:rsidRDefault="00FE67AE" w:rsidP="00FE67AE">
      <w:pPr>
        <w:rPr>
          <w:rFonts w:ascii="Verdana" w:hAnsi="Verdana"/>
          <w:sz w:val="20"/>
          <w:szCs w:val="20"/>
        </w:rPr>
      </w:pPr>
    </w:p>
    <w:p w14:paraId="7FB75500" w14:textId="77777777" w:rsidR="00FE67AE" w:rsidRPr="00F8786A" w:rsidRDefault="00FE67AE" w:rsidP="00FE67AE">
      <w:pPr>
        <w:rPr>
          <w:rFonts w:ascii="Verdana" w:hAnsi="Verdana"/>
          <w:sz w:val="20"/>
          <w:szCs w:val="20"/>
        </w:rPr>
      </w:pPr>
      <w:r w:rsidRPr="00F8786A">
        <w:rPr>
          <w:rFonts w:ascii="Verdana" w:hAnsi="Verdana"/>
          <w:sz w:val="20"/>
          <w:szCs w:val="20"/>
        </w:rPr>
        <w:tab/>
      </w:r>
      <w:r w:rsidRPr="00F8786A">
        <w:rPr>
          <w:rFonts w:ascii="Verdana" w:hAnsi="Verdana"/>
          <w:sz w:val="20"/>
          <w:szCs w:val="20"/>
        </w:rPr>
        <w:tab/>
      </w:r>
      <w:r w:rsidRPr="00F8786A">
        <w:rPr>
          <w:rFonts w:ascii="Verdana" w:hAnsi="Verdana"/>
          <w:sz w:val="20"/>
          <w:szCs w:val="20"/>
        </w:rPr>
        <w:tab/>
      </w:r>
      <w:r w:rsidRPr="00F8786A">
        <w:rPr>
          <w:rFonts w:ascii="Verdana" w:hAnsi="Verdana"/>
          <w:sz w:val="20"/>
          <w:szCs w:val="20"/>
        </w:rPr>
        <w:tab/>
      </w:r>
      <w:r w:rsidRPr="00F8786A">
        <w:rPr>
          <w:rFonts w:ascii="Verdana" w:hAnsi="Verdana"/>
          <w:sz w:val="20"/>
          <w:szCs w:val="20"/>
        </w:rPr>
        <w:tab/>
      </w:r>
      <w:r w:rsidRPr="00F8786A">
        <w:rPr>
          <w:rFonts w:ascii="Verdana" w:hAnsi="Verdana"/>
          <w:sz w:val="20"/>
          <w:szCs w:val="20"/>
        </w:rPr>
        <w:tab/>
      </w:r>
      <w:r w:rsidRPr="00F8786A">
        <w:rPr>
          <w:rFonts w:ascii="Verdana" w:hAnsi="Verdana"/>
          <w:sz w:val="20"/>
          <w:szCs w:val="20"/>
        </w:rPr>
        <w:tab/>
        <w:t xml:space="preserve">Wrocław, dnia </w:t>
      </w:r>
      <w:r>
        <w:rPr>
          <w:rFonts w:ascii="Verdana" w:hAnsi="Verdana"/>
          <w:sz w:val="20"/>
          <w:szCs w:val="20"/>
        </w:rPr>
        <w:t>26 czerwca</w:t>
      </w:r>
      <w:r w:rsidRPr="00F8786A">
        <w:rPr>
          <w:rFonts w:ascii="Verdana" w:hAnsi="Verdana"/>
          <w:sz w:val="20"/>
          <w:szCs w:val="20"/>
        </w:rPr>
        <w:t xml:space="preserve"> 202</w:t>
      </w:r>
      <w:r>
        <w:rPr>
          <w:rFonts w:ascii="Verdana" w:hAnsi="Verdana"/>
          <w:sz w:val="20"/>
          <w:szCs w:val="20"/>
        </w:rPr>
        <w:t>6</w:t>
      </w:r>
      <w:r w:rsidRPr="00F8786A">
        <w:rPr>
          <w:rFonts w:ascii="Verdana" w:hAnsi="Verdana"/>
          <w:sz w:val="20"/>
          <w:szCs w:val="20"/>
        </w:rPr>
        <w:t xml:space="preserve"> r.</w:t>
      </w:r>
    </w:p>
    <w:p w14:paraId="3744D24B" w14:textId="77777777" w:rsidR="00FE67AE" w:rsidRPr="00F8786A" w:rsidRDefault="00FE67AE" w:rsidP="00FE67AE">
      <w:pPr>
        <w:rPr>
          <w:rFonts w:ascii="Verdana" w:hAnsi="Verdana"/>
          <w:sz w:val="20"/>
          <w:szCs w:val="20"/>
        </w:rPr>
      </w:pPr>
    </w:p>
    <w:p w14:paraId="6644534C" w14:textId="77777777" w:rsidR="00FE67AE" w:rsidRPr="0021635B" w:rsidRDefault="00FE67AE" w:rsidP="00FE67AE">
      <w:pPr>
        <w:rPr>
          <w:rFonts w:ascii="Verdana" w:hAnsi="Verdana"/>
          <w:sz w:val="20"/>
          <w:szCs w:val="20"/>
        </w:rPr>
      </w:pPr>
      <w:bookmarkStart w:id="0" w:name="_Hlk168302616"/>
      <w:r w:rsidRPr="0021635B">
        <w:rPr>
          <w:rFonts w:ascii="Verdana" w:hAnsi="Verdana"/>
          <w:sz w:val="20"/>
          <w:szCs w:val="20"/>
        </w:rPr>
        <w:t>BNW.</w:t>
      </w:r>
      <w:r>
        <w:rPr>
          <w:rFonts w:ascii="Verdana" w:hAnsi="Verdana"/>
          <w:sz w:val="20"/>
          <w:szCs w:val="20"/>
        </w:rPr>
        <w:t>152</w:t>
      </w:r>
      <w:r w:rsidRPr="0021635B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1</w:t>
      </w:r>
      <w:r w:rsidRPr="0021635B">
        <w:rPr>
          <w:rFonts w:ascii="Verdana" w:hAnsi="Verdana"/>
          <w:sz w:val="20"/>
          <w:szCs w:val="20"/>
        </w:rPr>
        <w:t>.2026</w:t>
      </w:r>
    </w:p>
    <w:p w14:paraId="663C7275" w14:textId="77777777" w:rsidR="00FE67AE" w:rsidRPr="00F8786A" w:rsidRDefault="00FE67AE" w:rsidP="00FE67AE">
      <w:pPr>
        <w:rPr>
          <w:rFonts w:ascii="Verdana" w:hAnsi="Verdana"/>
          <w:sz w:val="20"/>
          <w:szCs w:val="20"/>
        </w:rPr>
      </w:pPr>
      <w:r w:rsidRPr="0021635B">
        <w:rPr>
          <w:rFonts w:ascii="Verdana" w:hAnsi="Verdana"/>
          <w:sz w:val="20"/>
          <w:szCs w:val="20"/>
        </w:rPr>
        <w:t>L.dz. 00</w:t>
      </w:r>
      <w:r>
        <w:rPr>
          <w:rFonts w:ascii="Verdana" w:hAnsi="Verdana"/>
          <w:sz w:val="20"/>
          <w:szCs w:val="20"/>
        </w:rPr>
        <w:t>113655</w:t>
      </w:r>
      <w:r w:rsidRPr="0021635B">
        <w:rPr>
          <w:rFonts w:ascii="Verdana" w:hAnsi="Verdana"/>
          <w:sz w:val="20"/>
          <w:szCs w:val="20"/>
        </w:rPr>
        <w:t>/2026/W</w:t>
      </w:r>
    </w:p>
    <w:bookmarkEnd w:id="0"/>
    <w:p w14:paraId="37FFE944" w14:textId="77777777" w:rsidR="00FE67AE" w:rsidRPr="00FD5AF0" w:rsidRDefault="00FE67AE" w:rsidP="00FE67AE">
      <w:pPr>
        <w:spacing w:before="100" w:beforeAutospacing="1" w:after="100" w:afterAutospacing="1"/>
        <w:rPr>
          <w:rFonts w:ascii="Verdana" w:hAnsi="Verdana"/>
          <w:b/>
          <w:bCs/>
          <w:sz w:val="20"/>
          <w:szCs w:val="20"/>
        </w:rPr>
      </w:pPr>
      <w:r w:rsidRPr="00FD5AF0">
        <w:rPr>
          <w:rFonts w:ascii="Verdana" w:hAnsi="Verdana"/>
          <w:sz w:val="20"/>
          <w:szCs w:val="20"/>
        </w:rPr>
        <w:t>dotyczy:</w:t>
      </w:r>
      <w:r w:rsidRPr="00FD5AF0">
        <w:rPr>
          <w:rFonts w:ascii="Verdana" w:hAnsi="Verdana"/>
          <w:b/>
          <w:bCs/>
          <w:sz w:val="20"/>
          <w:szCs w:val="20"/>
        </w:rPr>
        <w:t xml:space="preserve"> </w:t>
      </w:r>
      <w:r w:rsidRPr="00FD5AF0">
        <w:rPr>
          <w:rStyle w:val="Pogrubienie"/>
          <w:rFonts w:ascii="Verdana" w:hAnsi="Verdana"/>
          <w:b w:val="0"/>
          <w:bCs w:val="0"/>
          <w:sz w:val="20"/>
          <w:szCs w:val="20"/>
        </w:rPr>
        <w:t>petycji w sprawie sekcji piłki nożnej kobiet WKS Śląsk Wrocław</w:t>
      </w:r>
      <w:r w:rsidRPr="00FD5AF0">
        <w:rPr>
          <w:rFonts w:ascii="Verdana" w:hAnsi="Verdana"/>
          <w:b/>
          <w:bCs/>
          <w:sz w:val="20"/>
          <w:szCs w:val="20"/>
        </w:rPr>
        <w:t xml:space="preserve"> </w:t>
      </w:r>
    </w:p>
    <w:p w14:paraId="6FA4ABB8" w14:textId="77777777" w:rsidR="00FE67AE" w:rsidRPr="006341BD" w:rsidRDefault="00FE67AE" w:rsidP="00FE67AE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</w:p>
    <w:p w14:paraId="1B5C9FC4" w14:textId="77777777" w:rsidR="00FE67AE" w:rsidRPr="006341BD" w:rsidRDefault="00FE67AE" w:rsidP="00FE67AE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6341BD">
        <w:rPr>
          <w:rFonts w:ascii="Verdana" w:hAnsi="Verdana"/>
          <w:sz w:val="20"/>
          <w:szCs w:val="20"/>
        </w:rPr>
        <w:t>Szanowny Panie</w:t>
      </w:r>
    </w:p>
    <w:p w14:paraId="4B69E7A9" w14:textId="5BF342A6" w:rsidR="00FE67AE" w:rsidRPr="006341BD" w:rsidRDefault="00FE67AE" w:rsidP="00FE67AE">
      <w:pPr>
        <w:pStyle w:val="isselectedend"/>
        <w:rPr>
          <w:rFonts w:ascii="Verdana" w:hAnsi="Verdana"/>
          <w:sz w:val="20"/>
          <w:szCs w:val="20"/>
        </w:rPr>
      </w:pPr>
      <w:r w:rsidRPr="006341BD">
        <w:rPr>
          <w:rFonts w:ascii="Verdana" w:hAnsi="Verdana"/>
          <w:sz w:val="20"/>
          <w:szCs w:val="20"/>
        </w:rPr>
        <w:t xml:space="preserve">W odpowiedzi na petycję wniesioną na podstawie ustawy z dnia 11 lipca 2014 r. </w:t>
      </w:r>
      <w:r w:rsidR="00C057C8">
        <w:rPr>
          <w:rFonts w:ascii="Verdana" w:hAnsi="Verdana"/>
          <w:sz w:val="20"/>
          <w:szCs w:val="20"/>
        </w:rPr>
        <w:br/>
      </w:r>
      <w:r w:rsidRPr="006341BD">
        <w:rPr>
          <w:rFonts w:ascii="Verdana" w:hAnsi="Verdana"/>
          <w:sz w:val="20"/>
          <w:szCs w:val="20"/>
        </w:rPr>
        <w:t>o petycjach, dotyczącą zachowania kobiecej sekcji piłkarskiej WKS Śląsk Wrocław, dziękuję za przedstawienie stanowiska oraz zaangażowanie w sprawy rozwoju sportu we Wrocławiu.</w:t>
      </w:r>
    </w:p>
    <w:p w14:paraId="38E926D8" w14:textId="77777777" w:rsidR="00FE67AE" w:rsidRPr="006341BD" w:rsidRDefault="00FE67AE" w:rsidP="00FE67AE">
      <w:pPr>
        <w:pStyle w:val="isselectedend"/>
        <w:rPr>
          <w:rFonts w:ascii="Verdana" w:hAnsi="Verdana"/>
          <w:sz w:val="20"/>
          <w:szCs w:val="20"/>
        </w:rPr>
      </w:pPr>
      <w:r w:rsidRPr="006341BD">
        <w:rPr>
          <w:rFonts w:ascii="Verdana" w:hAnsi="Verdana"/>
          <w:sz w:val="20"/>
          <w:szCs w:val="20"/>
        </w:rPr>
        <w:t>Przedstawione w petycji argumenty zostały poddane analizie. Miasto Wrocław dostrzega znaczenie sportu kobiet oraz potrzebę zapewnienia dziewczętom i kobietom możliwości rozwoju sportowego na wszystkich etapach szkolenia.</w:t>
      </w:r>
    </w:p>
    <w:p w14:paraId="63840E40" w14:textId="0D79B8D4" w:rsidR="00FE67AE" w:rsidRPr="006341BD" w:rsidRDefault="00FE67AE" w:rsidP="00FE67AE">
      <w:pPr>
        <w:pStyle w:val="isselectedend"/>
        <w:rPr>
          <w:rFonts w:ascii="Verdana" w:hAnsi="Verdana"/>
          <w:sz w:val="20"/>
          <w:szCs w:val="20"/>
        </w:rPr>
      </w:pPr>
      <w:r w:rsidRPr="006341BD">
        <w:rPr>
          <w:rFonts w:ascii="Verdana" w:hAnsi="Verdana"/>
          <w:sz w:val="20"/>
          <w:szCs w:val="20"/>
        </w:rPr>
        <w:t xml:space="preserve">Należy jednocześnie wskazać, że przed wniesieniem petycji Prezydent Wrocławia wydał publiczne oświadczenie odnoszące się do przyszłości kobiecej sekcji WKS Śląsk Wrocław. W oświadczeniu tym jednoznacznie wskazano, że sekcja kobieca oraz Akademia Śląska będą nadal funkcjonować w strukturach WKS Śląsk Wrocław – w spółce lub fundacji Śląska, której właścicielem jest WKS </w:t>
      </w:r>
      <w:r w:rsidR="00FD5AF0">
        <w:rPr>
          <w:rFonts w:ascii="Verdana" w:hAnsi="Verdana"/>
          <w:sz w:val="20"/>
          <w:szCs w:val="20"/>
        </w:rPr>
        <w:t>„</w:t>
      </w:r>
      <w:r w:rsidRPr="006341BD">
        <w:rPr>
          <w:rFonts w:ascii="Verdana" w:hAnsi="Verdana"/>
          <w:sz w:val="20"/>
          <w:szCs w:val="20"/>
        </w:rPr>
        <w:t xml:space="preserve">Śląsk </w:t>
      </w:r>
      <w:r w:rsidR="00FD5AF0">
        <w:rPr>
          <w:rFonts w:ascii="Verdana" w:hAnsi="Verdana"/>
          <w:sz w:val="20"/>
          <w:szCs w:val="20"/>
        </w:rPr>
        <w:t xml:space="preserve">Wrocław” </w:t>
      </w:r>
      <w:r w:rsidRPr="006341BD">
        <w:rPr>
          <w:rFonts w:ascii="Verdana" w:hAnsi="Verdana"/>
          <w:sz w:val="20"/>
          <w:szCs w:val="20"/>
        </w:rPr>
        <w:t>S.A. Tym samym wykluczono scenariusz likwidacji sekcji oraz potwierdzono dalsze funkcjonowanie drużyny pod barwami Śląska Wrocław. Jednocześnie Prezydent Wrocławia wskazał, że osoby odpowiedzialne za prowadzenie tej sprawy nie wywiązały się w należyty sposób z powierzonych im zadań, co przyczyniło się do powstania niepewności i niepotrzebnych emocji wokół przyszłości drużyny.</w:t>
      </w:r>
    </w:p>
    <w:p w14:paraId="5C2388A9" w14:textId="77777777" w:rsidR="00FE67AE" w:rsidRPr="006341BD" w:rsidRDefault="00FE67AE" w:rsidP="00FE67AE">
      <w:pPr>
        <w:pStyle w:val="isselectedend"/>
        <w:rPr>
          <w:rFonts w:ascii="Verdana" w:hAnsi="Verdana"/>
          <w:sz w:val="20"/>
          <w:szCs w:val="20"/>
        </w:rPr>
      </w:pPr>
      <w:r w:rsidRPr="006341BD">
        <w:rPr>
          <w:rFonts w:ascii="Verdana" w:hAnsi="Verdana"/>
          <w:sz w:val="20"/>
          <w:szCs w:val="20"/>
        </w:rPr>
        <w:t>W świetle powyższego należy uznać, że zasadniczy postulat petycji dotyczący odstąpienia od likwidacji kobiecej sekcji piłkarskiej został uwzględniony poprzez publiczne stanowisko Prezydenta Wrocławia.</w:t>
      </w:r>
    </w:p>
    <w:p w14:paraId="5A3EAC4F" w14:textId="77777777" w:rsidR="00FE67AE" w:rsidRPr="006341BD" w:rsidRDefault="00FE67AE" w:rsidP="00FE67AE">
      <w:pPr>
        <w:pStyle w:val="isselectedend"/>
        <w:rPr>
          <w:rFonts w:ascii="Verdana" w:hAnsi="Verdana"/>
          <w:sz w:val="20"/>
          <w:szCs w:val="20"/>
        </w:rPr>
      </w:pPr>
      <w:r w:rsidRPr="006341BD">
        <w:rPr>
          <w:rFonts w:ascii="Verdana" w:hAnsi="Verdana"/>
          <w:sz w:val="20"/>
          <w:szCs w:val="20"/>
        </w:rPr>
        <w:t>Odnosząc się do pozostałych postulatów petycji, wskazuje się, że:</w:t>
      </w:r>
    </w:p>
    <w:p w14:paraId="316548A3" w14:textId="77777777" w:rsidR="00FE67AE" w:rsidRPr="006341BD" w:rsidRDefault="00FE67AE" w:rsidP="00FE67AE">
      <w:pPr>
        <w:numPr>
          <w:ilvl w:val="0"/>
          <w:numId w:val="30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6341BD">
        <w:rPr>
          <w:rFonts w:ascii="Verdana" w:hAnsi="Verdana"/>
          <w:sz w:val="20"/>
          <w:szCs w:val="20"/>
        </w:rPr>
        <w:t>publiczne potwierdzenie braku zgody na likwidację sekcji nastąpiło w przywołanym oświadczeniu Prezydenta Wrocławia;</w:t>
      </w:r>
    </w:p>
    <w:p w14:paraId="15A06B4F" w14:textId="77777777" w:rsidR="00FE67AE" w:rsidRPr="006341BD" w:rsidRDefault="00FE67AE" w:rsidP="00FE67AE">
      <w:pPr>
        <w:numPr>
          <w:ilvl w:val="0"/>
          <w:numId w:val="30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6341BD">
        <w:rPr>
          <w:rFonts w:ascii="Verdana" w:hAnsi="Verdana"/>
          <w:sz w:val="20"/>
          <w:szCs w:val="20"/>
        </w:rPr>
        <w:t xml:space="preserve">kwestie dotyczące organizacji oraz dalszego rozwoju kobiecej piłki nożnej pozostają w kompetencjach organów WKS Śląsk Wrocław S.A., które </w:t>
      </w:r>
      <w:r w:rsidRPr="006341BD">
        <w:rPr>
          <w:rFonts w:ascii="Verdana" w:hAnsi="Verdana"/>
          <w:sz w:val="20"/>
          <w:szCs w:val="20"/>
        </w:rPr>
        <w:lastRenderedPageBreak/>
        <w:t>odpowiadają za bieżące zarządzanie klubem, przy czym Miasto Wrocław będzie oczekiwało realizacji deklaracji zawartych w oświadczeniu Prezydenta;</w:t>
      </w:r>
    </w:p>
    <w:p w14:paraId="46418439" w14:textId="77777777" w:rsidR="00FE67AE" w:rsidRPr="006341BD" w:rsidRDefault="00FE67AE" w:rsidP="00FE67AE">
      <w:pPr>
        <w:numPr>
          <w:ilvl w:val="0"/>
          <w:numId w:val="30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6341BD">
        <w:rPr>
          <w:rFonts w:ascii="Verdana" w:hAnsi="Verdana"/>
          <w:sz w:val="20"/>
          <w:szCs w:val="20"/>
        </w:rPr>
        <w:t>przyczyny i okoliczności powstania rozważanych wcześniej koncepcji zmian organizacyjnych zostały częściowo wyjaśnione w publicznym stanowisku Prezydenta, który wskazał na nieprawidłowości w sposobie prowadzenia tego procesu oraz jego komunikowania;</w:t>
      </w:r>
    </w:p>
    <w:p w14:paraId="5A7A6655" w14:textId="77777777" w:rsidR="00FE67AE" w:rsidRPr="006341BD" w:rsidRDefault="00FE67AE" w:rsidP="00FE67AE">
      <w:pPr>
        <w:numPr>
          <w:ilvl w:val="0"/>
          <w:numId w:val="30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6341BD">
        <w:rPr>
          <w:rFonts w:ascii="Verdana" w:hAnsi="Verdana"/>
          <w:sz w:val="20"/>
          <w:szCs w:val="20"/>
        </w:rPr>
        <w:t>Miasto Wrocław podziela pogląd, że rozwój piłki nożnej kobiet wymaga zachowania ciągłości szkolenia oraz zapewnienia możliwości kontynuowania kariery sportowej przez zawodniczki w strukturach klubu.</w:t>
      </w:r>
    </w:p>
    <w:p w14:paraId="24B4ACBD" w14:textId="77777777" w:rsidR="00FE67AE" w:rsidRPr="006341BD" w:rsidRDefault="00FE67AE" w:rsidP="00FE67AE">
      <w:pPr>
        <w:pStyle w:val="isselectedend"/>
        <w:rPr>
          <w:rFonts w:ascii="Verdana" w:hAnsi="Verdana"/>
          <w:sz w:val="20"/>
          <w:szCs w:val="20"/>
        </w:rPr>
      </w:pPr>
      <w:r w:rsidRPr="006341BD">
        <w:rPr>
          <w:rFonts w:ascii="Verdana" w:hAnsi="Verdana"/>
          <w:sz w:val="20"/>
          <w:szCs w:val="20"/>
        </w:rPr>
        <w:t>Miasto Wrocław konsekwentnie deklaruje wspieranie rozwoju sportu kobiet oraz tworzenie warunków do uprawiania sportu przez dziewczęta i kobiety. Funkcjonowanie kobiecej sekcji WKS Śląsk Wrocław stanowi istotny element realizacji tych celów, zarówno z punktu widzenia szkolenia sportowego, jak i budowania wizerunku Wrocławia jako miasta wspierającego równy dostęp do aktywności sportowej.</w:t>
      </w:r>
    </w:p>
    <w:p w14:paraId="42538AAE" w14:textId="77777777" w:rsidR="00FE67AE" w:rsidRPr="006341BD" w:rsidRDefault="00FE67AE" w:rsidP="00FE67AE">
      <w:pPr>
        <w:pStyle w:val="isselectedend"/>
        <w:rPr>
          <w:rFonts w:ascii="Verdana" w:hAnsi="Verdana"/>
          <w:sz w:val="20"/>
          <w:szCs w:val="20"/>
        </w:rPr>
      </w:pPr>
      <w:r w:rsidRPr="006341BD">
        <w:rPr>
          <w:rFonts w:ascii="Verdana" w:hAnsi="Verdana"/>
          <w:sz w:val="20"/>
          <w:szCs w:val="20"/>
        </w:rPr>
        <w:t xml:space="preserve">Mając na uwadze treść oświadczenia Prezydenta Wrocławia oraz przedstawione wyżej okoliczności, petycję uznaje się za </w:t>
      </w:r>
      <w:r w:rsidRPr="006341BD">
        <w:rPr>
          <w:rStyle w:val="Pogrubienie"/>
          <w:rFonts w:ascii="Verdana" w:hAnsi="Verdana"/>
          <w:sz w:val="20"/>
          <w:szCs w:val="20"/>
        </w:rPr>
        <w:t>zasadną w zakresie podniesionych postulatów</w:t>
      </w:r>
      <w:r w:rsidRPr="006341BD">
        <w:rPr>
          <w:rFonts w:ascii="Verdana" w:hAnsi="Verdana"/>
          <w:sz w:val="20"/>
          <w:szCs w:val="20"/>
        </w:rPr>
        <w:t>, przy czym jej główny cel został osiągnięty poprzez publiczne potwierdzenie dalszego funkcjonowania kobiecej sekcji WKS Śląsk Wrocław w strukturach klubu.</w:t>
      </w:r>
    </w:p>
    <w:p w14:paraId="19FBFBA5" w14:textId="77777777" w:rsidR="00FE67AE" w:rsidRPr="006341BD" w:rsidRDefault="00FE67AE" w:rsidP="00FE67AE">
      <w:pPr>
        <w:pStyle w:val="NormalnyWeb"/>
        <w:rPr>
          <w:rFonts w:ascii="Verdana" w:hAnsi="Verdana"/>
          <w:sz w:val="20"/>
          <w:szCs w:val="20"/>
        </w:rPr>
      </w:pPr>
      <w:r w:rsidRPr="006341BD">
        <w:rPr>
          <w:rFonts w:ascii="Verdana" w:hAnsi="Verdana"/>
          <w:sz w:val="20"/>
          <w:szCs w:val="20"/>
        </w:rPr>
        <w:t>Z poważaniem</w:t>
      </w:r>
    </w:p>
    <w:p w14:paraId="72F1B8E3" w14:textId="77777777" w:rsidR="00FE67AE" w:rsidRPr="006341BD" w:rsidRDefault="00FE67AE" w:rsidP="00FE67AE">
      <w:pPr>
        <w:pStyle w:val="11Trescpisma"/>
        <w:spacing w:before="0" w:after="120" w:line="360" w:lineRule="auto"/>
        <w:jc w:val="left"/>
        <w:rPr>
          <w:szCs w:val="20"/>
        </w:rPr>
      </w:pPr>
    </w:p>
    <w:p w14:paraId="3E4ED566" w14:textId="77777777" w:rsidR="00FE67AE" w:rsidRDefault="00FE67AE" w:rsidP="00FE67AE">
      <w:pPr>
        <w:pStyle w:val="11Trescpisma"/>
        <w:spacing w:before="0" w:after="120" w:line="360" w:lineRule="auto"/>
        <w:jc w:val="left"/>
      </w:pPr>
    </w:p>
    <w:p w14:paraId="715D8A7C" w14:textId="77777777" w:rsidR="00FE67AE" w:rsidRDefault="00FE67AE" w:rsidP="00FE67AE">
      <w:pPr>
        <w:pStyle w:val="11Trescpisma"/>
        <w:spacing w:before="0" w:after="120" w:line="360" w:lineRule="auto"/>
        <w:jc w:val="left"/>
      </w:pPr>
    </w:p>
    <w:p w14:paraId="2C96AE7C" w14:textId="77777777" w:rsidR="00FE67AE" w:rsidRDefault="00FE67AE" w:rsidP="00FE67AE">
      <w:pPr>
        <w:rPr>
          <w:rFonts w:ascii="Verdana" w:hAnsi="Verdana"/>
          <w:sz w:val="16"/>
          <w:szCs w:val="16"/>
        </w:rPr>
      </w:pPr>
    </w:p>
    <w:p w14:paraId="2BB09334" w14:textId="77777777" w:rsidR="00FE67AE" w:rsidRDefault="00FE67AE" w:rsidP="00FE67AE">
      <w:pPr>
        <w:rPr>
          <w:rFonts w:ascii="Verdana" w:hAnsi="Verdana"/>
          <w:sz w:val="16"/>
          <w:szCs w:val="16"/>
        </w:rPr>
      </w:pPr>
    </w:p>
    <w:p w14:paraId="300C08A9" w14:textId="77777777" w:rsidR="00FE67AE" w:rsidRDefault="00FE67AE" w:rsidP="00FE67AE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Załączniki:</w:t>
      </w:r>
    </w:p>
    <w:p w14:paraId="58B4FBE8" w14:textId="77777777" w:rsidR="00FE67AE" w:rsidRPr="0069601E" w:rsidRDefault="00FE67AE" w:rsidP="00FE67AE">
      <w:pPr>
        <w:pStyle w:val="Akapitzlist"/>
        <w:numPr>
          <w:ilvl w:val="0"/>
          <w:numId w:val="29"/>
        </w:numPr>
        <w:rPr>
          <w:rFonts w:ascii="Verdana" w:hAnsi="Verdana"/>
          <w:sz w:val="16"/>
          <w:szCs w:val="16"/>
        </w:rPr>
      </w:pPr>
      <w:r w:rsidRPr="0069601E">
        <w:rPr>
          <w:rFonts w:ascii="Verdana" w:hAnsi="Verdana"/>
          <w:sz w:val="16"/>
          <w:szCs w:val="16"/>
        </w:rPr>
        <w:t xml:space="preserve">Kopia Oświadczenia Prezydenta Wrocławia Jacka </w:t>
      </w:r>
      <w:proofErr w:type="spellStart"/>
      <w:r w:rsidRPr="0069601E">
        <w:rPr>
          <w:rFonts w:ascii="Verdana" w:hAnsi="Verdana"/>
          <w:sz w:val="16"/>
          <w:szCs w:val="16"/>
        </w:rPr>
        <w:t>Sutryka</w:t>
      </w:r>
      <w:proofErr w:type="spellEnd"/>
    </w:p>
    <w:p w14:paraId="3230DC2F" w14:textId="77777777" w:rsidR="00FE67AE" w:rsidRPr="00B67959" w:rsidRDefault="00FE67AE" w:rsidP="00FE67AE">
      <w:pPr>
        <w:spacing w:before="720"/>
        <w:rPr>
          <w:rFonts w:ascii="Verdana" w:hAnsi="Verdana"/>
          <w:sz w:val="16"/>
          <w:szCs w:val="16"/>
        </w:rPr>
      </w:pPr>
      <w:r w:rsidRPr="00B67959">
        <w:rPr>
          <w:rFonts w:ascii="Verdana" w:hAnsi="Verdana"/>
          <w:sz w:val="16"/>
          <w:szCs w:val="16"/>
        </w:rPr>
        <w:t>Do wiadomości:</w:t>
      </w:r>
    </w:p>
    <w:p w14:paraId="177BB5F1" w14:textId="77777777" w:rsidR="00FE67AE" w:rsidRPr="00B67959" w:rsidRDefault="00FE67AE" w:rsidP="00FE67AE">
      <w:pPr>
        <w:pStyle w:val="Akapitzlist"/>
        <w:numPr>
          <w:ilvl w:val="0"/>
          <w:numId w:val="28"/>
        </w:num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Widział Partycypacji Społecznej</w:t>
      </w:r>
      <w:r w:rsidRPr="00B67959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UMW</w:t>
      </w:r>
    </w:p>
    <w:p w14:paraId="7FFFA13C" w14:textId="77777777" w:rsidR="00FE67AE" w:rsidRPr="00B67959" w:rsidRDefault="00FE67AE" w:rsidP="00FE67AE">
      <w:pPr>
        <w:pStyle w:val="Akapitzlist"/>
        <w:numPr>
          <w:ilvl w:val="0"/>
          <w:numId w:val="28"/>
        </w:numPr>
        <w:rPr>
          <w:rFonts w:ascii="Verdana" w:hAnsi="Verdana"/>
          <w:sz w:val="16"/>
          <w:szCs w:val="16"/>
        </w:rPr>
      </w:pPr>
      <w:r w:rsidRPr="00B67959">
        <w:rPr>
          <w:rFonts w:ascii="Verdana" w:hAnsi="Verdana"/>
          <w:sz w:val="16"/>
          <w:szCs w:val="16"/>
        </w:rPr>
        <w:t>Biuro Prezydenta UMW</w:t>
      </w:r>
    </w:p>
    <w:p w14:paraId="0CD96DF7" w14:textId="77777777" w:rsidR="00FE67AE" w:rsidRDefault="00FE67AE" w:rsidP="00FE67AE">
      <w:pPr>
        <w:pStyle w:val="Akapitzlist"/>
        <w:numPr>
          <w:ilvl w:val="0"/>
          <w:numId w:val="28"/>
        </w:numPr>
        <w:rPr>
          <w:rFonts w:ascii="Verdana" w:hAnsi="Verdana"/>
          <w:sz w:val="16"/>
          <w:szCs w:val="16"/>
        </w:rPr>
      </w:pPr>
      <w:r w:rsidRPr="00B67959">
        <w:rPr>
          <w:rFonts w:ascii="Verdana" w:hAnsi="Verdana"/>
          <w:sz w:val="16"/>
          <w:szCs w:val="16"/>
        </w:rPr>
        <w:t>a/a</w:t>
      </w:r>
    </w:p>
    <w:p w14:paraId="0C5C5741" w14:textId="77777777" w:rsidR="00FE67AE" w:rsidRDefault="00FE67AE" w:rsidP="00FE67AE">
      <w:pPr>
        <w:rPr>
          <w:rFonts w:ascii="Verdana" w:hAnsi="Verdana"/>
          <w:sz w:val="16"/>
          <w:szCs w:val="16"/>
        </w:rPr>
      </w:pPr>
    </w:p>
    <w:p w14:paraId="4D8C06C5" w14:textId="77777777" w:rsidR="00FE67AE" w:rsidRDefault="00FE67AE" w:rsidP="00FE67AE">
      <w:pPr>
        <w:rPr>
          <w:rFonts w:ascii="Verdana" w:hAnsi="Verdana"/>
          <w:sz w:val="16"/>
          <w:szCs w:val="16"/>
        </w:rPr>
      </w:pPr>
    </w:p>
    <w:p w14:paraId="0FEC8936" w14:textId="77777777" w:rsidR="00FE67AE" w:rsidRDefault="00FE67AE" w:rsidP="00FE67AE">
      <w:pPr>
        <w:rPr>
          <w:rFonts w:ascii="Verdana" w:hAnsi="Verdana"/>
          <w:sz w:val="16"/>
          <w:szCs w:val="16"/>
        </w:rPr>
      </w:pPr>
    </w:p>
    <w:p w14:paraId="0058A7B3" w14:textId="77777777" w:rsidR="00FE67AE" w:rsidRDefault="00FE67AE" w:rsidP="00FE67AE">
      <w:pPr>
        <w:rPr>
          <w:rFonts w:ascii="Verdana" w:hAnsi="Verdana"/>
          <w:sz w:val="16"/>
          <w:szCs w:val="16"/>
        </w:rPr>
      </w:pPr>
    </w:p>
    <w:p w14:paraId="274DC7B8" w14:textId="77777777" w:rsidR="00180DF6" w:rsidRPr="00FE67AE" w:rsidRDefault="00180DF6" w:rsidP="00FE67AE"/>
    <w:sectPr w:rsidR="00180DF6" w:rsidRPr="00FE67AE" w:rsidSect="007F16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A9A09" w14:textId="77777777" w:rsidR="00BF4477" w:rsidRDefault="00BF4477">
      <w:r>
        <w:separator/>
      </w:r>
    </w:p>
  </w:endnote>
  <w:endnote w:type="continuationSeparator" w:id="0">
    <w:p w14:paraId="6BC535AD" w14:textId="77777777" w:rsidR="00BF4477" w:rsidRDefault="00BF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F2A3" w14:textId="77777777" w:rsidR="00FD53F8" w:rsidRDefault="00FD53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CDA8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1483A" w14:textId="77777777" w:rsidR="00BC13FA" w:rsidRDefault="00BC13FA" w:rsidP="00F261E5">
    <w:pPr>
      <w:pStyle w:val="Stopka"/>
    </w:pPr>
  </w:p>
  <w:p w14:paraId="2CFCB502" w14:textId="6A90F59E" w:rsidR="00190D4E" w:rsidRDefault="00866A01" w:rsidP="00F261E5">
    <w:pPr>
      <w:pStyle w:val="Stopka"/>
    </w:pPr>
    <w:r>
      <w:rPr>
        <w:noProof/>
      </w:rPr>
      <w:drawing>
        <wp:inline distT="0" distB="0" distL="0" distR="0" wp14:anchorId="28B13C64" wp14:editId="7663B7D9">
          <wp:extent cx="1234440" cy="754380"/>
          <wp:effectExtent l="0" t="0" r="3810" b="7620"/>
          <wp:docPr id="21165021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46403" w14:textId="77777777" w:rsidR="00BF4477" w:rsidRDefault="00BF4477">
      <w:r>
        <w:separator/>
      </w:r>
    </w:p>
  </w:footnote>
  <w:footnote w:type="continuationSeparator" w:id="0">
    <w:p w14:paraId="5F16D746" w14:textId="77777777" w:rsidR="00BF4477" w:rsidRDefault="00BF4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C3A22" w14:textId="77777777" w:rsidR="00190D4E" w:rsidRDefault="004041E5">
    <w:r>
      <w:rPr>
        <w:noProof/>
      </w:rPr>
      <w:pict w14:anchorId="614687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62567" w14:textId="77777777" w:rsidR="00FD53F8" w:rsidRDefault="00FD53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9A510" w14:textId="1DC5C919" w:rsidR="00190D4E" w:rsidRDefault="00A203DB" w:rsidP="00A27F20">
    <w:pPr>
      <w:pStyle w:val="Stopka"/>
    </w:pPr>
    <w:r>
      <w:rPr>
        <w:noProof/>
      </w:rPr>
      <w:drawing>
        <wp:inline distT="0" distB="0" distL="0" distR="0" wp14:anchorId="18F84F34" wp14:editId="7D32B7E5">
          <wp:extent cx="2362200" cy="1623060"/>
          <wp:effectExtent l="0" t="0" r="0" b="0"/>
          <wp:docPr id="168509213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62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7B5EF3"/>
    <w:multiLevelType w:val="hybridMultilevel"/>
    <w:tmpl w:val="4A505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2F5D41"/>
    <w:multiLevelType w:val="multilevel"/>
    <w:tmpl w:val="A1ACB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FD7B49"/>
    <w:multiLevelType w:val="hybridMultilevel"/>
    <w:tmpl w:val="72A80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5"/>
  </w:num>
  <w:num w:numId="15">
    <w:abstractNumId w:val="16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4"/>
  </w:num>
  <w:num w:numId="23">
    <w:abstractNumId w:val="28"/>
  </w:num>
  <w:num w:numId="24">
    <w:abstractNumId w:val="20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9"/>
  </w:num>
  <w:num w:numId="29">
    <w:abstractNumId w:val="11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A9"/>
    <w:rsid w:val="00080AD4"/>
    <w:rsid w:val="00096767"/>
    <w:rsid w:val="00097AEF"/>
    <w:rsid w:val="000C744E"/>
    <w:rsid w:val="00143A44"/>
    <w:rsid w:val="00174F61"/>
    <w:rsid w:val="00180DF6"/>
    <w:rsid w:val="00190D4E"/>
    <w:rsid w:val="002018DC"/>
    <w:rsid w:val="00250859"/>
    <w:rsid w:val="00256655"/>
    <w:rsid w:val="002970A6"/>
    <w:rsid w:val="002A4FBD"/>
    <w:rsid w:val="002B4E64"/>
    <w:rsid w:val="002B5B3F"/>
    <w:rsid w:val="002B6140"/>
    <w:rsid w:val="002B7EEC"/>
    <w:rsid w:val="002F292D"/>
    <w:rsid w:val="00323052"/>
    <w:rsid w:val="00345256"/>
    <w:rsid w:val="003A4676"/>
    <w:rsid w:val="003B4793"/>
    <w:rsid w:val="003F20D6"/>
    <w:rsid w:val="004041E5"/>
    <w:rsid w:val="00410A92"/>
    <w:rsid w:val="00444DF1"/>
    <w:rsid w:val="004508B6"/>
    <w:rsid w:val="00475AD0"/>
    <w:rsid w:val="004A21ED"/>
    <w:rsid w:val="004D6885"/>
    <w:rsid w:val="004E5C8D"/>
    <w:rsid w:val="00562FA6"/>
    <w:rsid w:val="005A3893"/>
    <w:rsid w:val="005C5E14"/>
    <w:rsid w:val="005D18D1"/>
    <w:rsid w:val="00601620"/>
    <w:rsid w:val="006B2544"/>
    <w:rsid w:val="00701FA2"/>
    <w:rsid w:val="00760975"/>
    <w:rsid w:val="00762006"/>
    <w:rsid w:val="00762CAA"/>
    <w:rsid w:val="007878BA"/>
    <w:rsid w:val="007B6947"/>
    <w:rsid w:val="007D2ACB"/>
    <w:rsid w:val="007F1692"/>
    <w:rsid w:val="007F1B42"/>
    <w:rsid w:val="00866A01"/>
    <w:rsid w:val="0088160D"/>
    <w:rsid w:val="008A291C"/>
    <w:rsid w:val="008F7D65"/>
    <w:rsid w:val="00916B2A"/>
    <w:rsid w:val="00930D71"/>
    <w:rsid w:val="00936B36"/>
    <w:rsid w:val="009765D0"/>
    <w:rsid w:val="00984F47"/>
    <w:rsid w:val="009A13A7"/>
    <w:rsid w:val="009A7784"/>
    <w:rsid w:val="009C4C76"/>
    <w:rsid w:val="009D2A0B"/>
    <w:rsid w:val="009D3F10"/>
    <w:rsid w:val="00A005FB"/>
    <w:rsid w:val="00A203DB"/>
    <w:rsid w:val="00A23319"/>
    <w:rsid w:val="00A27F20"/>
    <w:rsid w:val="00A816F2"/>
    <w:rsid w:val="00A86D58"/>
    <w:rsid w:val="00A90B9D"/>
    <w:rsid w:val="00AB56BE"/>
    <w:rsid w:val="00AB60B5"/>
    <w:rsid w:val="00AF094C"/>
    <w:rsid w:val="00B02AD0"/>
    <w:rsid w:val="00B73AF4"/>
    <w:rsid w:val="00B81B31"/>
    <w:rsid w:val="00B906E7"/>
    <w:rsid w:val="00BB389F"/>
    <w:rsid w:val="00BC13FA"/>
    <w:rsid w:val="00BD035E"/>
    <w:rsid w:val="00BF4477"/>
    <w:rsid w:val="00C057C8"/>
    <w:rsid w:val="00C2127D"/>
    <w:rsid w:val="00C53C41"/>
    <w:rsid w:val="00CC1016"/>
    <w:rsid w:val="00CC2A29"/>
    <w:rsid w:val="00CC7C10"/>
    <w:rsid w:val="00CD26BE"/>
    <w:rsid w:val="00CD4AC9"/>
    <w:rsid w:val="00D05152"/>
    <w:rsid w:val="00D23966"/>
    <w:rsid w:val="00D33992"/>
    <w:rsid w:val="00D44A6F"/>
    <w:rsid w:val="00D627A1"/>
    <w:rsid w:val="00D81AFC"/>
    <w:rsid w:val="00D8547D"/>
    <w:rsid w:val="00D86741"/>
    <w:rsid w:val="00DC191D"/>
    <w:rsid w:val="00E25E6A"/>
    <w:rsid w:val="00E35A19"/>
    <w:rsid w:val="00E52576"/>
    <w:rsid w:val="00E7324A"/>
    <w:rsid w:val="00E74772"/>
    <w:rsid w:val="00E85749"/>
    <w:rsid w:val="00ED3E79"/>
    <w:rsid w:val="00F261E5"/>
    <w:rsid w:val="00F40755"/>
    <w:rsid w:val="00F41937"/>
    <w:rsid w:val="00F426EA"/>
    <w:rsid w:val="00F8165E"/>
    <w:rsid w:val="00F82CA9"/>
    <w:rsid w:val="00FB2F82"/>
    <w:rsid w:val="00FB68B6"/>
    <w:rsid w:val="00FB7E24"/>
    <w:rsid w:val="00FD53F8"/>
    <w:rsid w:val="00FD5AF0"/>
    <w:rsid w:val="00FE0589"/>
    <w:rsid w:val="00FE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B882BD"/>
  <w15:chartTrackingRefBased/>
  <w15:docId w15:val="{E11ED69C-4B7C-46BA-8573-BB5C4546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BC13FA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BC13FA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Akapitzlist">
    <w:name w:val="List Paragraph"/>
    <w:basedOn w:val="Normalny"/>
    <w:uiPriority w:val="34"/>
    <w:qFormat/>
    <w:rsid w:val="00FE67A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E67A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E67AE"/>
    <w:pPr>
      <w:spacing w:before="100" w:beforeAutospacing="1" w:after="100" w:afterAutospacing="1"/>
    </w:pPr>
  </w:style>
  <w:style w:type="paragraph" w:customStyle="1" w:styleId="isselectedend">
    <w:name w:val="isselectedend"/>
    <w:basedOn w:val="Normalny"/>
    <w:rsid w:val="00FE67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Helena\Documents\Biuro%20w%20domu%202020\Papier%20firmowy\Nowe%20wzory%20-%20dost&#281;pno&#347;&#263;\WKE_%5bDZR%5d_%5bWKE-Wydzia&#322;%20Klimatu%20i%20Energii%5d%20%5b2023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WKE_[DZR]_[WKE-Wydział Klimatu i Energii] [2023]</Template>
  <TotalTime>1</TotalTime>
  <Pages>2</Pages>
  <Words>434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Anna Helena Matkowska</dc:creator>
  <cp:keywords/>
  <dc:description/>
  <cp:lastModifiedBy>Krzosa Wojciech</cp:lastModifiedBy>
  <cp:revision>2</cp:revision>
  <cp:lastPrinted>2026-06-26T06:11:00Z</cp:lastPrinted>
  <dcterms:created xsi:type="dcterms:W3CDTF">2026-06-30T09:39:00Z</dcterms:created>
  <dcterms:modified xsi:type="dcterms:W3CDTF">2026-06-30T09:39:00Z</dcterms:modified>
</cp:coreProperties>
</file>