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26" w:rsidRPr="00F5067A" w:rsidRDefault="00A44826" w:rsidP="00A44826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 w:rsidRPr="00F5067A">
        <w:rPr>
          <w:bCs/>
          <w:sz w:val="20"/>
          <w:szCs w:val="20"/>
        </w:rPr>
        <w:t>Pan</w:t>
      </w:r>
    </w:p>
    <w:p w:rsidR="00A44826" w:rsidRPr="00F5067A" w:rsidRDefault="00A44826" w:rsidP="00A44826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 w:rsidRPr="00F5067A">
        <w:rPr>
          <w:bCs/>
          <w:sz w:val="20"/>
          <w:szCs w:val="20"/>
        </w:rPr>
        <w:t>Krzysztof Kubicki</w:t>
      </w:r>
    </w:p>
    <w:p w:rsidR="00A44826" w:rsidRPr="00F5067A" w:rsidRDefault="00A44826" w:rsidP="00A44826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_Hlk218248396"/>
      <w:r w:rsidRPr="00F5067A">
        <w:rPr>
          <w:bCs/>
          <w:sz w:val="20"/>
          <w:szCs w:val="20"/>
        </w:rPr>
        <w:t>KRZYSZTOF KUBICKI SKP</w:t>
      </w:r>
      <w:bookmarkEnd w:id="0"/>
    </w:p>
    <w:p w:rsidR="002F3AB6" w:rsidRDefault="00A44826" w:rsidP="00A44826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F5067A">
        <w:rPr>
          <w:rFonts w:cs="Calibri"/>
          <w:sz w:val="20"/>
          <w:szCs w:val="20"/>
        </w:rPr>
        <w:t>ul. Sztabowa 32</w:t>
      </w:r>
    </w:p>
    <w:p w:rsidR="00A44826" w:rsidRPr="00F5067A" w:rsidRDefault="00A44826" w:rsidP="00A44826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 w:rsidRPr="00F5067A">
        <w:rPr>
          <w:rFonts w:cs="Calibri"/>
          <w:sz w:val="20"/>
          <w:szCs w:val="20"/>
        </w:rPr>
        <w:t>53-321 Wrocław</w:t>
      </w:r>
    </w:p>
    <w:p w:rsidR="00E46D30" w:rsidRPr="00F5067A" w:rsidRDefault="00E46D30" w:rsidP="00F5067A">
      <w:pPr>
        <w:pStyle w:val="10Szanowny"/>
        <w:spacing w:before="240" w:after="240" w:line="360" w:lineRule="auto"/>
        <w:jc w:val="left"/>
        <w:rPr>
          <w:szCs w:val="20"/>
        </w:rPr>
      </w:pPr>
      <w:r w:rsidRPr="00F5067A">
        <w:rPr>
          <w:szCs w:val="20"/>
        </w:rPr>
        <w:t xml:space="preserve">Wrocław, </w:t>
      </w:r>
      <w:r w:rsidR="00A44826" w:rsidRPr="00F5067A">
        <w:rPr>
          <w:szCs w:val="20"/>
        </w:rPr>
        <w:t>13</w:t>
      </w:r>
      <w:r w:rsidR="00D739BA" w:rsidRPr="00F5067A">
        <w:rPr>
          <w:szCs w:val="20"/>
        </w:rPr>
        <w:t xml:space="preserve"> </w:t>
      </w:r>
      <w:r w:rsidR="000965A9" w:rsidRPr="00F5067A">
        <w:rPr>
          <w:szCs w:val="20"/>
        </w:rPr>
        <w:t>listopada</w:t>
      </w:r>
      <w:r w:rsidRPr="00F5067A">
        <w:rPr>
          <w:szCs w:val="20"/>
        </w:rPr>
        <w:t xml:space="preserve"> 202</w:t>
      </w:r>
      <w:r w:rsidR="00BC385F" w:rsidRPr="00F5067A">
        <w:rPr>
          <w:szCs w:val="20"/>
        </w:rPr>
        <w:t>5</w:t>
      </w:r>
      <w:r w:rsidRPr="00F5067A">
        <w:rPr>
          <w:szCs w:val="20"/>
        </w:rPr>
        <w:t xml:space="preserve"> r.</w:t>
      </w:r>
    </w:p>
    <w:p w:rsidR="00E46D30" w:rsidRPr="00F5067A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5067A">
        <w:rPr>
          <w:rFonts w:cs="Arial"/>
          <w:sz w:val="20"/>
          <w:szCs w:val="20"/>
        </w:rPr>
        <w:t>WKN-KSO.5421.1.</w:t>
      </w:r>
      <w:r w:rsidR="00261BC2" w:rsidRPr="00F5067A">
        <w:rPr>
          <w:rFonts w:cs="Arial"/>
          <w:sz w:val="20"/>
          <w:szCs w:val="20"/>
        </w:rPr>
        <w:t>3</w:t>
      </w:r>
      <w:r w:rsidR="00A44826" w:rsidRPr="00F5067A">
        <w:rPr>
          <w:rFonts w:cs="Arial"/>
          <w:sz w:val="20"/>
          <w:szCs w:val="20"/>
        </w:rPr>
        <w:t>3</w:t>
      </w:r>
      <w:r w:rsidRPr="00F5067A">
        <w:rPr>
          <w:rFonts w:cs="Arial"/>
          <w:sz w:val="20"/>
          <w:szCs w:val="20"/>
        </w:rPr>
        <w:t>.</w:t>
      </w:r>
      <w:r w:rsidR="00BC385F" w:rsidRPr="00F5067A">
        <w:rPr>
          <w:rFonts w:cs="Arial"/>
          <w:sz w:val="20"/>
          <w:szCs w:val="20"/>
        </w:rPr>
        <w:t>2025</w:t>
      </w:r>
    </w:p>
    <w:p w:rsidR="00E46D30" w:rsidRPr="00F5067A" w:rsidRDefault="00B97E9D" w:rsidP="00612E96">
      <w:pPr>
        <w:spacing w:line="360" w:lineRule="auto"/>
        <w:rPr>
          <w:sz w:val="20"/>
          <w:szCs w:val="20"/>
        </w:rPr>
      </w:pPr>
      <w:bookmarkStart w:id="1" w:name="_Hlk218248428"/>
      <w:r w:rsidRPr="00F5067A">
        <w:rPr>
          <w:rStyle w:val="readonlytext"/>
          <w:rFonts w:ascii="Verdana" w:hAnsi="Verdana"/>
          <w:sz w:val="20"/>
          <w:szCs w:val="20"/>
        </w:rPr>
        <w:t>00</w:t>
      </w:r>
      <w:r w:rsidR="00A44826" w:rsidRPr="00F5067A">
        <w:rPr>
          <w:rStyle w:val="readonlytext"/>
          <w:rFonts w:ascii="Verdana" w:hAnsi="Verdana"/>
          <w:sz w:val="20"/>
          <w:szCs w:val="20"/>
        </w:rPr>
        <w:t>169825</w:t>
      </w:r>
      <w:bookmarkEnd w:id="1"/>
      <w:r w:rsidR="007D28A6" w:rsidRPr="00F5067A">
        <w:rPr>
          <w:rStyle w:val="readonlytext"/>
          <w:rFonts w:ascii="Verdana" w:hAnsi="Verdana"/>
          <w:sz w:val="20"/>
          <w:szCs w:val="20"/>
        </w:rPr>
        <w:t>/</w:t>
      </w:r>
      <w:r w:rsidR="00BC385F" w:rsidRPr="00F5067A">
        <w:rPr>
          <w:rStyle w:val="readonlytext"/>
          <w:rFonts w:ascii="Verdana" w:hAnsi="Verdana"/>
          <w:sz w:val="20"/>
          <w:szCs w:val="20"/>
        </w:rPr>
        <w:t>2025</w:t>
      </w:r>
      <w:r w:rsidR="007D28A6" w:rsidRPr="00F5067A">
        <w:rPr>
          <w:rStyle w:val="readonlytext"/>
          <w:rFonts w:ascii="Verdana" w:hAnsi="Verdana"/>
          <w:sz w:val="20"/>
          <w:szCs w:val="20"/>
        </w:rPr>
        <w:t>/W</w:t>
      </w:r>
    </w:p>
    <w:p w:rsidR="00D43305" w:rsidRPr="00F5067A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F5067A">
        <w:rPr>
          <w:rFonts w:ascii="Verdana" w:hAnsi="Verdana"/>
          <w:b/>
          <w:sz w:val="20"/>
          <w:szCs w:val="20"/>
        </w:rPr>
        <w:t>ZALECENIA POKONTROLNE</w:t>
      </w:r>
    </w:p>
    <w:p w:rsidR="00D43305" w:rsidRPr="00F5067A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2" w:name="_Hlk190944760"/>
      <w:r w:rsidRPr="00F5067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F5067A">
        <w:rPr>
          <w:rFonts w:ascii="Verdana" w:hAnsi="Verdana"/>
          <w:sz w:val="20"/>
          <w:szCs w:val="20"/>
        </w:rPr>
        <w:t>t.j</w:t>
      </w:r>
      <w:proofErr w:type="spellEnd"/>
      <w:r w:rsidRPr="00F5067A">
        <w:rPr>
          <w:rFonts w:ascii="Verdana" w:hAnsi="Verdana"/>
          <w:sz w:val="20"/>
          <w:szCs w:val="20"/>
        </w:rPr>
        <w:t>. Dz. U. z 2024 r. poz. 1251</w:t>
      </w:r>
      <w:r w:rsidR="00D739BA" w:rsidRPr="00F5067A">
        <w:rPr>
          <w:rFonts w:ascii="Verdana" w:hAnsi="Verdana"/>
          <w:sz w:val="20"/>
          <w:szCs w:val="20"/>
        </w:rPr>
        <w:t xml:space="preserve"> ze zmian</w:t>
      </w:r>
      <w:r w:rsidR="00C75997" w:rsidRPr="00F5067A">
        <w:rPr>
          <w:rFonts w:ascii="Verdana" w:hAnsi="Verdana"/>
          <w:sz w:val="20"/>
          <w:szCs w:val="20"/>
        </w:rPr>
        <w:t>ami</w:t>
      </w:r>
      <w:r w:rsidRPr="00F5067A">
        <w:rPr>
          <w:rFonts w:ascii="Verdana" w:hAnsi="Verdana"/>
          <w:sz w:val="20"/>
          <w:szCs w:val="20"/>
        </w:rPr>
        <w:t xml:space="preserve"> – zwanej dalej ustawą).</w:t>
      </w:r>
    </w:p>
    <w:bookmarkEnd w:id="2"/>
    <w:p w:rsidR="00D43305" w:rsidRPr="00F5067A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</w:t>
      </w:r>
      <w:r w:rsidR="006B2CE3" w:rsidRPr="00F5067A">
        <w:rPr>
          <w:rFonts w:ascii="Verdana" w:hAnsi="Verdana"/>
          <w:sz w:val="20"/>
          <w:szCs w:val="20"/>
        </w:rPr>
        <w:t>rcę</w:t>
      </w:r>
      <w:r w:rsidRPr="00F5067A">
        <w:rPr>
          <w:rFonts w:ascii="Verdana" w:hAnsi="Verdana"/>
          <w:sz w:val="20"/>
          <w:szCs w:val="20"/>
        </w:rPr>
        <w:t xml:space="preserve">, </w:t>
      </w:r>
      <w:r w:rsidR="00D77E51" w:rsidRPr="00F5067A">
        <w:rPr>
          <w:rFonts w:ascii="Verdana" w:hAnsi="Verdana"/>
          <w:sz w:val="20"/>
          <w:szCs w:val="20"/>
        </w:rPr>
        <w:t>P</w:t>
      </w:r>
      <w:r w:rsidR="00261BC2" w:rsidRPr="00F5067A">
        <w:rPr>
          <w:rFonts w:ascii="Verdana" w:hAnsi="Verdana"/>
          <w:sz w:val="20"/>
          <w:szCs w:val="20"/>
        </w:rPr>
        <w:t>an</w:t>
      </w:r>
      <w:r w:rsidR="00E85235" w:rsidRPr="00F5067A">
        <w:rPr>
          <w:rFonts w:ascii="Verdana" w:hAnsi="Verdana"/>
          <w:sz w:val="20"/>
          <w:szCs w:val="20"/>
        </w:rPr>
        <w:t>a</w:t>
      </w:r>
      <w:r w:rsidR="00261BC2" w:rsidRPr="00F5067A">
        <w:rPr>
          <w:rFonts w:ascii="Verdana" w:hAnsi="Verdana"/>
          <w:bCs/>
          <w:sz w:val="20"/>
          <w:szCs w:val="20"/>
        </w:rPr>
        <w:t xml:space="preserve"> </w:t>
      </w:r>
      <w:r w:rsidR="00A44826" w:rsidRPr="00F5067A">
        <w:rPr>
          <w:rFonts w:ascii="Verdana" w:hAnsi="Verdana"/>
          <w:bCs/>
          <w:sz w:val="20"/>
          <w:szCs w:val="20"/>
        </w:rPr>
        <w:t>Krzysztofa Kubickiego</w:t>
      </w:r>
      <w:r w:rsidRPr="00F5067A">
        <w:rPr>
          <w:rFonts w:ascii="Verdana" w:hAnsi="Verdana"/>
          <w:sz w:val="20"/>
          <w:szCs w:val="20"/>
        </w:rPr>
        <w:t>, wpisan</w:t>
      </w:r>
      <w:r w:rsidR="00E85235" w:rsidRPr="00F5067A">
        <w:rPr>
          <w:rFonts w:ascii="Verdana" w:hAnsi="Verdana"/>
          <w:sz w:val="20"/>
          <w:szCs w:val="20"/>
        </w:rPr>
        <w:t>ego</w:t>
      </w:r>
      <w:r w:rsidRPr="00F5067A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Wrocławia, pod numerem ewidencyjnym </w:t>
      </w:r>
      <w:bookmarkStart w:id="3" w:name="_Hlk218248487"/>
      <w:r w:rsidRPr="00F5067A">
        <w:rPr>
          <w:rFonts w:ascii="Verdana" w:hAnsi="Verdana"/>
          <w:sz w:val="20"/>
          <w:szCs w:val="20"/>
        </w:rPr>
        <w:t>DW/</w:t>
      </w:r>
      <w:r w:rsidR="00A44826" w:rsidRPr="00F5067A">
        <w:rPr>
          <w:rFonts w:ascii="Verdana" w:hAnsi="Verdana"/>
          <w:sz w:val="20"/>
          <w:szCs w:val="20"/>
        </w:rPr>
        <w:t>070</w:t>
      </w:r>
      <w:r w:rsidRPr="00F5067A">
        <w:rPr>
          <w:rFonts w:ascii="Verdana" w:hAnsi="Verdana"/>
          <w:sz w:val="20"/>
          <w:szCs w:val="20"/>
        </w:rPr>
        <w:t>/P</w:t>
      </w:r>
      <w:bookmarkEnd w:id="3"/>
      <w:r w:rsidRPr="00F5067A">
        <w:rPr>
          <w:rFonts w:ascii="Verdana" w:hAnsi="Verdana"/>
          <w:sz w:val="20"/>
          <w:szCs w:val="20"/>
        </w:rPr>
        <w:t xml:space="preserve">, ze wskazanym adresem wykonywania działalności: </w:t>
      </w:r>
      <w:bookmarkStart w:id="4" w:name="_Hlk218248411"/>
      <w:r w:rsidRPr="00F5067A">
        <w:rPr>
          <w:rFonts w:ascii="Verdana" w:hAnsi="Verdana"/>
          <w:sz w:val="20"/>
          <w:szCs w:val="20"/>
        </w:rPr>
        <w:t xml:space="preserve">ul. </w:t>
      </w:r>
      <w:r w:rsidR="00A44826" w:rsidRPr="00F5067A">
        <w:rPr>
          <w:rFonts w:ascii="Verdana" w:hAnsi="Verdana"/>
          <w:sz w:val="20"/>
          <w:szCs w:val="20"/>
        </w:rPr>
        <w:t>Sztabowa 32</w:t>
      </w:r>
      <w:r w:rsidRPr="00F5067A">
        <w:rPr>
          <w:rFonts w:ascii="Verdana" w:hAnsi="Verdana"/>
          <w:sz w:val="20"/>
          <w:szCs w:val="20"/>
        </w:rPr>
        <w:t>, 5</w:t>
      </w:r>
      <w:r w:rsidR="00A44826" w:rsidRPr="00F5067A">
        <w:rPr>
          <w:rFonts w:ascii="Verdana" w:hAnsi="Verdana"/>
          <w:sz w:val="20"/>
          <w:szCs w:val="20"/>
        </w:rPr>
        <w:t>3</w:t>
      </w:r>
      <w:r w:rsidRPr="00F5067A">
        <w:rPr>
          <w:rFonts w:ascii="Verdana" w:hAnsi="Verdana"/>
          <w:sz w:val="20"/>
          <w:szCs w:val="20"/>
        </w:rPr>
        <w:t>-</w:t>
      </w:r>
      <w:r w:rsidR="006B2CE3" w:rsidRPr="00F5067A">
        <w:rPr>
          <w:rFonts w:ascii="Verdana" w:hAnsi="Verdana"/>
          <w:sz w:val="20"/>
          <w:szCs w:val="20"/>
        </w:rPr>
        <w:t>3</w:t>
      </w:r>
      <w:r w:rsidR="00A44826" w:rsidRPr="00F5067A">
        <w:rPr>
          <w:rFonts w:ascii="Verdana" w:hAnsi="Verdana"/>
          <w:sz w:val="20"/>
          <w:szCs w:val="20"/>
        </w:rPr>
        <w:t>21</w:t>
      </w:r>
      <w:r w:rsidRPr="00F5067A">
        <w:rPr>
          <w:rFonts w:ascii="Verdana" w:hAnsi="Verdana"/>
          <w:sz w:val="20"/>
          <w:szCs w:val="20"/>
        </w:rPr>
        <w:t xml:space="preserve"> Wrocław</w:t>
      </w:r>
      <w:bookmarkEnd w:id="4"/>
      <w:r w:rsidRPr="00F5067A">
        <w:rPr>
          <w:rFonts w:ascii="Verdana" w:hAnsi="Verdana"/>
          <w:sz w:val="20"/>
          <w:szCs w:val="20"/>
        </w:rPr>
        <w:t>.</w:t>
      </w:r>
    </w:p>
    <w:p w:rsidR="00D43305" w:rsidRPr="00F5067A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Zakresem kontroli objęto:</w:t>
      </w:r>
    </w:p>
    <w:p w:rsidR="00D43305" w:rsidRPr="00F5067A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D43305" w:rsidRPr="00F5067A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D43305" w:rsidRPr="00F5067A" w:rsidRDefault="00D43305" w:rsidP="001D3C56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A44826" w:rsidRPr="00F5067A">
        <w:rPr>
          <w:rFonts w:ascii="Verdana" w:hAnsi="Verdana"/>
          <w:sz w:val="20"/>
          <w:szCs w:val="20"/>
        </w:rPr>
        <w:t>25</w:t>
      </w:r>
      <w:r w:rsidRPr="00F5067A">
        <w:rPr>
          <w:rFonts w:ascii="Verdana" w:hAnsi="Verdana"/>
          <w:sz w:val="20"/>
          <w:szCs w:val="20"/>
        </w:rPr>
        <w:t>.0</w:t>
      </w:r>
      <w:r w:rsidR="00A44826" w:rsidRPr="00F5067A">
        <w:rPr>
          <w:rFonts w:ascii="Verdana" w:hAnsi="Verdana"/>
          <w:sz w:val="20"/>
          <w:szCs w:val="20"/>
        </w:rPr>
        <w:t>7</w:t>
      </w:r>
      <w:r w:rsidRPr="00F5067A">
        <w:rPr>
          <w:rFonts w:ascii="Verdana" w:hAnsi="Verdana"/>
          <w:sz w:val="20"/>
          <w:szCs w:val="20"/>
        </w:rPr>
        <w:t xml:space="preserve">.2024 r. do </w:t>
      </w:r>
      <w:r w:rsidR="006B2CE3" w:rsidRPr="00F5067A">
        <w:rPr>
          <w:rFonts w:ascii="Verdana" w:hAnsi="Verdana"/>
          <w:sz w:val="20"/>
          <w:szCs w:val="20"/>
        </w:rPr>
        <w:t>2</w:t>
      </w:r>
      <w:r w:rsidR="00A44826" w:rsidRPr="00F5067A">
        <w:rPr>
          <w:rFonts w:ascii="Verdana" w:hAnsi="Verdana"/>
          <w:sz w:val="20"/>
          <w:szCs w:val="20"/>
        </w:rPr>
        <w:t>4</w:t>
      </w:r>
      <w:r w:rsidRPr="00F5067A">
        <w:rPr>
          <w:rFonts w:ascii="Verdana" w:hAnsi="Verdana"/>
          <w:sz w:val="20"/>
          <w:szCs w:val="20"/>
        </w:rPr>
        <w:t>.0</w:t>
      </w:r>
      <w:r w:rsidR="00261BC2" w:rsidRPr="00F5067A">
        <w:rPr>
          <w:rFonts w:ascii="Verdana" w:hAnsi="Verdana"/>
          <w:sz w:val="20"/>
          <w:szCs w:val="20"/>
        </w:rPr>
        <w:t>7</w:t>
      </w:r>
      <w:r w:rsidRPr="00F5067A">
        <w:rPr>
          <w:rFonts w:ascii="Verdana" w:hAnsi="Verdana"/>
          <w:sz w:val="20"/>
          <w:szCs w:val="20"/>
        </w:rPr>
        <w:t>.2025 r.</w:t>
      </w:r>
    </w:p>
    <w:p w:rsidR="00D43305" w:rsidRPr="00F5067A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F5067A">
        <w:rPr>
          <w:rFonts w:ascii="Verdana" w:hAnsi="Verdana"/>
          <w:color w:val="000000" w:themeColor="text1"/>
          <w:sz w:val="20"/>
          <w:szCs w:val="20"/>
        </w:rPr>
        <w:t xml:space="preserve">protokole z </w:t>
      </w:r>
      <w:r w:rsidR="00A44826" w:rsidRPr="00F5067A">
        <w:rPr>
          <w:rFonts w:ascii="Verdana" w:hAnsi="Verdana"/>
          <w:color w:val="000000" w:themeColor="text1"/>
          <w:sz w:val="20"/>
          <w:szCs w:val="20"/>
        </w:rPr>
        <w:t>26</w:t>
      </w:r>
      <w:r w:rsidRPr="00F5067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83080" w:rsidRPr="00F5067A">
        <w:rPr>
          <w:rFonts w:ascii="Verdana" w:hAnsi="Verdana"/>
          <w:color w:val="000000" w:themeColor="text1"/>
          <w:sz w:val="20"/>
          <w:szCs w:val="20"/>
        </w:rPr>
        <w:t>września</w:t>
      </w:r>
      <w:r w:rsidRPr="00F5067A">
        <w:rPr>
          <w:rFonts w:ascii="Verdana" w:hAnsi="Verdana"/>
          <w:color w:val="000000" w:themeColor="text1"/>
          <w:sz w:val="20"/>
          <w:szCs w:val="20"/>
        </w:rPr>
        <w:t xml:space="preserve"> 2025 r., nr </w:t>
      </w:r>
      <w:r w:rsidRPr="00F5067A">
        <w:rPr>
          <w:rFonts w:ascii="Verdana" w:hAnsi="Verdana"/>
          <w:sz w:val="20"/>
          <w:szCs w:val="20"/>
        </w:rPr>
        <w:t>WKN-KSO.5421.1.</w:t>
      </w:r>
      <w:r w:rsidR="00261BC2" w:rsidRPr="00F5067A">
        <w:rPr>
          <w:rFonts w:ascii="Verdana" w:hAnsi="Verdana"/>
          <w:sz w:val="20"/>
          <w:szCs w:val="20"/>
        </w:rPr>
        <w:t>3</w:t>
      </w:r>
      <w:r w:rsidR="00A44826" w:rsidRPr="00F5067A">
        <w:rPr>
          <w:rFonts w:ascii="Verdana" w:hAnsi="Verdana"/>
          <w:sz w:val="20"/>
          <w:szCs w:val="20"/>
        </w:rPr>
        <w:t>3</w:t>
      </w:r>
      <w:r w:rsidRPr="00F5067A">
        <w:rPr>
          <w:rFonts w:ascii="Verdana" w:hAnsi="Verdana"/>
          <w:sz w:val="20"/>
          <w:szCs w:val="20"/>
        </w:rPr>
        <w:t>.2025, do którego przedsiębiorca nie wniósł zastrzeżeń.</w:t>
      </w:r>
    </w:p>
    <w:p w:rsidR="00D43305" w:rsidRPr="00F5067A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lastRenderedPageBreak/>
        <w:t>Na podstawie dokumentacji wskazanej w protokole kontroli oraz oględzin przebiegu czynności okresowych badań technicznych pojazdów nie stwierdzono niezgodności i nieprawidłowości.</w:t>
      </w:r>
    </w:p>
    <w:p w:rsidR="00D43305" w:rsidRPr="00F5067A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Mając na uwadze powyższe, nie formułuje się uwag i wniosków</w:t>
      </w:r>
      <w:r w:rsidR="0086207A" w:rsidRPr="00F5067A">
        <w:rPr>
          <w:rFonts w:ascii="Verdana" w:hAnsi="Verdana"/>
          <w:sz w:val="20"/>
          <w:szCs w:val="20"/>
        </w:rPr>
        <w:t>.</w:t>
      </w:r>
    </w:p>
    <w:p w:rsidR="00D43305" w:rsidRPr="00F5067A" w:rsidRDefault="00F5067A" w:rsidP="00663190">
      <w:pPr>
        <w:suppressAutoHyphens/>
        <w:spacing w:before="480" w:line="336" w:lineRule="auto"/>
        <w:ind w:right="-79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Dokument podpisała z upoważnienia Prezydenta</w:t>
      </w:r>
    </w:p>
    <w:p w:rsidR="00D43305" w:rsidRPr="00F5067A" w:rsidRDefault="006B2CE3" w:rsidP="00D43305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sz w:val="20"/>
          <w:szCs w:val="20"/>
        </w:rPr>
        <w:t>Małgorzata Agnieszka Frąckowiak</w:t>
      </w:r>
    </w:p>
    <w:p w:rsidR="00D43305" w:rsidRPr="00F5067A" w:rsidRDefault="008E5032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F5067A">
        <w:rPr>
          <w:rFonts w:ascii="Verdana" w:hAnsi="Verdana"/>
          <w:bCs/>
          <w:sz w:val="20"/>
          <w:szCs w:val="20"/>
        </w:rPr>
        <w:t xml:space="preserve">Zastępca </w:t>
      </w:r>
      <w:r w:rsidR="00D43305" w:rsidRPr="00F5067A">
        <w:rPr>
          <w:rFonts w:ascii="Verdana" w:hAnsi="Verdana"/>
          <w:bCs/>
          <w:sz w:val="20"/>
          <w:szCs w:val="20"/>
        </w:rPr>
        <w:t>Dyrektor</w:t>
      </w:r>
      <w:r w:rsidRPr="00F5067A">
        <w:rPr>
          <w:rFonts w:ascii="Verdana" w:hAnsi="Verdana"/>
          <w:bCs/>
          <w:sz w:val="20"/>
          <w:szCs w:val="20"/>
        </w:rPr>
        <w:t>a</w:t>
      </w:r>
      <w:r w:rsidR="00D43305" w:rsidRPr="00F5067A">
        <w:rPr>
          <w:rFonts w:ascii="Verdana" w:hAnsi="Verdana"/>
          <w:bCs/>
          <w:sz w:val="20"/>
          <w:szCs w:val="20"/>
        </w:rPr>
        <w:t xml:space="preserve"> Wydziału Kontroli</w:t>
      </w:r>
    </w:p>
    <w:p w:rsidR="00D43305" w:rsidRPr="00F5067A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5067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D43305" w:rsidRPr="00F5067A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5067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D43305" w:rsidRPr="00F5067A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F5067A">
        <w:rPr>
          <w:rFonts w:ascii="Verdana" w:hAnsi="Verdana"/>
          <w:bCs/>
          <w:sz w:val="20"/>
          <w:szCs w:val="20"/>
        </w:rPr>
        <w:t>Do wiadomości:</w:t>
      </w:r>
    </w:p>
    <w:p w:rsidR="00D43305" w:rsidRPr="00F5067A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F5067A">
        <w:rPr>
          <w:rFonts w:ascii="Verdana" w:hAnsi="Verdana"/>
          <w:bCs/>
          <w:sz w:val="20"/>
          <w:szCs w:val="20"/>
        </w:rPr>
        <w:t xml:space="preserve">Pani Bożena Bronowicka – Dyrektor WSO UMW wraz z protokołem kontroli </w:t>
      </w:r>
      <w:r w:rsidRPr="00F5067A">
        <w:rPr>
          <w:rFonts w:ascii="Verdana" w:hAnsi="Verdana"/>
          <w:bCs/>
          <w:sz w:val="20"/>
          <w:szCs w:val="20"/>
        </w:rPr>
        <w:br/>
        <w:t>WKN-KSO.5421.</w:t>
      </w:r>
      <w:r w:rsidR="00261BC2" w:rsidRPr="00F5067A">
        <w:rPr>
          <w:rFonts w:ascii="Verdana" w:hAnsi="Verdana"/>
          <w:bCs/>
          <w:sz w:val="20"/>
          <w:szCs w:val="20"/>
        </w:rPr>
        <w:t>3</w:t>
      </w:r>
      <w:r w:rsidR="00A44826" w:rsidRPr="00F5067A">
        <w:rPr>
          <w:rFonts w:ascii="Verdana" w:hAnsi="Verdana"/>
          <w:bCs/>
          <w:sz w:val="20"/>
          <w:szCs w:val="20"/>
        </w:rPr>
        <w:t>3</w:t>
      </w:r>
      <w:r w:rsidRPr="00F5067A">
        <w:rPr>
          <w:rFonts w:ascii="Verdana" w:hAnsi="Verdana"/>
          <w:bCs/>
          <w:sz w:val="20"/>
          <w:szCs w:val="20"/>
        </w:rPr>
        <w:t>.2025 w wersji elektronicznej.</w:t>
      </w:r>
    </w:p>
    <w:p w:rsidR="008C096C" w:rsidRPr="00034CD7" w:rsidRDefault="00D43305" w:rsidP="00BB28E1">
      <w:pPr>
        <w:suppressAutoHyphens/>
        <w:snapToGrid w:val="0"/>
        <w:spacing w:before="120" w:after="120" w:line="336" w:lineRule="auto"/>
        <w:rPr>
          <w:rFonts w:ascii="Verdana" w:hAnsi="Verdana" w:cs="Verdana"/>
          <w:sz w:val="21"/>
          <w:szCs w:val="21"/>
        </w:rPr>
      </w:pPr>
      <w:r w:rsidRPr="00F5067A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8C096C" w:rsidRPr="00034CD7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1E" w:rsidRDefault="00F7721E">
      <w:r>
        <w:separator/>
      </w:r>
    </w:p>
  </w:endnote>
  <w:endnote w:type="continuationSeparator" w:id="0">
    <w:p w:rsidR="00F7721E" w:rsidRDefault="00F7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2F5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2F57">
      <w:rPr>
        <w:sz w:val="14"/>
        <w:szCs w:val="14"/>
      </w:rPr>
      <w:fldChar w:fldCharType="separate"/>
    </w:r>
    <w:r w:rsidR="00754146">
      <w:rPr>
        <w:noProof/>
        <w:sz w:val="14"/>
        <w:szCs w:val="14"/>
      </w:rPr>
      <w:t>2</w:t>
    </w:r>
    <w:r w:rsidR="00F12F5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2F5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2F57">
      <w:rPr>
        <w:sz w:val="14"/>
        <w:szCs w:val="14"/>
      </w:rPr>
      <w:fldChar w:fldCharType="separate"/>
    </w:r>
    <w:r w:rsidR="00754146">
      <w:rPr>
        <w:noProof/>
        <w:sz w:val="14"/>
        <w:szCs w:val="14"/>
      </w:rPr>
      <w:t>2</w:t>
    </w:r>
    <w:r w:rsidR="00F12F5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</w:p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1E" w:rsidRDefault="00F7721E">
      <w:r>
        <w:separator/>
      </w:r>
    </w:p>
  </w:footnote>
  <w:footnote w:type="continuationSeparator" w:id="0">
    <w:p w:rsidR="00F7721E" w:rsidRDefault="00F77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F12F5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34CD7"/>
    <w:rsid w:val="000561AE"/>
    <w:rsid w:val="0006271B"/>
    <w:rsid w:val="00086BCA"/>
    <w:rsid w:val="000965A9"/>
    <w:rsid w:val="000A5EF5"/>
    <w:rsid w:val="000B18EE"/>
    <w:rsid w:val="000B69FD"/>
    <w:rsid w:val="000E2C59"/>
    <w:rsid w:val="001012A1"/>
    <w:rsid w:val="00101840"/>
    <w:rsid w:val="00102887"/>
    <w:rsid w:val="00105DC4"/>
    <w:rsid w:val="00123399"/>
    <w:rsid w:val="0012775B"/>
    <w:rsid w:val="00143E30"/>
    <w:rsid w:val="001444D5"/>
    <w:rsid w:val="00167D76"/>
    <w:rsid w:val="001708E9"/>
    <w:rsid w:val="00172438"/>
    <w:rsid w:val="001978F3"/>
    <w:rsid w:val="001A0054"/>
    <w:rsid w:val="001C1DF7"/>
    <w:rsid w:val="00220E17"/>
    <w:rsid w:val="00226E73"/>
    <w:rsid w:val="00245476"/>
    <w:rsid w:val="00261BC2"/>
    <w:rsid w:val="00272885"/>
    <w:rsid w:val="00295B01"/>
    <w:rsid w:val="002D0020"/>
    <w:rsid w:val="002D34C2"/>
    <w:rsid w:val="002F3AB6"/>
    <w:rsid w:val="003024A6"/>
    <w:rsid w:val="0030502B"/>
    <w:rsid w:val="00306A43"/>
    <w:rsid w:val="003172BC"/>
    <w:rsid w:val="00321E8A"/>
    <w:rsid w:val="00334437"/>
    <w:rsid w:val="0035782F"/>
    <w:rsid w:val="00383CD3"/>
    <w:rsid w:val="003A4CA1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B1E01"/>
    <w:rsid w:val="004C1AA2"/>
    <w:rsid w:val="004E316B"/>
    <w:rsid w:val="005037DD"/>
    <w:rsid w:val="0050452D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63190"/>
    <w:rsid w:val="006B0F95"/>
    <w:rsid w:val="006B2CE3"/>
    <w:rsid w:val="006C2F53"/>
    <w:rsid w:val="006E69F0"/>
    <w:rsid w:val="006E6ED7"/>
    <w:rsid w:val="00707000"/>
    <w:rsid w:val="00712F7D"/>
    <w:rsid w:val="0071678F"/>
    <w:rsid w:val="00722EF3"/>
    <w:rsid w:val="007372BF"/>
    <w:rsid w:val="007522AE"/>
    <w:rsid w:val="00754146"/>
    <w:rsid w:val="00761B8C"/>
    <w:rsid w:val="00766B8F"/>
    <w:rsid w:val="00773DD5"/>
    <w:rsid w:val="00785453"/>
    <w:rsid w:val="0079295F"/>
    <w:rsid w:val="007930C4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214BD"/>
    <w:rsid w:val="00822C0F"/>
    <w:rsid w:val="00826522"/>
    <w:rsid w:val="00827BF7"/>
    <w:rsid w:val="00853309"/>
    <w:rsid w:val="0086207A"/>
    <w:rsid w:val="0086222B"/>
    <w:rsid w:val="008812A9"/>
    <w:rsid w:val="008901D5"/>
    <w:rsid w:val="00895B96"/>
    <w:rsid w:val="008A0391"/>
    <w:rsid w:val="008C096C"/>
    <w:rsid w:val="008C1763"/>
    <w:rsid w:val="008D3310"/>
    <w:rsid w:val="008D40F1"/>
    <w:rsid w:val="008E1B00"/>
    <w:rsid w:val="008E5032"/>
    <w:rsid w:val="008F1515"/>
    <w:rsid w:val="008F5607"/>
    <w:rsid w:val="0090213F"/>
    <w:rsid w:val="00912DD9"/>
    <w:rsid w:val="0094345E"/>
    <w:rsid w:val="0099263E"/>
    <w:rsid w:val="0099653A"/>
    <w:rsid w:val="00996D30"/>
    <w:rsid w:val="009D4A2B"/>
    <w:rsid w:val="00A1238E"/>
    <w:rsid w:val="00A1642E"/>
    <w:rsid w:val="00A2094B"/>
    <w:rsid w:val="00A44826"/>
    <w:rsid w:val="00A44FEF"/>
    <w:rsid w:val="00A53DB3"/>
    <w:rsid w:val="00A774DA"/>
    <w:rsid w:val="00A870AF"/>
    <w:rsid w:val="00A976B1"/>
    <w:rsid w:val="00AA73F0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97A14"/>
    <w:rsid w:val="00B97E9D"/>
    <w:rsid w:val="00BA1015"/>
    <w:rsid w:val="00BB28E1"/>
    <w:rsid w:val="00BB4BAE"/>
    <w:rsid w:val="00BC385F"/>
    <w:rsid w:val="00BD6260"/>
    <w:rsid w:val="00BE4443"/>
    <w:rsid w:val="00C46D68"/>
    <w:rsid w:val="00C75997"/>
    <w:rsid w:val="00C90863"/>
    <w:rsid w:val="00CA3B76"/>
    <w:rsid w:val="00CB46F3"/>
    <w:rsid w:val="00CB5379"/>
    <w:rsid w:val="00CC6442"/>
    <w:rsid w:val="00CD140B"/>
    <w:rsid w:val="00CF7F9B"/>
    <w:rsid w:val="00D115B8"/>
    <w:rsid w:val="00D16213"/>
    <w:rsid w:val="00D172D2"/>
    <w:rsid w:val="00D3275B"/>
    <w:rsid w:val="00D32D3F"/>
    <w:rsid w:val="00D43305"/>
    <w:rsid w:val="00D739BA"/>
    <w:rsid w:val="00D77E51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85235"/>
    <w:rsid w:val="00EA33ED"/>
    <w:rsid w:val="00EB1D33"/>
    <w:rsid w:val="00ED4008"/>
    <w:rsid w:val="00EE167F"/>
    <w:rsid w:val="00EE3C8D"/>
    <w:rsid w:val="00EE5742"/>
    <w:rsid w:val="00F10F6D"/>
    <w:rsid w:val="00F12F57"/>
    <w:rsid w:val="00F23183"/>
    <w:rsid w:val="00F30333"/>
    <w:rsid w:val="00F3592B"/>
    <w:rsid w:val="00F5067A"/>
    <w:rsid w:val="00F55B0A"/>
    <w:rsid w:val="00F57F03"/>
    <w:rsid w:val="00F636AB"/>
    <w:rsid w:val="00F63EA8"/>
    <w:rsid w:val="00F676D6"/>
    <w:rsid w:val="00F7721E"/>
    <w:rsid w:val="00F83080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2025-11-13T10:44:00Z</cp:lastPrinted>
  <dcterms:created xsi:type="dcterms:W3CDTF">2026-06-18T07:31:00Z</dcterms:created>
  <dcterms:modified xsi:type="dcterms:W3CDTF">2026-06-18T07:31:00Z</dcterms:modified>
</cp:coreProperties>
</file>