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3B2A" w14:textId="77777777" w:rsidR="002A2F76" w:rsidRPr="00545BEF" w:rsidRDefault="002A2F76" w:rsidP="002A2F7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45BEF">
        <w:rPr>
          <w:rFonts w:ascii="Verdana" w:hAnsi="Verdana"/>
          <w:sz w:val="20"/>
          <w:szCs w:val="20"/>
        </w:rPr>
        <w:t>Urząd Miejski Wrocławia</w:t>
      </w:r>
    </w:p>
    <w:p w14:paraId="7D15C03A" w14:textId="77777777" w:rsidR="002A2F76" w:rsidRPr="00545BEF" w:rsidRDefault="002A2F76" w:rsidP="002A2F7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45BEF">
        <w:rPr>
          <w:rFonts w:ascii="Verdana" w:hAnsi="Verdana"/>
          <w:sz w:val="20"/>
          <w:szCs w:val="20"/>
        </w:rPr>
        <w:t xml:space="preserve">Departament </w:t>
      </w:r>
      <w:bookmarkStart w:id="0" w:name="_Hlk226542841"/>
      <w:r>
        <w:rPr>
          <w:rFonts w:ascii="Verdana" w:hAnsi="Verdana"/>
          <w:sz w:val="20"/>
          <w:szCs w:val="20"/>
        </w:rPr>
        <w:t>Urbanistyki i Architektury</w:t>
      </w:r>
    </w:p>
    <w:bookmarkEnd w:id="0"/>
    <w:p w14:paraId="467C6895" w14:textId="77777777" w:rsidR="002A2F76" w:rsidRPr="00545BEF" w:rsidRDefault="002A2F76" w:rsidP="002A2F76">
      <w:pPr>
        <w:pStyle w:val="Bezodstpw"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Barski</w:t>
      </w:r>
    </w:p>
    <w:p w14:paraId="2DC4EB2E" w14:textId="77777777" w:rsidR="002A2F76" w:rsidRPr="00545BEF" w:rsidRDefault="002A2F76" w:rsidP="002A2F7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45BEF">
        <w:rPr>
          <w:rFonts w:ascii="Verdana" w:hAnsi="Verdana"/>
          <w:sz w:val="20"/>
          <w:szCs w:val="20"/>
        </w:rPr>
        <w:t>Dyrektor Departamentu</w:t>
      </w:r>
    </w:p>
    <w:p w14:paraId="767F0F63" w14:textId="77777777" w:rsidR="002A2F76" w:rsidRPr="00545BEF" w:rsidRDefault="002A2F76" w:rsidP="002A2F76">
      <w:pPr>
        <w:pStyle w:val="Bezodstpw"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</w:t>
      </w:r>
    </w:p>
    <w:p w14:paraId="037E3457" w14:textId="77777777" w:rsidR="002A2F76" w:rsidRPr="00545BEF" w:rsidRDefault="002A2F76" w:rsidP="002A2F7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45BEF">
        <w:rPr>
          <w:rFonts w:ascii="Verdana" w:hAnsi="Verdana"/>
          <w:sz w:val="20"/>
          <w:szCs w:val="20"/>
        </w:rPr>
        <w:t>50-</w:t>
      </w:r>
      <w:r>
        <w:rPr>
          <w:rFonts w:ascii="Verdana" w:hAnsi="Verdana"/>
          <w:sz w:val="20"/>
          <w:szCs w:val="20"/>
        </w:rPr>
        <w:t>141</w:t>
      </w:r>
      <w:r w:rsidRPr="00545BEF">
        <w:rPr>
          <w:rFonts w:ascii="Verdana" w:hAnsi="Verdana"/>
          <w:sz w:val="20"/>
          <w:szCs w:val="20"/>
        </w:rPr>
        <w:t xml:space="preserve"> Wrocław</w:t>
      </w:r>
    </w:p>
    <w:p w14:paraId="2DA2A87F" w14:textId="0554688D" w:rsidR="00DC1480" w:rsidRPr="00277C89" w:rsidRDefault="00555E90" w:rsidP="00277C89">
      <w:pPr>
        <w:pStyle w:val="04StanowiskoAdresata"/>
        <w:spacing w:before="360" w:after="0" w:line="276" w:lineRule="auto"/>
        <w:jc w:val="left"/>
      </w:pPr>
      <w:r w:rsidRPr="00277C89">
        <w:t xml:space="preserve">Wrocław, </w:t>
      </w:r>
      <w:r w:rsidR="00277C89" w:rsidRPr="00277C89">
        <w:t>10 czerwca</w:t>
      </w:r>
      <w:r w:rsidR="00854793" w:rsidRPr="00277C89">
        <w:t xml:space="preserve"> </w:t>
      </w:r>
      <w:r w:rsidR="00DC1480" w:rsidRPr="00277C89">
        <w:t>20</w:t>
      </w:r>
      <w:r w:rsidR="00AD50C8" w:rsidRPr="00277C89">
        <w:t>2</w:t>
      </w:r>
      <w:r w:rsidR="00277C89" w:rsidRPr="00277C89">
        <w:t>6</w:t>
      </w:r>
      <w:r w:rsidR="00464D5E" w:rsidRPr="00277C89">
        <w:t xml:space="preserve"> </w:t>
      </w:r>
      <w:r w:rsidR="00DC1480" w:rsidRPr="00277C89">
        <w:t>r.</w:t>
      </w:r>
    </w:p>
    <w:p w14:paraId="5426EE65" w14:textId="13217640" w:rsidR="00BB7C8E" w:rsidRPr="00277C89" w:rsidRDefault="001E1AEB" w:rsidP="00277C89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277C89">
        <w:rPr>
          <w:color w:val="000000" w:themeColor="text1"/>
          <w:szCs w:val="20"/>
        </w:rPr>
        <w:t>WSS-</w:t>
      </w:r>
      <w:r w:rsidR="0004020E" w:rsidRPr="00277C89">
        <w:rPr>
          <w:color w:val="000000" w:themeColor="text1"/>
          <w:szCs w:val="20"/>
        </w:rPr>
        <w:t>ZNS</w:t>
      </w:r>
      <w:r w:rsidRPr="00277C89">
        <w:rPr>
          <w:color w:val="000000" w:themeColor="text1"/>
          <w:szCs w:val="20"/>
        </w:rPr>
        <w:t>.</w:t>
      </w:r>
      <w:r w:rsidR="00BB7C8E" w:rsidRPr="00277C89">
        <w:rPr>
          <w:color w:val="000000" w:themeColor="text1"/>
          <w:szCs w:val="20"/>
        </w:rPr>
        <w:t>152</w:t>
      </w:r>
      <w:r w:rsidRPr="00277C89">
        <w:rPr>
          <w:color w:val="000000" w:themeColor="text1"/>
          <w:szCs w:val="20"/>
        </w:rPr>
        <w:t>.</w:t>
      </w:r>
      <w:r w:rsidR="00277C89" w:rsidRPr="00277C89">
        <w:rPr>
          <w:color w:val="000000" w:themeColor="text1"/>
          <w:szCs w:val="20"/>
        </w:rPr>
        <w:t>4</w:t>
      </w:r>
      <w:r w:rsidR="002A2F76">
        <w:rPr>
          <w:color w:val="000000" w:themeColor="text1"/>
          <w:szCs w:val="20"/>
        </w:rPr>
        <w:t>0</w:t>
      </w:r>
      <w:r w:rsidRPr="00277C89">
        <w:rPr>
          <w:color w:val="000000" w:themeColor="text1"/>
          <w:szCs w:val="20"/>
        </w:rPr>
        <w:t>.202</w:t>
      </w:r>
      <w:r w:rsidR="009911CE" w:rsidRPr="00277C89">
        <w:rPr>
          <w:color w:val="000000" w:themeColor="text1"/>
          <w:szCs w:val="20"/>
        </w:rPr>
        <w:t>6</w:t>
      </w:r>
    </w:p>
    <w:p w14:paraId="290A6502" w14:textId="00058D97" w:rsidR="00AD3008" w:rsidRPr="00277C89" w:rsidRDefault="00AD3008" w:rsidP="00277C89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1561BA">
        <w:rPr>
          <w:rStyle w:val="Pogrubienie"/>
          <w:rFonts w:ascii="Verdana" w:hAnsi="Verdana"/>
          <w:b w:val="0"/>
          <w:bCs w:val="0"/>
          <w:sz w:val="20"/>
          <w:szCs w:val="20"/>
        </w:rPr>
        <w:t>y</w:t>
      </w:r>
      <w:r w:rsidRPr="00277C8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</w:t>
      </w:r>
      <w:r w:rsidR="002A2F76">
        <w:rPr>
          <w:rStyle w:val="Pogrubienie"/>
          <w:rFonts w:ascii="Verdana" w:hAnsi="Verdana"/>
          <w:b w:val="0"/>
          <w:bCs w:val="0"/>
          <w:sz w:val="20"/>
          <w:szCs w:val="20"/>
        </w:rPr>
        <w:t>e</w:t>
      </w:r>
      <w:r w:rsidRPr="00277C8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Dyrektor</w:t>
      </w:r>
      <w:r w:rsidR="002A2F76">
        <w:rPr>
          <w:rStyle w:val="Pogrubienie"/>
          <w:rFonts w:ascii="Verdana" w:hAnsi="Verdana"/>
          <w:b w:val="0"/>
          <w:bCs w:val="0"/>
          <w:sz w:val="20"/>
          <w:szCs w:val="20"/>
        </w:rPr>
        <w:t>ze</w:t>
      </w:r>
      <w:r w:rsidRPr="00277C89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606F9D8D" w:rsidR="00AD3008" w:rsidRPr="00277C89" w:rsidRDefault="009E447E" w:rsidP="00277C89">
      <w:pPr>
        <w:pStyle w:val="Bezodstpw"/>
        <w:spacing w:before="12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p</w:t>
      </w:r>
      <w:r w:rsidR="00AD3008" w:rsidRPr="00277C89">
        <w:rPr>
          <w:rFonts w:ascii="Verdana" w:hAnsi="Verdana"/>
          <w:sz w:val="20"/>
          <w:szCs w:val="20"/>
        </w:rPr>
        <w:t xml:space="preserve">rzesyłam petycję z dnia </w:t>
      </w:r>
      <w:r w:rsidR="00277C89" w:rsidRPr="00277C89">
        <w:rPr>
          <w:rFonts w:ascii="Verdana" w:hAnsi="Verdana"/>
          <w:sz w:val="20"/>
          <w:szCs w:val="20"/>
        </w:rPr>
        <w:t>8 czerwca</w:t>
      </w:r>
      <w:r w:rsidR="00AD3008" w:rsidRPr="00277C89">
        <w:rPr>
          <w:rFonts w:ascii="Verdana" w:hAnsi="Verdana"/>
          <w:sz w:val="20"/>
          <w:szCs w:val="20"/>
        </w:rPr>
        <w:t xml:space="preserve"> 202</w:t>
      </w:r>
      <w:r w:rsidR="009911CE" w:rsidRPr="00277C89">
        <w:rPr>
          <w:rFonts w:ascii="Verdana" w:hAnsi="Verdana"/>
          <w:sz w:val="20"/>
          <w:szCs w:val="20"/>
        </w:rPr>
        <w:t>6</w:t>
      </w:r>
      <w:r w:rsidR="00AD3008" w:rsidRPr="00277C89">
        <w:rPr>
          <w:rFonts w:ascii="Verdana" w:hAnsi="Verdana"/>
          <w:sz w:val="20"/>
          <w:szCs w:val="20"/>
        </w:rPr>
        <w:t xml:space="preserve"> r. Petycj</w:t>
      </w:r>
      <w:r w:rsidR="009911CE" w:rsidRPr="00277C89">
        <w:rPr>
          <w:rFonts w:ascii="Verdana" w:hAnsi="Verdana"/>
          <w:sz w:val="20"/>
          <w:szCs w:val="20"/>
        </w:rPr>
        <w:t>a dotyczy</w:t>
      </w:r>
      <w:bookmarkStart w:id="1" w:name="_Hlk231986822"/>
      <w:r w:rsidR="009911CE" w:rsidRPr="00277C89">
        <w:rPr>
          <w:rFonts w:ascii="Verdana" w:hAnsi="Verdana"/>
          <w:sz w:val="20"/>
          <w:szCs w:val="20"/>
        </w:rPr>
        <w:t xml:space="preserve"> </w:t>
      </w:r>
      <w:r w:rsidR="002A2F76" w:rsidRPr="002A2F76">
        <w:rPr>
          <w:rFonts w:ascii="Verdana" w:hAnsi="Verdana"/>
          <w:sz w:val="20"/>
          <w:szCs w:val="20"/>
        </w:rPr>
        <w:t>rzetelnego informowania mieszkańców o planowanym przeznaczeniu terenu Ryneczku Jemiołowa w Planie Ogólnym Wrocławia</w:t>
      </w:r>
      <w:bookmarkEnd w:id="1"/>
      <w:r w:rsidR="002A2F76">
        <w:rPr>
          <w:rFonts w:ascii="Verdana" w:hAnsi="Verdana"/>
          <w:sz w:val="20"/>
          <w:szCs w:val="20"/>
        </w:rPr>
        <w:t>,</w:t>
      </w:r>
      <w:r w:rsidR="005820B4" w:rsidRPr="00277C89">
        <w:rPr>
          <w:rFonts w:ascii="Verdana" w:hAnsi="Verdana"/>
          <w:sz w:val="20"/>
          <w:szCs w:val="20"/>
        </w:rPr>
        <w:t xml:space="preserve"> co zgodnie z Regulaminem organizacyjnym Urzędu Miejskiego pozostaje w gestii Departamentu </w:t>
      </w:r>
      <w:r w:rsidR="002A2F76">
        <w:rPr>
          <w:rFonts w:ascii="Verdana" w:hAnsi="Verdana"/>
          <w:sz w:val="20"/>
          <w:szCs w:val="20"/>
        </w:rPr>
        <w:t>Urbanistyki i</w:t>
      </w:r>
      <w:r w:rsidR="001561BA">
        <w:rPr>
          <w:rFonts w:ascii="Verdana" w:hAnsi="Verdana"/>
          <w:sz w:val="20"/>
          <w:szCs w:val="20"/>
        </w:rPr>
        <w:t> </w:t>
      </w:r>
      <w:r w:rsidR="002A2F76">
        <w:rPr>
          <w:rFonts w:ascii="Verdana" w:hAnsi="Verdana"/>
          <w:sz w:val="20"/>
          <w:szCs w:val="20"/>
        </w:rPr>
        <w:t>Architektury</w:t>
      </w:r>
      <w:r w:rsidR="005820B4" w:rsidRPr="00277C89">
        <w:rPr>
          <w:rFonts w:ascii="Verdana" w:hAnsi="Verdana"/>
          <w:sz w:val="20"/>
          <w:szCs w:val="20"/>
        </w:rPr>
        <w:t> [1].</w:t>
      </w:r>
    </w:p>
    <w:p w14:paraId="237E44E4" w14:textId="62730853" w:rsidR="00AD3008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Zgodnie z ustawą o petycjach z dnia 11 lipca 2014 r. [</w:t>
      </w:r>
      <w:r w:rsidR="005820B4" w:rsidRPr="00277C89">
        <w:rPr>
          <w:rFonts w:ascii="Verdana" w:hAnsi="Verdana"/>
          <w:sz w:val="20"/>
          <w:szCs w:val="20"/>
        </w:rPr>
        <w:t>2</w:t>
      </w:r>
      <w:r w:rsidRPr="00277C89">
        <w:rPr>
          <w:rFonts w:ascii="Verdana" w:hAnsi="Verdana"/>
          <w:sz w:val="20"/>
          <w:szCs w:val="20"/>
        </w:rPr>
        <w:t xml:space="preserve">] petycja </w:t>
      </w:r>
      <w:r w:rsidR="009E447E" w:rsidRPr="00277C89">
        <w:rPr>
          <w:rFonts w:ascii="Verdana" w:hAnsi="Verdana"/>
          <w:sz w:val="20"/>
          <w:szCs w:val="20"/>
        </w:rPr>
        <w:t>podlega publikacji</w:t>
      </w:r>
      <w:r w:rsidRPr="00277C89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 w:rsidRPr="00277C89">
        <w:rPr>
          <w:rFonts w:ascii="Verdana" w:hAnsi="Verdana"/>
          <w:sz w:val="20"/>
          <w:szCs w:val="20"/>
        </w:rPr>
        <w:t> </w:t>
      </w:r>
      <w:r w:rsidRPr="00277C89">
        <w:rPr>
          <w:rFonts w:ascii="Verdana" w:hAnsi="Verdana"/>
          <w:sz w:val="20"/>
          <w:szCs w:val="20"/>
        </w:rPr>
        <w:t>publikację odpowiada Wydział Partycypacji Społecznej Urzędu Miejskiego Wrocławia [</w:t>
      </w:r>
      <w:r w:rsidR="005820B4" w:rsidRPr="00277C89">
        <w:rPr>
          <w:rFonts w:ascii="Verdana" w:hAnsi="Verdana"/>
          <w:sz w:val="20"/>
          <w:szCs w:val="20"/>
        </w:rPr>
        <w:t>3</w:t>
      </w:r>
      <w:r w:rsidRPr="00277C89">
        <w:rPr>
          <w:rFonts w:ascii="Verdana" w:hAnsi="Verdana"/>
          <w:sz w:val="20"/>
          <w:szCs w:val="20"/>
        </w:rPr>
        <w:t>].</w:t>
      </w:r>
    </w:p>
    <w:p w14:paraId="5C1B9D92" w14:textId="637826B3" w:rsidR="00852C86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Petycji nadano numer </w:t>
      </w:r>
      <w:r w:rsidR="00277C89" w:rsidRPr="00277C89">
        <w:rPr>
          <w:rFonts w:ascii="Verdana" w:hAnsi="Verdana"/>
          <w:sz w:val="20"/>
          <w:szCs w:val="20"/>
        </w:rPr>
        <w:t>3</w:t>
      </w:r>
      <w:r w:rsidR="002A2F76">
        <w:rPr>
          <w:rFonts w:ascii="Verdana" w:hAnsi="Verdana"/>
          <w:sz w:val="20"/>
          <w:szCs w:val="20"/>
        </w:rPr>
        <w:t>0</w:t>
      </w:r>
      <w:r w:rsidRPr="00277C89">
        <w:rPr>
          <w:rFonts w:ascii="Verdana" w:hAnsi="Verdana"/>
          <w:sz w:val="20"/>
          <w:szCs w:val="20"/>
        </w:rPr>
        <w:t>/202</w:t>
      </w:r>
      <w:r w:rsidR="00E80540" w:rsidRPr="00277C89">
        <w:rPr>
          <w:rFonts w:ascii="Verdana" w:hAnsi="Verdana"/>
          <w:sz w:val="20"/>
          <w:szCs w:val="20"/>
        </w:rPr>
        <w:t>6</w:t>
      </w:r>
      <w:r w:rsidR="00A906F8" w:rsidRPr="00277C89">
        <w:rPr>
          <w:rFonts w:ascii="Verdana" w:hAnsi="Verdana"/>
          <w:sz w:val="20"/>
          <w:szCs w:val="20"/>
        </w:rPr>
        <w:t xml:space="preserve"> i została opublikowana </w:t>
      </w:r>
      <w:r w:rsidRPr="00277C89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2A2F76" w:rsidRPr="002A2F76">
          <w:t xml:space="preserve"> </w:t>
        </w:r>
        <w:r w:rsidR="002A2F76" w:rsidRPr="002A2F76">
          <w:rPr>
            <w:rStyle w:val="Hipercze"/>
            <w:rFonts w:ascii="Verdana" w:hAnsi="Verdana"/>
            <w:sz w:val="20"/>
            <w:szCs w:val="20"/>
          </w:rPr>
          <w:t xml:space="preserve">https://bip.um.wroc.pl/petycja/90106/petycja-w-sprawie-rzetelnego-informowania-mieszkancow-o-planowanym-przeznaczeniu-terenu-ryneczek-jemiolowa-z-projekcie-planu-ogolnego-wroclawia </w:t>
        </w:r>
        <w:r w:rsidR="00277C89" w:rsidRPr="00277C89">
          <w:rPr>
            <w:rStyle w:val="Hipercze"/>
            <w:rFonts w:ascii="Verdana" w:hAnsi="Verdana"/>
            <w:sz w:val="20"/>
            <w:szCs w:val="20"/>
          </w:rPr>
          <w:t>i</w:t>
        </w:r>
      </w:hyperlink>
    </w:p>
    <w:p w14:paraId="4A56286A" w14:textId="6F317F4D" w:rsidR="00AD3008" w:rsidRPr="00277C89" w:rsidRDefault="005820B4" w:rsidP="002A2F76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Uprzejmie p</w:t>
      </w:r>
      <w:r w:rsidR="00AD3008" w:rsidRPr="00277C89">
        <w:rPr>
          <w:rFonts w:ascii="Verdana" w:hAnsi="Verdana"/>
          <w:sz w:val="20"/>
          <w:szCs w:val="20"/>
        </w:rPr>
        <w:t>roszę o rozpatrzenie petycji przez D</w:t>
      </w:r>
      <w:r w:rsidR="002A2F76" w:rsidRPr="00545BEF">
        <w:rPr>
          <w:rFonts w:ascii="Verdana" w:hAnsi="Verdana"/>
          <w:sz w:val="20"/>
          <w:szCs w:val="20"/>
        </w:rPr>
        <w:t xml:space="preserve">epartament </w:t>
      </w:r>
      <w:r w:rsidR="002A2F76">
        <w:rPr>
          <w:rFonts w:ascii="Verdana" w:hAnsi="Verdana"/>
          <w:sz w:val="20"/>
          <w:szCs w:val="20"/>
        </w:rPr>
        <w:t>Urbanistyki i Architektury</w:t>
      </w:r>
      <w:r w:rsidR="00AD3008" w:rsidRPr="00277C89">
        <w:rPr>
          <w:rFonts w:ascii="Verdana" w:hAnsi="Verdana"/>
          <w:sz w:val="20"/>
          <w:szCs w:val="20"/>
        </w:rPr>
        <w:t>, zawiadomienie osoby składającej petycję o sposobie jej załatwienia w</w:t>
      </w:r>
      <w:r w:rsidR="00A906F8" w:rsidRPr="00277C89">
        <w:rPr>
          <w:rFonts w:ascii="Verdana" w:hAnsi="Verdana"/>
          <w:sz w:val="20"/>
          <w:szCs w:val="20"/>
        </w:rPr>
        <w:t> </w:t>
      </w:r>
      <w:r w:rsidR="00AD3008" w:rsidRPr="00277C89">
        <w:rPr>
          <w:rFonts w:ascii="Verdana" w:hAnsi="Verdana"/>
          <w:sz w:val="20"/>
          <w:szCs w:val="20"/>
        </w:rPr>
        <w:t>ustawowym terminie oraz przesłanie zanonimizowanej kopii odpowiedzi do</w:t>
      </w:r>
      <w:r w:rsidR="00A906F8" w:rsidRPr="00277C89">
        <w:rPr>
          <w:rFonts w:ascii="Verdana" w:hAnsi="Verdana"/>
          <w:sz w:val="20"/>
          <w:szCs w:val="20"/>
        </w:rPr>
        <w:t> </w:t>
      </w:r>
      <w:r w:rsidR="00AD3008" w:rsidRPr="00277C89">
        <w:rPr>
          <w:rFonts w:ascii="Verdana" w:hAnsi="Verdana"/>
          <w:sz w:val="20"/>
          <w:szCs w:val="20"/>
        </w:rPr>
        <w:t>Wydziału Partycypacji Społecznej Urzędu Miejskiego Wrocławia, celem opublikowana w</w:t>
      </w:r>
      <w:r w:rsidR="002670C9" w:rsidRPr="00277C89">
        <w:rPr>
          <w:rFonts w:ascii="Verdana" w:hAnsi="Verdana"/>
          <w:sz w:val="20"/>
          <w:szCs w:val="20"/>
        </w:rPr>
        <w:t> </w:t>
      </w:r>
      <w:r w:rsidR="00AD3008" w:rsidRPr="00277C89">
        <w:rPr>
          <w:rFonts w:ascii="Verdana" w:hAnsi="Verdana"/>
          <w:sz w:val="20"/>
          <w:szCs w:val="20"/>
        </w:rPr>
        <w:t>Biuletynie Informacji Publicznej.</w:t>
      </w:r>
    </w:p>
    <w:p w14:paraId="665950B5" w14:textId="11DFCA65" w:rsidR="00AD3008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Dane osobowe osoby wnoszącej petycję zostały zanonimizowane zgodnie z ustawą o petycjach [</w:t>
      </w:r>
      <w:r w:rsidR="005820B4" w:rsidRPr="00277C89">
        <w:rPr>
          <w:rFonts w:ascii="Verdana" w:hAnsi="Verdana"/>
          <w:sz w:val="20"/>
          <w:szCs w:val="20"/>
        </w:rPr>
        <w:t>4</w:t>
      </w:r>
      <w:r w:rsidRPr="00277C89">
        <w:rPr>
          <w:rFonts w:ascii="Verdana" w:hAnsi="Verdana"/>
          <w:sz w:val="20"/>
          <w:szCs w:val="20"/>
        </w:rPr>
        <w:t xml:space="preserve">]. Inne dane chronione prawem </w:t>
      </w:r>
      <w:r w:rsidR="009E447E" w:rsidRPr="00277C89">
        <w:rPr>
          <w:rFonts w:ascii="Verdana" w:hAnsi="Verdana"/>
          <w:sz w:val="20"/>
          <w:szCs w:val="20"/>
        </w:rPr>
        <w:t>powinny zostać</w:t>
      </w:r>
      <w:r w:rsidRPr="00277C89">
        <w:rPr>
          <w:rFonts w:ascii="Verdana" w:hAnsi="Verdana"/>
          <w:sz w:val="20"/>
          <w:szCs w:val="20"/>
        </w:rPr>
        <w:t xml:space="preserve"> również zanonimizowane [</w:t>
      </w:r>
      <w:r w:rsidR="005820B4" w:rsidRPr="00277C89">
        <w:rPr>
          <w:rFonts w:ascii="Verdana" w:hAnsi="Verdana"/>
          <w:sz w:val="20"/>
          <w:szCs w:val="20"/>
        </w:rPr>
        <w:t>5</w:t>
      </w:r>
      <w:r w:rsidRPr="00277C89">
        <w:rPr>
          <w:rFonts w:ascii="Verdana" w:hAnsi="Verdana"/>
          <w:sz w:val="20"/>
          <w:szCs w:val="20"/>
        </w:rPr>
        <w:t>]. Anonimizację wykonuje odpowiednia jednostka, która do</w:t>
      </w:r>
      <w:r w:rsidR="009E447E" w:rsidRPr="00277C89">
        <w:rPr>
          <w:rFonts w:ascii="Verdana" w:hAnsi="Verdana"/>
          <w:sz w:val="20"/>
          <w:szCs w:val="20"/>
        </w:rPr>
        <w:t> </w:t>
      </w:r>
      <w:r w:rsidRPr="00277C89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210E7DE9" w:rsidR="00AD3008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277C89" w:rsidRPr="00277C89">
        <w:rPr>
          <w:rFonts w:ascii="Verdana" w:hAnsi="Verdana"/>
          <w:sz w:val="20"/>
          <w:szCs w:val="20"/>
        </w:rPr>
        <w:t>8 września</w:t>
      </w:r>
      <w:r w:rsidRPr="00277C89">
        <w:rPr>
          <w:rFonts w:ascii="Verdana" w:hAnsi="Verdana"/>
          <w:sz w:val="20"/>
          <w:szCs w:val="20"/>
        </w:rPr>
        <w:t xml:space="preserve"> 202</w:t>
      </w:r>
      <w:r w:rsidR="009911CE" w:rsidRPr="00277C89">
        <w:rPr>
          <w:rFonts w:ascii="Verdana" w:hAnsi="Verdana"/>
          <w:sz w:val="20"/>
          <w:szCs w:val="20"/>
        </w:rPr>
        <w:t>6</w:t>
      </w:r>
      <w:r w:rsidRPr="00277C89">
        <w:rPr>
          <w:rFonts w:ascii="Verdana" w:hAnsi="Verdana"/>
          <w:sz w:val="20"/>
          <w:szCs w:val="20"/>
        </w:rPr>
        <w:t xml:space="preserve"> r.</w:t>
      </w:r>
    </w:p>
    <w:p w14:paraId="1ABDE449" w14:textId="4401241E" w:rsidR="00A565E1" w:rsidRPr="00277C89" w:rsidRDefault="001B28D6" w:rsidP="00277C89">
      <w:pPr>
        <w:pStyle w:val="12Zwyrazamiszacunku"/>
        <w:spacing w:before="240" w:line="276" w:lineRule="auto"/>
        <w:rPr>
          <w:color w:val="000000" w:themeColor="text1"/>
        </w:rPr>
      </w:pPr>
      <w:r w:rsidRPr="00277C89">
        <w:rPr>
          <w:color w:val="000000" w:themeColor="text1"/>
        </w:rPr>
        <w:t>Z wyrazami szacunku</w:t>
      </w:r>
    </w:p>
    <w:p w14:paraId="7AD37B62" w14:textId="360DE5D6" w:rsidR="00277C89" w:rsidRPr="00277C89" w:rsidRDefault="00277C89" w:rsidP="00277C89">
      <w:pPr>
        <w:pStyle w:val="13Podpisujacypismo"/>
        <w:spacing w:before="0" w:line="276" w:lineRule="auto"/>
        <w:rPr>
          <w:szCs w:val="20"/>
        </w:rPr>
      </w:pPr>
      <w:r w:rsidRPr="00277C89">
        <w:rPr>
          <w:szCs w:val="20"/>
        </w:rPr>
        <w:t>Beata Bernacka</w:t>
      </w:r>
    </w:p>
    <w:p w14:paraId="4E37251F" w14:textId="4124ABF9" w:rsidR="00277C89" w:rsidRPr="00277C89" w:rsidRDefault="00277C89" w:rsidP="00277C89">
      <w:pPr>
        <w:pStyle w:val="14StanowiskoPodpisujacego"/>
        <w:spacing w:line="276" w:lineRule="auto"/>
        <w:rPr>
          <w:sz w:val="20"/>
          <w:szCs w:val="20"/>
        </w:rPr>
      </w:pPr>
      <w:r w:rsidRPr="00277C89">
        <w:rPr>
          <w:sz w:val="20"/>
          <w:szCs w:val="20"/>
        </w:rPr>
        <w:t xml:space="preserve">Dyrektor Wydziału </w:t>
      </w:r>
    </w:p>
    <w:p w14:paraId="4E5BB388" w14:textId="02DAB0AF" w:rsidR="00277C89" w:rsidRPr="00277C89" w:rsidRDefault="00277C89" w:rsidP="00277C89">
      <w:pPr>
        <w:pStyle w:val="14StanowiskoPodpisujacego"/>
        <w:spacing w:line="276" w:lineRule="auto"/>
        <w:rPr>
          <w:sz w:val="20"/>
          <w:szCs w:val="20"/>
        </w:rPr>
      </w:pPr>
      <w:r w:rsidRPr="00277C89">
        <w:rPr>
          <w:sz w:val="20"/>
          <w:szCs w:val="20"/>
        </w:rPr>
        <w:t>Partycypacji Społecznej</w:t>
      </w:r>
    </w:p>
    <w:p w14:paraId="3A0B0295" w14:textId="77777777" w:rsidR="00AD3008" w:rsidRPr="00277C89" w:rsidRDefault="00AD3008" w:rsidP="00277C89">
      <w:pPr>
        <w:pStyle w:val="12Zwyrazamiszacunku"/>
        <w:spacing w:before="960" w:line="276" w:lineRule="auto"/>
      </w:pPr>
      <w:r w:rsidRPr="00277C89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77C89" w:rsidRDefault="00AD3008" w:rsidP="00277C89">
      <w:pPr>
        <w:pStyle w:val="15Spraweprowadzi"/>
        <w:spacing w:line="276" w:lineRule="auto"/>
        <w:jc w:val="left"/>
        <w:rPr>
          <w:sz w:val="20"/>
          <w:szCs w:val="20"/>
        </w:rPr>
      </w:pPr>
      <w:r w:rsidRPr="00277C89">
        <w:rPr>
          <w:sz w:val="20"/>
          <w:szCs w:val="20"/>
        </w:rPr>
        <w:t xml:space="preserve">fax. +48 717 77 86 63; </w:t>
      </w:r>
      <w:hyperlink r:id="rId9" w:history="1">
        <w:r w:rsidRPr="00277C89">
          <w:rPr>
            <w:rStyle w:val="Hipercze"/>
            <w:sz w:val="20"/>
            <w:szCs w:val="20"/>
          </w:rPr>
          <w:t>wss@um.wroc.pl</w:t>
        </w:r>
      </w:hyperlink>
      <w:r w:rsidRPr="00277C89">
        <w:rPr>
          <w:sz w:val="20"/>
          <w:szCs w:val="20"/>
        </w:rPr>
        <w:t xml:space="preserve">; </w:t>
      </w:r>
      <w:hyperlink r:id="rId10" w:history="1">
        <w:r w:rsidRPr="00277C89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277C89" w:rsidRDefault="003143F2" w:rsidP="00277C89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Podstawa prawna:</w:t>
      </w:r>
    </w:p>
    <w:p w14:paraId="0DEF4B34" w14:textId="77777777" w:rsidR="005820B4" w:rsidRPr="00277C89" w:rsidRDefault="005820B4" w:rsidP="00277C89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bookmarkStart w:id="2" w:name="_Hlk200960348"/>
      <w:bookmarkStart w:id="3" w:name="_Hlk200959813"/>
      <w:r w:rsidRPr="00277C89">
        <w:rPr>
          <w:rFonts w:ascii="Verdana" w:hAnsi="Verdana"/>
          <w:sz w:val="20"/>
          <w:szCs w:val="20"/>
        </w:rPr>
        <w:t xml:space="preserve">Regulaminu Organizacyjnego Urzędu Miejskiego Wrocławia, </w:t>
      </w:r>
    </w:p>
    <w:p w14:paraId="223BB181" w14:textId="4616172A" w:rsidR="005820B4" w:rsidRPr="00277C89" w:rsidRDefault="005820B4" w:rsidP="00277C89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§ </w:t>
      </w:r>
      <w:r w:rsidR="00852C86" w:rsidRPr="00277C89">
        <w:rPr>
          <w:rFonts w:ascii="Verdana" w:hAnsi="Verdana"/>
          <w:sz w:val="20"/>
          <w:szCs w:val="20"/>
        </w:rPr>
        <w:t>52</w:t>
      </w:r>
      <w:r w:rsidRPr="00277C89">
        <w:rPr>
          <w:rFonts w:ascii="Verdana" w:hAnsi="Verdana"/>
          <w:sz w:val="20"/>
          <w:szCs w:val="20"/>
        </w:rPr>
        <w:t xml:space="preserve"> zarządzenia nr 322/24 Prezydenta Wrocławia z dnia 2</w:t>
      </w:r>
      <w:r w:rsidR="00852C86" w:rsidRPr="00277C89">
        <w:rPr>
          <w:rFonts w:ascii="Verdana" w:hAnsi="Verdana"/>
          <w:sz w:val="20"/>
          <w:szCs w:val="20"/>
        </w:rPr>
        <w:t>6</w:t>
      </w:r>
      <w:r w:rsidRPr="00277C89">
        <w:rPr>
          <w:rFonts w:ascii="Verdana" w:hAnsi="Verdana"/>
          <w:sz w:val="20"/>
          <w:szCs w:val="20"/>
        </w:rPr>
        <w:t xml:space="preserve"> </w:t>
      </w:r>
      <w:r w:rsidR="00852C86" w:rsidRPr="00277C89">
        <w:rPr>
          <w:rFonts w:ascii="Verdana" w:hAnsi="Verdana"/>
          <w:sz w:val="20"/>
          <w:szCs w:val="20"/>
        </w:rPr>
        <w:t>sierpnia</w:t>
      </w:r>
      <w:r w:rsidRPr="00277C89">
        <w:rPr>
          <w:rFonts w:ascii="Verdana" w:hAnsi="Verdana"/>
          <w:sz w:val="20"/>
          <w:szCs w:val="20"/>
        </w:rPr>
        <w:t xml:space="preserve"> 202</w:t>
      </w:r>
      <w:r w:rsidR="00852C86" w:rsidRPr="00277C89">
        <w:rPr>
          <w:rFonts w:ascii="Verdana" w:hAnsi="Verdana"/>
          <w:sz w:val="20"/>
          <w:szCs w:val="20"/>
        </w:rPr>
        <w:t>5</w:t>
      </w:r>
      <w:r w:rsidRPr="00277C89">
        <w:rPr>
          <w:rFonts w:ascii="Verdana" w:hAnsi="Verdana"/>
          <w:sz w:val="20"/>
          <w:szCs w:val="20"/>
        </w:rPr>
        <w:t> r.</w:t>
      </w:r>
    </w:p>
    <w:p w14:paraId="63A41DFD" w14:textId="69E21B3C" w:rsidR="003143F2" w:rsidRPr="00277C89" w:rsidRDefault="00AD3008" w:rsidP="00277C89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sz w:val="20"/>
          <w:szCs w:val="20"/>
        </w:rPr>
        <w:t xml:space="preserve">Ustawa o petycjach </w:t>
      </w:r>
      <w:bookmarkEnd w:id="2"/>
      <w:r w:rsidRPr="00277C89">
        <w:rPr>
          <w:sz w:val="20"/>
          <w:szCs w:val="20"/>
        </w:rPr>
        <w:t xml:space="preserve">- </w:t>
      </w:r>
      <w:r w:rsidR="003143F2" w:rsidRPr="00277C89">
        <w:rPr>
          <w:sz w:val="20"/>
          <w:szCs w:val="20"/>
        </w:rPr>
        <w:t>Dziennik Ustaw z 2018 r. pozycja 870</w:t>
      </w:r>
      <w:bookmarkEnd w:id="3"/>
    </w:p>
    <w:p w14:paraId="09E0ECB3" w14:textId="77777777" w:rsidR="00A906F8" w:rsidRPr="00277C89" w:rsidRDefault="00AD3008" w:rsidP="00277C89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bookmarkStart w:id="4" w:name="_Hlk226542962"/>
      <w:r w:rsidRPr="00277C89">
        <w:rPr>
          <w:rFonts w:ascii="Verdana" w:hAnsi="Verdana"/>
          <w:sz w:val="20"/>
          <w:szCs w:val="20"/>
        </w:rPr>
        <w:t>Regulaminu Organizacyjnego Urzędu Miejskiego Wrocławia</w:t>
      </w:r>
      <w:r w:rsidR="00A906F8" w:rsidRPr="00277C89">
        <w:rPr>
          <w:rFonts w:ascii="Verdana" w:hAnsi="Verdana"/>
          <w:sz w:val="20"/>
          <w:szCs w:val="20"/>
        </w:rPr>
        <w:t>,</w:t>
      </w:r>
      <w:r w:rsidRPr="00277C89">
        <w:rPr>
          <w:rFonts w:ascii="Verdana" w:hAnsi="Verdana"/>
          <w:sz w:val="20"/>
          <w:szCs w:val="20"/>
        </w:rPr>
        <w:t xml:space="preserve"> </w:t>
      </w:r>
    </w:p>
    <w:p w14:paraId="292D4652" w14:textId="6DFCECC7" w:rsidR="003143F2" w:rsidRPr="00277C89" w:rsidRDefault="003143F2" w:rsidP="00277C89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§ 47 zarządzenia nr 322/24 Prezydenta Wrocławia z dnia </w:t>
      </w:r>
      <w:r w:rsidR="00852C86" w:rsidRPr="00277C89">
        <w:rPr>
          <w:rFonts w:ascii="Verdana" w:hAnsi="Verdana"/>
          <w:sz w:val="20"/>
          <w:szCs w:val="20"/>
        </w:rPr>
        <w:t>z dnia 26 sierpnia 2025 r.</w:t>
      </w:r>
    </w:p>
    <w:bookmarkEnd w:id="4"/>
    <w:p w14:paraId="248BBA64" w14:textId="2A31C9D4" w:rsidR="003143F2" w:rsidRPr="00277C89" w:rsidRDefault="00AD3008" w:rsidP="00277C89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277C89">
        <w:rPr>
          <w:sz w:val="20"/>
          <w:szCs w:val="20"/>
        </w:rPr>
        <w:t xml:space="preserve">Ustawa o petycjach </w:t>
      </w:r>
      <w:r w:rsidR="003143F2" w:rsidRPr="00277C89">
        <w:rPr>
          <w:rFonts w:cs="Helv"/>
          <w:iCs/>
          <w:sz w:val="20"/>
          <w:szCs w:val="20"/>
        </w:rPr>
        <w:t>art. 4 ust. 3</w:t>
      </w:r>
      <w:r w:rsidR="003143F2" w:rsidRPr="00277C89">
        <w:rPr>
          <w:sz w:val="20"/>
          <w:szCs w:val="20"/>
        </w:rPr>
        <w:t xml:space="preserve"> Dziennik Ustaw z 2018 r. pozycja 870</w:t>
      </w:r>
    </w:p>
    <w:p w14:paraId="120DA116" w14:textId="548CFB5C" w:rsidR="003143F2" w:rsidRPr="00277C89" w:rsidRDefault="00AD3008" w:rsidP="00277C89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rFonts w:cs="Helv"/>
          <w:iCs/>
          <w:sz w:val="20"/>
          <w:szCs w:val="20"/>
        </w:rPr>
        <w:t>Ustawa o dostępie do informacji publicznej,</w:t>
      </w:r>
      <w:r w:rsidR="003143F2" w:rsidRPr="00277C89">
        <w:rPr>
          <w:rFonts w:cs="Helv"/>
          <w:iCs/>
          <w:sz w:val="20"/>
          <w:szCs w:val="20"/>
        </w:rPr>
        <w:t xml:space="preserve"> art. 5 ust. 1 ustawy z dnia 6</w:t>
      </w:r>
      <w:r w:rsidR="00A906F8" w:rsidRPr="00277C89">
        <w:rPr>
          <w:rFonts w:cs="Helv"/>
          <w:iCs/>
          <w:sz w:val="20"/>
          <w:szCs w:val="20"/>
        </w:rPr>
        <w:t> </w:t>
      </w:r>
      <w:r w:rsidR="003143F2" w:rsidRPr="00277C89">
        <w:rPr>
          <w:rFonts w:cs="Helv"/>
          <w:iCs/>
          <w:sz w:val="20"/>
          <w:szCs w:val="20"/>
        </w:rPr>
        <w:t xml:space="preserve">września 2001 r. o </w:t>
      </w:r>
      <w:r w:rsidR="00A906F8" w:rsidRPr="00277C89">
        <w:rPr>
          <w:rFonts w:cs="Helv"/>
          <w:iCs/>
          <w:sz w:val="20"/>
          <w:szCs w:val="20"/>
        </w:rPr>
        <w:t>–</w:t>
      </w:r>
      <w:r w:rsidRPr="00277C89">
        <w:rPr>
          <w:rFonts w:cs="Helv"/>
          <w:iCs/>
          <w:sz w:val="20"/>
          <w:szCs w:val="20"/>
        </w:rPr>
        <w:t xml:space="preserve"> </w:t>
      </w:r>
      <w:r w:rsidR="003143F2" w:rsidRPr="00277C89">
        <w:rPr>
          <w:rFonts w:cs="Helv"/>
          <w:iCs/>
          <w:sz w:val="20"/>
          <w:szCs w:val="20"/>
        </w:rPr>
        <w:t>Dz</w:t>
      </w:r>
      <w:r w:rsidR="00A906F8" w:rsidRPr="00277C89">
        <w:rPr>
          <w:rFonts w:cs="Helv"/>
          <w:iCs/>
          <w:sz w:val="20"/>
          <w:szCs w:val="20"/>
        </w:rPr>
        <w:t xml:space="preserve">iennik Ustaw </w:t>
      </w:r>
      <w:r w:rsidR="003143F2" w:rsidRPr="00277C89">
        <w:rPr>
          <w:rFonts w:cs="Helv"/>
          <w:iCs/>
          <w:sz w:val="20"/>
          <w:szCs w:val="20"/>
        </w:rPr>
        <w:t>z 2022 r. poz</w:t>
      </w:r>
      <w:r w:rsidR="00A906F8" w:rsidRPr="00277C89">
        <w:rPr>
          <w:rFonts w:cs="Helv"/>
          <w:iCs/>
          <w:sz w:val="20"/>
          <w:szCs w:val="20"/>
        </w:rPr>
        <w:t>ycja</w:t>
      </w:r>
      <w:r w:rsidR="003143F2" w:rsidRPr="00277C89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277C89" w:rsidRDefault="001B28D6" w:rsidP="00277C89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Załączniki:</w:t>
      </w:r>
    </w:p>
    <w:p w14:paraId="3294C5CF" w14:textId="46090AE5" w:rsidR="00876BDB" w:rsidRPr="00277C89" w:rsidRDefault="001B28D6" w:rsidP="00277C89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277C89">
        <w:rPr>
          <w:rFonts w:ascii="Verdana" w:hAnsi="Verdana"/>
          <w:sz w:val="20"/>
          <w:szCs w:val="20"/>
        </w:rPr>
        <w:t>z </w:t>
      </w:r>
      <w:r w:rsidR="00277C89">
        <w:rPr>
          <w:rFonts w:ascii="Verdana" w:hAnsi="Verdana"/>
          <w:sz w:val="20"/>
          <w:szCs w:val="20"/>
        </w:rPr>
        <w:t>8 czerwca</w:t>
      </w:r>
      <w:r w:rsidR="0008180B" w:rsidRPr="00277C89">
        <w:rPr>
          <w:rFonts w:ascii="Verdana" w:hAnsi="Verdana"/>
          <w:sz w:val="20"/>
          <w:szCs w:val="20"/>
        </w:rPr>
        <w:t xml:space="preserve"> 202</w:t>
      </w:r>
      <w:r w:rsidR="009911CE" w:rsidRPr="00277C89">
        <w:rPr>
          <w:rFonts w:ascii="Verdana" w:hAnsi="Verdana"/>
          <w:sz w:val="20"/>
          <w:szCs w:val="20"/>
        </w:rPr>
        <w:t>6</w:t>
      </w:r>
      <w:r w:rsidR="0008180B" w:rsidRPr="00277C89">
        <w:rPr>
          <w:rFonts w:ascii="Verdana" w:hAnsi="Verdana"/>
          <w:sz w:val="20"/>
          <w:szCs w:val="20"/>
        </w:rPr>
        <w:t xml:space="preserve"> r.</w:t>
      </w:r>
      <w:r w:rsidR="009911CE" w:rsidRPr="00277C89">
        <w:rPr>
          <w:rFonts w:ascii="Verdana" w:hAnsi="Verdana"/>
          <w:sz w:val="20"/>
          <w:szCs w:val="20"/>
        </w:rPr>
        <w:t xml:space="preserve"> w sprawie</w:t>
      </w:r>
      <w:r w:rsidR="00277C89" w:rsidRPr="00277C89">
        <w:rPr>
          <w:rFonts w:ascii="Verdana" w:hAnsi="Verdana"/>
          <w:sz w:val="20"/>
          <w:szCs w:val="20"/>
        </w:rPr>
        <w:t xml:space="preserve"> </w:t>
      </w:r>
      <w:r w:rsidR="002A2F76" w:rsidRPr="002A2F76">
        <w:rPr>
          <w:rFonts w:ascii="Verdana" w:hAnsi="Verdana"/>
          <w:sz w:val="20"/>
          <w:szCs w:val="20"/>
        </w:rPr>
        <w:t>rzetelnego informowania mieszkańców o planowanym przeznaczeniu terenu Ryneczku Jemiołowa w</w:t>
      </w:r>
      <w:r w:rsidR="001561BA">
        <w:rPr>
          <w:rFonts w:ascii="Verdana" w:hAnsi="Verdana"/>
          <w:sz w:val="20"/>
          <w:szCs w:val="20"/>
        </w:rPr>
        <w:t> </w:t>
      </w:r>
      <w:r w:rsidR="002A2F76" w:rsidRPr="002A2F76">
        <w:rPr>
          <w:rFonts w:ascii="Verdana" w:hAnsi="Verdana"/>
          <w:sz w:val="20"/>
          <w:szCs w:val="20"/>
        </w:rPr>
        <w:t>Planie Ogólnym Wrocławia</w:t>
      </w:r>
      <w:r w:rsidR="00277C89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277C89" w:rsidRDefault="001B28D6" w:rsidP="00277C89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277C89" w:rsidRDefault="001B28D6" w:rsidP="00277C89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Adresat</w:t>
      </w:r>
    </w:p>
    <w:p w14:paraId="286B0AD8" w14:textId="08742F6C" w:rsidR="001B28D6" w:rsidRPr="00277C89" w:rsidRDefault="001B28D6" w:rsidP="00277C89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277C89">
        <w:rPr>
          <w:color w:val="000000" w:themeColor="text1"/>
          <w:sz w:val="20"/>
          <w:szCs w:val="20"/>
        </w:rPr>
        <w:t xml:space="preserve">– numer sprawy </w:t>
      </w:r>
      <w:r w:rsidR="006C71FB" w:rsidRPr="00277C89">
        <w:rPr>
          <w:bCs/>
          <w:color w:val="000000"/>
          <w:sz w:val="20"/>
          <w:szCs w:val="20"/>
          <w:shd w:val="clear" w:color="auto" w:fill="FFFFFF"/>
        </w:rPr>
        <w:t>00</w:t>
      </w:r>
      <w:r w:rsidR="00144A8E">
        <w:rPr>
          <w:bCs/>
          <w:color w:val="000000"/>
          <w:sz w:val="20"/>
          <w:szCs w:val="20"/>
          <w:shd w:val="clear" w:color="auto" w:fill="FFFFFF"/>
        </w:rPr>
        <w:t>10279</w:t>
      </w:r>
      <w:r w:rsidR="002A2F76">
        <w:rPr>
          <w:bCs/>
          <w:color w:val="000000"/>
          <w:sz w:val="20"/>
          <w:szCs w:val="20"/>
          <w:shd w:val="clear" w:color="auto" w:fill="FFFFFF"/>
        </w:rPr>
        <w:t>4</w:t>
      </w:r>
      <w:r w:rsidRPr="00277C89">
        <w:rPr>
          <w:color w:val="000000" w:themeColor="text1"/>
          <w:sz w:val="20"/>
          <w:szCs w:val="20"/>
        </w:rPr>
        <w:t>/202</w:t>
      </w:r>
      <w:r w:rsidR="009911CE" w:rsidRPr="00277C89">
        <w:rPr>
          <w:color w:val="000000" w:themeColor="text1"/>
          <w:sz w:val="20"/>
          <w:szCs w:val="20"/>
        </w:rPr>
        <w:t>6</w:t>
      </w:r>
      <w:r w:rsidRPr="00277C89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277C89" w:rsidRDefault="00E60597" w:rsidP="00277C89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277C89">
        <w:rPr>
          <w:color w:val="000000"/>
          <w:sz w:val="20"/>
          <w:szCs w:val="20"/>
        </w:rPr>
        <w:t>P</w:t>
      </w:r>
      <w:r w:rsidR="001B28D6" w:rsidRPr="00277C89">
        <w:rPr>
          <w:color w:val="000000"/>
          <w:sz w:val="20"/>
          <w:szCs w:val="20"/>
        </w:rPr>
        <w:t>ismo zostało przygotowane zgodnie ze standardami WCAG</w:t>
      </w:r>
      <w:r w:rsidR="003B3CE6" w:rsidRPr="00277C89">
        <w:rPr>
          <w:color w:val="000000"/>
          <w:sz w:val="20"/>
          <w:szCs w:val="20"/>
        </w:rPr>
        <w:t xml:space="preserve"> 2.0</w:t>
      </w:r>
      <w:r w:rsidR="001B28D6" w:rsidRPr="00277C89">
        <w:rPr>
          <w:color w:val="000000"/>
          <w:sz w:val="20"/>
          <w:szCs w:val="20"/>
        </w:rPr>
        <w:t>.</w:t>
      </w:r>
    </w:p>
    <w:sectPr w:rsidR="001D60E4" w:rsidRPr="00277C89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1561BA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1F34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4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7"/>
  </w:num>
  <w:num w:numId="32">
    <w:abstractNumId w:val="17"/>
  </w:num>
  <w:num w:numId="33">
    <w:abstractNumId w:val="23"/>
  </w:num>
  <w:num w:numId="34">
    <w:abstractNumId w:val="26"/>
  </w:num>
  <w:num w:numId="35">
    <w:abstractNumId w:val="32"/>
  </w:num>
  <w:num w:numId="36">
    <w:abstractNumId w:val="29"/>
  </w:num>
  <w:num w:numId="37">
    <w:abstractNumId w:val="2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44A8E"/>
    <w:rsid w:val="001561BA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670C9"/>
    <w:rsid w:val="00277C89"/>
    <w:rsid w:val="00283E71"/>
    <w:rsid w:val="002905B9"/>
    <w:rsid w:val="00293622"/>
    <w:rsid w:val="002970A6"/>
    <w:rsid w:val="002A0089"/>
    <w:rsid w:val="002A2F76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0B4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26404"/>
    <w:rsid w:val="008324A6"/>
    <w:rsid w:val="00841003"/>
    <w:rsid w:val="008434F3"/>
    <w:rsid w:val="008470AB"/>
    <w:rsid w:val="00852C86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11CE"/>
    <w:rsid w:val="00994E2B"/>
    <w:rsid w:val="009B2F72"/>
    <w:rsid w:val="009B4B59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369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0540"/>
    <w:rsid w:val="00E845CE"/>
    <w:rsid w:val="00EB6DDC"/>
    <w:rsid w:val="00EC2646"/>
    <w:rsid w:val="00ED34E5"/>
    <w:rsid w:val="00ED3E79"/>
    <w:rsid w:val="00EE7C91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55D5B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5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90107/petycja-w-sprawie-dostosowania-zasad-utrzymania-zieleni-miejskiej-do-potrzeb-ochrony-bioroznorodnosc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136</TotalTime>
  <Pages>2</Pages>
  <Words>409</Words>
  <Characters>2750</Characters>
  <Application>Microsoft Office Word</Application>
  <DocSecurity>0</DocSecurity>
  <Lines>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27</cp:revision>
  <cp:lastPrinted>2026-04-07T10:47:00Z</cp:lastPrinted>
  <dcterms:created xsi:type="dcterms:W3CDTF">2025-02-25T13:31:00Z</dcterms:created>
  <dcterms:modified xsi:type="dcterms:W3CDTF">2026-06-10T10:38:00Z</dcterms:modified>
</cp:coreProperties>
</file>