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F2" w:rsidRDefault="00A816F2" w:rsidP="009763D8">
      <w:pPr>
        <w:pStyle w:val="01Instytucja1"/>
        <w:jc w:val="left"/>
      </w:pPr>
    </w:p>
    <w:p w:rsidR="00E03BB9" w:rsidRDefault="00E03BB9" w:rsidP="00BF6103">
      <w:pPr>
        <w:suppressAutoHyphens/>
        <w:spacing w:line="288" w:lineRule="auto"/>
        <w:outlineLvl w:val="0"/>
        <w:rPr>
          <w:rFonts w:ascii="Verdana" w:hAnsi="Verdana"/>
          <w:b/>
          <w:sz w:val="20"/>
          <w:szCs w:val="20"/>
        </w:rPr>
      </w:pPr>
      <w:r w:rsidRPr="00981135">
        <w:rPr>
          <w:rFonts w:ascii="Verdana" w:hAnsi="Verdana"/>
          <w:b/>
          <w:sz w:val="20"/>
          <w:szCs w:val="20"/>
        </w:rPr>
        <w:t>Korekta nr 1 do Planu kontroli przedsiębiorców prowadzących ośrodki szkolenia kierowców i podmiotów prowadzących szkolenia osób ubiegających się o uzyskanie uprawnienia do kierowania tramwajem obejmując</w:t>
      </w:r>
      <w:r w:rsidR="00896CD6">
        <w:rPr>
          <w:rFonts w:ascii="Verdana" w:hAnsi="Verdana"/>
          <w:b/>
          <w:sz w:val="20"/>
          <w:szCs w:val="20"/>
        </w:rPr>
        <w:t>ego</w:t>
      </w:r>
      <w:r w:rsidRPr="00981135">
        <w:rPr>
          <w:rFonts w:ascii="Verdana" w:hAnsi="Verdana"/>
          <w:b/>
          <w:sz w:val="20"/>
          <w:szCs w:val="20"/>
        </w:rPr>
        <w:t xml:space="preserve"> rok 202</w:t>
      </w:r>
      <w:r w:rsidR="00E171C5">
        <w:rPr>
          <w:rFonts w:ascii="Verdana" w:hAnsi="Verdana"/>
          <w:b/>
          <w:sz w:val="20"/>
          <w:szCs w:val="20"/>
        </w:rPr>
        <w:t>6</w:t>
      </w:r>
    </w:p>
    <w:p w:rsidR="00BF6103" w:rsidRPr="00981135" w:rsidRDefault="00BF6103" w:rsidP="00BF6103">
      <w:pPr>
        <w:suppressAutoHyphens/>
        <w:spacing w:line="288" w:lineRule="auto"/>
        <w:outlineLvl w:val="0"/>
        <w:rPr>
          <w:rFonts w:ascii="Verdana" w:hAnsi="Verdana"/>
          <w:b/>
          <w:sz w:val="20"/>
          <w:szCs w:val="20"/>
        </w:rPr>
      </w:pPr>
    </w:p>
    <w:p w:rsidR="00D841A3" w:rsidRPr="00981135" w:rsidRDefault="004434E6" w:rsidP="00BF6103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981135">
        <w:rPr>
          <w:rFonts w:ascii="Verdana" w:hAnsi="Verdana"/>
          <w:sz w:val="20"/>
          <w:szCs w:val="20"/>
        </w:rPr>
        <w:t>Wykreślam z planu kontroli pozycj</w:t>
      </w:r>
      <w:r w:rsidR="00FA6D7E" w:rsidRPr="00981135">
        <w:rPr>
          <w:rFonts w:ascii="Verdana" w:hAnsi="Verdana"/>
          <w:sz w:val="20"/>
          <w:szCs w:val="20"/>
        </w:rPr>
        <w:t>e</w:t>
      </w:r>
      <w:r w:rsidR="00F922DE" w:rsidRPr="00981135">
        <w:rPr>
          <w:rFonts w:ascii="Verdana" w:hAnsi="Verdana"/>
          <w:sz w:val="20"/>
          <w:szCs w:val="20"/>
        </w:rPr>
        <w:t xml:space="preserve"> o </w:t>
      </w:r>
      <w:r w:rsidR="001750B3" w:rsidRPr="00981135">
        <w:rPr>
          <w:rFonts w:ascii="Verdana" w:hAnsi="Verdana"/>
          <w:sz w:val="20"/>
          <w:szCs w:val="20"/>
        </w:rPr>
        <w:t>numer</w:t>
      </w:r>
      <w:r w:rsidR="00FA6D7E" w:rsidRPr="00981135">
        <w:rPr>
          <w:rFonts w:ascii="Verdana" w:hAnsi="Verdana"/>
          <w:sz w:val="20"/>
          <w:szCs w:val="20"/>
        </w:rPr>
        <w:t>ach</w:t>
      </w:r>
      <w:r w:rsidR="0077199D" w:rsidRPr="00981135">
        <w:rPr>
          <w:rFonts w:ascii="Verdana" w:hAnsi="Verdana"/>
          <w:sz w:val="20"/>
          <w:szCs w:val="20"/>
        </w:rPr>
        <w:t xml:space="preserve"> </w:t>
      </w:r>
      <w:r w:rsidR="00DF406E">
        <w:rPr>
          <w:rFonts w:ascii="Verdana" w:hAnsi="Verdana"/>
          <w:sz w:val="20"/>
          <w:szCs w:val="20"/>
        </w:rPr>
        <w:t>23</w:t>
      </w:r>
      <w:r w:rsidR="00F65E74">
        <w:rPr>
          <w:rFonts w:ascii="Verdana" w:hAnsi="Verdana"/>
          <w:sz w:val="20"/>
          <w:szCs w:val="20"/>
        </w:rPr>
        <w:t>, 56</w:t>
      </w:r>
      <w:r w:rsidR="00FA6D7E" w:rsidRPr="00981135">
        <w:rPr>
          <w:rFonts w:ascii="Verdana" w:hAnsi="Verdana"/>
          <w:sz w:val="20"/>
          <w:szCs w:val="20"/>
        </w:rPr>
        <w:t xml:space="preserve"> i </w:t>
      </w:r>
      <w:r w:rsidR="00DF406E">
        <w:rPr>
          <w:rFonts w:ascii="Verdana" w:hAnsi="Verdana"/>
          <w:sz w:val="20"/>
          <w:szCs w:val="20"/>
        </w:rPr>
        <w:t>76</w:t>
      </w:r>
      <w:r w:rsidR="00377FDC">
        <w:rPr>
          <w:rFonts w:ascii="Verdana" w:hAnsi="Verdana"/>
          <w:sz w:val="20"/>
          <w:szCs w:val="20"/>
        </w:rPr>
        <w:t xml:space="preserve"> zgodnie z poniższym wykazem</w:t>
      </w:r>
      <w:r w:rsidR="00E03BB9" w:rsidRPr="00981135">
        <w:rPr>
          <w:rFonts w:ascii="Verdana" w:hAnsi="Verdana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000"/>
      </w:tblPr>
      <w:tblGrid>
        <w:gridCol w:w="448"/>
        <w:gridCol w:w="1248"/>
        <w:gridCol w:w="6519"/>
      </w:tblGrid>
      <w:tr w:rsidR="00E47CDE" w:rsidRPr="00981135" w:rsidTr="00B278AC">
        <w:trPr>
          <w:jc w:val="center"/>
        </w:trPr>
        <w:tc>
          <w:tcPr>
            <w:tcW w:w="448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47CDE" w:rsidRPr="00981135" w:rsidRDefault="00E47CDE" w:rsidP="00BF6103">
            <w:pPr>
              <w:spacing w:line="288" w:lineRule="auto"/>
              <w:rPr>
                <w:rFonts w:ascii="Verdana" w:hAnsi="Verdana"/>
                <w:b/>
                <w:sz w:val="20"/>
                <w:szCs w:val="20"/>
              </w:rPr>
            </w:pPr>
            <w:bookmarkStart w:id="0" w:name="_Hlk206045407"/>
            <w:r w:rsidRPr="00981135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1248" w:type="dxa"/>
          </w:tcPr>
          <w:p w:rsidR="00E47CDE" w:rsidRPr="00981135" w:rsidRDefault="00E47CDE" w:rsidP="00BF6103">
            <w:pPr>
              <w:suppressAutoHyphens/>
              <w:spacing w:line="288" w:lineRule="auto"/>
              <w:rPr>
                <w:rFonts w:ascii="Verdana" w:hAnsi="Verdana"/>
                <w:b/>
                <w:sz w:val="20"/>
                <w:szCs w:val="20"/>
              </w:rPr>
            </w:pPr>
            <w:r w:rsidRPr="00981135">
              <w:rPr>
                <w:rFonts w:ascii="Verdana" w:hAnsi="Verdana"/>
                <w:b/>
                <w:sz w:val="20"/>
                <w:szCs w:val="20"/>
              </w:rPr>
              <w:t>Numer</w:t>
            </w:r>
            <w:r w:rsidR="00B278A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981135">
              <w:rPr>
                <w:rFonts w:ascii="Verdana" w:hAnsi="Verdana"/>
                <w:b/>
                <w:sz w:val="20"/>
                <w:szCs w:val="20"/>
              </w:rPr>
              <w:t>w rejestrze</w:t>
            </w:r>
          </w:p>
        </w:tc>
        <w:tc>
          <w:tcPr>
            <w:tcW w:w="6519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47CDE" w:rsidRPr="00981135" w:rsidRDefault="00B278AC" w:rsidP="00BF6103">
            <w:pPr>
              <w:spacing w:line="288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Adres ośrodka/</w:t>
            </w:r>
            <w:r w:rsidR="002903C3">
              <w:rPr>
                <w:rFonts w:ascii="Verdana" w:hAnsi="Verdana"/>
                <w:b/>
                <w:sz w:val="20"/>
                <w:szCs w:val="20"/>
              </w:rPr>
              <w:t>p</w:t>
            </w:r>
            <w:r>
              <w:rPr>
                <w:rFonts w:ascii="Verdana" w:hAnsi="Verdana"/>
                <w:b/>
                <w:sz w:val="20"/>
                <w:szCs w:val="20"/>
              </w:rPr>
              <w:t>rzedsiębiorcy</w:t>
            </w:r>
          </w:p>
        </w:tc>
      </w:tr>
      <w:bookmarkEnd w:id="0"/>
      <w:tr w:rsidR="00E03BB9" w:rsidRPr="00981135" w:rsidTr="00B278AC">
        <w:trPr>
          <w:trHeight w:val="221"/>
          <w:jc w:val="center"/>
        </w:trPr>
        <w:tc>
          <w:tcPr>
            <w:tcW w:w="448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03BB9" w:rsidRPr="00981135" w:rsidRDefault="001D298D" w:rsidP="00BF6103">
            <w:pPr>
              <w:spacing w:line="288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23</w:t>
            </w:r>
          </w:p>
        </w:tc>
        <w:tc>
          <w:tcPr>
            <w:tcW w:w="1248" w:type="dxa"/>
            <w:vAlign w:val="center"/>
          </w:tcPr>
          <w:p w:rsidR="00E03BB9" w:rsidRPr="00981135" w:rsidRDefault="0022044F" w:rsidP="00BF6103">
            <w:pPr>
              <w:spacing w:line="288" w:lineRule="auto"/>
              <w:rPr>
                <w:rFonts w:ascii="Verdana" w:hAnsi="Verdana" w:cs="Calibri"/>
                <w:sz w:val="20"/>
                <w:szCs w:val="20"/>
              </w:rPr>
            </w:pPr>
            <w:r w:rsidRPr="00981135">
              <w:rPr>
                <w:rFonts w:ascii="Verdana" w:hAnsi="Verdana" w:cs="Calibri"/>
                <w:sz w:val="20"/>
                <w:szCs w:val="20"/>
              </w:rPr>
              <w:t>0</w:t>
            </w:r>
            <w:r w:rsidR="00D6018D">
              <w:rPr>
                <w:rFonts w:ascii="Verdana" w:hAnsi="Verdana" w:cs="Calibri"/>
                <w:sz w:val="20"/>
                <w:szCs w:val="20"/>
              </w:rPr>
              <w:t>2500264</w:t>
            </w:r>
          </w:p>
        </w:tc>
        <w:tc>
          <w:tcPr>
            <w:tcW w:w="651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260BF2" w:rsidRPr="00981135" w:rsidRDefault="00D6018D" w:rsidP="00BF6103">
            <w:pPr>
              <w:spacing w:line="288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ul. Joannitów 13, 50-525 Wrocław</w:t>
            </w:r>
          </w:p>
        </w:tc>
      </w:tr>
      <w:tr w:rsidR="00F65E74" w:rsidRPr="00981135" w:rsidTr="00B278AC">
        <w:trPr>
          <w:jc w:val="center"/>
        </w:trPr>
        <w:tc>
          <w:tcPr>
            <w:tcW w:w="448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F65E74" w:rsidRDefault="00F65E74" w:rsidP="00BF6103">
            <w:pPr>
              <w:spacing w:line="288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56</w:t>
            </w:r>
          </w:p>
        </w:tc>
        <w:tc>
          <w:tcPr>
            <w:tcW w:w="1248" w:type="dxa"/>
            <w:vAlign w:val="center"/>
          </w:tcPr>
          <w:p w:rsidR="00F65E74" w:rsidRDefault="00F65E74" w:rsidP="00BF6103">
            <w:pPr>
              <w:spacing w:line="288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02880264</w:t>
            </w:r>
          </w:p>
        </w:tc>
        <w:tc>
          <w:tcPr>
            <w:tcW w:w="651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F65E74" w:rsidRDefault="001C61ED" w:rsidP="00BF6103">
            <w:pPr>
              <w:spacing w:line="288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u</w:t>
            </w:r>
            <w:r w:rsidR="00F65E74">
              <w:rPr>
                <w:rFonts w:ascii="Verdana" w:hAnsi="Verdana" w:cs="Calibri"/>
                <w:sz w:val="20"/>
                <w:szCs w:val="20"/>
              </w:rPr>
              <w:t xml:space="preserve">l. </w:t>
            </w:r>
            <w:proofErr w:type="spellStart"/>
            <w:r w:rsidR="00F65E74">
              <w:rPr>
                <w:rFonts w:ascii="Verdana" w:hAnsi="Verdana" w:cs="Calibri"/>
                <w:sz w:val="20"/>
                <w:szCs w:val="20"/>
              </w:rPr>
              <w:t>Tarnogajska</w:t>
            </w:r>
            <w:proofErr w:type="spellEnd"/>
            <w:r w:rsidR="00F65E74">
              <w:rPr>
                <w:rFonts w:ascii="Verdana" w:hAnsi="Verdana" w:cs="Calibri"/>
                <w:sz w:val="20"/>
                <w:szCs w:val="20"/>
              </w:rPr>
              <w:t xml:space="preserve"> 18, 50-512 Wrocław</w:t>
            </w:r>
          </w:p>
        </w:tc>
      </w:tr>
      <w:tr w:rsidR="0077199D" w:rsidRPr="00981135" w:rsidTr="00B278AC">
        <w:trPr>
          <w:jc w:val="center"/>
        </w:trPr>
        <w:tc>
          <w:tcPr>
            <w:tcW w:w="448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77199D" w:rsidRPr="00981135" w:rsidRDefault="00755127" w:rsidP="00BF6103">
            <w:pPr>
              <w:spacing w:line="288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76</w:t>
            </w:r>
          </w:p>
        </w:tc>
        <w:tc>
          <w:tcPr>
            <w:tcW w:w="1248" w:type="dxa"/>
            <w:vAlign w:val="center"/>
          </w:tcPr>
          <w:p w:rsidR="0077199D" w:rsidRPr="00981135" w:rsidRDefault="00755127" w:rsidP="00BF6103">
            <w:pPr>
              <w:spacing w:line="288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00350223</w:t>
            </w:r>
          </w:p>
        </w:tc>
        <w:tc>
          <w:tcPr>
            <w:tcW w:w="651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260BF2" w:rsidRPr="00981135" w:rsidRDefault="00755127" w:rsidP="00BF6103">
            <w:pPr>
              <w:spacing w:line="288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ul</w:t>
            </w:r>
            <w:r w:rsidR="00B278AC">
              <w:rPr>
                <w:rFonts w:ascii="Verdana" w:hAnsi="Verdana" w:cs="Calibri"/>
                <w:sz w:val="20"/>
                <w:szCs w:val="20"/>
              </w:rPr>
              <w:t>.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Słowikowa 10, 55-050 Sobótka</w:t>
            </w:r>
          </w:p>
        </w:tc>
      </w:tr>
    </w:tbl>
    <w:p w:rsidR="00BF6103" w:rsidRDefault="00BF6103" w:rsidP="00BF6103">
      <w:pPr>
        <w:suppressAutoHyphens/>
        <w:spacing w:line="288" w:lineRule="auto"/>
        <w:rPr>
          <w:rFonts w:ascii="Verdana" w:hAnsi="Verdana"/>
          <w:b/>
          <w:sz w:val="20"/>
          <w:szCs w:val="20"/>
        </w:rPr>
      </w:pPr>
    </w:p>
    <w:p w:rsidR="002C6D74" w:rsidRDefault="002C6D74" w:rsidP="00BF6103">
      <w:pPr>
        <w:suppressAutoHyphens/>
        <w:spacing w:line="288" w:lineRule="auto"/>
        <w:rPr>
          <w:rFonts w:ascii="Verdana" w:hAnsi="Verdana"/>
          <w:b/>
          <w:sz w:val="20"/>
          <w:szCs w:val="20"/>
        </w:rPr>
      </w:pPr>
      <w:r w:rsidRPr="00981135">
        <w:rPr>
          <w:rFonts w:ascii="Verdana" w:hAnsi="Verdana"/>
          <w:b/>
          <w:sz w:val="20"/>
          <w:szCs w:val="20"/>
        </w:rPr>
        <w:t>Uzasadnienie:</w:t>
      </w:r>
    </w:p>
    <w:p w:rsidR="00BF6103" w:rsidRPr="00981135" w:rsidRDefault="00BF6103" w:rsidP="00BF6103">
      <w:pPr>
        <w:suppressAutoHyphens/>
        <w:spacing w:line="288" w:lineRule="auto"/>
        <w:rPr>
          <w:rFonts w:ascii="Verdana" w:hAnsi="Verdana"/>
          <w:b/>
          <w:sz w:val="20"/>
          <w:szCs w:val="20"/>
        </w:rPr>
      </w:pPr>
    </w:p>
    <w:p w:rsidR="00E47CDE" w:rsidRPr="00981135" w:rsidRDefault="00E47CDE" w:rsidP="00BF6103">
      <w:pPr>
        <w:pStyle w:val="11Trescpisma"/>
        <w:suppressAutoHyphens/>
        <w:spacing w:before="0" w:line="288" w:lineRule="auto"/>
        <w:jc w:val="left"/>
        <w:rPr>
          <w:bCs/>
          <w:szCs w:val="20"/>
        </w:rPr>
      </w:pPr>
      <w:r w:rsidRPr="00981135">
        <w:rPr>
          <w:bCs/>
          <w:szCs w:val="20"/>
        </w:rPr>
        <w:t>Zmiany do Planu kontroli wynikają z:</w:t>
      </w:r>
      <w:r w:rsidR="005665DA" w:rsidRPr="00981135">
        <w:rPr>
          <w:bCs/>
          <w:szCs w:val="20"/>
        </w:rPr>
        <w:tab/>
      </w:r>
    </w:p>
    <w:p w:rsidR="00755127" w:rsidRDefault="00E47CDE" w:rsidP="00BF6103">
      <w:pPr>
        <w:pStyle w:val="11Trescpisma"/>
        <w:numPr>
          <w:ilvl w:val="0"/>
          <w:numId w:val="44"/>
        </w:numPr>
        <w:suppressAutoHyphens/>
        <w:spacing w:before="0" w:line="288" w:lineRule="auto"/>
        <w:ind w:left="284" w:hanging="284"/>
        <w:jc w:val="left"/>
        <w:rPr>
          <w:bCs/>
          <w:szCs w:val="20"/>
        </w:rPr>
      </w:pPr>
      <w:bookmarkStart w:id="1" w:name="_Hlk226641799"/>
      <w:r w:rsidRPr="00981135">
        <w:rPr>
          <w:bCs/>
          <w:szCs w:val="20"/>
        </w:rPr>
        <w:t xml:space="preserve">wykreślenia z rejestru z dniem </w:t>
      </w:r>
      <w:r w:rsidR="00755127">
        <w:rPr>
          <w:bCs/>
          <w:szCs w:val="20"/>
        </w:rPr>
        <w:t xml:space="preserve">14 stycznia </w:t>
      </w:r>
      <w:r w:rsidRPr="00981135">
        <w:rPr>
          <w:bCs/>
          <w:szCs w:val="20"/>
        </w:rPr>
        <w:t>202</w:t>
      </w:r>
      <w:r w:rsidR="00755127">
        <w:rPr>
          <w:bCs/>
          <w:szCs w:val="20"/>
        </w:rPr>
        <w:t>6</w:t>
      </w:r>
      <w:r w:rsidRPr="00981135">
        <w:rPr>
          <w:bCs/>
          <w:szCs w:val="20"/>
        </w:rPr>
        <w:t xml:space="preserve"> r. przedsiębiorcy prowadzącego </w:t>
      </w:r>
      <w:r w:rsidR="00F5001C" w:rsidRPr="00981135">
        <w:rPr>
          <w:bCs/>
          <w:szCs w:val="20"/>
        </w:rPr>
        <w:t xml:space="preserve">ośrodek szkolenia kierowców </w:t>
      </w:r>
      <w:r w:rsidRPr="00981135">
        <w:rPr>
          <w:bCs/>
          <w:szCs w:val="20"/>
        </w:rPr>
        <w:t xml:space="preserve">o numerze </w:t>
      </w:r>
      <w:r w:rsidR="00755127" w:rsidRPr="00981135">
        <w:rPr>
          <w:rFonts w:cs="Calibri"/>
          <w:szCs w:val="20"/>
        </w:rPr>
        <w:t>0</w:t>
      </w:r>
      <w:r w:rsidR="00755127">
        <w:rPr>
          <w:rFonts w:cs="Calibri"/>
          <w:szCs w:val="20"/>
        </w:rPr>
        <w:t>2500264</w:t>
      </w:r>
      <w:r w:rsidRPr="00981135">
        <w:rPr>
          <w:bCs/>
          <w:szCs w:val="20"/>
        </w:rPr>
        <w:t>. Wykreślenia dokonano na wniosek przedsiębiorcy</w:t>
      </w:r>
      <w:r w:rsidR="00EC669C" w:rsidRPr="00981135">
        <w:rPr>
          <w:bCs/>
          <w:szCs w:val="20"/>
        </w:rPr>
        <w:t xml:space="preserve"> z</w:t>
      </w:r>
      <w:r w:rsidR="00E72F83">
        <w:rPr>
          <w:bCs/>
          <w:szCs w:val="20"/>
        </w:rPr>
        <w:t>łożony</w:t>
      </w:r>
      <w:r w:rsidR="00EC669C" w:rsidRPr="00981135">
        <w:rPr>
          <w:bCs/>
          <w:szCs w:val="20"/>
        </w:rPr>
        <w:t xml:space="preserve"> 1</w:t>
      </w:r>
      <w:r w:rsidR="00755127">
        <w:rPr>
          <w:bCs/>
          <w:szCs w:val="20"/>
        </w:rPr>
        <w:t>4 stycznia 2</w:t>
      </w:r>
      <w:r w:rsidR="00EC669C" w:rsidRPr="00981135">
        <w:rPr>
          <w:bCs/>
          <w:szCs w:val="20"/>
        </w:rPr>
        <w:t>02</w:t>
      </w:r>
      <w:r w:rsidR="00755127">
        <w:rPr>
          <w:bCs/>
          <w:szCs w:val="20"/>
        </w:rPr>
        <w:t>6</w:t>
      </w:r>
      <w:r w:rsidR="00EC669C" w:rsidRPr="00981135">
        <w:rPr>
          <w:bCs/>
          <w:szCs w:val="20"/>
        </w:rPr>
        <w:t xml:space="preserve"> r</w:t>
      </w:r>
      <w:r w:rsidRPr="00981135">
        <w:rPr>
          <w:bCs/>
          <w:szCs w:val="20"/>
        </w:rPr>
        <w:t>.</w:t>
      </w:r>
      <w:r w:rsidR="00745642" w:rsidRPr="00981135">
        <w:rPr>
          <w:bCs/>
          <w:szCs w:val="20"/>
        </w:rPr>
        <w:t>;</w:t>
      </w:r>
    </w:p>
    <w:bookmarkEnd w:id="1"/>
    <w:p w:rsidR="00F65E74" w:rsidRDefault="00F65E74" w:rsidP="00BF6103">
      <w:pPr>
        <w:pStyle w:val="11Trescpisma"/>
        <w:numPr>
          <w:ilvl w:val="0"/>
          <w:numId w:val="44"/>
        </w:numPr>
        <w:suppressAutoHyphens/>
        <w:spacing w:before="0" w:line="288" w:lineRule="auto"/>
        <w:ind w:left="284" w:hanging="284"/>
        <w:jc w:val="left"/>
        <w:rPr>
          <w:bCs/>
          <w:szCs w:val="20"/>
        </w:rPr>
      </w:pPr>
      <w:r w:rsidRPr="00981135">
        <w:rPr>
          <w:bCs/>
          <w:szCs w:val="20"/>
        </w:rPr>
        <w:t xml:space="preserve">wykreślenia z rejestru z dniem </w:t>
      </w:r>
      <w:r>
        <w:rPr>
          <w:bCs/>
          <w:szCs w:val="20"/>
        </w:rPr>
        <w:t xml:space="preserve">20 marca </w:t>
      </w:r>
      <w:r w:rsidRPr="00981135">
        <w:rPr>
          <w:bCs/>
          <w:szCs w:val="20"/>
        </w:rPr>
        <w:t>202</w:t>
      </w:r>
      <w:r>
        <w:rPr>
          <w:bCs/>
          <w:szCs w:val="20"/>
        </w:rPr>
        <w:t>6</w:t>
      </w:r>
      <w:r w:rsidRPr="00981135">
        <w:rPr>
          <w:bCs/>
          <w:szCs w:val="20"/>
        </w:rPr>
        <w:t xml:space="preserve"> r. przedsiębiorcy prowadzącego ośrodek szkolenia kierowców o numerze </w:t>
      </w:r>
      <w:r>
        <w:rPr>
          <w:rFonts w:cs="Calibri"/>
          <w:szCs w:val="20"/>
        </w:rPr>
        <w:t>02880264</w:t>
      </w:r>
      <w:r w:rsidRPr="00981135">
        <w:rPr>
          <w:bCs/>
          <w:szCs w:val="20"/>
        </w:rPr>
        <w:t>. Wykreślenia dokonano na wniosek przedsiębiorcy z</w:t>
      </w:r>
      <w:r>
        <w:rPr>
          <w:bCs/>
          <w:szCs w:val="20"/>
        </w:rPr>
        <w:t>łożony</w:t>
      </w:r>
      <w:r w:rsidRPr="00981135">
        <w:rPr>
          <w:bCs/>
          <w:szCs w:val="20"/>
        </w:rPr>
        <w:t xml:space="preserve"> </w:t>
      </w:r>
      <w:r>
        <w:rPr>
          <w:bCs/>
          <w:szCs w:val="20"/>
        </w:rPr>
        <w:t>20 marca 2</w:t>
      </w:r>
      <w:r w:rsidRPr="00981135">
        <w:rPr>
          <w:bCs/>
          <w:szCs w:val="20"/>
        </w:rPr>
        <w:t>02</w:t>
      </w:r>
      <w:r>
        <w:rPr>
          <w:bCs/>
          <w:szCs w:val="20"/>
        </w:rPr>
        <w:t>6</w:t>
      </w:r>
      <w:r w:rsidRPr="00981135">
        <w:rPr>
          <w:bCs/>
          <w:szCs w:val="20"/>
        </w:rPr>
        <w:t xml:space="preserve"> r.;</w:t>
      </w:r>
    </w:p>
    <w:p w:rsidR="004F314E" w:rsidRDefault="00FD589F" w:rsidP="00BF6103">
      <w:pPr>
        <w:pStyle w:val="11Trescpisma"/>
        <w:numPr>
          <w:ilvl w:val="0"/>
          <w:numId w:val="44"/>
        </w:numPr>
        <w:suppressAutoHyphens/>
        <w:spacing w:before="0" w:line="288" w:lineRule="auto"/>
        <w:ind w:left="284" w:hanging="284"/>
        <w:jc w:val="left"/>
        <w:rPr>
          <w:bCs/>
          <w:szCs w:val="20"/>
        </w:rPr>
      </w:pPr>
      <w:r w:rsidRPr="00755127">
        <w:rPr>
          <w:bCs/>
          <w:szCs w:val="20"/>
        </w:rPr>
        <w:t xml:space="preserve">wykreślenia z rejestru z dniem </w:t>
      </w:r>
      <w:r w:rsidR="00755127">
        <w:rPr>
          <w:bCs/>
          <w:szCs w:val="20"/>
        </w:rPr>
        <w:t xml:space="preserve">24 lutego </w:t>
      </w:r>
      <w:r w:rsidRPr="00755127">
        <w:rPr>
          <w:bCs/>
          <w:szCs w:val="20"/>
        </w:rPr>
        <w:t>202</w:t>
      </w:r>
      <w:r w:rsidR="00755127">
        <w:rPr>
          <w:bCs/>
          <w:szCs w:val="20"/>
        </w:rPr>
        <w:t>6</w:t>
      </w:r>
      <w:r w:rsidRPr="00755127">
        <w:rPr>
          <w:bCs/>
          <w:szCs w:val="20"/>
        </w:rPr>
        <w:t xml:space="preserve"> r. przedsiębiorcy prowadzącego ośrodek szkolenia kierowców o numerze </w:t>
      </w:r>
      <w:r w:rsidR="00755127">
        <w:rPr>
          <w:rFonts w:cs="Calibri"/>
          <w:szCs w:val="20"/>
        </w:rPr>
        <w:t>00350223</w:t>
      </w:r>
      <w:r w:rsidRPr="00755127">
        <w:rPr>
          <w:bCs/>
          <w:szCs w:val="20"/>
        </w:rPr>
        <w:t xml:space="preserve">. Wykreślenia dokonano na </w:t>
      </w:r>
      <w:r w:rsidR="00755127">
        <w:rPr>
          <w:bCs/>
          <w:szCs w:val="20"/>
        </w:rPr>
        <w:t>podstawie zaktualizowanego 24 lutego 2026 r.  wykazu infrastruktury zlokalizowanej na terenie Miasta Wrocławia, wykorzystywanej przez przedsiębiorców prowadzących ośrodek szkolenia kierowców</w:t>
      </w:r>
      <w:r w:rsidR="004F314E">
        <w:rPr>
          <w:bCs/>
          <w:szCs w:val="20"/>
        </w:rPr>
        <w:t xml:space="preserve">, wpisanych do rejestru przedsiębiorców prowadzonego przez Starostę Powiatu Wrocławskiego. </w:t>
      </w:r>
    </w:p>
    <w:p w:rsidR="00F403BE" w:rsidRDefault="00F403BE" w:rsidP="00BF6103">
      <w:pPr>
        <w:spacing w:line="288" w:lineRule="auto"/>
        <w:rPr>
          <w:rFonts w:ascii="Verdana" w:hAnsi="Verdana"/>
          <w:sz w:val="18"/>
          <w:szCs w:val="18"/>
        </w:rPr>
      </w:pPr>
    </w:p>
    <w:p w:rsidR="005665DA" w:rsidRDefault="005665DA" w:rsidP="00180DF6">
      <w:pPr>
        <w:rPr>
          <w:rFonts w:ascii="Verdana" w:hAnsi="Verdana"/>
          <w:sz w:val="18"/>
          <w:szCs w:val="18"/>
        </w:rPr>
      </w:pPr>
    </w:p>
    <w:p w:rsidR="00BF6103" w:rsidRDefault="00BF6103" w:rsidP="00BF6103">
      <w:pPr>
        <w:spacing w:line="288" w:lineRule="auto"/>
        <w:rPr>
          <w:rFonts w:ascii="Verdana" w:hAnsi="Verdana"/>
          <w:sz w:val="20"/>
          <w:szCs w:val="20"/>
        </w:rPr>
      </w:pPr>
      <w:r w:rsidRPr="00CF52A0">
        <w:rPr>
          <w:rFonts w:ascii="Verdana" w:hAnsi="Verdana"/>
          <w:sz w:val="20"/>
          <w:szCs w:val="20"/>
        </w:rPr>
        <w:t xml:space="preserve">Wrocław, </w:t>
      </w:r>
      <w:r>
        <w:rPr>
          <w:rFonts w:ascii="Verdana" w:hAnsi="Verdana"/>
          <w:sz w:val="20"/>
          <w:szCs w:val="20"/>
        </w:rPr>
        <w:t>17</w:t>
      </w:r>
      <w:r w:rsidRPr="00CF52A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kwietnia</w:t>
      </w:r>
      <w:r w:rsidRPr="00CF52A0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6 r.</w:t>
      </w:r>
    </w:p>
    <w:p w:rsidR="00BF6103" w:rsidRDefault="00BF6103" w:rsidP="00BF6103">
      <w:pPr>
        <w:spacing w:line="288" w:lineRule="auto"/>
        <w:rPr>
          <w:rFonts w:ascii="Verdana" w:hAnsi="Verdana"/>
          <w:sz w:val="20"/>
          <w:szCs w:val="20"/>
        </w:rPr>
      </w:pPr>
    </w:p>
    <w:p w:rsidR="00BF6103" w:rsidRDefault="00BF6103" w:rsidP="00BF6103">
      <w:pPr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</w:t>
      </w:r>
    </w:p>
    <w:p w:rsidR="00BF6103" w:rsidRDefault="00BF6103" w:rsidP="00BF6103">
      <w:pPr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Prezydent Wrocławia</w:t>
      </w:r>
    </w:p>
    <w:p w:rsidR="00BF6103" w:rsidRPr="000E6DD4" w:rsidRDefault="00BF6103" w:rsidP="00BF6103">
      <w:pPr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Jacek </w:t>
      </w:r>
      <w:proofErr w:type="spellStart"/>
      <w:r>
        <w:rPr>
          <w:rFonts w:ascii="Verdana" w:hAnsi="Verdana"/>
          <w:sz w:val="20"/>
          <w:szCs w:val="20"/>
        </w:rPr>
        <w:t>Sutryk</w:t>
      </w:r>
      <w:proofErr w:type="spellEnd"/>
    </w:p>
    <w:p w:rsidR="005665DA" w:rsidRDefault="005665DA" w:rsidP="00180DF6">
      <w:pPr>
        <w:rPr>
          <w:rFonts w:ascii="Verdana" w:hAnsi="Verdana"/>
          <w:sz w:val="18"/>
          <w:szCs w:val="18"/>
        </w:rPr>
      </w:pPr>
    </w:p>
    <w:sectPr w:rsidR="005665DA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755" w:rsidRDefault="00B26755">
      <w:r>
        <w:separator/>
      </w:r>
    </w:p>
  </w:endnote>
  <w:endnote w:type="continuationSeparator" w:id="0">
    <w:p w:rsidR="00B26755" w:rsidRDefault="00B26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4A0" w:rsidRPr="004D6885" w:rsidRDefault="004424A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F6B8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F6B89"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1F6B8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F6B8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F6B89" w:rsidRPr="004D6885">
      <w:rPr>
        <w:sz w:val="14"/>
        <w:szCs w:val="14"/>
      </w:rPr>
      <w:fldChar w:fldCharType="separate"/>
    </w:r>
    <w:r w:rsidR="00573A8D">
      <w:rPr>
        <w:noProof/>
        <w:sz w:val="14"/>
        <w:szCs w:val="14"/>
      </w:rPr>
      <w:t>1</w:t>
    </w:r>
    <w:r w:rsidR="001F6B8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4A0" w:rsidRDefault="004424A0" w:rsidP="00F261E5">
    <w:pPr>
      <w:pStyle w:val="Stopka"/>
    </w:pPr>
  </w:p>
  <w:p w:rsidR="004424A0" w:rsidRDefault="004424A0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755" w:rsidRDefault="00B26755">
      <w:r>
        <w:separator/>
      </w:r>
    </w:p>
  </w:footnote>
  <w:footnote w:type="continuationSeparator" w:id="0">
    <w:p w:rsidR="00B26755" w:rsidRDefault="00B267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4A0" w:rsidRDefault="001F6B8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4A0" w:rsidRDefault="004424A0" w:rsidP="00A27F20">
    <w:pPr>
      <w:pStyle w:val="Stopka"/>
    </w:pPr>
    <w:r>
      <w:rPr>
        <w:noProof/>
      </w:rPr>
      <w:drawing>
        <wp:inline distT="0" distB="0" distL="0" distR="0">
          <wp:extent cx="2046605" cy="1824355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3A87C86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8B12CE0"/>
    <w:multiLevelType w:val="hybridMultilevel"/>
    <w:tmpl w:val="6BDC710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AD13698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D40D3E"/>
    <w:multiLevelType w:val="hybridMultilevel"/>
    <w:tmpl w:val="45EE3D5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885000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C17D5B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6976FBD"/>
    <w:multiLevelType w:val="hybridMultilevel"/>
    <w:tmpl w:val="AF166D98"/>
    <w:lvl w:ilvl="0" w:tplc="51BAA844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36995C8E"/>
    <w:multiLevelType w:val="hybridMultilevel"/>
    <w:tmpl w:val="FC28142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9BD1250"/>
    <w:multiLevelType w:val="hybridMultilevel"/>
    <w:tmpl w:val="FD9CE658"/>
    <w:lvl w:ilvl="0" w:tplc="69AC61C4">
      <w:start w:val="1"/>
      <w:numFmt w:val="decimal"/>
      <w:suff w:val="nothing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8712D8A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9F7A01"/>
    <w:multiLevelType w:val="hybridMultilevel"/>
    <w:tmpl w:val="ADA62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DE4612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B018E2"/>
    <w:multiLevelType w:val="hybridMultilevel"/>
    <w:tmpl w:val="54E4495A"/>
    <w:lvl w:ilvl="0" w:tplc="5E40500C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39">
    <w:nsid w:val="74FD5DFB"/>
    <w:multiLevelType w:val="hybridMultilevel"/>
    <w:tmpl w:val="5868F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9C45B7"/>
    <w:multiLevelType w:val="hybridMultilevel"/>
    <w:tmpl w:val="732A6EF6"/>
    <w:lvl w:ilvl="0" w:tplc="6B1EDD24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41">
    <w:nsid w:val="784D7BD7"/>
    <w:multiLevelType w:val="hybridMultilevel"/>
    <w:tmpl w:val="53EA9736"/>
    <w:lvl w:ilvl="0" w:tplc="F37CA51A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3" w:hanging="360"/>
      </w:pPr>
    </w:lvl>
    <w:lvl w:ilvl="2" w:tplc="0415001B" w:tentative="1">
      <w:start w:val="1"/>
      <w:numFmt w:val="lowerRoman"/>
      <w:lvlText w:val="%3."/>
      <w:lvlJc w:val="right"/>
      <w:pPr>
        <w:ind w:left="2033" w:hanging="180"/>
      </w:pPr>
    </w:lvl>
    <w:lvl w:ilvl="3" w:tplc="0415000F" w:tentative="1">
      <w:start w:val="1"/>
      <w:numFmt w:val="decimal"/>
      <w:lvlText w:val="%4."/>
      <w:lvlJc w:val="left"/>
      <w:pPr>
        <w:ind w:left="2753" w:hanging="360"/>
      </w:pPr>
    </w:lvl>
    <w:lvl w:ilvl="4" w:tplc="04150019" w:tentative="1">
      <w:start w:val="1"/>
      <w:numFmt w:val="lowerLetter"/>
      <w:lvlText w:val="%5."/>
      <w:lvlJc w:val="left"/>
      <w:pPr>
        <w:ind w:left="3473" w:hanging="360"/>
      </w:pPr>
    </w:lvl>
    <w:lvl w:ilvl="5" w:tplc="0415001B" w:tentative="1">
      <w:start w:val="1"/>
      <w:numFmt w:val="lowerRoman"/>
      <w:lvlText w:val="%6."/>
      <w:lvlJc w:val="right"/>
      <w:pPr>
        <w:ind w:left="4193" w:hanging="180"/>
      </w:pPr>
    </w:lvl>
    <w:lvl w:ilvl="6" w:tplc="0415000F" w:tentative="1">
      <w:start w:val="1"/>
      <w:numFmt w:val="decimal"/>
      <w:lvlText w:val="%7."/>
      <w:lvlJc w:val="left"/>
      <w:pPr>
        <w:ind w:left="4913" w:hanging="360"/>
      </w:pPr>
    </w:lvl>
    <w:lvl w:ilvl="7" w:tplc="04150019" w:tentative="1">
      <w:start w:val="1"/>
      <w:numFmt w:val="lowerLetter"/>
      <w:lvlText w:val="%8."/>
      <w:lvlJc w:val="left"/>
      <w:pPr>
        <w:ind w:left="5633" w:hanging="360"/>
      </w:pPr>
    </w:lvl>
    <w:lvl w:ilvl="8" w:tplc="0415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2">
    <w:nsid w:val="7E782694"/>
    <w:multiLevelType w:val="hybridMultilevel"/>
    <w:tmpl w:val="61C057B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6"/>
  </w:num>
  <w:num w:numId="15">
    <w:abstractNumId w:val="17"/>
  </w:num>
  <w:num w:numId="16">
    <w:abstractNumId w:val="29"/>
  </w:num>
  <w:num w:numId="17">
    <w:abstractNumId w:val="31"/>
  </w:num>
  <w:num w:numId="18">
    <w:abstractNumId w:val="26"/>
  </w:num>
  <w:num w:numId="19">
    <w:abstractNumId w:val="35"/>
  </w:num>
  <w:num w:numId="20">
    <w:abstractNumId w:val="10"/>
  </w:num>
  <w:num w:numId="21">
    <w:abstractNumId w:val="32"/>
  </w:num>
  <w:num w:numId="22">
    <w:abstractNumId w:val="14"/>
  </w:num>
  <w:num w:numId="23">
    <w:abstractNumId w:val="36"/>
  </w:num>
  <w:num w:numId="24">
    <w:abstractNumId w:val="23"/>
  </w:num>
  <w:num w:numId="25">
    <w:abstractNumId w:val="25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30"/>
  </w:num>
  <w:num w:numId="29">
    <w:abstractNumId w:val="21"/>
  </w:num>
  <w:num w:numId="30">
    <w:abstractNumId w:val="15"/>
  </w:num>
  <w:num w:numId="31">
    <w:abstractNumId w:val="41"/>
  </w:num>
  <w:num w:numId="32">
    <w:abstractNumId w:val="40"/>
  </w:num>
  <w:num w:numId="33">
    <w:abstractNumId w:val="19"/>
  </w:num>
  <w:num w:numId="34">
    <w:abstractNumId w:val="11"/>
  </w:num>
  <w:num w:numId="35">
    <w:abstractNumId w:val="33"/>
  </w:num>
  <w:num w:numId="36">
    <w:abstractNumId w:val="28"/>
  </w:num>
  <w:num w:numId="37">
    <w:abstractNumId w:val="42"/>
  </w:num>
  <w:num w:numId="38">
    <w:abstractNumId w:val="13"/>
  </w:num>
  <w:num w:numId="39">
    <w:abstractNumId w:val="22"/>
  </w:num>
  <w:num w:numId="40">
    <w:abstractNumId w:val="37"/>
  </w:num>
  <w:num w:numId="41">
    <w:abstractNumId w:val="34"/>
  </w:num>
  <w:num w:numId="42">
    <w:abstractNumId w:val="38"/>
  </w:num>
  <w:num w:numId="43">
    <w:abstractNumId w:val="39"/>
  </w:num>
  <w:num w:numId="4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75152"/>
    <w:rsid w:val="00022A1D"/>
    <w:rsid w:val="00046CED"/>
    <w:rsid w:val="00046FDD"/>
    <w:rsid w:val="00080C63"/>
    <w:rsid w:val="00087FA9"/>
    <w:rsid w:val="00096BC7"/>
    <w:rsid w:val="0009775D"/>
    <w:rsid w:val="00097AEF"/>
    <w:rsid w:val="000A1B4F"/>
    <w:rsid w:val="000A69A1"/>
    <w:rsid w:val="000C744E"/>
    <w:rsid w:val="001075A2"/>
    <w:rsid w:val="00133A41"/>
    <w:rsid w:val="00143A44"/>
    <w:rsid w:val="001451F4"/>
    <w:rsid w:val="00166CA2"/>
    <w:rsid w:val="001750B3"/>
    <w:rsid w:val="00180DF6"/>
    <w:rsid w:val="00190D4E"/>
    <w:rsid w:val="001A2727"/>
    <w:rsid w:val="001A4B54"/>
    <w:rsid w:val="001A6CDD"/>
    <w:rsid w:val="001B44F7"/>
    <w:rsid w:val="001C61ED"/>
    <w:rsid w:val="001D298D"/>
    <w:rsid w:val="001F6B89"/>
    <w:rsid w:val="002018DC"/>
    <w:rsid w:val="0022044F"/>
    <w:rsid w:val="0022168D"/>
    <w:rsid w:val="00256655"/>
    <w:rsid w:val="00260BF2"/>
    <w:rsid w:val="00282753"/>
    <w:rsid w:val="002903C3"/>
    <w:rsid w:val="00291004"/>
    <w:rsid w:val="002970A6"/>
    <w:rsid w:val="002A4447"/>
    <w:rsid w:val="002B6140"/>
    <w:rsid w:val="002B7EEC"/>
    <w:rsid w:val="002C6D74"/>
    <w:rsid w:val="002D6459"/>
    <w:rsid w:val="002F292D"/>
    <w:rsid w:val="002F5207"/>
    <w:rsid w:val="00323052"/>
    <w:rsid w:val="003372EA"/>
    <w:rsid w:val="00345256"/>
    <w:rsid w:val="0037564E"/>
    <w:rsid w:val="00377FDC"/>
    <w:rsid w:val="00395145"/>
    <w:rsid w:val="003B4793"/>
    <w:rsid w:val="003B77FF"/>
    <w:rsid w:val="003D78C5"/>
    <w:rsid w:val="003F0058"/>
    <w:rsid w:val="003F20D6"/>
    <w:rsid w:val="0040360F"/>
    <w:rsid w:val="00407D43"/>
    <w:rsid w:val="00410A92"/>
    <w:rsid w:val="0043486D"/>
    <w:rsid w:val="004424A0"/>
    <w:rsid w:val="004434E6"/>
    <w:rsid w:val="004508B6"/>
    <w:rsid w:val="004A21ED"/>
    <w:rsid w:val="004A798F"/>
    <w:rsid w:val="004B3E88"/>
    <w:rsid w:val="004D0B17"/>
    <w:rsid w:val="004D1732"/>
    <w:rsid w:val="004D6885"/>
    <w:rsid w:val="004E5C8D"/>
    <w:rsid w:val="004F314E"/>
    <w:rsid w:val="005018E8"/>
    <w:rsid w:val="0052664C"/>
    <w:rsid w:val="00535FDA"/>
    <w:rsid w:val="00541C22"/>
    <w:rsid w:val="00546093"/>
    <w:rsid w:val="0056593B"/>
    <w:rsid w:val="005665DA"/>
    <w:rsid w:val="00572A31"/>
    <w:rsid w:val="00573A8D"/>
    <w:rsid w:val="005843AD"/>
    <w:rsid w:val="005A2E2C"/>
    <w:rsid w:val="005A3086"/>
    <w:rsid w:val="005A3893"/>
    <w:rsid w:val="005C13B8"/>
    <w:rsid w:val="005C152F"/>
    <w:rsid w:val="005C5E14"/>
    <w:rsid w:val="005D18D1"/>
    <w:rsid w:val="005E692F"/>
    <w:rsid w:val="005F1DA9"/>
    <w:rsid w:val="00602FB3"/>
    <w:rsid w:val="00623F66"/>
    <w:rsid w:val="00655B76"/>
    <w:rsid w:val="006826E8"/>
    <w:rsid w:val="006D00E5"/>
    <w:rsid w:val="006D2FF6"/>
    <w:rsid w:val="006F2677"/>
    <w:rsid w:val="006F7199"/>
    <w:rsid w:val="00701FA2"/>
    <w:rsid w:val="00716820"/>
    <w:rsid w:val="007342A3"/>
    <w:rsid w:val="00735E4A"/>
    <w:rsid w:val="00745642"/>
    <w:rsid w:val="00746E92"/>
    <w:rsid w:val="00755127"/>
    <w:rsid w:val="00761CFA"/>
    <w:rsid w:val="00767E17"/>
    <w:rsid w:val="0077199D"/>
    <w:rsid w:val="00775152"/>
    <w:rsid w:val="007878BA"/>
    <w:rsid w:val="007C37BA"/>
    <w:rsid w:val="007D3182"/>
    <w:rsid w:val="007E727E"/>
    <w:rsid w:val="007F1692"/>
    <w:rsid w:val="007F1B42"/>
    <w:rsid w:val="007F6363"/>
    <w:rsid w:val="008775C9"/>
    <w:rsid w:val="0088160D"/>
    <w:rsid w:val="00896CD6"/>
    <w:rsid w:val="00896D15"/>
    <w:rsid w:val="008979EE"/>
    <w:rsid w:val="008A32AD"/>
    <w:rsid w:val="008B18FB"/>
    <w:rsid w:val="008F54AE"/>
    <w:rsid w:val="008F7D65"/>
    <w:rsid w:val="00916B2A"/>
    <w:rsid w:val="009342C8"/>
    <w:rsid w:val="00946B17"/>
    <w:rsid w:val="00953E9C"/>
    <w:rsid w:val="009763D8"/>
    <w:rsid w:val="009765D0"/>
    <w:rsid w:val="00981135"/>
    <w:rsid w:val="00984F47"/>
    <w:rsid w:val="00986B6A"/>
    <w:rsid w:val="009F1FB5"/>
    <w:rsid w:val="009F260A"/>
    <w:rsid w:val="009F3AE7"/>
    <w:rsid w:val="00A005FB"/>
    <w:rsid w:val="00A07B18"/>
    <w:rsid w:val="00A27F20"/>
    <w:rsid w:val="00A31828"/>
    <w:rsid w:val="00A52B47"/>
    <w:rsid w:val="00A54DCC"/>
    <w:rsid w:val="00A56EED"/>
    <w:rsid w:val="00A816F2"/>
    <w:rsid w:val="00A86D58"/>
    <w:rsid w:val="00A904DF"/>
    <w:rsid w:val="00AB56BE"/>
    <w:rsid w:val="00AB60B5"/>
    <w:rsid w:val="00AF02F0"/>
    <w:rsid w:val="00AF094C"/>
    <w:rsid w:val="00B02AD0"/>
    <w:rsid w:val="00B26755"/>
    <w:rsid w:val="00B27472"/>
    <w:rsid w:val="00B278AC"/>
    <w:rsid w:val="00B42902"/>
    <w:rsid w:val="00B73AF4"/>
    <w:rsid w:val="00B74F1A"/>
    <w:rsid w:val="00B81B31"/>
    <w:rsid w:val="00B8571D"/>
    <w:rsid w:val="00B906E7"/>
    <w:rsid w:val="00B97091"/>
    <w:rsid w:val="00BB389F"/>
    <w:rsid w:val="00BB767D"/>
    <w:rsid w:val="00BC116B"/>
    <w:rsid w:val="00BD035E"/>
    <w:rsid w:val="00BF1AEC"/>
    <w:rsid w:val="00BF6103"/>
    <w:rsid w:val="00C058FC"/>
    <w:rsid w:val="00C2127D"/>
    <w:rsid w:val="00C31936"/>
    <w:rsid w:val="00C42520"/>
    <w:rsid w:val="00C43F36"/>
    <w:rsid w:val="00C47475"/>
    <w:rsid w:val="00C53C41"/>
    <w:rsid w:val="00C634EA"/>
    <w:rsid w:val="00C70A24"/>
    <w:rsid w:val="00CB0C14"/>
    <w:rsid w:val="00CB79E5"/>
    <w:rsid w:val="00CC1016"/>
    <w:rsid w:val="00CD26BE"/>
    <w:rsid w:val="00CD44B2"/>
    <w:rsid w:val="00CD45DC"/>
    <w:rsid w:val="00CD4622"/>
    <w:rsid w:val="00CD4AC9"/>
    <w:rsid w:val="00CD4E9D"/>
    <w:rsid w:val="00CE1BDD"/>
    <w:rsid w:val="00CF52A0"/>
    <w:rsid w:val="00D05152"/>
    <w:rsid w:val="00D05E3F"/>
    <w:rsid w:val="00D23572"/>
    <w:rsid w:val="00D23966"/>
    <w:rsid w:val="00D25A90"/>
    <w:rsid w:val="00D33992"/>
    <w:rsid w:val="00D5737E"/>
    <w:rsid w:val="00D6018D"/>
    <w:rsid w:val="00D61533"/>
    <w:rsid w:val="00D627A1"/>
    <w:rsid w:val="00D631A3"/>
    <w:rsid w:val="00D67435"/>
    <w:rsid w:val="00D6758A"/>
    <w:rsid w:val="00D81AFC"/>
    <w:rsid w:val="00D841A3"/>
    <w:rsid w:val="00D8547D"/>
    <w:rsid w:val="00DA07FE"/>
    <w:rsid w:val="00DA4A09"/>
    <w:rsid w:val="00DC0942"/>
    <w:rsid w:val="00DC191D"/>
    <w:rsid w:val="00DC449F"/>
    <w:rsid w:val="00DE7702"/>
    <w:rsid w:val="00DF406E"/>
    <w:rsid w:val="00DF61FD"/>
    <w:rsid w:val="00E03BB9"/>
    <w:rsid w:val="00E0772E"/>
    <w:rsid w:val="00E171C5"/>
    <w:rsid w:val="00E25E6A"/>
    <w:rsid w:val="00E35A19"/>
    <w:rsid w:val="00E42B73"/>
    <w:rsid w:val="00E47CDE"/>
    <w:rsid w:val="00E52576"/>
    <w:rsid w:val="00E6021D"/>
    <w:rsid w:val="00E72F83"/>
    <w:rsid w:val="00E9170B"/>
    <w:rsid w:val="00EC2423"/>
    <w:rsid w:val="00EC669C"/>
    <w:rsid w:val="00ED3E79"/>
    <w:rsid w:val="00EE50E5"/>
    <w:rsid w:val="00F261E5"/>
    <w:rsid w:val="00F403BE"/>
    <w:rsid w:val="00F40755"/>
    <w:rsid w:val="00F426EA"/>
    <w:rsid w:val="00F46828"/>
    <w:rsid w:val="00F5001C"/>
    <w:rsid w:val="00F65E74"/>
    <w:rsid w:val="00F8165E"/>
    <w:rsid w:val="00F8639E"/>
    <w:rsid w:val="00F922DE"/>
    <w:rsid w:val="00FA6D7E"/>
    <w:rsid w:val="00FB2F82"/>
    <w:rsid w:val="00FB68B6"/>
    <w:rsid w:val="00FB7E24"/>
    <w:rsid w:val="00FD589F"/>
    <w:rsid w:val="00FE0589"/>
    <w:rsid w:val="00FE6208"/>
    <w:rsid w:val="00FF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CD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rsid w:val="00D674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036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ndokumentu">
    <w:name w:val="Document Map"/>
    <w:basedOn w:val="Normalny"/>
    <w:link w:val="PlandokumentuZnak"/>
    <w:rsid w:val="00FE620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FE6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AB699-44F8-451F-840B-78F0ACB2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</TotalTime>
  <Pages>1</Pages>
  <Words>193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umagko04</dc:creator>
  <cp:lastModifiedBy>umolle01</cp:lastModifiedBy>
  <cp:revision>2</cp:revision>
  <cp:lastPrinted>2026-04-10T09:04:00Z</cp:lastPrinted>
  <dcterms:created xsi:type="dcterms:W3CDTF">2026-05-27T10:01:00Z</dcterms:created>
  <dcterms:modified xsi:type="dcterms:W3CDTF">2026-05-27T10:01:00Z</dcterms:modified>
</cp:coreProperties>
</file>