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F2AA" w14:textId="77777777" w:rsidR="0076008E" w:rsidRPr="0076008E" w:rsidRDefault="0076008E" w:rsidP="0076008E">
      <w:pPr>
        <w:spacing w:line="360" w:lineRule="auto"/>
        <w:rPr>
          <w:rFonts w:ascii="Verdana" w:hAnsi="Verdana"/>
          <w:b/>
          <w:sz w:val="20"/>
          <w:szCs w:val="20"/>
        </w:rPr>
      </w:pPr>
      <w:r w:rsidRPr="0076008E">
        <w:rPr>
          <w:rFonts w:ascii="Verdana" w:hAnsi="Verdana"/>
          <w:b/>
          <w:sz w:val="20"/>
          <w:szCs w:val="20"/>
        </w:rPr>
        <w:t>Pan</w:t>
      </w:r>
    </w:p>
    <w:p w14:paraId="20805F77" w14:textId="77777777" w:rsidR="0076008E" w:rsidRPr="0076008E" w:rsidRDefault="0076008E" w:rsidP="0076008E">
      <w:pPr>
        <w:spacing w:line="360" w:lineRule="auto"/>
        <w:rPr>
          <w:rFonts w:ascii="Verdana" w:hAnsi="Verdana"/>
          <w:b/>
          <w:sz w:val="20"/>
          <w:szCs w:val="20"/>
        </w:rPr>
      </w:pPr>
      <w:r w:rsidRPr="0076008E">
        <w:rPr>
          <w:rFonts w:ascii="Verdana" w:hAnsi="Verdana"/>
          <w:b/>
          <w:sz w:val="20"/>
          <w:szCs w:val="20"/>
        </w:rPr>
        <w:t>Dariusz Legut</w:t>
      </w:r>
    </w:p>
    <w:p w14:paraId="77DB2DCC" w14:textId="7EA07A15" w:rsidR="0076008E" w:rsidRPr="0076008E" w:rsidRDefault="00CB4C7B" w:rsidP="0076008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(zanonimizowano)</w:t>
      </w:r>
    </w:p>
    <w:p w14:paraId="2E78D595" w14:textId="77777777" w:rsidR="0076008E" w:rsidRPr="0076008E" w:rsidRDefault="0076008E" w:rsidP="0076008E">
      <w:pPr>
        <w:spacing w:line="360" w:lineRule="auto"/>
        <w:rPr>
          <w:rFonts w:ascii="Verdana" w:hAnsi="Verdana"/>
          <w:sz w:val="20"/>
          <w:szCs w:val="20"/>
        </w:rPr>
      </w:pPr>
    </w:p>
    <w:p w14:paraId="6CA69350" w14:textId="77777777" w:rsidR="0076008E" w:rsidRPr="0076008E" w:rsidRDefault="0076008E" w:rsidP="0076008E">
      <w:pPr>
        <w:spacing w:line="360" w:lineRule="auto"/>
        <w:rPr>
          <w:rFonts w:ascii="Verdana" w:hAnsi="Verdana"/>
          <w:sz w:val="20"/>
          <w:szCs w:val="20"/>
        </w:rPr>
      </w:pPr>
      <w:r w:rsidRPr="0076008E">
        <w:rPr>
          <w:rFonts w:ascii="Verdana" w:hAnsi="Verdana"/>
          <w:sz w:val="20"/>
          <w:szCs w:val="20"/>
        </w:rPr>
        <w:t>Wrocław, dnia 19 maja 2026 roku</w:t>
      </w:r>
    </w:p>
    <w:p w14:paraId="4D6E4A44" w14:textId="77777777" w:rsidR="0076008E" w:rsidRPr="0076008E" w:rsidRDefault="0076008E" w:rsidP="0076008E">
      <w:pPr>
        <w:spacing w:line="360" w:lineRule="auto"/>
        <w:rPr>
          <w:rFonts w:ascii="Verdana" w:hAnsi="Verdana"/>
          <w:sz w:val="20"/>
          <w:szCs w:val="20"/>
        </w:rPr>
      </w:pPr>
    </w:p>
    <w:p w14:paraId="1B23E341" w14:textId="77777777" w:rsidR="0076008E" w:rsidRPr="0076008E" w:rsidRDefault="0076008E" w:rsidP="0076008E">
      <w:pPr>
        <w:pStyle w:val="Tekstprzypisudolnego"/>
        <w:spacing w:line="360" w:lineRule="auto"/>
        <w:rPr>
          <w:rFonts w:ascii="Verdana" w:hAnsi="Verdana"/>
        </w:rPr>
      </w:pPr>
      <w:r w:rsidRPr="0076008E">
        <w:rPr>
          <w:rFonts w:ascii="Verdana" w:hAnsi="Verdana"/>
        </w:rPr>
        <w:t>BRM-DPP.152.3.2026.AW</w:t>
      </w:r>
    </w:p>
    <w:p w14:paraId="4AD1F234" w14:textId="77777777" w:rsidR="0076008E" w:rsidRPr="0076008E" w:rsidRDefault="0076008E" w:rsidP="0076008E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73459A91" w14:textId="77777777" w:rsidR="00764BC2" w:rsidRPr="0076008E" w:rsidRDefault="0089126B" w:rsidP="0076008E">
      <w:pPr>
        <w:spacing w:line="360" w:lineRule="auto"/>
        <w:rPr>
          <w:rFonts w:ascii="Verdana" w:hAnsi="Verdana"/>
          <w:sz w:val="20"/>
          <w:szCs w:val="20"/>
        </w:rPr>
      </w:pPr>
      <w:r w:rsidRPr="0076008E">
        <w:rPr>
          <w:rFonts w:ascii="Verdana" w:hAnsi="Verdana"/>
          <w:sz w:val="20"/>
          <w:szCs w:val="20"/>
        </w:rPr>
        <w:t xml:space="preserve">Uprzejmie informuję, </w:t>
      </w:r>
      <w:r w:rsidR="0076008E" w:rsidRPr="0076008E">
        <w:rPr>
          <w:rFonts w:ascii="Verdana" w:hAnsi="Verdana"/>
          <w:sz w:val="20"/>
          <w:szCs w:val="20"/>
        </w:rPr>
        <w:t xml:space="preserve">że złożona przez Pana do Rady Miejskiej Wrocławia w interesie publicznym petycja </w:t>
      </w:r>
      <w:r w:rsidR="0076008E" w:rsidRPr="0076008E">
        <w:rPr>
          <w:rFonts w:ascii="Verdana" w:hAnsi="Verdana" w:cs="Helv"/>
          <w:color w:val="000000"/>
          <w:sz w:val="20"/>
          <w:szCs w:val="20"/>
        </w:rPr>
        <w:t xml:space="preserve">z dnia 1 marca 2026 roku, uzupełnionej pismem z dnia 17 marca 2026 r., </w:t>
      </w:r>
      <w:r w:rsidR="0076008E" w:rsidRPr="0076008E">
        <w:rPr>
          <w:rFonts w:ascii="Verdana" w:hAnsi="Verdana"/>
          <w:sz w:val="20"/>
          <w:szCs w:val="20"/>
        </w:rPr>
        <w:t xml:space="preserve">w sprawie umożliwienia mieszkańcom Wrocławia składania wniosków o przeprowadzenie konsultacji społecznych w postaci elektronicznej zweryfikowanej przez </w:t>
      </w:r>
      <w:proofErr w:type="spellStart"/>
      <w:r w:rsidR="0076008E" w:rsidRPr="0076008E">
        <w:rPr>
          <w:rFonts w:ascii="Verdana" w:hAnsi="Verdana"/>
          <w:sz w:val="20"/>
          <w:szCs w:val="20"/>
        </w:rPr>
        <w:t>mObywatel</w:t>
      </w:r>
      <w:proofErr w:type="spellEnd"/>
      <w:r w:rsidRPr="0076008E">
        <w:rPr>
          <w:rFonts w:ascii="Verdana" w:hAnsi="Verdana"/>
          <w:sz w:val="20"/>
          <w:szCs w:val="20"/>
        </w:rPr>
        <w:t>, stanowiła jeden z punktów porządku obrad XX</w:t>
      </w:r>
      <w:r w:rsidR="00764BC2" w:rsidRPr="0076008E">
        <w:rPr>
          <w:rFonts w:ascii="Verdana" w:hAnsi="Verdana"/>
          <w:sz w:val="20"/>
          <w:szCs w:val="20"/>
        </w:rPr>
        <w:t>X</w:t>
      </w:r>
      <w:r w:rsidR="00D93750" w:rsidRPr="0076008E">
        <w:rPr>
          <w:rFonts w:ascii="Verdana" w:hAnsi="Verdana"/>
          <w:sz w:val="20"/>
          <w:szCs w:val="20"/>
        </w:rPr>
        <w:t>II</w:t>
      </w:r>
      <w:r w:rsidRPr="0076008E">
        <w:rPr>
          <w:rFonts w:ascii="Verdana" w:hAnsi="Verdana"/>
          <w:sz w:val="20"/>
          <w:szCs w:val="20"/>
        </w:rPr>
        <w:t> sesji Rady Miejskiej Wrocł</w:t>
      </w:r>
      <w:r w:rsidR="00075168" w:rsidRPr="0076008E">
        <w:rPr>
          <w:rFonts w:ascii="Verdana" w:hAnsi="Verdana"/>
          <w:sz w:val="20"/>
          <w:szCs w:val="20"/>
        </w:rPr>
        <w:t xml:space="preserve">awia w dniu </w:t>
      </w:r>
      <w:r w:rsidR="00D93750" w:rsidRPr="0076008E">
        <w:rPr>
          <w:rFonts w:ascii="Verdana" w:hAnsi="Verdana"/>
          <w:sz w:val="20"/>
          <w:szCs w:val="20"/>
        </w:rPr>
        <w:t>14 maja</w:t>
      </w:r>
      <w:r w:rsidR="00764BC2" w:rsidRPr="0076008E">
        <w:rPr>
          <w:rFonts w:ascii="Verdana" w:hAnsi="Verdana"/>
          <w:sz w:val="20"/>
          <w:szCs w:val="20"/>
        </w:rPr>
        <w:t xml:space="preserve"> </w:t>
      </w:r>
      <w:r w:rsidRPr="0076008E">
        <w:rPr>
          <w:rFonts w:ascii="Verdana" w:hAnsi="Verdana"/>
          <w:sz w:val="20"/>
          <w:szCs w:val="20"/>
        </w:rPr>
        <w:t xml:space="preserve">2026 roku. </w:t>
      </w:r>
    </w:p>
    <w:p w14:paraId="5047992C" w14:textId="77777777" w:rsidR="0089126B" w:rsidRPr="0076008E" w:rsidRDefault="0089126B" w:rsidP="0089126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6008E">
        <w:rPr>
          <w:rFonts w:ascii="Verdana" w:hAnsi="Verdana"/>
          <w:sz w:val="20"/>
          <w:szCs w:val="20"/>
        </w:rPr>
        <w:t>W wyniku głosowania Rada nie uwzględniła w/w petycji. W załączeniu przekazuję uchwałę wraz z uzasadnieniem.</w:t>
      </w:r>
    </w:p>
    <w:p w14:paraId="65CC076C" w14:textId="77777777" w:rsidR="0089126B" w:rsidRDefault="0089126B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76008E">
        <w:rPr>
          <w:rFonts w:ascii="Verdana" w:hAnsi="Verdana"/>
          <w:sz w:val="20"/>
          <w:szCs w:val="20"/>
        </w:rPr>
        <w:t xml:space="preserve">Jednocześnie informuję o treści artykułu 12 ustęp 1 ustawy z dnia 11 lipca 2014 roku o petycjach (Dziennik Ustaw z 2018 roku pozycja 870), który stanowi: „Podmiot właściwy do rozpatrzenia petycji może pozostawić bez rozpatrzenia petycję złożoną w 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5F459D4A" w14:textId="77777777" w:rsidR="001211DC" w:rsidRPr="0076008E" w:rsidRDefault="001211DC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</w:t>
      </w:r>
    </w:p>
    <w:p w14:paraId="0CAFFEAC" w14:textId="77777777" w:rsidR="00294D5F" w:rsidRDefault="00294D5F" w:rsidP="00294D5F">
      <w:pPr>
        <w:pStyle w:val="Tekstpodstawowy"/>
        <w:ind w:firstLine="708"/>
        <w:jc w:val="left"/>
        <w:rPr>
          <w:sz w:val="20"/>
          <w:szCs w:val="20"/>
        </w:rPr>
      </w:pPr>
    </w:p>
    <w:p w14:paraId="56C9B758" w14:textId="77777777" w:rsidR="00294D5F" w:rsidRDefault="00294D5F" w:rsidP="00294D5F">
      <w:pPr>
        <w:pStyle w:val="Tekstpodstawowy"/>
        <w:spacing w:line="276" w:lineRule="auto"/>
        <w:ind w:firstLine="708"/>
        <w:rPr>
          <w:sz w:val="24"/>
        </w:rPr>
      </w:pPr>
    </w:p>
    <w:p w14:paraId="138B80EA" w14:textId="77777777" w:rsidR="00294D5F" w:rsidRDefault="00294D5F" w:rsidP="00294D5F">
      <w:pPr>
        <w:pStyle w:val="Tekstpodstawowy"/>
        <w:spacing w:line="276" w:lineRule="auto"/>
        <w:ind w:firstLine="708"/>
        <w:rPr>
          <w:szCs w:val="22"/>
        </w:rPr>
      </w:pPr>
    </w:p>
    <w:p w14:paraId="69DD5198" w14:textId="77777777" w:rsidR="00294D5F" w:rsidRDefault="00294D5F" w:rsidP="00294D5F">
      <w:pPr>
        <w:pStyle w:val="Tekstpodstawowy2"/>
        <w:suppressAutoHyphens/>
        <w:spacing w:line="360" w:lineRule="auto"/>
        <w:ind w:firstLine="708"/>
        <w:rPr>
          <w:szCs w:val="22"/>
        </w:rPr>
      </w:pPr>
    </w:p>
    <w:p w14:paraId="6A902416" w14:textId="77777777" w:rsidR="00180DF6" w:rsidRPr="00DC3119" w:rsidRDefault="00180DF6" w:rsidP="00DC3119"/>
    <w:sectPr w:rsidR="00180DF6" w:rsidRPr="00DC311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D362" w14:textId="77777777" w:rsidR="00FF5277" w:rsidRDefault="00FF5277">
      <w:r>
        <w:separator/>
      </w:r>
    </w:p>
  </w:endnote>
  <w:endnote w:type="continuationSeparator" w:id="0">
    <w:p w14:paraId="2E988D08" w14:textId="77777777" w:rsidR="00FF5277" w:rsidRDefault="00FF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EBC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91A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91A56" w:rsidRPr="004D6885">
      <w:rPr>
        <w:sz w:val="14"/>
        <w:szCs w:val="14"/>
      </w:rPr>
      <w:fldChar w:fldCharType="separate"/>
    </w:r>
    <w:r w:rsidR="00D93750">
      <w:rPr>
        <w:noProof/>
        <w:sz w:val="14"/>
        <w:szCs w:val="14"/>
      </w:rPr>
      <w:t>2</w:t>
    </w:r>
    <w:r w:rsidR="00091A5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91A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91A56" w:rsidRPr="004D6885">
      <w:rPr>
        <w:sz w:val="14"/>
        <w:szCs w:val="14"/>
      </w:rPr>
      <w:fldChar w:fldCharType="separate"/>
    </w:r>
    <w:r w:rsidR="001211DC">
      <w:rPr>
        <w:noProof/>
        <w:sz w:val="14"/>
        <w:szCs w:val="14"/>
      </w:rPr>
      <w:t>1</w:t>
    </w:r>
    <w:r w:rsidR="00091A5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D0D4" w14:textId="77777777" w:rsidR="00D064A0" w:rsidRDefault="00D064A0" w:rsidP="00F261E5">
    <w:pPr>
      <w:pStyle w:val="Stopka"/>
    </w:pPr>
  </w:p>
  <w:p w14:paraId="46291BF9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32B680FF" wp14:editId="1E7F7CFF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411A" w14:textId="77777777" w:rsidR="00FF5277" w:rsidRDefault="00FF5277">
      <w:r>
        <w:separator/>
      </w:r>
    </w:p>
  </w:footnote>
  <w:footnote w:type="continuationSeparator" w:id="0">
    <w:p w14:paraId="09FA5583" w14:textId="77777777" w:rsidR="00FF5277" w:rsidRDefault="00FF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EDC5" w14:textId="77777777" w:rsidR="00190D4E" w:rsidRDefault="00CB4C7B">
    <w:r>
      <w:rPr>
        <w:noProof/>
      </w:rPr>
      <w:pict w14:anchorId="04F84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7488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4459AB82" wp14:editId="3F156452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159BF"/>
    <w:rsid w:val="00027B60"/>
    <w:rsid w:val="00031CE2"/>
    <w:rsid w:val="00075168"/>
    <w:rsid w:val="00091A56"/>
    <w:rsid w:val="00097AEF"/>
    <w:rsid w:val="000C744E"/>
    <w:rsid w:val="000F2DB8"/>
    <w:rsid w:val="0010053C"/>
    <w:rsid w:val="00103236"/>
    <w:rsid w:val="00104343"/>
    <w:rsid w:val="00105A76"/>
    <w:rsid w:val="001211DC"/>
    <w:rsid w:val="00143A44"/>
    <w:rsid w:val="0016440C"/>
    <w:rsid w:val="00180DF6"/>
    <w:rsid w:val="00190D4E"/>
    <w:rsid w:val="00196A36"/>
    <w:rsid w:val="001A4BE7"/>
    <w:rsid w:val="001C61E0"/>
    <w:rsid w:val="001F0988"/>
    <w:rsid w:val="00200E2B"/>
    <w:rsid w:val="002018DC"/>
    <w:rsid w:val="002100C9"/>
    <w:rsid w:val="00256655"/>
    <w:rsid w:val="00265AAF"/>
    <w:rsid w:val="00294D5F"/>
    <w:rsid w:val="00296835"/>
    <w:rsid w:val="002970A6"/>
    <w:rsid w:val="002B227E"/>
    <w:rsid w:val="002B6140"/>
    <w:rsid w:val="002B7EEC"/>
    <w:rsid w:val="002E5EE5"/>
    <w:rsid w:val="002F0612"/>
    <w:rsid w:val="002F292D"/>
    <w:rsid w:val="00323052"/>
    <w:rsid w:val="00345256"/>
    <w:rsid w:val="003B4793"/>
    <w:rsid w:val="003B5C50"/>
    <w:rsid w:val="003C5AC9"/>
    <w:rsid w:val="003E6EEF"/>
    <w:rsid w:val="003F20D6"/>
    <w:rsid w:val="003F45A0"/>
    <w:rsid w:val="003F7F04"/>
    <w:rsid w:val="00406AD9"/>
    <w:rsid w:val="00410A92"/>
    <w:rsid w:val="00412428"/>
    <w:rsid w:val="00414B25"/>
    <w:rsid w:val="004267E9"/>
    <w:rsid w:val="004508B6"/>
    <w:rsid w:val="00473474"/>
    <w:rsid w:val="004A21ED"/>
    <w:rsid w:val="004C7261"/>
    <w:rsid w:val="004D6885"/>
    <w:rsid w:val="004E5C8D"/>
    <w:rsid w:val="00554A6C"/>
    <w:rsid w:val="0056726C"/>
    <w:rsid w:val="005A3893"/>
    <w:rsid w:val="005B15CB"/>
    <w:rsid w:val="005C5E14"/>
    <w:rsid w:val="005D18D1"/>
    <w:rsid w:val="005D4EB4"/>
    <w:rsid w:val="005F0341"/>
    <w:rsid w:val="00613CF5"/>
    <w:rsid w:val="00617925"/>
    <w:rsid w:val="00633AF3"/>
    <w:rsid w:val="006449ED"/>
    <w:rsid w:val="00652E2B"/>
    <w:rsid w:val="00673C8D"/>
    <w:rsid w:val="00681A47"/>
    <w:rsid w:val="006B7C3E"/>
    <w:rsid w:val="00701FA2"/>
    <w:rsid w:val="00706910"/>
    <w:rsid w:val="007216FD"/>
    <w:rsid w:val="007231F6"/>
    <w:rsid w:val="00735BE7"/>
    <w:rsid w:val="0076008E"/>
    <w:rsid w:val="007638C3"/>
    <w:rsid w:val="00764BC2"/>
    <w:rsid w:val="007878BA"/>
    <w:rsid w:val="007E12D1"/>
    <w:rsid w:val="007F1692"/>
    <w:rsid w:val="007F1B42"/>
    <w:rsid w:val="00822EEC"/>
    <w:rsid w:val="00823D2A"/>
    <w:rsid w:val="0088160D"/>
    <w:rsid w:val="0088720B"/>
    <w:rsid w:val="0089126B"/>
    <w:rsid w:val="008D6D44"/>
    <w:rsid w:val="008E4020"/>
    <w:rsid w:val="008E6480"/>
    <w:rsid w:val="008F7D65"/>
    <w:rsid w:val="00916B2A"/>
    <w:rsid w:val="009275FA"/>
    <w:rsid w:val="009513A8"/>
    <w:rsid w:val="00962313"/>
    <w:rsid w:val="00974B36"/>
    <w:rsid w:val="009765D0"/>
    <w:rsid w:val="00984708"/>
    <w:rsid w:val="00984F47"/>
    <w:rsid w:val="009957F7"/>
    <w:rsid w:val="009D1C5A"/>
    <w:rsid w:val="00A005FB"/>
    <w:rsid w:val="00A01B32"/>
    <w:rsid w:val="00A26177"/>
    <w:rsid w:val="00A27F20"/>
    <w:rsid w:val="00A34FB9"/>
    <w:rsid w:val="00A57497"/>
    <w:rsid w:val="00A65E72"/>
    <w:rsid w:val="00A816F2"/>
    <w:rsid w:val="00A86D58"/>
    <w:rsid w:val="00A97A06"/>
    <w:rsid w:val="00AA2FFA"/>
    <w:rsid w:val="00AB56BE"/>
    <w:rsid w:val="00AB60B5"/>
    <w:rsid w:val="00AE3EED"/>
    <w:rsid w:val="00AF094C"/>
    <w:rsid w:val="00B02AD0"/>
    <w:rsid w:val="00B60B50"/>
    <w:rsid w:val="00B73AF4"/>
    <w:rsid w:val="00B81B31"/>
    <w:rsid w:val="00B906E7"/>
    <w:rsid w:val="00BB389F"/>
    <w:rsid w:val="00BB4A65"/>
    <w:rsid w:val="00BD035E"/>
    <w:rsid w:val="00C051E0"/>
    <w:rsid w:val="00C2127D"/>
    <w:rsid w:val="00C34330"/>
    <w:rsid w:val="00C53C41"/>
    <w:rsid w:val="00C60DA6"/>
    <w:rsid w:val="00C719E1"/>
    <w:rsid w:val="00CB4C7B"/>
    <w:rsid w:val="00CC1016"/>
    <w:rsid w:val="00CD26BE"/>
    <w:rsid w:val="00CD4AC9"/>
    <w:rsid w:val="00D05152"/>
    <w:rsid w:val="00D064A0"/>
    <w:rsid w:val="00D23966"/>
    <w:rsid w:val="00D33992"/>
    <w:rsid w:val="00D35A24"/>
    <w:rsid w:val="00D61E18"/>
    <w:rsid w:val="00D627A1"/>
    <w:rsid w:val="00D81AFC"/>
    <w:rsid w:val="00D8547D"/>
    <w:rsid w:val="00D93750"/>
    <w:rsid w:val="00DC191D"/>
    <w:rsid w:val="00DC3119"/>
    <w:rsid w:val="00E24D73"/>
    <w:rsid w:val="00E25E6A"/>
    <w:rsid w:val="00E35A19"/>
    <w:rsid w:val="00E46F61"/>
    <w:rsid w:val="00E52576"/>
    <w:rsid w:val="00E621E9"/>
    <w:rsid w:val="00ED3E79"/>
    <w:rsid w:val="00F042D1"/>
    <w:rsid w:val="00F10EE2"/>
    <w:rsid w:val="00F261E5"/>
    <w:rsid w:val="00F40755"/>
    <w:rsid w:val="00F426EA"/>
    <w:rsid w:val="00F50913"/>
    <w:rsid w:val="00F8165E"/>
    <w:rsid w:val="00F9081B"/>
    <w:rsid w:val="00F91222"/>
    <w:rsid w:val="00FB2F82"/>
    <w:rsid w:val="00FB68B6"/>
    <w:rsid w:val="00FB7E24"/>
    <w:rsid w:val="00FE0589"/>
    <w:rsid w:val="00FE3999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98318"/>
  <w15:docId w15:val="{9F5AA802-BFB7-4279-BAD4-76B37EA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2692-32E4-4094-AA8E-3075346D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2026-05-19T05:40:00Z</cp:lastPrinted>
  <dcterms:created xsi:type="dcterms:W3CDTF">2026-05-25T09:14:00Z</dcterms:created>
  <dcterms:modified xsi:type="dcterms:W3CDTF">2026-05-25T09:14:00Z</dcterms:modified>
</cp:coreProperties>
</file>