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C2" w:rsidRPr="00764BC2" w:rsidRDefault="00764BC2" w:rsidP="00764BC2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764BC2" w:rsidRPr="00764BC2" w:rsidRDefault="00764BC2" w:rsidP="00764BC2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64BC2">
        <w:rPr>
          <w:rFonts w:ascii="Verdana" w:hAnsi="Verdana"/>
          <w:sz w:val="20"/>
          <w:szCs w:val="20"/>
        </w:rPr>
        <w:t xml:space="preserve">Wrocław, dnia </w:t>
      </w:r>
      <w:r>
        <w:rPr>
          <w:rFonts w:ascii="Verdana" w:hAnsi="Verdana"/>
          <w:sz w:val="20"/>
          <w:szCs w:val="20"/>
        </w:rPr>
        <w:t>2</w:t>
      </w:r>
      <w:r w:rsidR="00D35A24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kwietnia</w:t>
      </w:r>
      <w:r w:rsidRPr="00764BC2">
        <w:rPr>
          <w:rFonts w:ascii="Verdana" w:hAnsi="Verdana"/>
          <w:sz w:val="20"/>
          <w:szCs w:val="20"/>
        </w:rPr>
        <w:t xml:space="preserve"> 2026 roku</w:t>
      </w:r>
    </w:p>
    <w:p w:rsidR="00764BC2" w:rsidRPr="00764BC2" w:rsidRDefault="00764BC2" w:rsidP="00764BC2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764BC2" w:rsidRPr="00764BC2" w:rsidRDefault="00764BC2" w:rsidP="00764BC2">
      <w:pPr>
        <w:pStyle w:val="Tekstprzypisudolnego"/>
        <w:suppressAutoHyphens/>
        <w:spacing w:line="360" w:lineRule="auto"/>
        <w:rPr>
          <w:rFonts w:ascii="Verdana" w:hAnsi="Verdana"/>
        </w:rPr>
      </w:pPr>
      <w:r w:rsidRPr="00764BC2">
        <w:rPr>
          <w:rFonts w:ascii="Verdana" w:hAnsi="Verdana"/>
        </w:rPr>
        <w:t>BRM-DPP.152.1.2026.AW</w:t>
      </w:r>
    </w:p>
    <w:p w:rsidR="00613CF5" w:rsidRPr="00764BC2" w:rsidRDefault="00613CF5" w:rsidP="00613CF5">
      <w:pPr>
        <w:suppressAutoHyphens/>
        <w:spacing w:line="360" w:lineRule="auto"/>
        <w:rPr>
          <w:rFonts w:ascii="Verdana" w:hAnsi="Verdana"/>
          <w:b/>
          <w:iCs/>
          <w:sz w:val="20"/>
          <w:szCs w:val="20"/>
        </w:rPr>
      </w:pPr>
    </w:p>
    <w:p w:rsidR="00764BC2" w:rsidRPr="00764BC2" w:rsidRDefault="0089126B" w:rsidP="0089126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64BC2">
        <w:rPr>
          <w:rFonts w:ascii="Verdana" w:hAnsi="Verdana"/>
          <w:sz w:val="20"/>
          <w:szCs w:val="20"/>
        </w:rPr>
        <w:t xml:space="preserve">Uprzejmie informuję, że </w:t>
      </w:r>
      <w:r w:rsidR="00764BC2" w:rsidRPr="00764BC2">
        <w:rPr>
          <w:rFonts w:ascii="Verdana" w:hAnsi="Verdana"/>
          <w:sz w:val="20"/>
          <w:szCs w:val="20"/>
        </w:rPr>
        <w:t>złożona przez Pana do Rady Miejskiej Wrocławia w interesie publicznym petycja z dnia 7 lutego 2026 r. w sprawie przyjęcia uchwały porządkującej kwestie pomników przyrody na terenie Gminy Wrocław oraz wprowadzenia do programu ochrony środowiska szczegółowej regulacji zapewniającej prawidłową ochronę pomników przyrody</w:t>
      </w:r>
      <w:r w:rsidRPr="00764BC2">
        <w:rPr>
          <w:rFonts w:ascii="Verdana" w:hAnsi="Verdana"/>
          <w:sz w:val="20"/>
          <w:szCs w:val="20"/>
        </w:rPr>
        <w:t>, stanowiła jeden z punktów porządku obrad XX</w:t>
      </w:r>
      <w:r w:rsidR="00764BC2" w:rsidRPr="00764BC2">
        <w:rPr>
          <w:rFonts w:ascii="Verdana" w:hAnsi="Verdana"/>
          <w:sz w:val="20"/>
          <w:szCs w:val="20"/>
        </w:rPr>
        <w:t>X</w:t>
      </w:r>
      <w:r w:rsidRPr="00764BC2">
        <w:rPr>
          <w:rFonts w:ascii="Verdana" w:hAnsi="Verdana"/>
          <w:sz w:val="20"/>
          <w:szCs w:val="20"/>
        </w:rPr>
        <w:t> sesji Rady Miejskiej Wrocł</w:t>
      </w:r>
      <w:r w:rsidR="00075168" w:rsidRPr="00764BC2">
        <w:rPr>
          <w:rFonts w:ascii="Verdana" w:hAnsi="Verdana"/>
          <w:sz w:val="20"/>
          <w:szCs w:val="20"/>
        </w:rPr>
        <w:t xml:space="preserve">awia w dniu </w:t>
      </w:r>
      <w:r w:rsidR="00764BC2" w:rsidRPr="00764BC2">
        <w:rPr>
          <w:rFonts w:ascii="Verdana" w:hAnsi="Verdana"/>
          <w:sz w:val="20"/>
          <w:szCs w:val="20"/>
        </w:rPr>
        <w:t xml:space="preserve">23 kwietnia </w:t>
      </w:r>
      <w:r w:rsidRPr="00764BC2">
        <w:rPr>
          <w:rFonts w:ascii="Verdana" w:hAnsi="Verdana"/>
          <w:sz w:val="20"/>
          <w:szCs w:val="20"/>
        </w:rPr>
        <w:t xml:space="preserve">2026 roku. </w:t>
      </w:r>
    </w:p>
    <w:p w:rsidR="0089126B" w:rsidRPr="00764BC2" w:rsidRDefault="0089126B" w:rsidP="0089126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64BC2">
        <w:rPr>
          <w:rFonts w:ascii="Verdana" w:hAnsi="Verdana"/>
          <w:sz w:val="20"/>
          <w:szCs w:val="20"/>
        </w:rPr>
        <w:t>W wyniku głosowania Rada nie uwzględniła w</w:t>
      </w:r>
      <w:r w:rsidR="00564960">
        <w:rPr>
          <w:rFonts w:ascii="Verdana" w:hAnsi="Verdana"/>
          <w:sz w:val="20"/>
          <w:szCs w:val="20"/>
        </w:rPr>
        <w:t xml:space="preserve">yżej </w:t>
      </w:r>
      <w:r w:rsidRPr="00764BC2">
        <w:rPr>
          <w:rFonts w:ascii="Verdana" w:hAnsi="Verdana"/>
          <w:sz w:val="20"/>
          <w:szCs w:val="20"/>
        </w:rPr>
        <w:t>w</w:t>
      </w:r>
      <w:r w:rsidR="00564960">
        <w:rPr>
          <w:rFonts w:ascii="Verdana" w:hAnsi="Verdana"/>
          <w:sz w:val="20"/>
          <w:szCs w:val="20"/>
        </w:rPr>
        <w:t>ymienionej</w:t>
      </w:r>
      <w:r w:rsidRPr="00764BC2">
        <w:rPr>
          <w:rFonts w:ascii="Verdana" w:hAnsi="Verdana"/>
          <w:sz w:val="20"/>
          <w:szCs w:val="20"/>
        </w:rPr>
        <w:t xml:space="preserve"> petycji. W załączeniu przekazuję uchwałę wraz z uzasadnieniem.</w:t>
      </w:r>
    </w:p>
    <w:p w:rsidR="0089126B" w:rsidRDefault="0089126B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764BC2">
        <w:rPr>
          <w:rFonts w:ascii="Verdana" w:hAnsi="Verdana"/>
          <w:sz w:val="20"/>
          <w:szCs w:val="20"/>
        </w:rPr>
        <w:t xml:space="preserve">Jednocześnie informuję o treści artykułu 12 ustęp 1 ustawy z dnia 11 lipca 2014 roku o petycjach (Dziennik Ustaw z 2018 roku pozycja 870), który stanowi: „Podmiot właściwy do rozpatrzenia petycji może pozostawić bez rozpatrzenia petycję złożoną w sprawie, która była przedmiotem petycji już rozpatrzonej przez ten podmiot, jeżeli w 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:rsidR="00564960" w:rsidRDefault="00564960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podpisała:</w:t>
      </w:r>
    </w:p>
    <w:p w:rsidR="00564960" w:rsidRDefault="00564960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Agnieszka </w:t>
      </w:r>
      <w:proofErr w:type="spellStart"/>
      <w:r>
        <w:rPr>
          <w:rFonts w:ascii="Verdana" w:hAnsi="Verdana"/>
          <w:sz w:val="20"/>
          <w:szCs w:val="20"/>
        </w:rPr>
        <w:t>Rybczak</w:t>
      </w:r>
      <w:proofErr w:type="spellEnd"/>
    </w:p>
    <w:p w:rsidR="00D35A24" w:rsidRPr="00764BC2" w:rsidRDefault="00D35A24" w:rsidP="0089126B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Przewodnicząca Rady Miejskiej Wrocławia </w:t>
      </w:r>
    </w:p>
    <w:p w:rsidR="00294D5F" w:rsidRDefault="00294D5F" w:rsidP="00294D5F">
      <w:pPr>
        <w:pStyle w:val="Tekstpodstawowy"/>
        <w:ind w:firstLine="708"/>
        <w:jc w:val="left"/>
        <w:rPr>
          <w:sz w:val="20"/>
          <w:szCs w:val="20"/>
        </w:rPr>
      </w:pPr>
    </w:p>
    <w:p w:rsidR="00294D5F" w:rsidRDefault="00294D5F" w:rsidP="00294D5F">
      <w:pPr>
        <w:pStyle w:val="Tekstpodstawowy"/>
        <w:spacing w:line="276" w:lineRule="auto"/>
        <w:ind w:firstLine="708"/>
        <w:rPr>
          <w:sz w:val="24"/>
        </w:rPr>
      </w:pPr>
    </w:p>
    <w:p w:rsidR="00294D5F" w:rsidRDefault="00294D5F" w:rsidP="00294D5F">
      <w:pPr>
        <w:pStyle w:val="Tekstpodstawowy"/>
        <w:spacing w:line="276" w:lineRule="auto"/>
        <w:ind w:firstLine="708"/>
        <w:rPr>
          <w:szCs w:val="22"/>
        </w:rPr>
      </w:pPr>
    </w:p>
    <w:p w:rsidR="00294D5F" w:rsidRDefault="00294D5F" w:rsidP="00294D5F">
      <w:pPr>
        <w:pStyle w:val="Tekstpodstawowy2"/>
        <w:suppressAutoHyphens/>
        <w:spacing w:line="360" w:lineRule="auto"/>
        <w:ind w:firstLine="708"/>
        <w:rPr>
          <w:szCs w:val="22"/>
        </w:rPr>
      </w:pPr>
    </w:p>
    <w:p w:rsidR="00180DF6" w:rsidRPr="00DC3119" w:rsidRDefault="00180DF6" w:rsidP="00DC3119"/>
    <w:sectPr w:rsidR="00180DF6" w:rsidRPr="00DC311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56" w:rsidRDefault="009E4E56">
      <w:r>
        <w:separator/>
      </w:r>
    </w:p>
  </w:endnote>
  <w:endnote w:type="continuationSeparator" w:id="0">
    <w:p w:rsidR="009E4E56" w:rsidRDefault="009E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56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561B" w:rsidRPr="004D6885">
      <w:rPr>
        <w:sz w:val="14"/>
        <w:szCs w:val="14"/>
      </w:rPr>
      <w:fldChar w:fldCharType="separate"/>
    </w:r>
    <w:r w:rsidR="00564960">
      <w:rPr>
        <w:noProof/>
        <w:sz w:val="14"/>
        <w:szCs w:val="14"/>
      </w:rPr>
      <w:t>2</w:t>
    </w:r>
    <w:r w:rsidR="00CA561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56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561B" w:rsidRPr="004D6885">
      <w:rPr>
        <w:sz w:val="14"/>
        <w:szCs w:val="14"/>
      </w:rPr>
      <w:fldChar w:fldCharType="separate"/>
    </w:r>
    <w:r w:rsidR="00564960">
      <w:rPr>
        <w:noProof/>
        <w:sz w:val="14"/>
        <w:szCs w:val="14"/>
      </w:rPr>
      <w:t>2</w:t>
    </w:r>
    <w:r w:rsidR="00CA561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56" w:rsidRDefault="009E4E56">
      <w:r>
        <w:separator/>
      </w:r>
    </w:p>
  </w:footnote>
  <w:footnote w:type="continuationSeparator" w:id="0">
    <w:p w:rsidR="009E4E56" w:rsidRDefault="009E4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A56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159BF"/>
    <w:rsid w:val="00027B60"/>
    <w:rsid w:val="00031CE2"/>
    <w:rsid w:val="00075168"/>
    <w:rsid w:val="00097AEF"/>
    <w:rsid w:val="000C744E"/>
    <w:rsid w:val="000F2DB8"/>
    <w:rsid w:val="0010053C"/>
    <w:rsid w:val="00103236"/>
    <w:rsid w:val="00105A76"/>
    <w:rsid w:val="00143A44"/>
    <w:rsid w:val="0016440C"/>
    <w:rsid w:val="00180DF6"/>
    <w:rsid w:val="00190D4E"/>
    <w:rsid w:val="001A4BE7"/>
    <w:rsid w:val="001C61E0"/>
    <w:rsid w:val="001F0988"/>
    <w:rsid w:val="00200E2B"/>
    <w:rsid w:val="002018DC"/>
    <w:rsid w:val="002100C9"/>
    <w:rsid w:val="00256655"/>
    <w:rsid w:val="00265AAF"/>
    <w:rsid w:val="00294D5F"/>
    <w:rsid w:val="00296835"/>
    <w:rsid w:val="002970A6"/>
    <w:rsid w:val="002B227E"/>
    <w:rsid w:val="002B6140"/>
    <w:rsid w:val="002B7EEC"/>
    <w:rsid w:val="002E5EE5"/>
    <w:rsid w:val="002F0612"/>
    <w:rsid w:val="002F292D"/>
    <w:rsid w:val="002F79C7"/>
    <w:rsid w:val="00323052"/>
    <w:rsid w:val="00345256"/>
    <w:rsid w:val="003B4793"/>
    <w:rsid w:val="003B5C50"/>
    <w:rsid w:val="003C5AC9"/>
    <w:rsid w:val="003E6EEF"/>
    <w:rsid w:val="003F20D6"/>
    <w:rsid w:val="003F45A0"/>
    <w:rsid w:val="00410A92"/>
    <w:rsid w:val="00412428"/>
    <w:rsid w:val="00414B25"/>
    <w:rsid w:val="004267E9"/>
    <w:rsid w:val="004508B6"/>
    <w:rsid w:val="00473474"/>
    <w:rsid w:val="00480DF6"/>
    <w:rsid w:val="004A21ED"/>
    <w:rsid w:val="004C7261"/>
    <w:rsid w:val="004D6885"/>
    <w:rsid w:val="004E5C8D"/>
    <w:rsid w:val="00554A6C"/>
    <w:rsid w:val="00564960"/>
    <w:rsid w:val="0056726C"/>
    <w:rsid w:val="005A3893"/>
    <w:rsid w:val="005B15CB"/>
    <w:rsid w:val="005C5E14"/>
    <w:rsid w:val="005D18D1"/>
    <w:rsid w:val="005F0341"/>
    <w:rsid w:val="00613CF5"/>
    <w:rsid w:val="00617925"/>
    <w:rsid w:val="00633AF3"/>
    <w:rsid w:val="006449ED"/>
    <w:rsid w:val="00673C8D"/>
    <w:rsid w:val="00681A47"/>
    <w:rsid w:val="006B7C3E"/>
    <w:rsid w:val="00701FA2"/>
    <w:rsid w:val="00706910"/>
    <w:rsid w:val="007216FD"/>
    <w:rsid w:val="007231F6"/>
    <w:rsid w:val="00735BE7"/>
    <w:rsid w:val="007638C3"/>
    <w:rsid w:val="00764BC2"/>
    <w:rsid w:val="007878BA"/>
    <w:rsid w:val="007E12D1"/>
    <w:rsid w:val="007F1692"/>
    <w:rsid w:val="007F1B42"/>
    <w:rsid w:val="00822EEC"/>
    <w:rsid w:val="0088160D"/>
    <w:rsid w:val="0088720B"/>
    <w:rsid w:val="0089126B"/>
    <w:rsid w:val="008D6D44"/>
    <w:rsid w:val="008E4020"/>
    <w:rsid w:val="008E6480"/>
    <w:rsid w:val="008F7D65"/>
    <w:rsid w:val="00916B2A"/>
    <w:rsid w:val="009275FA"/>
    <w:rsid w:val="009513A8"/>
    <w:rsid w:val="00962313"/>
    <w:rsid w:val="00974B36"/>
    <w:rsid w:val="009765D0"/>
    <w:rsid w:val="00984708"/>
    <w:rsid w:val="00984F47"/>
    <w:rsid w:val="009957F7"/>
    <w:rsid w:val="009D1C5A"/>
    <w:rsid w:val="009E4E56"/>
    <w:rsid w:val="00A005FB"/>
    <w:rsid w:val="00A00B15"/>
    <w:rsid w:val="00A01B32"/>
    <w:rsid w:val="00A26177"/>
    <w:rsid w:val="00A27F20"/>
    <w:rsid w:val="00A34FB9"/>
    <w:rsid w:val="00A57497"/>
    <w:rsid w:val="00A65E72"/>
    <w:rsid w:val="00A816F2"/>
    <w:rsid w:val="00A86D58"/>
    <w:rsid w:val="00A97A06"/>
    <w:rsid w:val="00AA2FFA"/>
    <w:rsid w:val="00AB56BE"/>
    <w:rsid w:val="00AB60B5"/>
    <w:rsid w:val="00AE3EED"/>
    <w:rsid w:val="00AF094C"/>
    <w:rsid w:val="00B02AD0"/>
    <w:rsid w:val="00B60B50"/>
    <w:rsid w:val="00B73AF4"/>
    <w:rsid w:val="00B81B31"/>
    <w:rsid w:val="00B906E7"/>
    <w:rsid w:val="00BB389F"/>
    <w:rsid w:val="00BB4A65"/>
    <w:rsid w:val="00BD035E"/>
    <w:rsid w:val="00C051E0"/>
    <w:rsid w:val="00C2127D"/>
    <w:rsid w:val="00C34330"/>
    <w:rsid w:val="00C53C41"/>
    <w:rsid w:val="00C60DA6"/>
    <w:rsid w:val="00C719E1"/>
    <w:rsid w:val="00CA561B"/>
    <w:rsid w:val="00CC1016"/>
    <w:rsid w:val="00CD26BE"/>
    <w:rsid w:val="00CD4AC9"/>
    <w:rsid w:val="00D05152"/>
    <w:rsid w:val="00D064A0"/>
    <w:rsid w:val="00D23966"/>
    <w:rsid w:val="00D33992"/>
    <w:rsid w:val="00D35A24"/>
    <w:rsid w:val="00D61E18"/>
    <w:rsid w:val="00D627A1"/>
    <w:rsid w:val="00D81AFC"/>
    <w:rsid w:val="00D8547D"/>
    <w:rsid w:val="00DC191D"/>
    <w:rsid w:val="00DC3119"/>
    <w:rsid w:val="00E24D73"/>
    <w:rsid w:val="00E25E6A"/>
    <w:rsid w:val="00E35A19"/>
    <w:rsid w:val="00E46F61"/>
    <w:rsid w:val="00E52576"/>
    <w:rsid w:val="00E621E9"/>
    <w:rsid w:val="00ED3E79"/>
    <w:rsid w:val="00F042D1"/>
    <w:rsid w:val="00F10EE2"/>
    <w:rsid w:val="00F261E5"/>
    <w:rsid w:val="00F40755"/>
    <w:rsid w:val="00F426EA"/>
    <w:rsid w:val="00F50913"/>
    <w:rsid w:val="00F8165E"/>
    <w:rsid w:val="00F9081B"/>
    <w:rsid w:val="00F91222"/>
    <w:rsid w:val="00FB2F82"/>
    <w:rsid w:val="00FB68B6"/>
    <w:rsid w:val="00FB7E24"/>
    <w:rsid w:val="00FE0589"/>
    <w:rsid w:val="00FE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2FA3D-72F2-43D6-88D5-DE99F695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2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umagwo04</cp:lastModifiedBy>
  <cp:revision>4</cp:revision>
  <cp:lastPrinted>2026-04-27T12:30:00Z</cp:lastPrinted>
  <dcterms:created xsi:type="dcterms:W3CDTF">2026-05-04T06:05:00Z</dcterms:created>
  <dcterms:modified xsi:type="dcterms:W3CDTF">2026-05-04T08:53:00Z</dcterms:modified>
</cp:coreProperties>
</file>