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9C4B" w14:textId="1EE4FE39" w:rsidR="00501FE5" w:rsidRPr="00251778" w:rsidRDefault="00501FE5" w:rsidP="0025177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Szkoła Podstawowa nr 98</w:t>
      </w:r>
      <w:r w:rsidR="00251778">
        <w:rPr>
          <w:rFonts w:cs="Calibri"/>
          <w:sz w:val="20"/>
          <w:szCs w:val="20"/>
        </w:rPr>
        <w:t xml:space="preserve"> </w:t>
      </w:r>
      <w:r w:rsidR="00F11647" w:rsidRPr="00251778">
        <w:rPr>
          <w:rFonts w:cs="Calibri"/>
          <w:sz w:val="20"/>
          <w:szCs w:val="20"/>
        </w:rPr>
        <w:t>i</w:t>
      </w:r>
      <w:r w:rsidRPr="00251778">
        <w:rPr>
          <w:rFonts w:cs="Calibri"/>
          <w:sz w:val="20"/>
          <w:szCs w:val="20"/>
        </w:rPr>
        <w:t>m. Piastów Wrocławskich</w:t>
      </w:r>
    </w:p>
    <w:p w14:paraId="3BE7239E" w14:textId="7467FDF7" w:rsidR="00E24BB4" w:rsidRPr="00A20951" w:rsidRDefault="00E24BB4" w:rsidP="00251778">
      <w:pPr>
        <w:spacing w:before="240"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501FE5">
        <w:rPr>
          <w:rFonts w:ascii="Verdana" w:hAnsi="Verdana" w:cs="Arial CE"/>
          <w:color w:val="000000"/>
          <w:sz w:val="20"/>
          <w:szCs w:val="20"/>
        </w:rPr>
        <w:t xml:space="preserve"> Jolanta Przystańska-</w:t>
      </w:r>
      <w:proofErr w:type="spellStart"/>
      <w:r w:rsidR="00501FE5">
        <w:rPr>
          <w:rFonts w:ascii="Verdana" w:hAnsi="Verdana" w:cs="Arial CE"/>
          <w:color w:val="000000"/>
          <w:sz w:val="20"/>
          <w:szCs w:val="20"/>
        </w:rPr>
        <w:t>Żudrak</w:t>
      </w:r>
      <w:proofErr w:type="spellEnd"/>
    </w:p>
    <w:p w14:paraId="2D4E49A1" w14:textId="77777777" w:rsidR="00E24BB4" w:rsidRPr="00A20951" w:rsidRDefault="00E24BB4" w:rsidP="00024052">
      <w:pPr>
        <w:pStyle w:val="10Szanowny"/>
        <w:spacing w:before="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5B1D3981" w:rsidR="00E24BB4" w:rsidRPr="00CB3906" w:rsidRDefault="00930C34" w:rsidP="00024052">
      <w:pPr>
        <w:spacing w:before="12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501FE5">
        <w:rPr>
          <w:rFonts w:ascii="Verdana" w:hAnsi="Verdana"/>
          <w:bCs/>
          <w:sz w:val="20"/>
        </w:rPr>
        <w:t>Sycowska 22a</w:t>
      </w:r>
    </w:p>
    <w:p w14:paraId="46885326" w14:textId="30E96C19" w:rsidR="00E24BB4" w:rsidRDefault="00E24BB4" w:rsidP="00024052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501FE5">
        <w:rPr>
          <w:b w:val="0"/>
          <w:szCs w:val="24"/>
        </w:rPr>
        <w:t>1</w:t>
      </w:r>
      <w:r w:rsidRPr="00CB3906">
        <w:rPr>
          <w:b w:val="0"/>
          <w:szCs w:val="24"/>
        </w:rPr>
        <w:t>-</w:t>
      </w:r>
      <w:r w:rsidR="00501FE5">
        <w:rPr>
          <w:b w:val="0"/>
          <w:szCs w:val="24"/>
        </w:rPr>
        <w:t>319</w:t>
      </w:r>
      <w:r w:rsidRPr="00CB3906">
        <w:rPr>
          <w:b w:val="0"/>
          <w:szCs w:val="24"/>
        </w:rPr>
        <w:t xml:space="preserve"> Wrocław</w:t>
      </w:r>
    </w:p>
    <w:p w14:paraId="76EAB99C" w14:textId="69DC789C" w:rsidR="00E24BB4" w:rsidRPr="00A20951" w:rsidRDefault="00E24BB4" w:rsidP="00024052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6722E4">
        <w:rPr>
          <w:szCs w:val="20"/>
        </w:rPr>
        <w:t>17</w:t>
      </w:r>
      <w:r w:rsidR="00800D6E">
        <w:rPr>
          <w:szCs w:val="20"/>
        </w:rPr>
        <w:t xml:space="preserve"> kwietnia</w:t>
      </w:r>
      <w:r w:rsidR="004561E3" w:rsidRPr="00706FA0">
        <w:rPr>
          <w:szCs w:val="20"/>
        </w:rPr>
        <w:t xml:space="preserve"> </w:t>
      </w:r>
      <w:r w:rsidRPr="00706FA0">
        <w:rPr>
          <w:szCs w:val="20"/>
        </w:rPr>
        <w:t>202</w:t>
      </w:r>
      <w:r w:rsidR="00706FA0">
        <w:rPr>
          <w:szCs w:val="20"/>
        </w:rPr>
        <w:t>6</w:t>
      </w:r>
      <w:r w:rsidRPr="00706FA0">
        <w:rPr>
          <w:szCs w:val="20"/>
        </w:rPr>
        <w:t xml:space="preserve"> r.</w:t>
      </w:r>
    </w:p>
    <w:p w14:paraId="25DF8996" w14:textId="656CE58A" w:rsidR="00E24BB4" w:rsidRDefault="00E24BB4" w:rsidP="00024052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501FE5">
        <w:rPr>
          <w:rFonts w:cs="Arial"/>
          <w:sz w:val="20"/>
          <w:szCs w:val="20"/>
        </w:rPr>
        <w:t>9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52579D7" w:rsidR="00E24BB4" w:rsidRPr="00800D6E" w:rsidRDefault="00736BEE" w:rsidP="00024052">
      <w:pPr>
        <w:spacing w:after="240" w:line="360" w:lineRule="auto"/>
        <w:rPr>
          <w:rFonts w:ascii="Verdana" w:hAnsi="Verdana"/>
          <w:sz w:val="20"/>
          <w:szCs w:val="20"/>
        </w:rPr>
      </w:pPr>
      <w:r w:rsidRPr="00800D6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800D6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66513</w:t>
      </w:r>
      <w:r w:rsidRPr="00800D6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800D6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</w:t>
      </w:r>
      <w:r w:rsidRPr="00800D6E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024052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716D2242" w14:textId="7D985A32" w:rsidR="00EC7AF3" w:rsidRPr="00004FCC" w:rsidRDefault="00EC7AF3" w:rsidP="00024052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  <w:r w:rsidR="00024052">
        <w:rPr>
          <w:szCs w:val="20"/>
        </w:rPr>
        <w:t xml:space="preserve"> </w:t>
      </w: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91D3AB5" w:rsidR="00E24BB4" w:rsidRPr="004D1EBD" w:rsidRDefault="00E24BB4" w:rsidP="00024052">
      <w:pPr>
        <w:pStyle w:val="10Szanowny"/>
        <w:spacing w:before="120" w:after="12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501FE5">
        <w:rPr>
          <w:szCs w:val="20"/>
        </w:rPr>
        <w:t>9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02405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E2AB244" w14:textId="5D75588C" w:rsidR="00792F2B" w:rsidRPr="00CD6D76" w:rsidRDefault="00EA4CD5" w:rsidP="00024052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D6D76">
        <w:rPr>
          <w:rFonts w:ascii="Verdana" w:hAnsi="Verdana"/>
          <w:sz w:val="20"/>
          <w:szCs w:val="20"/>
        </w:rPr>
        <w:t>Nieuzyskaniu</w:t>
      </w:r>
      <w:r w:rsidR="00706FA0">
        <w:rPr>
          <w:rFonts w:ascii="Verdana" w:hAnsi="Verdana"/>
          <w:sz w:val="20"/>
          <w:szCs w:val="20"/>
        </w:rPr>
        <w:t>,</w:t>
      </w:r>
      <w:r w:rsidRPr="00CD6D76">
        <w:rPr>
          <w:rFonts w:ascii="Verdana" w:hAnsi="Verdana"/>
          <w:sz w:val="20"/>
          <w:szCs w:val="20"/>
        </w:rPr>
        <w:t xml:space="preserve"> </w:t>
      </w:r>
      <w:bookmarkStart w:id="1" w:name="_Hlk179748919"/>
      <w:r w:rsidRPr="00CD6D76">
        <w:rPr>
          <w:rFonts w:ascii="Verdana" w:hAnsi="Verdana"/>
          <w:sz w:val="20"/>
          <w:szCs w:val="20"/>
        </w:rPr>
        <w:t>przed nawiązaniem stosunku pracy</w:t>
      </w:r>
      <w:r w:rsidR="00706FA0">
        <w:rPr>
          <w:rFonts w:ascii="Verdana" w:hAnsi="Verdana"/>
          <w:sz w:val="20"/>
          <w:szCs w:val="20"/>
        </w:rPr>
        <w:t>,</w:t>
      </w:r>
      <w:r w:rsidR="00C73E96" w:rsidRPr="00CD6D76">
        <w:rPr>
          <w:rFonts w:ascii="Verdana" w:hAnsi="Verdana"/>
          <w:sz w:val="20"/>
          <w:szCs w:val="20"/>
        </w:rPr>
        <w:t xml:space="preserve"> </w:t>
      </w:r>
      <w:r w:rsidR="00706FA0">
        <w:rPr>
          <w:rFonts w:ascii="Verdana" w:hAnsi="Verdana"/>
          <w:sz w:val="20"/>
          <w:szCs w:val="20"/>
        </w:rPr>
        <w:t>informacji</w:t>
      </w:r>
      <w:r w:rsidRPr="00CD6D76">
        <w:rPr>
          <w:rFonts w:ascii="Verdana" w:hAnsi="Verdana"/>
          <w:sz w:val="20"/>
          <w:szCs w:val="20"/>
        </w:rPr>
        <w:t xml:space="preserve"> czy dane </w:t>
      </w:r>
      <w:r w:rsidR="006732C0">
        <w:rPr>
          <w:rFonts w:ascii="Verdana" w:hAnsi="Verdana"/>
          <w:sz w:val="20"/>
          <w:szCs w:val="20"/>
        </w:rPr>
        <w:t>zatrudnianych nauczycieli</w:t>
      </w:r>
      <w:r w:rsidR="004115E7">
        <w:rPr>
          <w:rFonts w:ascii="Verdana" w:hAnsi="Verdana"/>
          <w:sz w:val="20"/>
          <w:szCs w:val="20"/>
        </w:rPr>
        <w:t>,</w:t>
      </w:r>
      <w:r w:rsidR="006732C0">
        <w:rPr>
          <w:rFonts w:ascii="Verdana" w:hAnsi="Verdana"/>
          <w:sz w:val="20"/>
          <w:szCs w:val="20"/>
        </w:rPr>
        <w:t xml:space="preserve"> </w:t>
      </w:r>
      <w:r w:rsidRPr="00CD6D76">
        <w:rPr>
          <w:rFonts w:ascii="Verdana" w:hAnsi="Verdana"/>
          <w:sz w:val="20"/>
          <w:szCs w:val="20"/>
        </w:rPr>
        <w:t xml:space="preserve">są zamieszczone </w:t>
      </w:r>
      <w:r w:rsidR="00B34D68" w:rsidRPr="00CD6D76">
        <w:rPr>
          <w:rFonts w:ascii="Verdana" w:hAnsi="Verdana"/>
          <w:sz w:val="20"/>
          <w:szCs w:val="20"/>
        </w:rPr>
        <w:t>w</w:t>
      </w:r>
      <w:r w:rsidR="00690DD1"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Rejestrze 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Pr="00CD6D76">
        <w:rPr>
          <w:rFonts w:ascii="Verdana" w:hAnsi="Verdana"/>
          <w:sz w:val="20"/>
          <w:szCs w:val="20"/>
        </w:rPr>
        <w:t xml:space="preserve">czym naruszono art. 21 ust. </w:t>
      </w:r>
      <w:r w:rsidR="00460301" w:rsidRPr="00CD6D76">
        <w:rPr>
          <w:rFonts w:ascii="Verdana" w:hAnsi="Verdana"/>
          <w:sz w:val="20"/>
          <w:szCs w:val="20"/>
        </w:rPr>
        <w:t>1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460301" w:rsidRPr="00CD6D76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 (Dz. U. z</w:t>
      </w:r>
      <w:r w:rsidR="00024052">
        <w:rPr>
          <w:rFonts w:ascii="Verdana" w:hAnsi="Verdana" w:cs="Verdana"/>
          <w:sz w:val="20"/>
          <w:szCs w:val="20"/>
        </w:rPr>
        <w:t xml:space="preserve"> </w:t>
      </w:r>
      <w:r w:rsidR="00460301" w:rsidRPr="00CD6D76">
        <w:rPr>
          <w:rFonts w:ascii="Verdana" w:hAnsi="Verdana" w:cs="Verdana"/>
          <w:sz w:val="20"/>
          <w:szCs w:val="20"/>
        </w:rPr>
        <w:t>2023 r. poz. 1304 ze zmianami)</w:t>
      </w:r>
      <w:r w:rsidR="00D9410E">
        <w:rPr>
          <w:rFonts w:ascii="Verdana" w:hAnsi="Verdana" w:cs="Verdana"/>
          <w:sz w:val="20"/>
          <w:szCs w:val="20"/>
        </w:rPr>
        <w:t>. Dotyczy</w:t>
      </w:r>
      <w:r w:rsidR="0021631E">
        <w:rPr>
          <w:rFonts w:ascii="Verdana" w:hAnsi="Verdana" w:cs="Verdana"/>
          <w:sz w:val="20"/>
          <w:szCs w:val="20"/>
        </w:rPr>
        <w:t xml:space="preserve"> to trzech nauczycieli </w:t>
      </w:r>
      <w:r w:rsidR="00CA1595">
        <w:rPr>
          <w:rFonts w:ascii="Verdana" w:hAnsi="Verdana" w:cs="Verdana"/>
          <w:sz w:val="20"/>
          <w:szCs w:val="20"/>
        </w:rPr>
        <w:t>z</w:t>
      </w:r>
      <w:r w:rsidR="0021631E">
        <w:rPr>
          <w:rFonts w:ascii="Verdana" w:hAnsi="Verdana" w:cs="Verdana"/>
          <w:sz w:val="20"/>
          <w:szCs w:val="20"/>
        </w:rPr>
        <w:t xml:space="preserve"> trzech objętych kontrolą</w:t>
      </w:r>
      <w:r w:rsidR="00800D6E">
        <w:rPr>
          <w:rFonts w:ascii="Verdana" w:hAnsi="Verdana" w:cs="Verdana"/>
          <w:sz w:val="20"/>
          <w:szCs w:val="20"/>
        </w:rPr>
        <w:t xml:space="preserve"> -</w:t>
      </w:r>
      <w:r w:rsidRPr="00CD6D76">
        <w:rPr>
          <w:rFonts w:ascii="Verdana" w:hAnsi="Verdana" w:cs="Verdana"/>
          <w:sz w:val="20"/>
          <w:szCs w:val="20"/>
        </w:rPr>
        <w:t xml:space="preserve"> stron</w:t>
      </w:r>
      <w:r w:rsidR="0021631E">
        <w:rPr>
          <w:rFonts w:ascii="Verdana" w:hAnsi="Verdana" w:cs="Verdana"/>
          <w:sz w:val="20"/>
          <w:szCs w:val="20"/>
        </w:rPr>
        <w:t>y</w:t>
      </w:r>
      <w:r w:rsidRPr="00CD6D76">
        <w:rPr>
          <w:rFonts w:ascii="Verdana" w:hAnsi="Verdana" w:cs="Verdana"/>
          <w:sz w:val="20"/>
          <w:szCs w:val="20"/>
        </w:rPr>
        <w:t xml:space="preserve"> </w:t>
      </w:r>
      <w:r w:rsidR="0038550D">
        <w:rPr>
          <w:rFonts w:ascii="Verdana" w:hAnsi="Verdana" w:cs="Verdana"/>
          <w:sz w:val="20"/>
          <w:szCs w:val="20"/>
        </w:rPr>
        <w:t xml:space="preserve">od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21631E">
        <w:rPr>
          <w:rFonts w:ascii="Verdana" w:hAnsi="Verdana" w:cs="Verdana"/>
          <w:sz w:val="20"/>
          <w:szCs w:val="20"/>
        </w:rPr>
        <w:t xml:space="preserve"> </w:t>
      </w:r>
      <w:r w:rsidR="0038550D">
        <w:rPr>
          <w:rFonts w:ascii="Verdana" w:hAnsi="Verdana" w:cs="Verdana"/>
          <w:sz w:val="20"/>
          <w:szCs w:val="20"/>
        </w:rPr>
        <w:t>do</w:t>
      </w:r>
      <w:r w:rsidR="0021631E">
        <w:rPr>
          <w:rFonts w:ascii="Verdana" w:hAnsi="Verdana" w:cs="Verdana"/>
          <w:sz w:val="20"/>
          <w:szCs w:val="20"/>
        </w:rPr>
        <w:t xml:space="preserve"> </w:t>
      </w:r>
      <w:r w:rsidR="0078381B" w:rsidRPr="00CD6D76">
        <w:rPr>
          <w:rFonts w:ascii="Verdana" w:hAnsi="Verdana" w:cs="Verdana"/>
          <w:sz w:val="20"/>
          <w:szCs w:val="20"/>
        </w:rPr>
        <w:t>6</w:t>
      </w:r>
      <w:r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4C343361" w14:textId="6350413C" w:rsidR="00E24BB4" w:rsidRDefault="00E24BB4" w:rsidP="00024052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024052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1FFD63FC" w14:textId="0BE8C19F" w:rsidR="00435553" w:rsidRDefault="00706FA0" w:rsidP="00024052">
      <w:pPr>
        <w:pStyle w:val="Akapitzlist"/>
        <w:numPr>
          <w:ilvl w:val="0"/>
          <w:numId w:val="30"/>
        </w:numPr>
        <w:suppressAutoHyphens/>
        <w:spacing w:after="12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Uzyskiwanie</w:t>
      </w:r>
      <w:r w:rsidR="00F1164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przed nawiązaniem stosunku pracy</w:t>
      </w:r>
      <w:r w:rsidR="00F11647">
        <w:rPr>
          <w:rFonts w:ascii="Verdana" w:hAnsi="Verdana"/>
          <w:sz w:val="20"/>
          <w:szCs w:val="20"/>
        </w:rPr>
        <w:t>, informacji czy dane</w:t>
      </w:r>
      <w:r>
        <w:rPr>
          <w:rFonts w:ascii="Verdana" w:hAnsi="Verdana"/>
          <w:sz w:val="20"/>
          <w:szCs w:val="20"/>
        </w:rPr>
        <w:t xml:space="preserve"> </w:t>
      </w:r>
      <w:r w:rsidR="00435553" w:rsidRPr="00A046B1">
        <w:rPr>
          <w:rFonts w:ascii="Verdana" w:hAnsi="Verdana"/>
          <w:sz w:val="20"/>
          <w:szCs w:val="20"/>
        </w:rPr>
        <w:t xml:space="preserve">zatrudnianych nauczycieli, są zamieszczone w </w:t>
      </w:r>
      <w:r w:rsidR="00435553">
        <w:rPr>
          <w:rFonts w:ascii="Verdana" w:hAnsi="Verdana"/>
          <w:sz w:val="20"/>
          <w:szCs w:val="20"/>
        </w:rPr>
        <w:t xml:space="preserve">Rejestrze </w:t>
      </w:r>
      <w:r w:rsidR="00435553" w:rsidRPr="00A046B1">
        <w:rPr>
          <w:rFonts w:ascii="Verdana" w:hAnsi="Verdana"/>
          <w:sz w:val="20"/>
          <w:szCs w:val="20"/>
        </w:rPr>
        <w:t>osób, w stosunku do których Państwowa Komisja do spraw przeciwdziałania wykorzystaniu seksualnemu małoletnich poniżej lat 15 wydała postanowienie o wpisie w Rejestrze</w:t>
      </w:r>
      <w:r w:rsidR="00435553">
        <w:rPr>
          <w:rFonts w:ascii="Verdana" w:hAnsi="Verdana"/>
          <w:sz w:val="20"/>
          <w:szCs w:val="20"/>
        </w:rPr>
        <w:t>.</w:t>
      </w:r>
    </w:p>
    <w:bookmarkEnd w:id="2"/>
    <w:p w14:paraId="0AE62576" w14:textId="6EC9AC19" w:rsidR="00723D1A" w:rsidRPr="00723D1A" w:rsidRDefault="00723D1A" w:rsidP="00024052">
      <w:pPr>
        <w:pStyle w:val="11Trescpisma"/>
        <w:suppressAutoHyphens/>
        <w:spacing w:before="240" w:after="120" w:line="360" w:lineRule="auto"/>
        <w:jc w:val="left"/>
        <w:rPr>
          <w:szCs w:val="20"/>
        </w:rPr>
      </w:pPr>
      <w:r w:rsidRPr="00723D1A">
        <w:rPr>
          <w:szCs w:val="20"/>
        </w:rPr>
        <w:t>O sposobie realizacji wniosk</w:t>
      </w:r>
      <w:r w:rsidR="00D12AE1">
        <w:rPr>
          <w:szCs w:val="20"/>
        </w:rPr>
        <w:t>u</w:t>
      </w:r>
      <w:r w:rsidRPr="00723D1A">
        <w:rPr>
          <w:szCs w:val="20"/>
        </w:rPr>
        <w:t xml:space="preserve"> pokontrol</w:t>
      </w:r>
      <w:r w:rsidR="00D12AE1">
        <w:rPr>
          <w:szCs w:val="20"/>
        </w:rPr>
        <w:t>nego</w:t>
      </w:r>
      <w:r w:rsidRPr="00723D1A">
        <w:rPr>
          <w:szCs w:val="20"/>
        </w:rPr>
        <w:t xml:space="preserve"> proszę powiadomić Wydział Kontroli Urzędu Miejskiego Wrocławia w terminie 30 dni od otrzymania niniejszego wystąpienia.</w:t>
      </w:r>
    </w:p>
    <w:p w14:paraId="3A37E58D" w14:textId="77777777" w:rsidR="00723D1A" w:rsidRPr="00723D1A" w:rsidRDefault="00723D1A" w:rsidP="00024052">
      <w:pPr>
        <w:pStyle w:val="11Trescpisma"/>
        <w:suppressAutoHyphens/>
        <w:spacing w:before="120" w:after="120" w:line="360" w:lineRule="auto"/>
        <w:jc w:val="left"/>
        <w:rPr>
          <w:szCs w:val="20"/>
        </w:rPr>
      </w:pPr>
      <w:r w:rsidRPr="00723D1A">
        <w:rPr>
          <w:szCs w:val="20"/>
        </w:rPr>
        <w:t xml:space="preserve">Sprawę prowadzi: Urząd Miejski Wrocławia; Wydział Kontroli, ul. Wojciecha Bogusławskiego 8, 10; 50-031 Wrocław; tel. +48 717 77 92 35, fax +48 717 77 92 34; wkn@um.wroc.pl </w:t>
      </w:r>
    </w:p>
    <w:p w14:paraId="0D6E2938" w14:textId="47EA2D91" w:rsidR="00723D1A" w:rsidRPr="00723D1A" w:rsidRDefault="00024052" w:rsidP="00024052">
      <w:pPr>
        <w:pStyle w:val="11Trescpisma"/>
        <w:spacing w:before="12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723D1A" w:rsidRPr="00723D1A">
        <w:rPr>
          <w:szCs w:val="20"/>
        </w:rPr>
        <w:t xml:space="preserve"> upoważnienia Prezydenta</w:t>
      </w:r>
    </w:p>
    <w:p w14:paraId="562FF866" w14:textId="7B268C55" w:rsidR="00723D1A" w:rsidRPr="00723D1A" w:rsidRDefault="00F11647" w:rsidP="00024052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Agnieszka Korzeniowska</w:t>
      </w:r>
    </w:p>
    <w:p w14:paraId="09593D98" w14:textId="77777777" w:rsidR="00723D1A" w:rsidRPr="00723D1A" w:rsidRDefault="00723D1A" w:rsidP="00024052">
      <w:pPr>
        <w:pStyle w:val="11Trescpisma"/>
        <w:spacing w:before="0" w:after="120" w:line="360" w:lineRule="auto"/>
        <w:jc w:val="left"/>
        <w:rPr>
          <w:szCs w:val="20"/>
        </w:rPr>
      </w:pPr>
      <w:r w:rsidRPr="00723D1A">
        <w:rPr>
          <w:szCs w:val="20"/>
        </w:rPr>
        <w:t>Dyrektor Wydziału Kontroli</w:t>
      </w:r>
    </w:p>
    <w:p w14:paraId="3F9CB035" w14:textId="77777777" w:rsidR="00723D1A" w:rsidRPr="00723D1A" w:rsidRDefault="00723D1A" w:rsidP="00024052">
      <w:pPr>
        <w:pStyle w:val="11Trescpisma"/>
        <w:spacing w:before="120" w:line="360" w:lineRule="auto"/>
        <w:jc w:val="left"/>
        <w:rPr>
          <w:szCs w:val="20"/>
        </w:rPr>
      </w:pPr>
      <w:r w:rsidRPr="00723D1A">
        <w:rPr>
          <w:szCs w:val="20"/>
        </w:rPr>
        <w:t>Do wiadomości:</w:t>
      </w:r>
    </w:p>
    <w:p w14:paraId="7920BFBC" w14:textId="29643A06" w:rsidR="00723D1A" w:rsidRPr="00723D1A" w:rsidRDefault="00723D1A" w:rsidP="00024052">
      <w:pPr>
        <w:pStyle w:val="11Trescpisma"/>
        <w:suppressAutoHyphens/>
        <w:spacing w:before="0" w:after="120" w:line="360" w:lineRule="auto"/>
        <w:jc w:val="left"/>
        <w:rPr>
          <w:szCs w:val="20"/>
        </w:rPr>
      </w:pPr>
      <w:r w:rsidRPr="00723D1A">
        <w:rPr>
          <w:szCs w:val="20"/>
        </w:rPr>
        <w:t>Pan Jarosław Delewski – Dyrektor DEU UMW wraz z protokołem kontroli WKN-KPZ.1711.</w:t>
      </w:r>
      <w:r w:rsidR="00580757">
        <w:rPr>
          <w:szCs w:val="20"/>
        </w:rPr>
        <w:t>39</w:t>
      </w:r>
      <w:r w:rsidRPr="00723D1A">
        <w:rPr>
          <w:szCs w:val="20"/>
        </w:rPr>
        <w:t>.2025 w wersji elektronicznej.</w:t>
      </w:r>
    </w:p>
    <w:p w14:paraId="45B40298" w14:textId="7868915F" w:rsidR="00E24BB4" w:rsidRDefault="00723D1A" w:rsidP="00024052">
      <w:pPr>
        <w:pStyle w:val="11Trescpisma"/>
        <w:suppressAutoHyphens/>
        <w:spacing w:before="120" w:line="360" w:lineRule="auto"/>
        <w:jc w:val="left"/>
        <w:rPr>
          <w:szCs w:val="20"/>
        </w:rPr>
      </w:pPr>
      <w:r w:rsidRPr="00723D1A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CD1D" w14:textId="77777777" w:rsidR="00772929" w:rsidRDefault="00772929">
      <w:r>
        <w:separator/>
      </w:r>
    </w:p>
  </w:endnote>
  <w:endnote w:type="continuationSeparator" w:id="0">
    <w:p w14:paraId="434924E7" w14:textId="77777777" w:rsidR="00772929" w:rsidRDefault="0077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0929" w14:textId="77777777" w:rsidR="00772929" w:rsidRDefault="00772929">
      <w:r>
        <w:separator/>
      </w:r>
    </w:p>
  </w:footnote>
  <w:footnote w:type="continuationSeparator" w:id="0">
    <w:p w14:paraId="1E0D5719" w14:textId="77777777" w:rsidR="00772929" w:rsidRDefault="0077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251778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24052"/>
    <w:rsid w:val="00067730"/>
    <w:rsid w:val="00070E87"/>
    <w:rsid w:val="00073238"/>
    <w:rsid w:val="00097AEF"/>
    <w:rsid w:val="000C744E"/>
    <w:rsid w:val="000C7820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1631E"/>
    <w:rsid w:val="00251778"/>
    <w:rsid w:val="00256655"/>
    <w:rsid w:val="0027375C"/>
    <w:rsid w:val="00285429"/>
    <w:rsid w:val="0028647F"/>
    <w:rsid w:val="002970A6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17E3F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84163"/>
    <w:rsid w:val="0038550D"/>
    <w:rsid w:val="003B16FD"/>
    <w:rsid w:val="003B1EF6"/>
    <w:rsid w:val="003B4793"/>
    <w:rsid w:val="003E6CB6"/>
    <w:rsid w:val="003F20D6"/>
    <w:rsid w:val="003F579F"/>
    <w:rsid w:val="00410A92"/>
    <w:rsid w:val="004115E7"/>
    <w:rsid w:val="00416D35"/>
    <w:rsid w:val="004201F7"/>
    <w:rsid w:val="00435553"/>
    <w:rsid w:val="004508B6"/>
    <w:rsid w:val="00450969"/>
    <w:rsid w:val="00454F09"/>
    <w:rsid w:val="004561E3"/>
    <w:rsid w:val="00460301"/>
    <w:rsid w:val="004712AE"/>
    <w:rsid w:val="004A21ED"/>
    <w:rsid w:val="004D12C3"/>
    <w:rsid w:val="004D1479"/>
    <w:rsid w:val="004D1EBD"/>
    <w:rsid w:val="004D6885"/>
    <w:rsid w:val="004E5C8D"/>
    <w:rsid w:val="004F1811"/>
    <w:rsid w:val="00501FE5"/>
    <w:rsid w:val="005075E8"/>
    <w:rsid w:val="00510355"/>
    <w:rsid w:val="00520E7A"/>
    <w:rsid w:val="005451C9"/>
    <w:rsid w:val="00562B1E"/>
    <w:rsid w:val="00580757"/>
    <w:rsid w:val="005A3893"/>
    <w:rsid w:val="005C5E14"/>
    <w:rsid w:val="005D18D1"/>
    <w:rsid w:val="005D508A"/>
    <w:rsid w:val="005D766E"/>
    <w:rsid w:val="006219BC"/>
    <w:rsid w:val="00623B71"/>
    <w:rsid w:val="0062493D"/>
    <w:rsid w:val="006550D8"/>
    <w:rsid w:val="0066521D"/>
    <w:rsid w:val="006722E4"/>
    <w:rsid w:val="006732C0"/>
    <w:rsid w:val="0067575B"/>
    <w:rsid w:val="00690658"/>
    <w:rsid w:val="00690DD1"/>
    <w:rsid w:val="00691D23"/>
    <w:rsid w:val="006C4F62"/>
    <w:rsid w:val="006E0CD0"/>
    <w:rsid w:val="006F17BB"/>
    <w:rsid w:val="006F7B86"/>
    <w:rsid w:val="00701FA2"/>
    <w:rsid w:val="00706D3C"/>
    <w:rsid w:val="00706FA0"/>
    <w:rsid w:val="00723D1A"/>
    <w:rsid w:val="00735B21"/>
    <w:rsid w:val="00736BEE"/>
    <w:rsid w:val="00757C56"/>
    <w:rsid w:val="007626FA"/>
    <w:rsid w:val="00772929"/>
    <w:rsid w:val="00781577"/>
    <w:rsid w:val="0078381B"/>
    <w:rsid w:val="007878BA"/>
    <w:rsid w:val="007911E0"/>
    <w:rsid w:val="00792F2B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800D6E"/>
    <w:rsid w:val="00840C8C"/>
    <w:rsid w:val="00844E2B"/>
    <w:rsid w:val="0088160D"/>
    <w:rsid w:val="00882898"/>
    <w:rsid w:val="00883595"/>
    <w:rsid w:val="0089208F"/>
    <w:rsid w:val="008B4626"/>
    <w:rsid w:val="008D507D"/>
    <w:rsid w:val="008D54FF"/>
    <w:rsid w:val="008F1518"/>
    <w:rsid w:val="008F7D65"/>
    <w:rsid w:val="00916B2A"/>
    <w:rsid w:val="009266F8"/>
    <w:rsid w:val="00930C34"/>
    <w:rsid w:val="009552D9"/>
    <w:rsid w:val="009637F9"/>
    <w:rsid w:val="009765D0"/>
    <w:rsid w:val="00984F47"/>
    <w:rsid w:val="009A5599"/>
    <w:rsid w:val="009B0939"/>
    <w:rsid w:val="009B54E6"/>
    <w:rsid w:val="009B7D95"/>
    <w:rsid w:val="00A005FB"/>
    <w:rsid w:val="00A27F20"/>
    <w:rsid w:val="00A46BB3"/>
    <w:rsid w:val="00A56BDA"/>
    <w:rsid w:val="00A57551"/>
    <w:rsid w:val="00A816F2"/>
    <w:rsid w:val="00A86D58"/>
    <w:rsid w:val="00AA129E"/>
    <w:rsid w:val="00AB56BE"/>
    <w:rsid w:val="00AB60B5"/>
    <w:rsid w:val="00AD0D9A"/>
    <w:rsid w:val="00AF094C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F59A6"/>
    <w:rsid w:val="00C02F83"/>
    <w:rsid w:val="00C1758D"/>
    <w:rsid w:val="00C2127D"/>
    <w:rsid w:val="00C35CDB"/>
    <w:rsid w:val="00C428A8"/>
    <w:rsid w:val="00C438B9"/>
    <w:rsid w:val="00C53C41"/>
    <w:rsid w:val="00C5535D"/>
    <w:rsid w:val="00C65892"/>
    <w:rsid w:val="00C71F59"/>
    <w:rsid w:val="00C73E96"/>
    <w:rsid w:val="00C7725B"/>
    <w:rsid w:val="00C96101"/>
    <w:rsid w:val="00CA1595"/>
    <w:rsid w:val="00CA3451"/>
    <w:rsid w:val="00CB73FD"/>
    <w:rsid w:val="00CC1016"/>
    <w:rsid w:val="00CD26BE"/>
    <w:rsid w:val="00CD4AC9"/>
    <w:rsid w:val="00CD6D76"/>
    <w:rsid w:val="00CE4F44"/>
    <w:rsid w:val="00CF0E4A"/>
    <w:rsid w:val="00D05152"/>
    <w:rsid w:val="00D12AE1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9410E"/>
    <w:rsid w:val="00DA62F6"/>
    <w:rsid w:val="00DC191D"/>
    <w:rsid w:val="00DD6E1F"/>
    <w:rsid w:val="00DD7079"/>
    <w:rsid w:val="00DF598C"/>
    <w:rsid w:val="00E03166"/>
    <w:rsid w:val="00E03CFA"/>
    <w:rsid w:val="00E1003C"/>
    <w:rsid w:val="00E13599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83A12"/>
    <w:rsid w:val="00EA4CD5"/>
    <w:rsid w:val="00EB2101"/>
    <w:rsid w:val="00EB6D7C"/>
    <w:rsid w:val="00EC7AF3"/>
    <w:rsid w:val="00ED05E0"/>
    <w:rsid w:val="00ED10C8"/>
    <w:rsid w:val="00ED3E79"/>
    <w:rsid w:val="00ED5658"/>
    <w:rsid w:val="00EE04DD"/>
    <w:rsid w:val="00F11647"/>
    <w:rsid w:val="00F21A1E"/>
    <w:rsid w:val="00F261E5"/>
    <w:rsid w:val="00F2711C"/>
    <w:rsid w:val="00F347B8"/>
    <w:rsid w:val="00F40755"/>
    <w:rsid w:val="00F426EA"/>
    <w:rsid w:val="00F562B7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2</TotalTime>
  <Pages>2</Pages>
  <Words>289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2026-04-17T11:12:00Z</cp:lastPrinted>
  <dcterms:created xsi:type="dcterms:W3CDTF">2026-04-20T06:58:00Z</dcterms:created>
  <dcterms:modified xsi:type="dcterms:W3CDTF">2026-04-20T06:58:00Z</dcterms:modified>
</cp:coreProperties>
</file>