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0DFD" w:rsidRDefault="000E0DFD" w:rsidP="000E0DFD">
      <w:pPr>
        <w:tabs>
          <w:tab w:val="center" w:leader="dot" w:pos="5670"/>
        </w:tabs>
        <w:spacing w:before="120" w:line="360" w:lineRule="auto"/>
        <w:contextualSpacing/>
        <w:mirrorIndents/>
        <w:rPr>
          <w:rFonts w:ascii="Verdana" w:hAnsi="Verdana" w:cs="Calibri"/>
          <w:sz w:val="18"/>
          <w:szCs w:val="18"/>
        </w:rPr>
      </w:pPr>
      <w:r>
        <w:rPr>
          <w:rFonts w:ascii="Verdana" w:hAnsi="Verdana" w:cs="Calibri"/>
          <w:sz w:val="18"/>
          <w:szCs w:val="18"/>
        </w:rPr>
        <w:tab/>
      </w:r>
    </w:p>
    <w:p w:rsidR="000E0DFD" w:rsidRPr="00800591" w:rsidRDefault="000E0DFD" w:rsidP="000E0DFD">
      <w:pPr>
        <w:tabs>
          <w:tab w:val="center" w:leader="dot" w:pos="5670"/>
        </w:tabs>
        <w:spacing w:before="120" w:line="360" w:lineRule="auto"/>
        <w:contextualSpacing/>
        <w:mirrorIndents/>
        <w:rPr>
          <w:rFonts w:ascii="Verdana" w:hAnsi="Verdana" w:cs="Calibri"/>
          <w:sz w:val="18"/>
          <w:szCs w:val="18"/>
        </w:rPr>
      </w:pPr>
      <w:r>
        <w:rPr>
          <w:rFonts w:ascii="Verdana" w:hAnsi="Verdana" w:cs="Calibri"/>
          <w:sz w:val="18"/>
          <w:szCs w:val="18"/>
        </w:rPr>
        <w:tab/>
      </w:r>
    </w:p>
    <w:p w:rsidR="000E0DFD" w:rsidRPr="00047706" w:rsidRDefault="000E0DFD" w:rsidP="000E0DFD">
      <w:pPr>
        <w:spacing w:before="120" w:line="360" w:lineRule="auto"/>
        <w:contextualSpacing/>
        <w:mirrorIndents/>
        <w:jc w:val="both"/>
        <w:rPr>
          <w:rFonts w:ascii="Verdana" w:hAnsi="Verdana" w:cs="Calibri"/>
          <w:sz w:val="18"/>
          <w:szCs w:val="18"/>
        </w:rPr>
      </w:pPr>
      <w:r w:rsidRPr="00800591">
        <w:rPr>
          <w:rFonts w:ascii="Verdana" w:hAnsi="Verdana" w:cs="Calibri"/>
          <w:sz w:val="18"/>
          <w:szCs w:val="18"/>
        </w:rPr>
        <w:t>Nazwa i adres Wykonawcy/pieczęć Wykonawcy</w:t>
      </w:r>
    </w:p>
    <w:p w:rsidR="000E0DFD" w:rsidRPr="00E0006D" w:rsidRDefault="000E0DFD" w:rsidP="000E0DFD">
      <w:pPr>
        <w:pStyle w:val="Tytu"/>
        <w:spacing w:before="100" w:beforeAutospacing="1" w:after="100" w:afterAutospacing="1" w:line="360" w:lineRule="auto"/>
        <w:mirrorIndents/>
        <w:rPr>
          <w:rFonts w:ascii="Verdana" w:hAnsi="Verdana"/>
          <w:b/>
          <w:sz w:val="24"/>
          <w:szCs w:val="24"/>
        </w:rPr>
      </w:pPr>
      <w:r w:rsidRPr="00E0006D">
        <w:rPr>
          <w:rFonts w:ascii="Verdana" w:hAnsi="Verdana" w:cs="Verdana"/>
          <w:b/>
          <w:sz w:val="24"/>
          <w:szCs w:val="24"/>
        </w:rPr>
        <w:t xml:space="preserve">Załącznik nr </w:t>
      </w:r>
      <w:r w:rsidR="009B6995">
        <w:rPr>
          <w:rFonts w:ascii="Verdana" w:hAnsi="Verdana" w:cs="Verdana"/>
          <w:b/>
          <w:sz w:val="24"/>
          <w:szCs w:val="24"/>
        </w:rPr>
        <w:t>5</w:t>
      </w:r>
      <w:r w:rsidRPr="00E0006D">
        <w:rPr>
          <w:rFonts w:ascii="Verdana" w:hAnsi="Verdana" w:cs="Verdana"/>
          <w:b/>
          <w:sz w:val="24"/>
          <w:szCs w:val="24"/>
        </w:rPr>
        <w:t xml:space="preserve"> </w:t>
      </w:r>
      <w:r w:rsidRPr="00E0006D">
        <w:rPr>
          <w:rFonts w:ascii="Verdana" w:hAnsi="Verdana"/>
          <w:b/>
          <w:sz w:val="24"/>
          <w:szCs w:val="24"/>
        </w:rPr>
        <w:t>do Zapytania ofertowego</w:t>
      </w:r>
    </w:p>
    <w:p w:rsidR="00295F8B" w:rsidRPr="0013108A" w:rsidRDefault="00321020" w:rsidP="0013108A">
      <w:pPr>
        <w:pStyle w:val="Nagwek1"/>
        <w:spacing w:before="120" w:after="0" w:line="360" w:lineRule="auto"/>
        <w:ind w:right="0"/>
        <w:contextualSpacing/>
        <w:mirrorIndents/>
        <w:rPr>
          <w:rFonts w:ascii="Verdana" w:hAnsi="Verdana" w:cs="Arial"/>
          <w:b w:val="0"/>
          <w:caps w:val="0"/>
          <w:sz w:val="20"/>
          <w:szCs w:val="20"/>
          <w:u w:val="none"/>
        </w:rPr>
      </w:pPr>
      <w:r>
        <w:rPr>
          <w:rFonts w:ascii="Verdana" w:hAnsi="Verdana"/>
          <w:b w:val="0"/>
          <w:caps w:val="0"/>
          <w:sz w:val="20"/>
          <w:szCs w:val="20"/>
          <w:u w:val="none"/>
        </w:rPr>
        <w:t>Osoba</w:t>
      </w:r>
      <w:r w:rsidR="00800591" w:rsidRPr="00F642DE">
        <w:rPr>
          <w:rFonts w:ascii="Verdana" w:hAnsi="Verdana"/>
          <w:b w:val="0"/>
          <w:caps w:val="0"/>
          <w:sz w:val="20"/>
          <w:szCs w:val="20"/>
          <w:u w:val="none"/>
        </w:rPr>
        <w:t xml:space="preserve"> wskazan</w:t>
      </w:r>
      <w:r>
        <w:rPr>
          <w:rFonts w:ascii="Verdana" w:hAnsi="Verdana"/>
          <w:b w:val="0"/>
          <w:caps w:val="0"/>
          <w:sz w:val="20"/>
          <w:szCs w:val="20"/>
          <w:u w:val="none"/>
        </w:rPr>
        <w:t>a</w:t>
      </w:r>
      <w:r w:rsidR="00800591" w:rsidRPr="00F642DE">
        <w:rPr>
          <w:rFonts w:ascii="Verdana" w:hAnsi="Verdana"/>
          <w:b w:val="0"/>
          <w:caps w:val="0"/>
          <w:sz w:val="20"/>
          <w:szCs w:val="20"/>
          <w:u w:val="none"/>
        </w:rPr>
        <w:t xml:space="preserve"> przez Wykonawcę do realizacji zamówienia, wraz z</w:t>
      </w:r>
      <w:r w:rsidR="00F642DE">
        <w:rPr>
          <w:rFonts w:ascii="Verdana" w:hAnsi="Verdana"/>
          <w:b w:val="0"/>
          <w:caps w:val="0"/>
          <w:sz w:val="20"/>
          <w:szCs w:val="20"/>
          <w:u w:val="none"/>
        </w:rPr>
        <w:t> </w:t>
      </w:r>
      <w:r w:rsidR="00800591" w:rsidRPr="00F642DE">
        <w:rPr>
          <w:rFonts w:ascii="Verdana" w:hAnsi="Verdana"/>
          <w:b w:val="0"/>
          <w:caps w:val="0"/>
          <w:sz w:val="20"/>
          <w:szCs w:val="20"/>
          <w:u w:val="none"/>
        </w:rPr>
        <w:t xml:space="preserve">informacją na temat </w:t>
      </w:r>
      <w:r>
        <w:rPr>
          <w:rFonts w:ascii="Verdana" w:hAnsi="Verdana"/>
          <w:b w:val="0"/>
          <w:caps w:val="0"/>
          <w:sz w:val="20"/>
          <w:szCs w:val="20"/>
          <w:u w:val="none"/>
        </w:rPr>
        <w:t>jej</w:t>
      </w:r>
      <w:r w:rsidR="00800591" w:rsidRPr="00F642DE">
        <w:rPr>
          <w:rFonts w:ascii="Verdana" w:hAnsi="Verdana"/>
          <w:b w:val="0"/>
          <w:caps w:val="0"/>
          <w:sz w:val="20"/>
          <w:szCs w:val="20"/>
          <w:u w:val="none"/>
        </w:rPr>
        <w:t xml:space="preserve"> doświadczenia i kwalifikacji niezbędn</w:t>
      </w:r>
      <w:r w:rsidR="00937CF6" w:rsidRPr="00F642DE">
        <w:rPr>
          <w:rFonts w:ascii="Verdana" w:hAnsi="Verdana"/>
          <w:b w:val="0"/>
          <w:caps w:val="0"/>
          <w:sz w:val="20"/>
          <w:szCs w:val="20"/>
          <w:u w:val="none"/>
        </w:rPr>
        <w:t xml:space="preserve">ych </w:t>
      </w:r>
      <w:r w:rsidR="00800591" w:rsidRPr="00F642DE">
        <w:rPr>
          <w:rFonts w:ascii="Verdana" w:hAnsi="Verdana"/>
          <w:b w:val="0"/>
          <w:caps w:val="0"/>
          <w:sz w:val="20"/>
          <w:szCs w:val="20"/>
          <w:u w:val="none"/>
        </w:rPr>
        <w:t xml:space="preserve">do wykonania zamówienia </w:t>
      </w:r>
      <w:r w:rsidR="00800591" w:rsidRPr="00F642DE">
        <w:rPr>
          <w:rFonts w:ascii="Verdana" w:hAnsi="Verdana" w:cs="Arial"/>
          <w:b w:val="0"/>
          <w:caps w:val="0"/>
          <w:sz w:val="20"/>
          <w:szCs w:val="20"/>
          <w:u w:val="none"/>
        </w:rPr>
        <w:t>w</w:t>
      </w:r>
      <w:r>
        <w:rPr>
          <w:rFonts w:ascii="Verdana" w:hAnsi="Verdana" w:cs="Arial"/>
          <w:b w:val="0"/>
          <w:caps w:val="0"/>
          <w:sz w:val="20"/>
          <w:szCs w:val="20"/>
          <w:u w:val="none"/>
        </w:rPr>
        <w:t> </w:t>
      </w:r>
      <w:r w:rsidR="00800591" w:rsidRPr="00F642DE">
        <w:rPr>
          <w:rFonts w:ascii="Verdana" w:hAnsi="Verdana" w:cs="Arial"/>
          <w:b w:val="0"/>
          <w:caps w:val="0"/>
          <w:sz w:val="20"/>
          <w:szCs w:val="20"/>
          <w:u w:val="none"/>
        </w:rPr>
        <w:t xml:space="preserve">celu </w:t>
      </w:r>
      <w:r w:rsidR="003C207C" w:rsidRPr="006F7EE3">
        <w:rPr>
          <w:rFonts w:ascii="Verdana" w:hAnsi="Verdana" w:cs="Arial"/>
          <w:b w:val="0"/>
          <w:caps w:val="0"/>
          <w:sz w:val="20"/>
          <w:szCs w:val="20"/>
          <w:u w:val="none"/>
        </w:rPr>
        <w:t>wykazania spełniania warunków udziału w postępowaniu, o</w:t>
      </w:r>
      <w:r w:rsidR="0013108A">
        <w:rPr>
          <w:rFonts w:ascii="Verdana" w:hAnsi="Verdana" w:cs="Arial"/>
          <w:b w:val="0"/>
          <w:caps w:val="0"/>
          <w:sz w:val="20"/>
          <w:szCs w:val="20"/>
          <w:u w:val="none"/>
        </w:rPr>
        <w:t> </w:t>
      </w:r>
      <w:r w:rsidR="00790F13" w:rsidRPr="006F7EE3">
        <w:rPr>
          <w:rFonts w:ascii="Verdana" w:hAnsi="Verdana" w:cs="Arial"/>
          <w:b w:val="0"/>
          <w:caps w:val="0"/>
          <w:sz w:val="20"/>
          <w:szCs w:val="20"/>
          <w:u w:val="none"/>
        </w:rPr>
        <w:t xml:space="preserve">których mowa </w:t>
      </w:r>
      <w:r w:rsidR="003C207C" w:rsidRPr="006F7EE3">
        <w:rPr>
          <w:rFonts w:ascii="Verdana" w:hAnsi="Verdana" w:cs="Arial"/>
          <w:b w:val="0"/>
          <w:caps w:val="0"/>
          <w:sz w:val="20"/>
          <w:szCs w:val="20"/>
          <w:u w:val="none"/>
        </w:rPr>
        <w:t>w</w:t>
      </w:r>
      <w:r w:rsidR="000C71A0" w:rsidRPr="006F7EE3">
        <w:rPr>
          <w:rFonts w:ascii="Verdana" w:hAnsi="Verdana" w:cs="Arial"/>
          <w:b w:val="0"/>
          <w:sz w:val="20"/>
          <w:szCs w:val="20"/>
          <w:u w:val="none"/>
        </w:rPr>
        <w:t xml:space="preserve"> </w:t>
      </w:r>
      <w:r w:rsidR="00790F13" w:rsidRPr="006F7EE3">
        <w:rPr>
          <w:rFonts w:ascii="Verdana" w:hAnsi="Verdana" w:cs="Arial"/>
          <w:b w:val="0"/>
          <w:caps w:val="0"/>
          <w:sz w:val="20"/>
          <w:szCs w:val="20"/>
          <w:u w:val="none"/>
        </w:rPr>
        <w:t xml:space="preserve">pkt </w:t>
      </w:r>
      <w:r w:rsidR="00B87FD3" w:rsidRPr="006F7EE3">
        <w:rPr>
          <w:rFonts w:ascii="Verdana" w:hAnsi="Verdana" w:cs="Arial"/>
          <w:b w:val="0"/>
          <w:caps w:val="0"/>
          <w:sz w:val="20"/>
          <w:szCs w:val="20"/>
          <w:u w:val="none"/>
        </w:rPr>
        <w:t>III</w:t>
      </w:r>
      <w:r w:rsidR="007F6227" w:rsidRPr="006F7EE3">
        <w:rPr>
          <w:rFonts w:ascii="Verdana" w:hAnsi="Verdana" w:cs="Arial"/>
          <w:b w:val="0"/>
          <w:caps w:val="0"/>
          <w:sz w:val="20"/>
          <w:szCs w:val="20"/>
          <w:u w:val="none"/>
        </w:rPr>
        <w:t xml:space="preserve">. </w:t>
      </w:r>
      <w:r w:rsidR="007251A5" w:rsidRPr="006F7EE3">
        <w:rPr>
          <w:rFonts w:ascii="Verdana" w:hAnsi="Verdana" w:cs="Arial"/>
          <w:b w:val="0"/>
          <w:caps w:val="0"/>
          <w:sz w:val="20"/>
          <w:szCs w:val="20"/>
          <w:u w:val="none"/>
        </w:rPr>
        <w:t>2</w:t>
      </w:r>
      <w:r w:rsidR="00B87FD3" w:rsidRPr="006F7EE3">
        <w:rPr>
          <w:rFonts w:ascii="Verdana" w:hAnsi="Verdana" w:cs="Arial"/>
          <w:b w:val="0"/>
          <w:caps w:val="0"/>
          <w:sz w:val="20"/>
          <w:szCs w:val="20"/>
          <w:u w:val="none"/>
        </w:rPr>
        <w:t>.2</w:t>
      </w:r>
      <w:r w:rsidR="00534048" w:rsidRPr="006F7EE3">
        <w:rPr>
          <w:rFonts w:ascii="Verdana" w:hAnsi="Verdana" w:cs="Arial"/>
          <w:b w:val="0"/>
          <w:caps w:val="0"/>
          <w:sz w:val="20"/>
          <w:szCs w:val="20"/>
          <w:u w:val="none"/>
        </w:rPr>
        <w:t>)</w:t>
      </w:r>
      <w:r w:rsidR="007251A5" w:rsidRPr="006F7EE3">
        <w:rPr>
          <w:rFonts w:ascii="Verdana" w:hAnsi="Verdana" w:cs="Arial"/>
          <w:b w:val="0"/>
          <w:caps w:val="0"/>
          <w:sz w:val="20"/>
          <w:szCs w:val="20"/>
          <w:u w:val="none"/>
        </w:rPr>
        <w:t xml:space="preserve"> </w:t>
      </w:r>
      <w:r w:rsidR="006267AB" w:rsidRPr="006F7EE3">
        <w:rPr>
          <w:rFonts w:ascii="Verdana" w:hAnsi="Verdana" w:cs="Arial"/>
          <w:b w:val="0"/>
          <w:caps w:val="0"/>
          <w:sz w:val="20"/>
          <w:szCs w:val="20"/>
          <w:u w:val="none"/>
        </w:rPr>
        <w:t>Zapytania ofertowego</w:t>
      </w:r>
      <w:r w:rsidR="00295F8B" w:rsidRPr="006F7EE3">
        <w:rPr>
          <w:rFonts w:ascii="Verdana" w:hAnsi="Verdana" w:cs="Arial"/>
          <w:b w:val="0"/>
          <w:caps w:val="0"/>
          <w:sz w:val="20"/>
          <w:szCs w:val="20"/>
          <w:u w:val="none"/>
        </w:rPr>
        <w:t>.</w:t>
      </w:r>
    </w:p>
    <w:tbl>
      <w:tblPr>
        <w:tblW w:w="85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2"/>
        <w:gridCol w:w="2460"/>
        <w:gridCol w:w="5620"/>
      </w:tblGrid>
      <w:tr w:rsidR="00D23182" w:rsidRPr="00E02CF3" w:rsidTr="004B09FC">
        <w:trPr>
          <w:trHeight w:val="1191"/>
          <w:tblHeader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3182" w:rsidRPr="0013108A" w:rsidRDefault="00D23182" w:rsidP="000E0DFD">
            <w:pPr>
              <w:spacing w:before="120" w:line="360" w:lineRule="auto"/>
              <w:contextualSpacing/>
              <w:mirrorIndents/>
              <w:rPr>
                <w:rFonts w:ascii="Verdana" w:hAnsi="Verdana" w:cs="Arial"/>
                <w:sz w:val="20"/>
                <w:szCs w:val="20"/>
              </w:rPr>
            </w:pPr>
            <w:r w:rsidRPr="0013108A">
              <w:rPr>
                <w:rFonts w:ascii="Verdana" w:hAnsi="Verdana" w:cs="Arial"/>
                <w:sz w:val="20"/>
                <w:szCs w:val="20"/>
              </w:rPr>
              <w:t>Lp.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3182" w:rsidRPr="0013108A" w:rsidRDefault="00D23182" w:rsidP="000E0DFD">
            <w:pPr>
              <w:spacing w:before="120" w:line="360" w:lineRule="auto"/>
              <w:contextualSpacing/>
              <w:mirrorIndents/>
              <w:rPr>
                <w:rFonts w:ascii="Verdana" w:hAnsi="Verdana" w:cs="Arial"/>
                <w:sz w:val="20"/>
                <w:szCs w:val="20"/>
              </w:rPr>
            </w:pPr>
            <w:r w:rsidRPr="0013108A">
              <w:rPr>
                <w:rFonts w:ascii="Verdana" w:hAnsi="Verdana" w:cs="Arial"/>
                <w:sz w:val="20"/>
                <w:szCs w:val="20"/>
              </w:rPr>
              <w:t>Imię i nazwisk</w:t>
            </w:r>
            <w:r w:rsidR="0013108A" w:rsidRPr="0013108A">
              <w:rPr>
                <w:rFonts w:ascii="Verdana" w:hAnsi="Verdana" w:cs="Arial"/>
                <w:sz w:val="20"/>
                <w:szCs w:val="20"/>
              </w:rPr>
              <w:t>o</w:t>
            </w:r>
          </w:p>
        </w:tc>
        <w:tc>
          <w:tcPr>
            <w:tcW w:w="5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3182" w:rsidRPr="0013108A" w:rsidRDefault="006267AB" w:rsidP="000E0DFD">
            <w:pPr>
              <w:pStyle w:val="Default"/>
              <w:spacing w:before="120" w:line="360" w:lineRule="auto"/>
              <w:contextualSpacing/>
              <w:mirrorIndents/>
              <w:rPr>
                <w:rFonts w:ascii="Verdana" w:hAnsi="Verdana"/>
                <w:sz w:val="20"/>
                <w:szCs w:val="20"/>
              </w:rPr>
            </w:pPr>
            <w:r w:rsidRPr="0013108A">
              <w:rPr>
                <w:rFonts w:ascii="Verdana" w:hAnsi="Verdana"/>
                <w:sz w:val="20"/>
                <w:szCs w:val="20"/>
              </w:rPr>
              <w:t>Kwalifikacje i doświadczenie os</w:t>
            </w:r>
            <w:r w:rsidR="00AD4DD1">
              <w:rPr>
                <w:rFonts w:ascii="Verdana" w:hAnsi="Verdana"/>
                <w:sz w:val="20"/>
                <w:szCs w:val="20"/>
              </w:rPr>
              <w:t xml:space="preserve">oby </w:t>
            </w:r>
            <w:r w:rsidRPr="0013108A">
              <w:rPr>
                <w:rFonts w:ascii="Verdana" w:hAnsi="Verdana"/>
                <w:sz w:val="20"/>
                <w:szCs w:val="20"/>
              </w:rPr>
              <w:t>wskazan</w:t>
            </w:r>
            <w:r w:rsidR="00AD4DD1">
              <w:rPr>
                <w:rFonts w:ascii="Verdana" w:hAnsi="Verdana"/>
                <w:sz w:val="20"/>
                <w:szCs w:val="20"/>
              </w:rPr>
              <w:t>ej</w:t>
            </w:r>
            <w:r w:rsidRPr="0013108A">
              <w:rPr>
                <w:rFonts w:ascii="Verdana" w:hAnsi="Verdana"/>
                <w:sz w:val="20"/>
                <w:szCs w:val="20"/>
              </w:rPr>
              <w:t xml:space="preserve"> do realizacji zamówienia </w:t>
            </w:r>
            <w:r w:rsidR="00B87FD3" w:rsidRPr="0013108A">
              <w:rPr>
                <w:rFonts w:ascii="Verdana" w:hAnsi="Verdana"/>
                <w:sz w:val="20"/>
                <w:szCs w:val="20"/>
              </w:rPr>
              <w:t xml:space="preserve">w </w:t>
            </w:r>
            <w:r w:rsidRPr="0013108A">
              <w:rPr>
                <w:rFonts w:ascii="Verdana" w:hAnsi="Verdana" w:cs="Arial"/>
                <w:sz w:val="20"/>
                <w:szCs w:val="20"/>
              </w:rPr>
              <w:t>celu wykazania spełniania warunk</w:t>
            </w:r>
            <w:r w:rsidR="00E9172D">
              <w:rPr>
                <w:rFonts w:ascii="Verdana" w:hAnsi="Verdana" w:cs="Arial"/>
                <w:sz w:val="20"/>
                <w:szCs w:val="20"/>
              </w:rPr>
              <w:t>u</w:t>
            </w:r>
            <w:r w:rsidRPr="0013108A">
              <w:rPr>
                <w:rFonts w:ascii="Verdana" w:hAnsi="Verdana" w:cs="Arial"/>
                <w:sz w:val="20"/>
                <w:szCs w:val="20"/>
              </w:rPr>
              <w:t xml:space="preserve"> udziału w postępowaniu, o który</w:t>
            </w:r>
            <w:r w:rsidR="00AD4DD1">
              <w:rPr>
                <w:rFonts w:ascii="Verdana" w:hAnsi="Verdana" w:cs="Arial"/>
                <w:sz w:val="20"/>
                <w:szCs w:val="20"/>
              </w:rPr>
              <w:t>m</w:t>
            </w:r>
            <w:r w:rsidRPr="0013108A">
              <w:rPr>
                <w:rFonts w:ascii="Verdana" w:hAnsi="Verdana" w:cs="Arial"/>
                <w:sz w:val="20"/>
                <w:szCs w:val="20"/>
              </w:rPr>
              <w:t xml:space="preserve"> mowa</w:t>
            </w:r>
            <w:r w:rsidR="00E02CF3" w:rsidRPr="0013108A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="00AD4DD1">
              <w:rPr>
                <w:rFonts w:ascii="Verdana" w:hAnsi="Verdana" w:cs="Arial"/>
                <w:sz w:val="20"/>
                <w:szCs w:val="20"/>
              </w:rPr>
              <w:br/>
            </w:r>
            <w:r w:rsidR="00E02CF3" w:rsidRPr="0013108A">
              <w:rPr>
                <w:rFonts w:ascii="Verdana" w:hAnsi="Verdana" w:cs="Arial"/>
                <w:sz w:val="20"/>
                <w:szCs w:val="20"/>
              </w:rPr>
              <w:t>w</w:t>
            </w:r>
            <w:r w:rsidRPr="0013108A">
              <w:rPr>
                <w:rFonts w:ascii="Verdana" w:hAnsi="Verdana" w:cs="Arial"/>
                <w:sz w:val="20"/>
                <w:szCs w:val="20"/>
              </w:rPr>
              <w:t xml:space="preserve"> pkt </w:t>
            </w:r>
            <w:r w:rsidR="00B87FD3" w:rsidRPr="0013108A">
              <w:rPr>
                <w:rFonts w:ascii="Verdana" w:hAnsi="Verdana" w:cs="Arial"/>
                <w:sz w:val="20"/>
                <w:szCs w:val="20"/>
              </w:rPr>
              <w:t>III</w:t>
            </w:r>
            <w:r w:rsidRPr="0013108A">
              <w:rPr>
                <w:rFonts w:ascii="Verdana" w:hAnsi="Verdana" w:cs="Arial"/>
                <w:sz w:val="20"/>
                <w:szCs w:val="20"/>
              </w:rPr>
              <w:t>.2</w:t>
            </w:r>
            <w:r w:rsidR="00B87FD3" w:rsidRPr="0013108A">
              <w:rPr>
                <w:rFonts w:ascii="Verdana" w:hAnsi="Verdana" w:cs="Arial"/>
                <w:sz w:val="20"/>
                <w:szCs w:val="20"/>
              </w:rPr>
              <w:t>.</w:t>
            </w:r>
            <w:r w:rsidR="00CC02FC" w:rsidRPr="0013108A">
              <w:rPr>
                <w:rFonts w:ascii="Verdana" w:hAnsi="Verdana" w:cs="Arial"/>
                <w:sz w:val="20"/>
                <w:szCs w:val="20"/>
              </w:rPr>
              <w:t>2</w:t>
            </w:r>
            <w:r w:rsidR="00534048" w:rsidRPr="0013108A">
              <w:rPr>
                <w:rFonts w:ascii="Verdana" w:hAnsi="Verdana" w:cs="Arial"/>
                <w:sz w:val="20"/>
                <w:szCs w:val="20"/>
              </w:rPr>
              <w:t>)</w:t>
            </w:r>
            <w:r w:rsidRPr="0013108A">
              <w:rPr>
                <w:rFonts w:ascii="Verdana" w:hAnsi="Verdana" w:cs="Arial"/>
                <w:sz w:val="20"/>
                <w:szCs w:val="20"/>
              </w:rPr>
              <w:t xml:space="preserve"> zapytania ofertowego.</w:t>
            </w:r>
          </w:p>
        </w:tc>
      </w:tr>
      <w:tr w:rsidR="00D23182" w:rsidRPr="00E02CF3" w:rsidTr="000E0DFD"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3182" w:rsidRPr="00396A3A" w:rsidRDefault="00D23182" w:rsidP="00027EF4">
            <w:pPr>
              <w:spacing w:before="120" w:line="360" w:lineRule="auto"/>
              <w:contextualSpacing/>
              <w:mirrorIndents/>
              <w:rPr>
                <w:rFonts w:ascii="Verdana" w:hAnsi="Verdana" w:cs="Arial"/>
                <w:sz w:val="20"/>
                <w:szCs w:val="20"/>
              </w:rPr>
            </w:pPr>
            <w:r w:rsidRPr="00396A3A">
              <w:rPr>
                <w:rFonts w:ascii="Verdana" w:hAnsi="Verdana" w:cs="Arial"/>
                <w:sz w:val="20"/>
                <w:szCs w:val="20"/>
              </w:rPr>
              <w:t>1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3182" w:rsidRPr="00396A3A" w:rsidRDefault="00D23182" w:rsidP="00027EF4">
            <w:pPr>
              <w:spacing w:before="120" w:line="360" w:lineRule="auto"/>
              <w:contextualSpacing/>
              <w:mirrorIndents/>
              <w:rPr>
                <w:rFonts w:ascii="Verdana" w:hAnsi="Verdana" w:cs="Arial"/>
                <w:sz w:val="20"/>
                <w:szCs w:val="20"/>
              </w:rPr>
            </w:pPr>
            <w:r w:rsidRPr="00396A3A">
              <w:rPr>
                <w:rFonts w:ascii="Verdana" w:hAnsi="Verdana" w:cs="Arial"/>
                <w:sz w:val="20"/>
                <w:szCs w:val="20"/>
              </w:rPr>
              <w:t>2</w:t>
            </w:r>
          </w:p>
        </w:tc>
        <w:tc>
          <w:tcPr>
            <w:tcW w:w="5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3182" w:rsidRPr="00396A3A" w:rsidRDefault="00D23182" w:rsidP="00027EF4">
            <w:pPr>
              <w:spacing w:before="120" w:line="360" w:lineRule="auto"/>
              <w:contextualSpacing/>
              <w:mirrorIndents/>
              <w:rPr>
                <w:rFonts w:ascii="Verdana" w:hAnsi="Verdana" w:cs="Arial"/>
                <w:sz w:val="20"/>
                <w:szCs w:val="20"/>
              </w:rPr>
            </w:pPr>
            <w:r w:rsidRPr="00396A3A">
              <w:rPr>
                <w:rFonts w:ascii="Verdana" w:hAnsi="Verdana" w:cs="Arial"/>
                <w:sz w:val="20"/>
                <w:szCs w:val="20"/>
              </w:rPr>
              <w:t>3</w:t>
            </w:r>
          </w:p>
        </w:tc>
      </w:tr>
      <w:tr w:rsidR="00D23182" w:rsidRPr="00E02CF3" w:rsidTr="000E0DFD">
        <w:trPr>
          <w:trHeight w:val="2398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B9C" w:rsidRPr="00E02CF3" w:rsidRDefault="004550E9" w:rsidP="00027EF4">
            <w:pPr>
              <w:spacing w:before="120" w:line="360" w:lineRule="auto"/>
              <w:contextualSpacing/>
              <w:mirrorIndents/>
              <w:rPr>
                <w:rFonts w:ascii="Verdana" w:hAnsi="Verdana"/>
                <w:sz w:val="20"/>
                <w:szCs w:val="20"/>
              </w:rPr>
            </w:pPr>
            <w:r w:rsidRPr="00E02CF3">
              <w:rPr>
                <w:rFonts w:ascii="Verdana" w:hAnsi="Verdana"/>
                <w:sz w:val="20"/>
                <w:szCs w:val="20"/>
              </w:rPr>
              <w:t>1.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0DFD" w:rsidRPr="0005201E" w:rsidRDefault="0005201E" w:rsidP="00B87FD3">
            <w:pPr>
              <w:spacing w:before="120" w:line="360" w:lineRule="auto"/>
              <w:rPr>
                <w:rFonts w:ascii="Verdana" w:hAnsi="Verdana"/>
                <w:b/>
                <w:sz w:val="20"/>
                <w:szCs w:val="20"/>
              </w:rPr>
            </w:pPr>
            <w:r w:rsidRPr="0005201E">
              <w:rPr>
                <w:rFonts w:ascii="Verdana" w:hAnsi="Verdana" w:cs="Verdana"/>
                <w:b/>
                <w:sz w:val="20"/>
                <w:szCs w:val="20"/>
              </w:rPr>
              <w:t>prelegent</w:t>
            </w:r>
          </w:p>
          <w:p w:rsidR="00B87FD3" w:rsidRPr="00EA721F" w:rsidRDefault="00B87FD3" w:rsidP="00B87FD3">
            <w:pPr>
              <w:spacing w:before="120" w:line="360" w:lineRule="auto"/>
              <w:rPr>
                <w:rFonts w:ascii="Verdana" w:hAnsi="Verdana"/>
                <w:sz w:val="20"/>
                <w:szCs w:val="20"/>
              </w:rPr>
            </w:pPr>
            <w:r w:rsidRPr="00EA721F">
              <w:rPr>
                <w:rFonts w:ascii="Verdana" w:hAnsi="Verdana"/>
                <w:sz w:val="20"/>
                <w:szCs w:val="20"/>
              </w:rPr>
              <w:t xml:space="preserve">Pan/Pani </w:t>
            </w:r>
          </w:p>
          <w:p w:rsidR="00B87FD3" w:rsidRPr="000E0DFD" w:rsidRDefault="00B87FD3" w:rsidP="00B87FD3">
            <w:pPr>
              <w:spacing w:before="120" w:line="360" w:lineRule="auto"/>
              <w:rPr>
                <w:rFonts w:ascii="Verdana" w:hAnsi="Verdana"/>
                <w:sz w:val="20"/>
                <w:szCs w:val="20"/>
              </w:rPr>
            </w:pPr>
          </w:p>
          <w:p w:rsidR="00B87FD3" w:rsidRPr="000E0DFD" w:rsidRDefault="00B87FD3" w:rsidP="00B87FD3">
            <w:pPr>
              <w:spacing w:before="120" w:line="360" w:lineRule="auto"/>
              <w:rPr>
                <w:rFonts w:ascii="Verdana" w:hAnsi="Verdana"/>
                <w:sz w:val="20"/>
                <w:szCs w:val="20"/>
              </w:rPr>
            </w:pPr>
            <w:r w:rsidRPr="000E0DFD">
              <w:rPr>
                <w:rFonts w:ascii="Verdana" w:hAnsi="Verdana"/>
                <w:sz w:val="20"/>
                <w:szCs w:val="20"/>
              </w:rPr>
              <w:t>……………………………………</w:t>
            </w:r>
          </w:p>
          <w:p w:rsidR="00B87FD3" w:rsidRPr="000E0DFD" w:rsidRDefault="00B87FD3" w:rsidP="00B87FD3">
            <w:pPr>
              <w:spacing w:before="120" w:line="360" w:lineRule="auto"/>
              <w:contextualSpacing/>
              <w:mirrorIndents/>
              <w:rPr>
                <w:rFonts w:ascii="Verdana" w:hAnsi="Verdana"/>
                <w:sz w:val="20"/>
                <w:szCs w:val="20"/>
              </w:rPr>
            </w:pPr>
            <w:r w:rsidRPr="000E0DFD">
              <w:rPr>
                <w:rFonts w:ascii="Verdana" w:hAnsi="Verdana"/>
                <w:sz w:val="20"/>
                <w:szCs w:val="20"/>
              </w:rPr>
              <w:t>…………………………………</w:t>
            </w:r>
            <w:r w:rsidR="00150BBD" w:rsidRPr="000E0DFD">
              <w:rPr>
                <w:rFonts w:ascii="Verdana" w:hAnsi="Verdana"/>
                <w:sz w:val="20"/>
                <w:szCs w:val="20"/>
              </w:rPr>
              <w:t>…</w:t>
            </w:r>
          </w:p>
          <w:p w:rsidR="00677EF1" w:rsidRPr="000E0DFD" w:rsidRDefault="00677EF1" w:rsidP="00027EF4">
            <w:pPr>
              <w:spacing w:before="120" w:line="360" w:lineRule="auto"/>
              <w:contextualSpacing/>
              <w:mirrorIndents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522" w:rsidRDefault="00295F8B" w:rsidP="00EA721F">
            <w:pPr>
              <w:autoSpaceDE w:val="0"/>
              <w:autoSpaceDN w:val="0"/>
              <w:adjustRightInd w:val="0"/>
              <w:spacing w:before="120" w:line="360" w:lineRule="auto"/>
              <w:contextualSpacing/>
              <w:mirrorIndents/>
              <w:rPr>
                <w:rFonts w:ascii="Tms Rmn" w:hAnsi="Tms Rmn" w:cs="Tms Rmn"/>
                <w:sz w:val="20"/>
                <w:szCs w:val="20"/>
              </w:rPr>
            </w:pPr>
            <w:r w:rsidRPr="006B0EAE">
              <w:rPr>
                <w:rFonts w:ascii="Verdana" w:hAnsi="Verdana" w:cs="Arial"/>
                <w:b/>
                <w:sz w:val="20"/>
                <w:szCs w:val="20"/>
              </w:rPr>
              <w:t>A.</w:t>
            </w:r>
            <w:r w:rsidR="006F7EE3" w:rsidRPr="006B0EAE">
              <w:rPr>
                <w:rFonts w:ascii="Verdana" w:hAnsi="Verdana" w:cs="Arial"/>
                <w:sz w:val="20"/>
                <w:szCs w:val="20"/>
              </w:rPr>
              <w:t xml:space="preserve"> osoba </w:t>
            </w:r>
            <w:r w:rsidR="006F7EE3" w:rsidRPr="006B0EAE">
              <w:rPr>
                <w:rFonts w:ascii="Verdana" w:hAnsi="Verdana" w:cs="Verdana"/>
                <w:sz w:val="20"/>
                <w:szCs w:val="20"/>
              </w:rPr>
              <w:t>legitymująca się poniższym</w:t>
            </w:r>
            <w:r w:rsidR="00E9172D">
              <w:rPr>
                <w:rFonts w:ascii="Verdana" w:hAnsi="Verdana" w:cs="Verdana"/>
                <w:sz w:val="20"/>
                <w:szCs w:val="20"/>
              </w:rPr>
              <w:t>i</w:t>
            </w:r>
            <w:r w:rsidR="006F7EE3" w:rsidRPr="006B0EAE">
              <w:rPr>
                <w:rFonts w:ascii="Verdana" w:hAnsi="Verdana" w:cs="Verdana"/>
                <w:sz w:val="20"/>
                <w:szCs w:val="20"/>
              </w:rPr>
              <w:t xml:space="preserve"> </w:t>
            </w:r>
            <w:r w:rsidR="00E9172D">
              <w:rPr>
                <w:rFonts w:ascii="Verdana" w:hAnsi="Verdana" w:cs="Verdana"/>
                <w:sz w:val="20"/>
                <w:szCs w:val="20"/>
              </w:rPr>
              <w:t>kwalifikacjami</w:t>
            </w:r>
            <w:r w:rsidR="006F7EE3" w:rsidRPr="006B0EAE">
              <w:rPr>
                <w:rFonts w:ascii="Verdana" w:hAnsi="Verdana" w:cs="Verdana"/>
                <w:sz w:val="20"/>
                <w:szCs w:val="20"/>
              </w:rPr>
              <w:t>:</w:t>
            </w:r>
            <w:r w:rsidR="006F7EE3" w:rsidRPr="006B0EAE">
              <w:rPr>
                <w:rFonts w:ascii="Tms Rmn" w:hAnsi="Tms Rmn" w:cs="Tms Rmn"/>
                <w:sz w:val="20"/>
                <w:szCs w:val="20"/>
              </w:rPr>
              <w:t xml:space="preserve"> </w:t>
            </w:r>
          </w:p>
          <w:p w:rsidR="00EA721F" w:rsidRDefault="0005201E" w:rsidP="0005201E">
            <w:pPr>
              <w:pStyle w:val="Akapitzlist"/>
              <w:autoSpaceDE w:val="0"/>
              <w:autoSpaceDN w:val="0"/>
              <w:adjustRightInd w:val="0"/>
              <w:spacing w:before="120" w:line="360" w:lineRule="auto"/>
              <w:ind w:left="0"/>
              <w:mirrorIndents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 xml:space="preserve">posiada </w:t>
            </w:r>
            <w:r w:rsidR="00EA721F" w:rsidRPr="0005201E">
              <w:rPr>
                <w:rFonts w:ascii="Verdana" w:hAnsi="Verdana" w:cs="Verdana"/>
                <w:sz w:val="20"/>
                <w:szCs w:val="20"/>
              </w:rPr>
              <w:t>wyższe wykształcenie</w:t>
            </w:r>
            <w:r w:rsidRPr="0005201E">
              <w:rPr>
                <w:rFonts w:ascii="Verdana" w:hAnsi="Verdana" w:cs="Verdana"/>
                <w:sz w:val="20"/>
                <w:szCs w:val="20"/>
              </w:rPr>
              <w:t xml:space="preserve"> w dziedzinie inżynierii środowiska, ochrony środowiska, architektury krajobrazu lub pokrewnych nauk przyrodniczych</w:t>
            </w:r>
            <w:r w:rsidRPr="0005201E">
              <w:rPr>
                <w:rFonts w:ascii="Verdana" w:hAnsi="Verdana" w:cs="Verdana"/>
                <w:sz w:val="20"/>
                <w:szCs w:val="20"/>
              </w:rPr>
              <w:t xml:space="preserve"> </w:t>
            </w:r>
            <w:r w:rsidR="00EA721F" w:rsidRPr="0005201E">
              <w:rPr>
                <w:rFonts w:ascii="Verdana" w:hAnsi="Verdana"/>
                <w:b/>
                <w:sz w:val="20"/>
                <w:szCs w:val="20"/>
                <w:lang w:eastAsia="en-US"/>
              </w:rPr>
              <w:t>TAK/NIE*</w:t>
            </w:r>
            <w:r w:rsidR="00EA721F" w:rsidRPr="0005201E">
              <w:rPr>
                <w:rFonts w:ascii="Verdana" w:hAnsi="Verdana" w:cs="Verdana"/>
                <w:sz w:val="20"/>
                <w:szCs w:val="20"/>
              </w:rPr>
              <w:t>,</w:t>
            </w:r>
          </w:p>
          <w:p w:rsidR="009964AF" w:rsidRPr="003A16BA" w:rsidRDefault="006F7EE3" w:rsidP="003A16BA">
            <w:pPr>
              <w:pStyle w:val="Nagwek4"/>
              <w:spacing w:before="120" w:line="360" w:lineRule="auto"/>
              <w:contextualSpacing/>
              <w:mirrorIndents/>
              <w:rPr>
                <w:rFonts w:ascii="Verdana" w:hAnsi="Verdana"/>
                <w:sz w:val="22"/>
                <w:szCs w:val="22"/>
              </w:rPr>
            </w:pPr>
            <w:r w:rsidRPr="006B0EAE">
              <w:rPr>
                <w:rFonts w:ascii="Verdana" w:hAnsi="Verdana"/>
                <w:color w:val="000000"/>
                <w:sz w:val="20"/>
                <w:szCs w:val="20"/>
                <w:lang w:eastAsia="pl-PL"/>
              </w:rPr>
              <w:t>B</w:t>
            </w:r>
            <w:r w:rsidR="0013108A" w:rsidRPr="006B0EAE">
              <w:rPr>
                <w:rFonts w:ascii="Verdana" w:hAnsi="Verdana"/>
                <w:color w:val="000000"/>
                <w:sz w:val="20"/>
                <w:szCs w:val="20"/>
                <w:lang w:eastAsia="pl-PL"/>
              </w:rPr>
              <w:t xml:space="preserve">. </w:t>
            </w:r>
            <w:r w:rsidR="0013108A" w:rsidRPr="006B0EAE">
              <w:rPr>
                <w:rFonts w:ascii="Verdana" w:hAnsi="Verdana"/>
                <w:b w:val="0"/>
                <w:color w:val="000000"/>
                <w:sz w:val="20"/>
                <w:szCs w:val="20"/>
                <w:lang w:eastAsia="pl-PL"/>
              </w:rPr>
              <w:t>w</w:t>
            </w:r>
            <w:r w:rsidR="00B01A8E" w:rsidRPr="006B0EAE">
              <w:rPr>
                <w:rFonts w:ascii="Verdana" w:hAnsi="Verdana" w:cs="Arial"/>
                <w:b w:val="0"/>
                <w:sz w:val="20"/>
                <w:szCs w:val="20"/>
              </w:rPr>
              <w:t xml:space="preserve"> okresie </w:t>
            </w:r>
            <w:r w:rsidR="003A16BA">
              <w:rPr>
                <w:rFonts w:ascii="Verdana" w:hAnsi="Verdana" w:cs="Arial"/>
                <w:b w:val="0"/>
                <w:sz w:val="20"/>
                <w:szCs w:val="20"/>
              </w:rPr>
              <w:t xml:space="preserve">ostatnich </w:t>
            </w:r>
            <w:r w:rsidR="00B01A8E" w:rsidRPr="006B0EAE">
              <w:rPr>
                <w:rFonts w:ascii="Verdana" w:hAnsi="Verdana" w:cs="Arial"/>
                <w:b w:val="0"/>
                <w:sz w:val="20"/>
                <w:szCs w:val="20"/>
              </w:rPr>
              <w:t>3 lat przed upływem terminu składania ofert</w:t>
            </w:r>
            <w:r w:rsidR="006267AB" w:rsidRPr="006B0EAE">
              <w:rPr>
                <w:rFonts w:ascii="Verdana" w:hAnsi="Verdana" w:cs="Arial"/>
                <w:b w:val="0"/>
                <w:sz w:val="20"/>
                <w:szCs w:val="20"/>
              </w:rPr>
              <w:t>,</w:t>
            </w:r>
            <w:r w:rsidR="006267AB" w:rsidRPr="006B0EAE">
              <w:rPr>
                <w:rFonts w:ascii="Verdana" w:hAnsi="Verdana"/>
                <w:b w:val="0"/>
                <w:sz w:val="20"/>
                <w:szCs w:val="20"/>
              </w:rPr>
              <w:t xml:space="preserve"> </w:t>
            </w:r>
            <w:r w:rsidR="006267AB" w:rsidRPr="00085E27">
              <w:rPr>
                <w:rFonts w:ascii="Verdana" w:hAnsi="Verdana"/>
                <w:b w:val="0"/>
                <w:sz w:val="20"/>
                <w:szCs w:val="20"/>
              </w:rPr>
              <w:t xml:space="preserve">a jeżeli okres prowadzenia działalności jest krótszy </w:t>
            </w:r>
            <w:r w:rsidR="00E9172D">
              <w:rPr>
                <w:rFonts w:ascii="Verdana" w:hAnsi="Verdana"/>
                <w:b w:val="0"/>
                <w:sz w:val="20"/>
                <w:szCs w:val="20"/>
              </w:rPr>
              <w:t xml:space="preserve">- </w:t>
            </w:r>
            <w:r w:rsidR="006267AB" w:rsidRPr="00085E27">
              <w:rPr>
                <w:rFonts w:ascii="Verdana" w:hAnsi="Verdana"/>
                <w:b w:val="0"/>
                <w:sz w:val="20"/>
                <w:szCs w:val="20"/>
              </w:rPr>
              <w:t>w tym</w:t>
            </w:r>
            <w:r w:rsidR="00085E27">
              <w:rPr>
                <w:rFonts w:ascii="Verdana" w:hAnsi="Verdana"/>
                <w:b w:val="0"/>
                <w:sz w:val="20"/>
                <w:szCs w:val="20"/>
              </w:rPr>
              <w:t xml:space="preserve"> okresie,</w:t>
            </w:r>
            <w:r w:rsidR="003A16BA">
              <w:rPr>
                <w:rFonts w:ascii="Verdana" w:hAnsi="Verdana"/>
                <w:b w:val="0"/>
                <w:sz w:val="20"/>
                <w:szCs w:val="20"/>
              </w:rPr>
              <w:t xml:space="preserve"> </w:t>
            </w:r>
            <w:r w:rsidR="009964AF" w:rsidRPr="003A16BA">
              <w:rPr>
                <w:rFonts w:ascii="Verdana" w:hAnsi="Verdana"/>
                <w:b w:val="0"/>
                <w:sz w:val="20"/>
                <w:szCs w:val="20"/>
              </w:rPr>
              <w:t>przeprowadziła co najmniej 2 stacjonarne szkolenia/warsztaty o tematyce adaptacji i mitigacji do zmian klimatu.</w:t>
            </w:r>
          </w:p>
          <w:p w:rsidR="006267AB" w:rsidRPr="006B0EAE" w:rsidRDefault="00E02CF3" w:rsidP="00EA721F">
            <w:pPr>
              <w:pStyle w:val="Akapitzlist"/>
              <w:numPr>
                <w:ilvl w:val="1"/>
                <w:numId w:val="25"/>
              </w:numPr>
              <w:tabs>
                <w:tab w:val="left" w:pos="203"/>
              </w:tabs>
              <w:spacing w:before="120" w:line="360" w:lineRule="auto"/>
              <w:ind w:left="0" w:firstLine="0"/>
              <w:mirrorIndents/>
              <w:rPr>
                <w:rFonts w:ascii="Verdana" w:hAnsi="Verdana"/>
                <w:sz w:val="20"/>
                <w:szCs w:val="20"/>
              </w:rPr>
            </w:pPr>
            <w:r w:rsidRPr="006B0EAE">
              <w:rPr>
                <w:rFonts w:ascii="Verdana" w:hAnsi="Verdana"/>
                <w:sz w:val="20"/>
                <w:szCs w:val="20"/>
              </w:rPr>
              <w:t>Opis zamówienia (</w:t>
            </w:r>
            <w:r w:rsidR="00446844" w:rsidRPr="006B0EAE">
              <w:rPr>
                <w:rFonts w:ascii="Verdana" w:hAnsi="Verdana"/>
                <w:sz w:val="20"/>
                <w:szCs w:val="20"/>
              </w:rPr>
              <w:t xml:space="preserve">nazwa, zakres, podmiot na rzecz którego zamówienie zostało wykonane </w:t>
            </w:r>
            <w:r w:rsidR="00446844" w:rsidRPr="006B0EAE">
              <w:rPr>
                <w:rFonts w:ascii="Verdana" w:hAnsi="Verdana" w:cs="Arial"/>
                <w:sz w:val="20"/>
                <w:szCs w:val="20"/>
              </w:rPr>
              <w:t>potwierdzając</w:t>
            </w:r>
            <w:r w:rsidRPr="006B0EAE">
              <w:rPr>
                <w:rFonts w:ascii="Verdana" w:hAnsi="Verdana" w:cs="Arial"/>
                <w:sz w:val="20"/>
                <w:szCs w:val="20"/>
              </w:rPr>
              <w:t>e</w:t>
            </w:r>
            <w:r w:rsidR="00446844" w:rsidRPr="006B0EAE">
              <w:rPr>
                <w:rFonts w:ascii="Verdana" w:hAnsi="Verdana" w:cs="Arial"/>
                <w:sz w:val="20"/>
                <w:szCs w:val="20"/>
              </w:rPr>
              <w:t xml:space="preserve"> wykazani</w:t>
            </w:r>
            <w:r w:rsidR="00165057" w:rsidRPr="006B0EAE">
              <w:rPr>
                <w:rFonts w:ascii="Verdana" w:hAnsi="Verdana" w:cs="Arial"/>
                <w:sz w:val="20"/>
                <w:szCs w:val="20"/>
              </w:rPr>
              <w:t>e</w:t>
            </w:r>
            <w:r w:rsidR="00446844" w:rsidRPr="006B0EAE">
              <w:rPr>
                <w:rFonts w:ascii="Verdana" w:hAnsi="Verdana" w:cs="Arial"/>
                <w:sz w:val="20"/>
                <w:szCs w:val="20"/>
              </w:rPr>
              <w:t xml:space="preserve"> spełniania warunk</w:t>
            </w:r>
            <w:r w:rsidR="00487807">
              <w:rPr>
                <w:rFonts w:ascii="Verdana" w:hAnsi="Verdana" w:cs="Arial"/>
                <w:sz w:val="20"/>
                <w:szCs w:val="20"/>
              </w:rPr>
              <w:t>u</w:t>
            </w:r>
            <w:r w:rsidR="00446844" w:rsidRPr="006B0EAE">
              <w:rPr>
                <w:rFonts w:ascii="Verdana" w:hAnsi="Verdana" w:cs="Arial"/>
                <w:sz w:val="20"/>
                <w:szCs w:val="20"/>
              </w:rPr>
              <w:t xml:space="preserve"> udziału</w:t>
            </w:r>
            <w:r w:rsidRPr="006B0EAE">
              <w:rPr>
                <w:rFonts w:ascii="Verdana" w:hAnsi="Verdana" w:cs="Arial"/>
                <w:sz w:val="20"/>
                <w:szCs w:val="20"/>
              </w:rPr>
              <w:t>, o który</w:t>
            </w:r>
            <w:r w:rsidR="00487807">
              <w:rPr>
                <w:rFonts w:ascii="Verdana" w:hAnsi="Verdana" w:cs="Arial"/>
                <w:sz w:val="20"/>
                <w:szCs w:val="20"/>
              </w:rPr>
              <w:t>m</w:t>
            </w:r>
            <w:r w:rsidRPr="006B0EAE">
              <w:rPr>
                <w:rFonts w:ascii="Verdana" w:hAnsi="Verdana" w:cs="Arial"/>
                <w:sz w:val="20"/>
                <w:szCs w:val="20"/>
              </w:rPr>
              <w:t xml:space="preserve"> mowa w </w:t>
            </w:r>
            <w:r w:rsidR="002A1F60" w:rsidRPr="006B0EAE">
              <w:rPr>
                <w:rFonts w:ascii="Verdana" w:hAnsi="Verdana" w:cs="Arial"/>
                <w:sz w:val="20"/>
                <w:szCs w:val="20"/>
              </w:rPr>
              <w:t xml:space="preserve">pkt </w:t>
            </w:r>
            <w:r w:rsidR="00553AC8" w:rsidRPr="006B0EAE">
              <w:rPr>
                <w:rFonts w:ascii="Verdana" w:hAnsi="Verdana" w:cs="Arial"/>
                <w:sz w:val="20"/>
                <w:szCs w:val="20"/>
              </w:rPr>
              <w:t>III</w:t>
            </w:r>
            <w:r w:rsidR="00446844" w:rsidRPr="006B0EAE">
              <w:rPr>
                <w:rFonts w:ascii="Verdana" w:hAnsi="Verdana" w:cs="Arial"/>
                <w:sz w:val="20"/>
                <w:szCs w:val="20"/>
              </w:rPr>
              <w:t>.</w:t>
            </w:r>
            <w:r w:rsidR="006B6068" w:rsidRPr="006B0EAE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="00CC02FC" w:rsidRPr="006B0EAE">
              <w:rPr>
                <w:rFonts w:ascii="Verdana" w:hAnsi="Verdana" w:cs="Arial"/>
                <w:sz w:val="20"/>
                <w:szCs w:val="20"/>
              </w:rPr>
              <w:t>2.2</w:t>
            </w:r>
            <w:r w:rsidR="00E9172D">
              <w:rPr>
                <w:rFonts w:ascii="Verdana" w:hAnsi="Verdana" w:cs="Arial"/>
                <w:sz w:val="20"/>
                <w:szCs w:val="20"/>
              </w:rPr>
              <w:t xml:space="preserve">) </w:t>
            </w:r>
            <w:r w:rsidR="006B6068" w:rsidRPr="006B0EAE">
              <w:rPr>
                <w:rFonts w:ascii="Verdana" w:hAnsi="Verdana" w:cs="Arial"/>
                <w:sz w:val="20"/>
                <w:szCs w:val="20"/>
              </w:rPr>
              <w:t>Zapytania ofertowego</w:t>
            </w:r>
            <w:r w:rsidR="00534048" w:rsidRPr="006B0EAE">
              <w:rPr>
                <w:rFonts w:ascii="Verdana" w:hAnsi="Verdana" w:cs="Arial"/>
                <w:sz w:val="20"/>
                <w:szCs w:val="20"/>
              </w:rPr>
              <w:t>.</w:t>
            </w:r>
          </w:p>
          <w:p w:rsidR="00553AC8" w:rsidRPr="006B0EAE" w:rsidRDefault="00F15B9C" w:rsidP="006B0EAE">
            <w:pPr>
              <w:pStyle w:val="Default"/>
              <w:spacing w:before="120" w:line="360" w:lineRule="auto"/>
              <w:contextualSpacing/>
              <w:mirrorIndents/>
              <w:rPr>
                <w:rFonts w:ascii="Verdana" w:hAnsi="Verdana"/>
                <w:color w:val="auto"/>
                <w:sz w:val="20"/>
                <w:szCs w:val="20"/>
              </w:rPr>
            </w:pPr>
            <w:r w:rsidRPr="006B0EAE">
              <w:rPr>
                <w:rFonts w:ascii="Verdana" w:hAnsi="Verdana"/>
                <w:color w:val="auto"/>
                <w:sz w:val="20"/>
                <w:szCs w:val="20"/>
              </w:rPr>
              <w:t>……………………………………</w:t>
            </w:r>
            <w:r w:rsidR="00446844" w:rsidRPr="006B0EAE">
              <w:rPr>
                <w:rFonts w:ascii="Verdana" w:hAnsi="Verdana"/>
                <w:color w:val="auto"/>
                <w:sz w:val="20"/>
                <w:szCs w:val="20"/>
              </w:rPr>
              <w:t>……………………………………………………………………</w:t>
            </w:r>
            <w:r w:rsidR="00E02CF3" w:rsidRPr="006B0EAE">
              <w:rPr>
                <w:rFonts w:ascii="Verdana" w:hAnsi="Verdana"/>
                <w:color w:val="auto"/>
                <w:sz w:val="20"/>
                <w:szCs w:val="20"/>
              </w:rPr>
              <w:t>………………</w:t>
            </w:r>
            <w:r w:rsidR="00552370" w:rsidRPr="006B0EAE">
              <w:rPr>
                <w:rFonts w:ascii="Verdana" w:hAnsi="Verdana"/>
                <w:color w:val="auto"/>
                <w:sz w:val="20"/>
                <w:szCs w:val="20"/>
              </w:rPr>
              <w:t>……………………………………………………………………………………………………………………………</w:t>
            </w:r>
            <w:r w:rsidR="009A424F" w:rsidRPr="006B0EAE">
              <w:rPr>
                <w:rFonts w:ascii="Verdana" w:hAnsi="Verdana"/>
                <w:color w:val="auto"/>
                <w:sz w:val="20"/>
                <w:szCs w:val="20"/>
              </w:rPr>
              <w:t>………………</w:t>
            </w:r>
          </w:p>
          <w:p w:rsidR="00553AC8" w:rsidRDefault="00F15B9C" w:rsidP="00027EF4">
            <w:pPr>
              <w:spacing w:before="120" w:line="360" w:lineRule="auto"/>
              <w:contextualSpacing/>
              <w:mirrorIndents/>
              <w:rPr>
                <w:rFonts w:ascii="Verdana" w:hAnsi="Verdana"/>
                <w:sz w:val="20"/>
                <w:szCs w:val="20"/>
              </w:rPr>
            </w:pPr>
            <w:r w:rsidRPr="006B0EAE">
              <w:rPr>
                <w:rFonts w:ascii="Verdana" w:hAnsi="Verdana"/>
                <w:sz w:val="20"/>
                <w:szCs w:val="20"/>
              </w:rPr>
              <w:t>Termin realizacji ……………………………………………</w:t>
            </w:r>
            <w:r w:rsidR="006B0EAE" w:rsidRPr="006B0EAE">
              <w:rPr>
                <w:rFonts w:ascii="Verdana" w:hAnsi="Verdana"/>
                <w:sz w:val="20"/>
                <w:szCs w:val="20"/>
              </w:rPr>
              <w:t>…………</w:t>
            </w:r>
          </w:p>
          <w:p w:rsidR="005F375F" w:rsidRPr="006B0EAE" w:rsidRDefault="005F375F" w:rsidP="005F375F">
            <w:pPr>
              <w:pStyle w:val="Akapitzlist"/>
              <w:numPr>
                <w:ilvl w:val="1"/>
                <w:numId w:val="25"/>
              </w:numPr>
              <w:tabs>
                <w:tab w:val="left" w:pos="203"/>
              </w:tabs>
              <w:spacing w:before="120" w:line="360" w:lineRule="auto"/>
              <w:ind w:left="0" w:firstLine="0"/>
              <w:mirrorIndents/>
              <w:rPr>
                <w:rFonts w:ascii="Verdana" w:hAnsi="Verdana"/>
                <w:sz w:val="20"/>
                <w:szCs w:val="20"/>
              </w:rPr>
            </w:pPr>
            <w:r w:rsidRPr="006B0EAE">
              <w:rPr>
                <w:rFonts w:ascii="Verdana" w:hAnsi="Verdana"/>
                <w:sz w:val="20"/>
                <w:szCs w:val="20"/>
              </w:rPr>
              <w:t xml:space="preserve">Opis zamówienia (nazwa, zakres, podmiot na </w:t>
            </w:r>
            <w:r w:rsidRPr="006B0EAE">
              <w:rPr>
                <w:rFonts w:ascii="Verdana" w:hAnsi="Verdana"/>
                <w:sz w:val="20"/>
                <w:szCs w:val="20"/>
              </w:rPr>
              <w:lastRenderedPageBreak/>
              <w:t xml:space="preserve">rzecz którego zamówienie zostało wykonane </w:t>
            </w:r>
            <w:r w:rsidRPr="006B0EAE">
              <w:rPr>
                <w:rFonts w:ascii="Verdana" w:hAnsi="Verdana" w:cs="Arial"/>
                <w:sz w:val="20"/>
                <w:szCs w:val="20"/>
              </w:rPr>
              <w:t>potwierdzające wykazanie spełniania warunk</w:t>
            </w:r>
            <w:r>
              <w:rPr>
                <w:rFonts w:ascii="Verdana" w:hAnsi="Verdana" w:cs="Arial"/>
                <w:sz w:val="20"/>
                <w:szCs w:val="20"/>
              </w:rPr>
              <w:t>u</w:t>
            </w:r>
            <w:r w:rsidRPr="006B0EAE">
              <w:rPr>
                <w:rFonts w:ascii="Verdana" w:hAnsi="Verdana" w:cs="Arial"/>
                <w:sz w:val="20"/>
                <w:szCs w:val="20"/>
              </w:rPr>
              <w:t xml:space="preserve"> udziału, o który</w:t>
            </w:r>
            <w:r>
              <w:rPr>
                <w:rFonts w:ascii="Verdana" w:hAnsi="Verdana" w:cs="Arial"/>
                <w:sz w:val="20"/>
                <w:szCs w:val="20"/>
              </w:rPr>
              <w:t>m</w:t>
            </w:r>
            <w:r w:rsidRPr="006B0EAE">
              <w:rPr>
                <w:rFonts w:ascii="Verdana" w:hAnsi="Verdana" w:cs="Arial"/>
                <w:sz w:val="20"/>
                <w:szCs w:val="20"/>
              </w:rPr>
              <w:t xml:space="preserve"> mowa w pkt III. 2.2</w:t>
            </w:r>
            <w:r>
              <w:rPr>
                <w:rFonts w:ascii="Verdana" w:hAnsi="Verdana" w:cs="Arial"/>
                <w:sz w:val="20"/>
                <w:szCs w:val="20"/>
              </w:rPr>
              <w:t xml:space="preserve">) </w:t>
            </w:r>
            <w:r w:rsidRPr="006B0EAE">
              <w:rPr>
                <w:rFonts w:ascii="Verdana" w:hAnsi="Verdana" w:cs="Arial"/>
                <w:sz w:val="20"/>
                <w:szCs w:val="20"/>
              </w:rPr>
              <w:t>Zapytania ofertowego.</w:t>
            </w:r>
          </w:p>
          <w:p w:rsidR="005F375F" w:rsidRPr="006B0EAE" w:rsidRDefault="005F375F" w:rsidP="005F375F">
            <w:pPr>
              <w:pStyle w:val="Default"/>
              <w:spacing w:before="120" w:line="360" w:lineRule="auto"/>
              <w:contextualSpacing/>
              <w:mirrorIndents/>
              <w:rPr>
                <w:rFonts w:ascii="Verdana" w:hAnsi="Verdana"/>
                <w:color w:val="auto"/>
                <w:sz w:val="20"/>
                <w:szCs w:val="20"/>
              </w:rPr>
            </w:pPr>
            <w:r w:rsidRPr="006B0EAE">
              <w:rPr>
                <w:rFonts w:ascii="Verdana" w:hAnsi="Verdana"/>
                <w:color w:val="auto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5F375F" w:rsidRPr="005F375F" w:rsidRDefault="005F375F" w:rsidP="005F375F">
            <w:pPr>
              <w:spacing w:before="120" w:line="360" w:lineRule="auto"/>
              <w:contextualSpacing/>
              <w:mirrorIndents/>
              <w:rPr>
                <w:rFonts w:ascii="Verdana" w:hAnsi="Verdana"/>
                <w:sz w:val="20"/>
                <w:szCs w:val="20"/>
              </w:rPr>
            </w:pPr>
            <w:r w:rsidRPr="006B0EAE">
              <w:rPr>
                <w:rFonts w:ascii="Verdana" w:hAnsi="Verdana"/>
                <w:sz w:val="20"/>
                <w:szCs w:val="20"/>
              </w:rPr>
              <w:t>Termin realizacji ………………………………………………………</w:t>
            </w:r>
            <w:bookmarkStart w:id="0" w:name="_GoBack"/>
            <w:bookmarkEnd w:id="0"/>
          </w:p>
        </w:tc>
      </w:tr>
    </w:tbl>
    <w:p w:rsidR="001A4DB9" w:rsidRPr="00224B61" w:rsidRDefault="00150BBD" w:rsidP="00224B61">
      <w:pPr>
        <w:spacing w:before="120" w:line="360" w:lineRule="auto"/>
        <w:mirrorIndents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lastRenderedPageBreak/>
        <w:t xml:space="preserve">* niepotrzebne skreślić </w:t>
      </w:r>
    </w:p>
    <w:p w:rsidR="005F375F" w:rsidRPr="001514DE" w:rsidRDefault="005F375F" w:rsidP="005F375F">
      <w:pPr>
        <w:tabs>
          <w:tab w:val="left" w:pos="284"/>
        </w:tabs>
        <w:spacing w:before="120" w:line="360" w:lineRule="auto"/>
        <w:mirrorIndents/>
        <w:rPr>
          <w:rFonts w:ascii="Verdana" w:hAnsi="Verdana" w:cs="Arial"/>
          <w:b/>
          <w:bCs/>
          <w:sz w:val="20"/>
          <w:szCs w:val="20"/>
        </w:rPr>
      </w:pPr>
      <w:r w:rsidRPr="001514DE">
        <w:rPr>
          <w:rFonts w:ascii="Verdana" w:hAnsi="Verdana" w:cs="Arial"/>
          <w:b/>
          <w:bCs/>
          <w:sz w:val="20"/>
          <w:szCs w:val="20"/>
        </w:rPr>
        <w:t>Upełnomocniony przedstawiciel</w:t>
      </w:r>
      <w:r>
        <w:rPr>
          <w:rFonts w:ascii="Verdana" w:hAnsi="Verdana" w:cs="Arial"/>
          <w:b/>
          <w:bCs/>
          <w:sz w:val="20"/>
          <w:szCs w:val="20"/>
        </w:rPr>
        <w:t xml:space="preserve"> </w:t>
      </w:r>
      <w:r w:rsidRPr="001514DE">
        <w:rPr>
          <w:rFonts w:ascii="Verdana" w:hAnsi="Verdana" w:cs="Arial"/>
          <w:b/>
          <w:bCs/>
          <w:sz w:val="20"/>
          <w:szCs w:val="20"/>
        </w:rPr>
        <w:t>Wykonawcy:</w:t>
      </w:r>
    </w:p>
    <w:p w:rsidR="005F375F" w:rsidRPr="001514DE" w:rsidRDefault="005F375F" w:rsidP="005F375F">
      <w:pPr>
        <w:tabs>
          <w:tab w:val="left" w:pos="284"/>
        </w:tabs>
        <w:spacing w:before="120" w:line="360" w:lineRule="auto"/>
        <w:mirrorIndents/>
        <w:rPr>
          <w:rFonts w:ascii="Verdana" w:hAnsi="Verdana" w:cs="Arial"/>
          <w:bCs/>
          <w:sz w:val="20"/>
          <w:szCs w:val="20"/>
        </w:rPr>
      </w:pPr>
      <w:r>
        <w:rPr>
          <w:rFonts w:ascii="Verdana" w:hAnsi="Verdana" w:cs="Arial"/>
          <w:bCs/>
          <w:sz w:val="20"/>
          <w:szCs w:val="20"/>
        </w:rPr>
        <w:t>p</w:t>
      </w:r>
      <w:r w:rsidRPr="001514DE">
        <w:rPr>
          <w:rFonts w:ascii="Verdana" w:hAnsi="Verdana" w:cs="Arial"/>
          <w:bCs/>
          <w:sz w:val="20"/>
          <w:szCs w:val="20"/>
        </w:rPr>
        <w:t>odpis (pieczątka)</w:t>
      </w:r>
    </w:p>
    <w:p w:rsidR="005F375F" w:rsidRDefault="005F375F" w:rsidP="005F375F">
      <w:pPr>
        <w:tabs>
          <w:tab w:val="left" w:pos="284"/>
        </w:tabs>
        <w:spacing w:before="120" w:line="360" w:lineRule="auto"/>
        <w:mirrorIndents/>
        <w:rPr>
          <w:rFonts w:ascii="Verdana" w:hAnsi="Verdana" w:cs="Arial"/>
          <w:sz w:val="20"/>
          <w:szCs w:val="20"/>
        </w:rPr>
      </w:pPr>
      <w:r w:rsidRPr="001514DE">
        <w:rPr>
          <w:rFonts w:ascii="Verdana" w:hAnsi="Verdana" w:cs="Arial"/>
          <w:bCs/>
          <w:sz w:val="20"/>
          <w:szCs w:val="20"/>
        </w:rPr>
        <w:t>data</w:t>
      </w:r>
    </w:p>
    <w:p w:rsidR="003C207C" w:rsidRPr="000D5064" w:rsidRDefault="003C207C" w:rsidP="005F375F">
      <w:pPr>
        <w:tabs>
          <w:tab w:val="left" w:pos="284"/>
        </w:tabs>
        <w:spacing w:before="120" w:line="360" w:lineRule="auto"/>
        <w:contextualSpacing/>
        <w:mirrorIndents/>
        <w:rPr>
          <w:rFonts w:ascii="Verdana" w:hAnsi="Verdana" w:cs="Arial"/>
          <w:sz w:val="20"/>
          <w:szCs w:val="20"/>
        </w:rPr>
      </w:pPr>
    </w:p>
    <w:sectPr w:rsidR="003C207C" w:rsidRPr="000D5064" w:rsidSect="007F1692">
      <w:headerReference w:type="even" r:id="rId8"/>
      <w:footerReference w:type="default" r:id="rId9"/>
      <w:headerReference w:type="first" r:id="rId10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67913" w:rsidRDefault="00967913">
      <w:r>
        <w:separator/>
      </w:r>
    </w:p>
  </w:endnote>
  <w:endnote w:type="continuationSeparator" w:id="0">
    <w:p w:rsidR="00967913" w:rsidRDefault="009679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Tms Rmn">
    <w:altName w:val="Times New Roman"/>
    <w:panose1 w:val="020206030405050203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2AD9" w:rsidRPr="004D6885" w:rsidRDefault="007A2AD9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D51E5F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D51E5F" w:rsidRPr="004D6885">
      <w:rPr>
        <w:sz w:val="14"/>
        <w:szCs w:val="14"/>
      </w:rPr>
      <w:fldChar w:fldCharType="separate"/>
    </w:r>
    <w:r w:rsidR="00D61AE1">
      <w:rPr>
        <w:noProof/>
        <w:sz w:val="14"/>
        <w:szCs w:val="14"/>
      </w:rPr>
      <w:t>2</w:t>
    </w:r>
    <w:r w:rsidR="00D51E5F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D51E5F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D51E5F" w:rsidRPr="004D6885">
      <w:rPr>
        <w:sz w:val="14"/>
        <w:szCs w:val="14"/>
      </w:rPr>
      <w:fldChar w:fldCharType="separate"/>
    </w:r>
    <w:r w:rsidR="00D61AE1">
      <w:rPr>
        <w:noProof/>
        <w:sz w:val="14"/>
        <w:szCs w:val="14"/>
      </w:rPr>
      <w:t>2</w:t>
    </w:r>
    <w:r w:rsidR="00D51E5F" w:rsidRPr="004D6885">
      <w:rPr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67913" w:rsidRDefault="00967913">
      <w:r>
        <w:separator/>
      </w:r>
    </w:p>
  </w:footnote>
  <w:footnote w:type="continuationSeparator" w:id="0">
    <w:p w:rsidR="00967913" w:rsidRDefault="009679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2AD9" w:rsidRDefault="00967913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F793D" w:rsidRDefault="00BF793D">
    <w:pPr>
      <w:pStyle w:val="Nagwek"/>
    </w:pPr>
  </w:p>
  <w:p w:rsidR="00BF793D" w:rsidRDefault="00BF793D">
    <w:pPr>
      <w:pStyle w:val="Nagwek"/>
    </w:pPr>
    <w:r w:rsidRPr="002E32DF">
      <w:rPr>
        <w:rFonts w:ascii="Tms Rmn" w:hAnsi="Tms Rmn"/>
        <w:noProof/>
      </w:rPr>
      <w:drawing>
        <wp:inline distT="0" distB="0" distL="0" distR="0" wp14:anchorId="115F94CB" wp14:editId="1ADBFC40">
          <wp:extent cx="5328285" cy="764708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28285" cy="76470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AE40FB"/>
    <w:multiLevelType w:val="hybridMultilevel"/>
    <w:tmpl w:val="199E3860"/>
    <w:lvl w:ilvl="0" w:tplc="88A834C0">
      <w:start w:val="2"/>
      <w:numFmt w:val="upperLetter"/>
      <w:lvlText w:val="%1."/>
      <w:lvlJc w:val="left"/>
      <w:pPr>
        <w:ind w:left="38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2" w:hanging="360"/>
      </w:pPr>
    </w:lvl>
    <w:lvl w:ilvl="2" w:tplc="0415001B" w:tentative="1">
      <w:start w:val="1"/>
      <w:numFmt w:val="lowerRoman"/>
      <w:lvlText w:val="%3."/>
      <w:lvlJc w:val="right"/>
      <w:pPr>
        <w:ind w:left="1822" w:hanging="180"/>
      </w:pPr>
    </w:lvl>
    <w:lvl w:ilvl="3" w:tplc="0415000F" w:tentative="1">
      <w:start w:val="1"/>
      <w:numFmt w:val="decimal"/>
      <w:lvlText w:val="%4."/>
      <w:lvlJc w:val="left"/>
      <w:pPr>
        <w:ind w:left="2542" w:hanging="360"/>
      </w:pPr>
    </w:lvl>
    <w:lvl w:ilvl="4" w:tplc="04150019" w:tentative="1">
      <w:start w:val="1"/>
      <w:numFmt w:val="lowerLetter"/>
      <w:lvlText w:val="%5."/>
      <w:lvlJc w:val="left"/>
      <w:pPr>
        <w:ind w:left="3262" w:hanging="360"/>
      </w:pPr>
    </w:lvl>
    <w:lvl w:ilvl="5" w:tplc="0415001B" w:tentative="1">
      <w:start w:val="1"/>
      <w:numFmt w:val="lowerRoman"/>
      <w:lvlText w:val="%6."/>
      <w:lvlJc w:val="right"/>
      <w:pPr>
        <w:ind w:left="3982" w:hanging="180"/>
      </w:pPr>
    </w:lvl>
    <w:lvl w:ilvl="6" w:tplc="0415000F" w:tentative="1">
      <w:start w:val="1"/>
      <w:numFmt w:val="decimal"/>
      <w:lvlText w:val="%7."/>
      <w:lvlJc w:val="left"/>
      <w:pPr>
        <w:ind w:left="4702" w:hanging="360"/>
      </w:pPr>
    </w:lvl>
    <w:lvl w:ilvl="7" w:tplc="04150019" w:tentative="1">
      <w:start w:val="1"/>
      <w:numFmt w:val="lowerLetter"/>
      <w:lvlText w:val="%8."/>
      <w:lvlJc w:val="left"/>
      <w:pPr>
        <w:ind w:left="5422" w:hanging="360"/>
      </w:pPr>
    </w:lvl>
    <w:lvl w:ilvl="8" w:tplc="0415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1" w15:restartNumberingAfterBreak="0">
    <w:nsid w:val="0BA611B3"/>
    <w:multiLevelType w:val="hybridMultilevel"/>
    <w:tmpl w:val="8B48CED2"/>
    <w:lvl w:ilvl="0" w:tplc="FAD2E40A">
      <w:start w:val="1"/>
      <w:numFmt w:val="decimal"/>
      <w:lvlText w:val="%1."/>
      <w:lvlJc w:val="left"/>
      <w:pPr>
        <w:ind w:left="720" w:hanging="360"/>
      </w:pPr>
      <w:rPr>
        <w:rFonts w:ascii="Verdana" w:hAnsi="Verdana" w:cs="Arial Unicode MS" w:hint="default"/>
        <w:sz w:val="18"/>
        <w:szCs w:val="20"/>
      </w:rPr>
    </w:lvl>
    <w:lvl w:ilvl="1" w:tplc="1842F3AE">
      <w:start w:val="1"/>
      <w:numFmt w:val="decimal"/>
      <w:lvlText w:val="%2."/>
      <w:lvlJc w:val="left"/>
      <w:pPr>
        <w:ind w:left="1440" w:hanging="360"/>
      </w:pPr>
      <w:rPr>
        <w:rFonts w:ascii="Verdana" w:hAnsi="Verdana" w:cs="Arial Unicode MS" w:hint="default"/>
        <w:sz w:val="22"/>
        <w:szCs w:val="22"/>
      </w:rPr>
    </w:lvl>
    <w:lvl w:ilvl="2" w:tplc="5BEE4278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C3680018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C81817"/>
    <w:multiLevelType w:val="hybridMultilevel"/>
    <w:tmpl w:val="199E3860"/>
    <w:lvl w:ilvl="0" w:tplc="88A834C0">
      <w:start w:val="2"/>
      <w:numFmt w:val="upperLetter"/>
      <w:lvlText w:val="%1."/>
      <w:lvlJc w:val="left"/>
      <w:pPr>
        <w:ind w:left="38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2" w:hanging="360"/>
      </w:pPr>
    </w:lvl>
    <w:lvl w:ilvl="2" w:tplc="0415001B" w:tentative="1">
      <w:start w:val="1"/>
      <w:numFmt w:val="lowerRoman"/>
      <w:lvlText w:val="%3."/>
      <w:lvlJc w:val="right"/>
      <w:pPr>
        <w:ind w:left="1822" w:hanging="180"/>
      </w:pPr>
    </w:lvl>
    <w:lvl w:ilvl="3" w:tplc="0415000F" w:tentative="1">
      <w:start w:val="1"/>
      <w:numFmt w:val="decimal"/>
      <w:lvlText w:val="%4."/>
      <w:lvlJc w:val="left"/>
      <w:pPr>
        <w:ind w:left="2542" w:hanging="360"/>
      </w:pPr>
    </w:lvl>
    <w:lvl w:ilvl="4" w:tplc="04150019" w:tentative="1">
      <w:start w:val="1"/>
      <w:numFmt w:val="lowerLetter"/>
      <w:lvlText w:val="%5."/>
      <w:lvlJc w:val="left"/>
      <w:pPr>
        <w:ind w:left="3262" w:hanging="360"/>
      </w:pPr>
    </w:lvl>
    <w:lvl w:ilvl="5" w:tplc="0415001B" w:tentative="1">
      <w:start w:val="1"/>
      <w:numFmt w:val="lowerRoman"/>
      <w:lvlText w:val="%6."/>
      <w:lvlJc w:val="right"/>
      <w:pPr>
        <w:ind w:left="3982" w:hanging="180"/>
      </w:pPr>
    </w:lvl>
    <w:lvl w:ilvl="6" w:tplc="0415000F" w:tentative="1">
      <w:start w:val="1"/>
      <w:numFmt w:val="decimal"/>
      <w:lvlText w:val="%7."/>
      <w:lvlJc w:val="left"/>
      <w:pPr>
        <w:ind w:left="4702" w:hanging="360"/>
      </w:pPr>
    </w:lvl>
    <w:lvl w:ilvl="7" w:tplc="04150019" w:tentative="1">
      <w:start w:val="1"/>
      <w:numFmt w:val="lowerLetter"/>
      <w:lvlText w:val="%8."/>
      <w:lvlJc w:val="left"/>
      <w:pPr>
        <w:ind w:left="5422" w:hanging="360"/>
      </w:pPr>
    </w:lvl>
    <w:lvl w:ilvl="8" w:tplc="0415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3" w15:restartNumberingAfterBreak="0">
    <w:nsid w:val="14704768"/>
    <w:multiLevelType w:val="hybridMultilevel"/>
    <w:tmpl w:val="8C201B34"/>
    <w:lvl w:ilvl="0" w:tplc="4FF49CE4">
      <w:start w:val="1"/>
      <w:numFmt w:val="lowerLetter"/>
      <w:lvlText w:val="%1)"/>
      <w:lvlJc w:val="left"/>
      <w:pPr>
        <w:ind w:left="720" w:hanging="360"/>
      </w:pPr>
      <w:rPr>
        <w:rFonts w:ascii="Verdana" w:hAnsi="Verdana" w:cs="Times New Roman" w:hint="default"/>
        <w:b w:val="0"/>
        <w:i w:val="0"/>
        <w:sz w:val="20"/>
        <w:szCs w:val="20"/>
      </w:rPr>
    </w:lvl>
    <w:lvl w:ilvl="1" w:tplc="E50E08E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3F3483A"/>
    <w:multiLevelType w:val="hybridMultilevel"/>
    <w:tmpl w:val="394C6E6E"/>
    <w:lvl w:ilvl="0" w:tplc="27FEC82E">
      <w:start w:val="2"/>
      <w:numFmt w:val="decimal"/>
      <w:lvlText w:val="%1."/>
      <w:lvlJc w:val="left"/>
      <w:pPr>
        <w:ind w:left="38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2" w:hanging="360"/>
      </w:pPr>
    </w:lvl>
    <w:lvl w:ilvl="2" w:tplc="0415001B" w:tentative="1">
      <w:start w:val="1"/>
      <w:numFmt w:val="lowerRoman"/>
      <w:lvlText w:val="%3."/>
      <w:lvlJc w:val="right"/>
      <w:pPr>
        <w:ind w:left="1822" w:hanging="180"/>
      </w:pPr>
    </w:lvl>
    <w:lvl w:ilvl="3" w:tplc="0415000F" w:tentative="1">
      <w:start w:val="1"/>
      <w:numFmt w:val="decimal"/>
      <w:lvlText w:val="%4."/>
      <w:lvlJc w:val="left"/>
      <w:pPr>
        <w:ind w:left="2542" w:hanging="360"/>
      </w:pPr>
    </w:lvl>
    <w:lvl w:ilvl="4" w:tplc="04150019" w:tentative="1">
      <w:start w:val="1"/>
      <w:numFmt w:val="lowerLetter"/>
      <w:lvlText w:val="%5."/>
      <w:lvlJc w:val="left"/>
      <w:pPr>
        <w:ind w:left="3262" w:hanging="360"/>
      </w:pPr>
    </w:lvl>
    <w:lvl w:ilvl="5" w:tplc="0415001B" w:tentative="1">
      <w:start w:val="1"/>
      <w:numFmt w:val="lowerRoman"/>
      <w:lvlText w:val="%6."/>
      <w:lvlJc w:val="right"/>
      <w:pPr>
        <w:ind w:left="3982" w:hanging="180"/>
      </w:pPr>
    </w:lvl>
    <w:lvl w:ilvl="6" w:tplc="0415000F" w:tentative="1">
      <w:start w:val="1"/>
      <w:numFmt w:val="decimal"/>
      <w:lvlText w:val="%7."/>
      <w:lvlJc w:val="left"/>
      <w:pPr>
        <w:ind w:left="4702" w:hanging="360"/>
      </w:pPr>
    </w:lvl>
    <w:lvl w:ilvl="7" w:tplc="04150019" w:tentative="1">
      <w:start w:val="1"/>
      <w:numFmt w:val="lowerLetter"/>
      <w:lvlText w:val="%8."/>
      <w:lvlJc w:val="left"/>
      <w:pPr>
        <w:ind w:left="5422" w:hanging="360"/>
      </w:pPr>
    </w:lvl>
    <w:lvl w:ilvl="8" w:tplc="0415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6" w15:restartNumberingAfterBreak="0">
    <w:nsid w:val="27E835CD"/>
    <w:multiLevelType w:val="hybridMultilevel"/>
    <w:tmpl w:val="525265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EC3386"/>
    <w:multiLevelType w:val="hybridMultilevel"/>
    <w:tmpl w:val="CA5A7D5C"/>
    <w:lvl w:ilvl="0" w:tplc="27FEC82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302EA6"/>
    <w:multiLevelType w:val="hybridMultilevel"/>
    <w:tmpl w:val="5FDA8B96"/>
    <w:lvl w:ilvl="0" w:tplc="88E8C7E4">
      <w:start w:val="1"/>
      <w:numFmt w:val="decimal"/>
      <w:lvlText w:val="%1)"/>
      <w:lvlJc w:val="left"/>
      <w:pPr>
        <w:ind w:left="563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283" w:hanging="360"/>
      </w:pPr>
    </w:lvl>
    <w:lvl w:ilvl="2" w:tplc="0415001B" w:tentative="1">
      <w:start w:val="1"/>
      <w:numFmt w:val="lowerRoman"/>
      <w:lvlText w:val="%3."/>
      <w:lvlJc w:val="right"/>
      <w:pPr>
        <w:ind w:left="2003" w:hanging="180"/>
      </w:pPr>
    </w:lvl>
    <w:lvl w:ilvl="3" w:tplc="0415000F" w:tentative="1">
      <w:start w:val="1"/>
      <w:numFmt w:val="decimal"/>
      <w:lvlText w:val="%4."/>
      <w:lvlJc w:val="left"/>
      <w:pPr>
        <w:ind w:left="2723" w:hanging="360"/>
      </w:pPr>
    </w:lvl>
    <w:lvl w:ilvl="4" w:tplc="04150019" w:tentative="1">
      <w:start w:val="1"/>
      <w:numFmt w:val="lowerLetter"/>
      <w:lvlText w:val="%5."/>
      <w:lvlJc w:val="left"/>
      <w:pPr>
        <w:ind w:left="3443" w:hanging="360"/>
      </w:pPr>
    </w:lvl>
    <w:lvl w:ilvl="5" w:tplc="0415001B" w:tentative="1">
      <w:start w:val="1"/>
      <w:numFmt w:val="lowerRoman"/>
      <w:lvlText w:val="%6."/>
      <w:lvlJc w:val="right"/>
      <w:pPr>
        <w:ind w:left="4163" w:hanging="180"/>
      </w:pPr>
    </w:lvl>
    <w:lvl w:ilvl="6" w:tplc="0415000F" w:tentative="1">
      <w:start w:val="1"/>
      <w:numFmt w:val="decimal"/>
      <w:lvlText w:val="%7."/>
      <w:lvlJc w:val="left"/>
      <w:pPr>
        <w:ind w:left="4883" w:hanging="360"/>
      </w:pPr>
    </w:lvl>
    <w:lvl w:ilvl="7" w:tplc="04150019" w:tentative="1">
      <w:start w:val="1"/>
      <w:numFmt w:val="lowerLetter"/>
      <w:lvlText w:val="%8."/>
      <w:lvlJc w:val="left"/>
      <w:pPr>
        <w:ind w:left="5603" w:hanging="360"/>
      </w:pPr>
    </w:lvl>
    <w:lvl w:ilvl="8" w:tplc="0415001B" w:tentative="1">
      <w:start w:val="1"/>
      <w:numFmt w:val="lowerRoman"/>
      <w:lvlText w:val="%9."/>
      <w:lvlJc w:val="right"/>
      <w:pPr>
        <w:ind w:left="6323" w:hanging="180"/>
      </w:pPr>
    </w:lvl>
  </w:abstractNum>
  <w:abstractNum w:abstractNumId="9" w15:restartNumberingAfterBreak="0">
    <w:nsid w:val="3CC51F7A"/>
    <w:multiLevelType w:val="hybridMultilevel"/>
    <w:tmpl w:val="2CA41E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395448"/>
    <w:multiLevelType w:val="hybridMultilevel"/>
    <w:tmpl w:val="A4AC0AF2"/>
    <w:lvl w:ilvl="0" w:tplc="46021162">
      <w:start w:val="1"/>
      <w:numFmt w:val="upperLetter"/>
      <w:lvlText w:val="%1."/>
      <w:lvlJc w:val="left"/>
      <w:pPr>
        <w:ind w:left="382" w:hanging="360"/>
      </w:pPr>
      <w:rPr>
        <w:rFonts w:cs="Arial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102" w:hanging="360"/>
      </w:pPr>
    </w:lvl>
    <w:lvl w:ilvl="2" w:tplc="0415001B" w:tentative="1">
      <w:start w:val="1"/>
      <w:numFmt w:val="lowerRoman"/>
      <w:lvlText w:val="%3."/>
      <w:lvlJc w:val="right"/>
      <w:pPr>
        <w:ind w:left="1822" w:hanging="180"/>
      </w:pPr>
    </w:lvl>
    <w:lvl w:ilvl="3" w:tplc="0415000F" w:tentative="1">
      <w:start w:val="1"/>
      <w:numFmt w:val="decimal"/>
      <w:lvlText w:val="%4."/>
      <w:lvlJc w:val="left"/>
      <w:pPr>
        <w:ind w:left="2542" w:hanging="360"/>
      </w:pPr>
    </w:lvl>
    <w:lvl w:ilvl="4" w:tplc="04150019" w:tentative="1">
      <w:start w:val="1"/>
      <w:numFmt w:val="lowerLetter"/>
      <w:lvlText w:val="%5."/>
      <w:lvlJc w:val="left"/>
      <w:pPr>
        <w:ind w:left="3262" w:hanging="360"/>
      </w:pPr>
    </w:lvl>
    <w:lvl w:ilvl="5" w:tplc="0415001B" w:tentative="1">
      <w:start w:val="1"/>
      <w:numFmt w:val="lowerRoman"/>
      <w:lvlText w:val="%6."/>
      <w:lvlJc w:val="right"/>
      <w:pPr>
        <w:ind w:left="3982" w:hanging="180"/>
      </w:pPr>
    </w:lvl>
    <w:lvl w:ilvl="6" w:tplc="0415000F" w:tentative="1">
      <w:start w:val="1"/>
      <w:numFmt w:val="decimal"/>
      <w:lvlText w:val="%7."/>
      <w:lvlJc w:val="left"/>
      <w:pPr>
        <w:ind w:left="4702" w:hanging="360"/>
      </w:pPr>
    </w:lvl>
    <w:lvl w:ilvl="7" w:tplc="04150019" w:tentative="1">
      <w:start w:val="1"/>
      <w:numFmt w:val="lowerLetter"/>
      <w:lvlText w:val="%8."/>
      <w:lvlJc w:val="left"/>
      <w:pPr>
        <w:ind w:left="5422" w:hanging="360"/>
      </w:pPr>
    </w:lvl>
    <w:lvl w:ilvl="8" w:tplc="0415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11" w15:restartNumberingAfterBreak="0">
    <w:nsid w:val="458013B0"/>
    <w:multiLevelType w:val="hybridMultilevel"/>
    <w:tmpl w:val="98CA28F8"/>
    <w:lvl w:ilvl="0" w:tplc="0CB283BE">
      <w:start w:val="1"/>
      <w:numFmt w:val="upperLetter"/>
      <w:lvlText w:val="%1."/>
      <w:lvlJc w:val="left"/>
      <w:pPr>
        <w:ind w:left="720" w:hanging="360"/>
      </w:pPr>
      <w:rPr>
        <w:rFonts w:cs="Arial" w:hint="default"/>
        <w:b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846D4B"/>
    <w:multiLevelType w:val="hybridMultilevel"/>
    <w:tmpl w:val="244CDB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0D2D7F"/>
    <w:multiLevelType w:val="hybridMultilevel"/>
    <w:tmpl w:val="024EB86A"/>
    <w:lvl w:ilvl="0" w:tplc="6AE8CB8E">
      <w:start w:val="1"/>
      <w:numFmt w:val="decimal"/>
      <w:lvlText w:val="%1)"/>
      <w:lvlJc w:val="left"/>
      <w:pPr>
        <w:ind w:left="563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283" w:hanging="360"/>
      </w:pPr>
    </w:lvl>
    <w:lvl w:ilvl="2" w:tplc="0415001B" w:tentative="1">
      <w:start w:val="1"/>
      <w:numFmt w:val="lowerRoman"/>
      <w:lvlText w:val="%3."/>
      <w:lvlJc w:val="right"/>
      <w:pPr>
        <w:ind w:left="2003" w:hanging="180"/>
      </w:pPr>
    </w:lvl>
    <w:lvl w:ilvl="3" w:tplc="0415000F" w:tentative="1">
      <w:start w:val="1"/>
      <w:numFmt w:val="decimal"/>
      <w:lvlText w:val="%4."/>
      <w:lvlJc w:val="left"/>
      <w:pPr>
        <w:ind w:left="2723" w:hanging="360"/>
      </w:pPr>
    </w:lvl>
    <w:lvl w:ilvl="4" w:tplc="04150019" w:tentative="1">
      <w:start w:val="1"/>
      <w:numFmt w:val="lowerLetter"/>
      <w:lvlText w:val="%5."/>
      <w:lvlJc w:val="left"/>
      <w:pPr>
        <w:ind w:left="3443" w:hanging="360"/>
      </w:pPr>
    </w:lvl>
    <w:lvl w:ilvl="5" w:tplc="0415001B" w:tentative="1">
      <w:start w:val="1"/>
      <w:numFmt w:val="lowerRoman"/>
      <w:lvlText w:val="%6."/>
      <w:lvlJc w:val="right"/>
      <w:pPr>
        <w:ind w:left="4163" w:hanging="180"/>
      </w:pPr>
    </w:lvl>
    <w:lvl w:ilvl="6" w:tplc="0415000F" w:tentative="1">
      <w:start w:val="1"/>
      <w:numFmt w:val="decimal"/>
      <w:lvlText w:val="%7."/>
      <w:lvlJc w:val="left"/>
      <w:pPr>
        <w:ind w:left="4883" w:hanging="360"/>
      </w:pPr>
    </w:lvl>
    <w:lvl w:ilvl="7" w:tplc="04150019" w:tentative="1">
      <w:start w:val="1"/>
      <w:numFmt w:val="lowerLetter"/>
      <w:lvlText w:val="%8."/>
      <w:lvlJc w:val="left"/>
      <w:pPr>
        <w:ind w:left="5603" w:hanging="360"/>
      </w:pPr>
    </w:lvl>
    <w:lvl w:ilvl="8" w:tplc="0415001B" w:tentative="1">
      <w:start w:val="1"/>
      <w:numFmt w:val="lowerRoman"/>
      <w:lvlText w:val="%9."/>
      <w:lvlJc w:val="right"/>
      <w:pPr>
        <w:ind w:left="6323" w:hanging="180"/>
      </w:pPr>
    </w:lvl>
  </w:abstractNum>
  <w:abstractNum w:abstractNumId="14" w15:restartNumberingAfterBreak="0">
    <w:nsid w:val="49A4584B"/>
    <w:multiLevelType w:val="hybridMultilevel"/>
    <w:tmpl w:val="99223A44"/>
    <w:lvl w:ilvl="0" w:tplc="04150017">
      <w:start w:val="1"/>
      <w:numFmt w:val="lowerLetter"/>
      <w:lvlText w:val="%1)"/>
      <w:lvlJc w:val="left"/>
      <w:pPr>
        <w:ind w:left="77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5" w15:restartNumberingAfterBreak="0">
    <w:nsid w:val="4B65243D"/>
    <w:multiLevelType w:val="hybridMultilevel"/>
    <w:tmpl w:val="0B029A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AD17AD"/>
    <w:multiLevelType w:val="hybridMultilevel"/>
    <w:tmpl w:val="2B5CC0C6"/>
    <w:lvl w:ilvl="0" w:tplc="74FC7FEE">
      <w:start w:val="1"/>
      <w:numFmt w:val="decimal"/>
      <w:lvlText w:val="%1)"/>
      <w:lvlJc w:val="left"/>
      <w:pPr>
        <w:ind w:left="563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283" w:hanging="360"/>
      </w:pPr>
    </w:lvl>
    <w:lvl w:ilvl="2" w:tplc="0415001B" w:tentative="1">
      <w:start w:val="1"/>
      <w:numFmt w:val="lowerRoman"/>
      <w:lvlText w:val="%3."/>
      <w:lvlJc w:val="right"/>
      <w:pPr>
        <w:ind w:left="2003" w:hanging="180"/>
      </w:pPr>
    </w:lvl>
    <w:lvl w:ilvl="3" w:tplc="0415000F" w:tentative="1">
      <w:start w:val="1"/>
      <w:numFmt w:val="decimal"/>
      <w:lvlText w:val="%4."/>
      <w:lvlJc w:val="left"/>
      <w:pPr>
        <w:ind w:left="2723" w:hanging="360"/>
      </w:pPr>
    </w:lvl>
    <w:lvl w:ilvl="4" w:tplc="04150019" w:tentative="1">
      <w:start w:val="1"/>
      <w:numFmt w:val="lowerLetter"/>
      <w:lvlText w:val="%5."/>
      <w:lvlJc w:val="left"/>
      <w:pPr>
        <w:ind w:left="3443" w:hanging="360"/>
      </w:pPr>
    </w:lvl>
    <w:lvl w:ilvl="5" w:tplc="0415001B" w:tentative="1">
      <w:start w:val="1"/>
      <w:numFmt w:val="lowerRoman"/>
      <w:lvlText w:val="%6."/>
      <w:lvlJc w:val="right"/>
      <w:pPr>
        <w:ind w:left="4163" w:hanging="180"/>
      </w:pPr>
    </w:lvl>
    <w:lvl w:ilvl="6" w:tplc="0415000F" w:tentative="1">
      <w:start w:val="1"/>
      <w:numFmt w:val="decimal"/>
      <w:lvlText w:val="%7."/>
      <w:lvlJc w:val="left"/>
      <w:pPr>
        <w:ind w:left="4883" w:hanging="360"/>
      </w:pPr>
    </w:lvl>
    <w:lvl w:ilvl="7" w:tplc="04150019" w:tentative="1">
      <w:start w:val="1"/>
      <w:numFmt w:val="lowerLetter"/>
      <w:lvlText w:val="%8."/>
      <w:lvlJc w:val="left"/>
      <w:pPr>
        <w:ind w:left="5603" w:hanging="360"/>
      </w:pPr>
    </w:lvl>
    <w:lvl w:ilvl="8" w:tplc="0415001B" w:tentative="1">
      <w:start w:val="1"/>
      <w:numFmt w:val="lowerRoman"/>
      <w:lvlText w:val="%9."/>
      <w:lvlJc w:val="right"/>
      <w:pPr>
        <w:ind w:left="6323" w:hanging="180"/>
      </w:pPr>
    </w:lvl>
  </w:abstractNum>
  <w:abstractNum w:abstractNumId="17" w15:restartNumberingAfterBreak="0">
    <w:nsid w:val="5B6C79F9"/>
    <w:multiLevelType w:val="hybridMultilevel"/>
    <w:tmpl w:val="32902D5E"/>
    <w:lvl w:ilvl="0" w:tplc="04150001">
      <w:start w:val="1"/>
      <w:numFmt w:val="bullet"/>
      <w:lvlText w:val=""/>
      <w:lvlJc w:val="left"/>
      <w:pPr>
        <w:ind w:left="742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62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18" w15:restartNumberingAfterBreak="0">
    <w:nsid w:val="61065BD7"/>
    <w:multiLevelType w:val="hybridMultilevel"/>
    <w:tmpl w:val="32AAF3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717569"/>
    <w:multiLevelType w:val="hybridMultilevel"/>
    <w:tmpl w:val="394C6E6E"/>
    <w:lvl w:ilvl="0" w:tplc="27FEC82E">
      <w:start w:val="2"/>
      <w:numFmt w:val="decimal"/>
      <w:lvlText w:val="%1."/>
      <w:lvlJc w:val="left"/>
      <w:pPr>
        <w:ind w:left="38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2" w:hanging="360"/>
      </w:pPr>
    </w:lvl>
    <w:lvl w:ilvl="2" w:tplc="0415001B" w:tentative="1">
      <w:start w:val="1"/>
      <w:numFmt w:val="lowerRoman"/>
      <w:lvlText w:val="%3."/>
      <w:lvlJc w:val="right"/>
      <w:pPr>
        <w:ind w:left="1822" w:hanging="180"/>
      </w:pPr>
    </w:lvl>
    <w:lvl w:ilvl="3" w:tplc="0415000F" w:tentative="1">
      <w:start w:val="1"/>
      <w:numFmt w:val="decimal"/>
      <w:lvlText w:val="%4."/>
      <w:lvlJc w:val="left"/>
      <w:pPr>
        <w:ind w:left="2542" w:hanging="360"/>
      </w:pPr>
    </w:lvl>
    <w:lvl w:ilvl="4" w:tplc="04150019" w:tentative="1">
      <w:start w:val="1"/>
      <w:numFmt w:val="lowerLetter"/>
      <w:lvlText w:val="%5."/>
      <w:lvlJc w:val="left"/>
      <w:pPr>
        <w:ind w:left="3262" w:hanging="360"/>
      </w:pPr>
    </w:lvl>
    <w:lvl w:ilvl="5" w:tplc="0415001B" w:tentative="1">
      <w:start w:val="1"/>
      <w:numFmt w:val="lowerRoman"/>
      <w:lvlText w:val="%6."/>
      <w:lvlJc w:val="right"/>
      <w:pPr>
        <w:ind w:left="3982" w:hanging="180"/>
      </w:pPr>
    </w:lvl>
    <w:lvl w:ilvl="6" w:tplc="0415000F" w:tentative="1">
      <w:start w:val="1"/>
      <w:numFmt w:val="decimal"/>
      <w:lvlText w:val="%7."/>
      <w:lvlJc w:val="left"/>
      <w:pPr>
        <w:ind w:left="4702" w:hanging="360"/>
      </w:pPr>
    </w:lvl>
    <w:lvl w:ilvl="7" w:tplc="04150019" w:tentative="1">
      <w:start w:val="1"/>
      <w:numFmt w:val="lowerLetter"/>
      <w:lvlText w:val="%8."/>
      <w:lvlJc w:val="left"/>
      <w:pPr>
        <w:ind w:left="5422" w:hanging="360"/>
      </w:pPr>
    </w:lvl>
    <w:lvl w:ilvl="8" w:tplc="0415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20" w15:restartNumberingAfterBreak="0">
    <w:nsid w:val="69105B1C"/>
    <w:multiLevelType w:val="hybridMultilevel"/>
    <w:tmpl w:val="CA8E5BDE"/>
    <w:lvl w:ilvl="0" w:tplc="8F4002E0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93513B"/>
    <w:multiLevelType w:val="hybridMultilevel"/>
    <w:tmpl w:val="C64624F6"/>
    <w:lvl w:ilvl="0" w:tplc="27FEC82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9B50EA"/>
    <w:multiLevelType w:val="hybridMultilevel"/>
    <w:tmpl w:val="221611AE"/>
    <w:lvl w:ilvl="0" w:tplc="9020B01E">
      <w:start w:val="1"/>
      <w:numFmt w:val="upperLetter"/>
      <w:lvlText w:val="%1."/>
      <w:lvlJc w:val="left"/>
      <w:pPr>
        <w:ind w:left="382" w:hanging="360"/>
      </w:pPr>
      <w:rPr>
        <w:rFonts w:cs="Verdana,Bold" w:hint="default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102" w:hanging="360"/>
      </w:pPr>
    </w:lvl>
    <w:lvl w:ilvl="2" w:tplc="0415001B" w:tentative="1">
      <w:start w:val="1"/>
      <w:numFmt w:val="lowerRoman"/>
      <w:lvlText w:val="%3."/>
      <w:lvlJc w:val="right"/>
      <w:pPr>
        <w:ind w:left="1822" w:hanging="180"/>
      </w:pPr>
    </w:lvl>
    <w:lvl w:ilvl="3" w:tplc="0415000F" w:tentative="1">
      <w:start w:val="1"/>
      <w:numFmt w:val="decimal"/>
      <w:lvlText w:val="%4."/>
      <w:lvlJc w:val="left"/>
      <w:pPr>
        <w:ind w:left="2542" w:hanging="360"/>
      </w:pPr>
    </w:lvl>
    <w:lvl w:ilvl="4" w:tplc="04150019" w:tentative="1">
      <w:start w:val="1"/>
      <w:numFmt w:val="lowerLetter"/>
      <w:lvlText w:val="%5."/>
      <w:lvlJc w:val="left"/>
      <w:pPr>
        <w:ind w:left="3262" w:hanging="360"/>
      </w:pPr>
    </w:lvl>
    <w:lvl w:ilvl="5" w:tplc="0415001B" w:tentative="1">
      <w:start w:val="1"/>
      <w:numFmt w:val="lowerRoman"/>
      <w:lvlText w:val="%6."/>
      <w:lvlJc w:val="right"/>
      <w:pPr>
        <w:ind w:left="3982" w:hanging="180"/>
      </w:pPr>
    </w:lvl>
    <w:lvl w:ilvl="6" w:tplc="0415000F" w:tentative="1">
      <w:start w:val="1"/>
      <w:numFmt w:val="decimal"/>
      <w:lvlText w:val="%7."/>
      <w:lvlJc w:val="left"/>
      <w:pPr>
        <w:ind w:left="4702" w:hanging="360"/>
      </w:pPr>
    </w:lvl>
    <w:lvl w:ilvl="7" w:tplc="04150019" w:tentative="1">
      <w:start w:val="1"/>
      <w:numFmt w:val="lowerLetter"/>
      <w:lvlText w:val="%8."/>
      <w:lvlJc w:val="left"/>
      <w:pPr>
        <w:ind w:left="5422" w:hanging="360"/>
      </w:pPr>
    </w:lvl>
    <w:lvl w:ilvl="8" w:tplc="0415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23" w15:restartNumberingAfterBreak="0">
    <w:nsid w:val="76C65AE8"/>
    <w:multiLevelType w:val="hybridMultilevel"/>
    <w:tmpl w:val="432C5222"/>
    <w:lvl w:ilvl="0" w:tplc="5628BD72">
      <w:start w:val="1"/>
      <w:numFmt w:val="decimal"/>
      <w:lvlText w:val="%1."/>
      <w:lvlJc w:val="left"/>
      <w:pPr>
        <w:ind w:left="38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2" w:hanging="360"/>
      </w:pPr>
    </w:lvl>
    <w:lvl w:ilvl="2" w:tplc="0415001B" w:tentative="1">
      <w:start w:val="1"/>
      <w:numFmt w:val="lowerRoman"/>
      <w:lvlText w:val="%3."/>
      <w:lvlJc w:val="right"/>
      <w:pPr>
        <w:ind w:left="1822" w:hanging="180"/>
      </w:pPr>
    </w:lvl>
    <w:lvl w:ilvl="3" w:tplc="0415000F" w:tentative="1">
      <w:start w:val="1"/>
      <w:numFmt w:val="decimal"/>
      <w:lvlText w:val="%4."/>
      <w:lvlJc w:val="left"/>
      <w:pPr>
        <w:ind w:left="2542" w:hanging="360"/>
      </w:pPr>
    </w:lvl>
    <w:lvl w:ilvl="4" w:tplc="04150019" w:tentative="1">
      <w:start w:val="1"/>
      <w:numFmt w:val="lowerLetter"/>
      <w:lvlText w:val="%5."/>
      <w:lvlJc w:val="left"/>
      <w:pPr>
        <w:ind w:left="3262" w:hanging="360"/>
      </w:pPr>
    </w:lvl>
    <w:lvl w:ilvl="5" w:tplc="0415001B" w:tentative="1">
      <w:start w:val="1"/>
      <w:numFmt w:val="lowerRoman"/>
      <w:lvlText w:val="%6."/>
      <w:lvlJc w:val="right"/>
      <w:pPr>
        <w:ind w:left="3982" w:hanging="180"/>
      </w:pPr>
    </w:lvl>
    <w:lvl w:ilvl="6" w:tplc="0415000F" w:tentative="1">
      <w:start w:val="1"/>
      <w:numFmt w:val="decimal"/>
      <w:lvlText w:val="%7."/>
      <w:lvlJc w:val="left"/>
      <w:pPr>
        <w:ind w:left="4702" w:hanging="360"/>
      </w:pPr>
    </w:lvl>
    <w:lvl w:ilvl="7" w:tplc="04150019" w:tentative="1">
      <w:start w:val="1"/>
      <w:numFmt w:val="lowerLetter"/>
      <w:lvlText w:val="%8."/>
      <w:lvlJc w:val="left"/>
      <w:pPr>
        <w:ind w:left="5422" w:hanging="360"/>
      </w:pPr>
    </w:lvl>
    <w:lvl w:ilvl="8" w:tplc="0415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24" w15:restartNumberingAfterBreak="0">
    <w:nsid w:val="7D6D24CE"/>
    <w:multiLevelType w:val="hybridMultilevel"/>
    <w:tmpl w:val="9FE0F9C2"/>
    <w:lvl w:ilvl="0" w:tplc="592A22A6">
      <w:start w:val="1"/>
      <w:numFmt w:val="decimal"/>
      <w:lvlText w:val="%1."/>
      <w:lvlJc w:val="left"/>
      <w:pPr>
        <w:ind w:left="48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08" w:hanging="360"/>
      </w:pPr>
    </w:lvl>
    <w:lvl w:ilvl="2" w:tplc="0415001B" w:tentative="1">
      <w:start w:val="1"/>
      <w:numFmt w:val="lowerRoman"/>
      <w:lvlText w:val="%3."/>
      <w:lvlJc w:val="right"/>
      <w:pPr>
        <w:ind w:left="1928" w:hanging="180"/>
      </w:pPr>
    </w:lvl>
    <w:lvl w:ilvl="3" w:tplc="0415000F" w:tentative="1">
      <w:start w:val="1"/>
      <w:numFmt w:val="decimal"/>
      <w:lvlText w:val="%4."/>
      <w:lvlJc w:val="left"/>
      <w:pPr>
        <w:ind w:left="2648" w:hanging="360"/>
      </w:pPr>
    </w:lvl>
    <w:lvl w:ilvl="4" w:tplc="04150019" w:tentative="1">
      <w:start w:val="1"/>
      <w:numFmt w:val="lowerLetter"/>
      <w:lvlText w:val="%5."/>
      <w:lvlJc w:val="left"/>
      <w:pPr>
        <w:ind w:left="3368" w:hanging="360"/>
      </w:pPr>
    </w:lvl>
    <w:lvl w:ilvl="5" w:tplc="0415001B" w:tentative="1">
      <w:start w:val="1"/>
      <w:numFmt w:val="lowerRoman"/>
      <w:lvlText w:val="%6."/>
      <w:lvlJc w:val="right"/>
      <w:pPr>
        <w:ind w:left="4088" w:hanging="180"/>
      </w:pPr>
    </w:lvl>
    <w:lvl w:ilvl="6" w:tplc="0415000F" w:tentative="1">
      <w:start w:val="1"/>
      <w:numFmt w:val="decimal"/>
      <w:lvlText w:val="%7."/>
      <w:lvlJc w:val="left"/>
      <w:pPr>
        <w:ind w:left="4808" w:hanging="360"/>
      </w:pPr>
    </w:lvl>
    <w:lvl w:ilvl="7" w:tplc="04150019" w:tentative="1">
      <w:start w:val="1"/>
      <w:numFmt w:val="lowerLetter"/>
      <w:lvlText w:val="%8."/>
      <w:lvlJc w:val="left"/>
      <w:pPr>
        <w:ind w:left="5528" w:hanging="360"/>
      </w:pPr>
    </w:lvl>
    <w:lvl w:ilvl="8" w:tplc="0415001B" w:tentative="1">
      <w:start w:val="1"/>
      <w:numFmt w:val="lowerRoman"/>
      <w:lvlText w:val="%9."/>
      <w:lvlJc w:val="right"/>
      <w:pPr>
        <w:ind w:left="6248" w:hanging="180"/>
      </w:pPr>
    </w:lvl>
  </w:abstractNum>
  <w:num w:numId="1">
    <w:abstractNumId w:val="4"/>
    <w:lvlOverride w:ilvl="0">
      <w:startOverride w:val="1"/>
    </w:lvlOverride>
  </w:num>
  <w:num w:numId="2">
    <w:abstractNumId w:val="14"/>
  </w:num>
  <w:num w:numId="3">
    <w:abstractNumId w:val="15"/>
  </w:num>
  <w:num w:numId="4">
    <w:abstractNumId w:val="10"/>
  </w:num>
  <w:num w:numId="5">
    <w:abstractNumId w:val="17"/>
  </w:num>
  <w:num w:numId="6">
    <w:abstractNumId w:val="5"/>
  </w:num>
  <w:num w:numId="7">
    <w:abstractNumId w:val="24"/>
  </w:num>
  <w:num w:numId="8">
    <w:abstractNumId w:val="2"/>
  </w:num>
  <w:num w:numId="9">
    <w:abstractNumId w:val="0"/>
  </w:num>
  <w:num w:numId="10">
    <w:abstractNumId w:val="12"/>
  </w:num>
  <w:num w:numId="11">
    <w:abstractNumId w:val="23"/>
  </w:num>
  <w:num w:numId="12">
    <w:abstractNumId w:val="19"/>
  </w:num>
  <w:num w:numId="13">
    <w:abstractNumId w:val="22"/>
  </w:num>
  <w:num w:numId="14">
    <w:abstractNumId w:val="6"/>
  </w:num>
  <w:num w:numId="15">
    <w:abstractNumId w:val="18"/>
  </w:num>
  <w:num w:numId="16">
    <w:abstractNumId w:val="21"/>
  </w:num>
  <w:num w:numId="17">
    <w:abstractNumId w:val="7"/>
  </w:num>
  <w:num w:numId="18">
    <w:abstractNumId w:val="20"/>
  </w:num>
  <w:num w:numId="19">
    <w:abstractNumId w:val="13"/>
  </w:num>
  <w:num w:numId="20">
    <w:abstractNumId w:val="8"/>
  </w:num>
  <w:num w:numId="21">
    <w:abstractNumId w:val="16"/>
  </w:num>
  <w:num w:numId="22">
    <w:abstractNumId w:val="11"/>
  </w:num>
  <w:num w:numId="23">
    <w:abstractNumId w:val="1"/>
  </w:num>
  <w:num w:numId="24">
    <w:abstractNumId w:val="3"/>
  </w:num>
  <w:num w:numId="25">
    <w:abstractNumId w:val="9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F0404"/>
    <w:rsid w:val="00002AB7"/>
    <w:rsid w:val="0000461B"/>
    <w:rsid w:val="0000464C"/>
    <w:rsid w:val="0001082E"/>
    <w:rsid w:val="00010B82"/>
    <w:rsid w:val="000146BC"/>
    <w:rsid w:val="000149B3"/>
    <w:rsid w:val="00020FDB"/>
    <w:rsid w:val="00022CED"/>
    <w:rsid w:val="00027EF4"/>
    <w:rsid w:val="00030337"/>
    <w:rsid w:val="00031E36"/>
    <w:rsid w:val="00032E06"/>
    <w:rsid w:val="00036CD1"/>
    <w:rsid w:val="00037359"/>
    <w:rsid w:val="00044689"/>
    <w:rsid w:val="0004475F"/>
    <w:rsid w:val="0005201E"/>
    <w:rsid w:val="000527E6"/>
    <w:rsid w:val="00057D8B"/>
    <w:rsid w:val="00061EBB"/>
    <w:rsid w:val="00064179"/>
    <w:rsid w:val="000665F2"/>
    <w:rsid w:val="000701CD"/>
    <w:rsid w:val="00071F95"/>
    <w:rsid w:val="0007321E"/>
    <w:rsid w:val="0007390A"/>
    <w:rsid w:val="00075C59"/>
    <w:rsid w:val="00076FB7"/>
    <w:rsid w:val="000808DD"/>
    <w:rsid w:val="00081807"/>
    <w:rsid w:val="00085E27"/>
    <w:rsid w:val="000879F8"/>
    <w:rsid w:val="0009037F"/>
    <w:rsid w:val="00090899"/>
    <w:rsid w:val="00090EA5"/>
    <w:rsid w:val="00097AEF"/>
    <w:rsid w:val="000A1814"/>
    <w:rsid w:val="000A66DC"/>
    <w:rsid w:val="000B1077"/>
    <w:rsid w:val="000B7D08"/>
    <w:rsid w:val="000C1449"/>
    <w:rsid w:val="000C163D"/>
    <w:rsid w:val="000C218F"/>
    <w:rsid w:val="000C3173"/>
    <w:rsid w:val="000C47DF"/>
    <w:rsid w:val="000C6FF0"/>
    <w:rsid w:val="000C71A0"/>
    <w:rsid w:val="000C744E"/>
    <w:rsid w:val="000C7661"/>
    <w:rsid w:val="000D1BB4"/>
    <w:rsid w:val="000D263E"/>
    <w:rsid w:val="000D5064"/>
    <w:rsid w:val="000E0DFD"/>
    <w:rsid w:val="000E4B1D"/>
    <w:rsid w:val="000E503D"/>
    <w:rsid w:val="000E53AD"/>
    <w:rsid w:val="000E6C33"/>
    <w:rsid w:val="000F1A30"/>
    <w:rsid w:val="000F3FBE"/>
    <w:rsid w:val="000F407A"/>
    <w:rsid w:val="001015A7"/>
    <w:rsid w:val="00101B78"/>
    <w:rsid w:val="00103E8A"/>
    <w:rsid w:val="0011153A"/>
    <w:rsid w:val="001115F5"/>
    <w:rsid w:val="001153A2"/>
    <w:rsid w:val="00121957"/>
    <w:rsid w:val="001239C1"/>
    <w:rsid w:val="0013108A"/>
    <w:rsid w:val="0013317B"/>
    <w:rsid w:val="00134994"/>
    <w:rsid w:val="001355F4"/>
    <w:rsid w:val="00143A44"/>
    <w:rsid w:val="00144DB1"/>
    <w:rsid w:val="00150BBD"/>
    <w:rsid w:val="001540B2"/>
    <w:rsid w:val="00161EB0"/>
    <w:rsid w:val="00165057"/>
    <w:rsid w:val="00165935"/>
    <w:rsid w:val="00166A72"/>
    <w:rsid w:val="00171D1F"/>
    <w:rsid w:val="0017256B"/>
    <w:rsid w:val="00172F4A"/>
    <w:rsid w:val="001737F7"/>
    <w:rsid w:val="001738D3"/>
    <w:rsid w:val="00173FA4"/>
    <w:rsid w:val="0017525E"/>
    <w:rsid w:val="00180D8E"/>
    <w:rsid w:val="00180DF6"/>
    <w:rsid w:val="00181B4C"/>
    <w:rsid w:val="001833C4"/>
    <w:rsid w:val="00187D0F"/>
    <w:rsid w:val="00190D4E"/>
    <w:rsid w:val="00193942"/>
    <w:rsid w:val="00195C11"/>
    <w:rsid w:val="001A0923"/>
    <w:rsid w:val="001A2FD6"/>
    <w:rsid w:val="001A4B9C"/>
    <w:rsid w:val="001A4DB9"/>
    <w:rsid w:val="001B2BE6"/>
    <w:rsid w:val="001B51CC"/>
    <w:rsid w:val="001C0068"/>
    <w:rsid w:val="001C2468"/>
    <w:rsid w:val="001C397B"/>
    <w:rsid w:val="001C6737"/>
    <w:rsid w:val="001D17F0"/>
    <w:rsid w:val="001D425F"/>
    <w:rsid w:val="001D4902"/>
    <w:rsid w:val="001D6DF5"/>
    <w:rsid w:val="001D7A69"/>
    <w:rsid w:val="001E11E0"/>
    <w:rsid w:val="001E5679"/>
    <w:rsid w:val="001E5720"/>
    <w:rsid w:val="001E7FA0"/>
    <w:rsid w:val="001F4E22"/>
    <w:rsid w:val="002018DC"/>
    <w:rsid w:val="002032B1"/>
    <w:rsid w:val="00205113"/>
    <w:rsid w:val="002063E4"/>
    <w:rsid w:val="002101B7"/>
    <w:rsid w:val="00223100"/>
    <w:rsid w:val="00224B61"/>
    <w:rsid w:val="0022575C"/>
    <w:rsid w:val="002270E3"/>
    <w:rsid w:val="0022792B"/>
    <w:rsid w:val="00235E18"/>
    <w:rsid w:val="0023683D"/>
    <w:rsid w:val="002433CE"/>
    <w:rsid w:val="00243C4F"/>
    <w:rsid w:val="00246F73"/>
    <w:rsid w:val="002471FF"/>
    <w:rsid w:val="00255B8A"/>
    <w:rsid w:val="00255FDB"/>
    <w:rsid w:val="00256655"/>
    <w:rsid w:val="00256CB8"/>
    <w:rsid w:val="00257F8D"/>
    <w:rsid w:val="00261EB7"/>
    <w:rsid w:val="002634CB"/>
    <w:rsid w:val="00266CA0"/>
    <w:rsid w:val="002718C3"/>
    <w:rsid w:val="00275763"/>
    <w:rsid w:val="0027589B"/>
    <w:rsid w:val="00277B6B"/>
    <w:rsid w:val="00285102"/>
    <w:rsid w:val="00287ACA"/>
    <w:rsid w:val="00293D6B"/>
    <w:rsid w:val="00295F8B"/>
    <w:rsid w:val="002970A6"/>
    <w:rsid w:val="002A1ADD"/>
    <w:rsid w:val="002A1F60"/>
    <w:rsid w:val="002A323C"/>
    <w:rsid w:val="002A7D6D"/>
    <w:rsid w:val="002B1EA3"/>
    <w:rsid w:val="002B20B2"/>
    <w:rsid w:val="002B6140"/>
    <w:rsid w:val="002B7E68"/>
    <w:rsid w:val="002B7EEC"/>
    <w:rsid w:val="002C0E29"/>
    <w:rsid w:val="002D0638"/>
    <w:rsid w:val="002D09FA"/>
    <w:rsid w:val="002D27FB"/>
    <w:rsid w:val="002E04D1"/>
    <w:rsid w:val="002E0B7A"/>
    <w:rsid w:val="002E1273"/>
    <w:rsid w:val="002E1F80"/>
    <w:rsid w:val="002E51CB"/>
    <w:rsid w:val="002F0D23"/>
    <w:rsid w:val="002F196F"/>
    <w:rsid w:val="002F292D"/>
    <w:rsid w:val="002F30CE"/>
    <w:rsid w:val="002F5B32"/>
    <w:rsid w:val="003022FE"/>
    <w:rsid w:val="00305068"/>
    <w:rsid w:val="00316524"/>
    <w:rsid w:val="00316E3A"/>
    <w:rsid w:val="00317819"/>
    <w:rsid w:val="00320215"/>
    <w:rsid w:val="00321020"/>
    <w:rsid w:val="003217D1"/>
    <w:rsid w:val="003229C4"/>
    <w:rsid w:val="00323052"/>
    <w:rsid w:val="0032505B"/>
    <w:rsid w:val="00335037"/>
    <w:rsid w:val="00335584"/>
    <w:rsid w:val="00340C1A"/>
    <w:rsid w:val="00345256"/>
    <w:rsid w:val="00346886"/>
    <w:rsid w:val="00347323"/>
    <w:rsid w:val="003501E1"/>
    <w:rsid w:val="00356248"/>
    <w:rsid w:val="00360E15"/>
    <w:rsid w:val="00362E1F"/>
    <w:rsid w:val="00366901"/>
    <w:rsid w:val="003673BF"/>
    <w:rsid w:val="00372611"/>
    <w:rsid w:val="0037699C"/>
    <w:rsid w:val="00382385"/>
    <w:rsid w:val="00382964"/>
    <w:rsid w:val="003835EC"/>
    <w:rsid w:val="00386066"/>
    <w:rsid w:val="0038746D"/>
    <w:rsid w:val="0039050E"/>
    <w:rsid w:val="00392045"/>
    <w:rsid w:val="00396A3A"/>
    <w:rsid w:val="003A08F2"/>
    <w:rsid w:val="003A16BA"/>
    <w:rsid w:val="003A63B6"/>
    <w:rsid w:val="003B4793"/>
    <w:rsid w:val="003B7304"/>
    <w:rsid w:val="003C207C"/>
    <w:rsid w:val="003C2CC7"/>
    <w:rsid w:val="003C4358"/>
    <w:rsid w:val="003C6131"/>
    <w:rsid w:val="003D28D1"/>
    <w:rsid w:val="003D4931"/>
    <w:rsid w:val="003E1B07"/>
    <w:rsid w:val="003E217A"/>
    <w:rsid w:val="003E2488"/>
    <w:rsid w:val="003E5909"/>
    <w:rsid w:val="003E6129"/>
    <w:rsid w:val="003E663A"/>
    <w:rsid w:val="003E7707"/>
    <w:rsid w:val="003E7971"/>
    <w:rsid w:val="003F20D6"/>
    <w:rsid w:val="003F3177"/>
    <w:rsid w:val="003F4EBF"/>
    <w:rsid w:val="003F7B9E"/>
    <w:rsid w:val="00403B1D"/>
    <w:rsid w:val="0040432B"/>
    <w:rsid w:val="00404F46"/>
    <w:rsid w:val="00405C37"/>
    <w:rsid w:val="00410A92"/>
    <w:rsid w:val="00415627"/>
    <w:rsid w:val="00421749"/>
    <w:rsid w:val="0042728A"/>
    <w:rsid w:val="00431765"/>
    <w:rsid w:val="00436A38"/>
    <w:rsid w:val="0044414A"/>
    <w:rsid w:val="0044444F"/>
    <w:rsid w:val="00446844"/>
    <w:rsid w:val="004508B6"/>
    <w:rsid w:val="00451CF0"/>
    <w:rsid w:val="00454FB3"/>
    <w:rsid w:val="004550E9"/>
    <w:rsid w:val="004640C8"/>
    <w:rsid w:val="004655D8"/>
    <w:rsid w:val="0047354F"/>
    <w:rsid w:val="00473D55"/>
    <w:rsid w:val="0048141B"/>
    <w:rsid w:val="00482BEC"/>
    <w:rsid w:val="00485341"/>
    <w:rsid w:val="00487807"/>
    <w:rsid w:val="0049694C"/>
    <w:rsid w:val="004A21ED"/>
    <w:rsid w:val="004A2515"/>
    <w:rsid w:val="004B09FC"/>
    <w:rsid w:val="004B44EB"/>
    <w:rsid w:val="004C792F"/>
    <w:rsid w:val="004D0496"/>
    <w:rsid w:val="004D474B"/>
    <w:rsid w:val="004D6885"/>
    <w:rsid w:val="004E5C8D"/>
    <w:rsid w:val="004E619E"/>
    <w:rsid w:val="004E7CAE"/>
    <w:rsid w:val="004E7F66"/>
    <w:rsid w:val="004F0404"/>
    <w:rsid w:val="004F0825"/>
    <w:rsid w:val="004F2554"/>
    <w:rsid w:val="004F6140"/>
    <w:rsid w:val="005017C2"/>
    <w:rsid w:val="00503360"/>
    <w:rsid w:val="00505911"/>
    <w:rsid w:val="0050779B"/>
    <w:rsid w:val="00510F37"/>
    <w:rsid w:val="00510F72"/>
    <w:rsid w:val="005110CD"/>
    <w:rsid w:val="00513616"/>
    <w:rsid w:val="0051386D"/>
    <w:rsid w:val="005172BB"/>
    <w:rsid w:val="005175F2"/>
    <w:rsid w:val="00517DFA"/>
    <w:rsid w:val="0052770A"/>
    <w:rsid w:val="0053021D"/>
    <w:rsid w:val="00533C60"/>
    <w:rsid w:val="00534048"/>
    <w:rsid w:val="005406AE"/>
    <w:rsid w:val="005429AA"/>
    <w:rsid w:val="005437A1"/>
    <w:rsid w:val="00552370"/>
    <w:rsid w:val="00553AC8"/>
    <w:rsid w:val="005545F8"/>
    <w:rsid w:val="00565597"/>
    <w:rsid w:val="0056644A"/>
    <w:rsid w:val="00566493"/>
    <w:rsid w:val="00567183"/>
    <w:rsid w:val="00567E42"/>
    <w:rsid w:val="00570AB1"/>
    <w:rsid w:val="00573AA4"/>
    <w:rsid w:val="00586A05"/>
    <w:rsid w:val="005918B5"/>
    <w:rsid w:val="005952DE"/>
    <w:rsid w:val="00596FCE"/>
    <w:rsid w:val="0059747F"/>
    <w:rsid w:val="005A0FFA"/>
    <w:rsid w:val="005A1079"/>
    <w:rsid w:val="005A248C"/>
    <w:rsid w:val="005A3893"/>
    <w:rsid w:val="005A5D52"/>
    <w:rsid w:val="005B3029"/>
    <w:rsid w:val="005B35B2"/>
    <w:rsid w:val="005B4980"/>
    <w:rsid w:val="005B77A8"/>
    <w:rsid w:val="005C0C86"/>
    <w:rsid w:val="005C51DF"/>
    <w:rsid w:val="005C5E14"/>
    <w:rsid w:val="005C66D4"/>
    <w:rsid w:val="005D18D1"/>
    <w:rsid w:val="005D3FA6"/>
    <w:rsid w:val="005E2DFA"/>
    <w:rsid w:val="005F375F"/>
    <w:rsid w:val="0060038E"/>
    <w:rsid w:val="00602888"/>
    <w:rsid w:val="00604014"/>
    <w:rsid w:val="00606E80"/>
    <w:rsid w:val="00621518"/>
    <w:rsid w:val="00623248"/>
    <w:rsid w:val="00624832"/>
    <w:rsid w:val="00625A1F"/>
    <w:rsid w:val="006267AB"/>
    <w:rsid w:val="0063621F"/>
    <w:rsid w:val="00636BC0"/>
    <w:rsid w:val="0063746A"/>
    <w:rsid w:val="0064342C"/>
    <w:rsid w:val="00650B9D"/>
    <w:rsid w:val="00654AE2"/>
    <w:rsid w:val="0065625F"/>
    <w:rsid w:val="00664B3E"/>
    <w:rsid w:val="00664BA7"/>
    <w:rsid w:val="00667B44"/>
    <w:rsid w:val="00674C7D"/>
    <w:rsid w:val="0067745B"/>
    <w:rsid w:val="00677EF1"/>
    <w:rsid w:val="00684761"/>
    <w:rsid w:val="00684850"/>
    <w:rsid w:val="00691E2B"/>
    <w:rsid w:val="006968F6"/>
    <w:rsid w:val="006A08A5"/>
    <w:rsid w:val="006A0BD1"/>
    <w:rsid w:val="006A3484"/>
    <w:rsid w:val="006A6FCA"/>
    <w:rsid w:val="006A7D9A"/>
    <w:rsid w:val="006B0EAE"/>
    <w:rsid w:val="006B1B05"/>
    <w:rsid w:val="006B5AFF"/>
    <w:rsid w:val="006B6068"/>
    <w:rsid w:val="006C078E"/>
    <w:rsid w:val="006C3B0F"/>
    <w:rsid w:val="006D196E"/>
    <w:rsid w:val="006D3C80"/>
    <w:rsid w:val="006D490C"/>
    <w:rsid w:val="006F3197"/>
    <w:rsid w:val="006F618E"/>
    <w:rsid w:val="006F63DD"/>
    <w:rsid w:val="006F6644"/>
    <w:rsid w:val="006F7EE3"/>
    <w:rsid w:val="0070189B"/>
    <w:rsid w:val="00701FA2"/>
    <w:rsid w:val="007038C4"/>
    <w:rsid w:val="00707F01"/>
    <w:rsid w:val="00712739"/>
    <w:rsid w:val="007156B0"/>
    <w:rsid w:val="00717361"/>
    <w:rsid w:val="00721329"/>
    <w:rsid w:val="007235EC"/>
    <w:rsid w:val="007251A5"/>
    <w:rsid w:val="00725BFC"/>
    <w:rsid w:val="007318EA"/>
    <w:rsid w:val="0073278E"/>
    <w:rsid w:val="00732EC7"/>
    <w:rsid w:val="0073717B"/>
    <w:rsid w:val="0073777C"/>
    <w:rsid w:val="00737D75"/>
    <w:rsid w:val="00740165"/>
    <w:rsid w:val="00761132"/>
    <w:rsid w:val="00761C23"/>
    <w:rsid w:val="0077188C"/>
    <w:rsid w:val="00780A8E"/>
    <w:rsid w:val="0078176D"/>
    <w:rsid w:val="007878BA"/>
    <w:rsid w:val="00790075"/>
    <w:rsid w:val="00790F13"/>
    <w:rsid w:val="00794615"/>
    <w:rsid w:val="007A1B50"/>
    <w:rsid w:val="007A2AD9"/>
    <w:rsid w:val="007A541F"/>
    <w:rsid w:val="007A58F7"/>
    <w:rsid w:val="007B04D2"/>
    <w:rsid w:val="007B212B"/>
    <w:rsid w:val="007B213B"/>
    <w:rsid w:val="007B2DC0"/>
    <w:rsid w:val="007B3672"/>
    <w:rsid w:val="007B38B8"/>
    <w:rsid w:val="007B6C4E"/>
    <w:rsid w:val="007B7154"/>
    <w:rsid w:val="007B79A7"/>
    <w:rsid w:val="007B7A67"/>
    <w:rsid w:val="007C27B3"/>
    <w:rsid w:val="007C6F2C"/>
    <w:rsid w:val="007C7C4F"/>
    <w:rsid w:val="007D25A1"/>
    <w:rsid w:val="007D2905"/>
    <w:rsid w:val="007D4A51"/>
    <w:rsid w:val="007E1BA5"/>
    <w:rsid w:val="007E42D2"/>
    <w:rsid w:val="007F1692"/>
    <w:rsid w:val="007F1B42"/>
    <w:rsid w:val="007F6227"/>
    <w:rsid w:val="007F733A"/>
    <w:rsid w:val="00800075"/>
    <w:rsid w:val="00800591"/>
    <w:rsid w:val="00814819"/>
    <w:rsid w:val="00815C15"/>
    <w:rsid w:val="00816DB2"/>
    <w:rsid w:val="00817E3C"/>
    <w:rsid w:val="008210F9"/>
    <w:rsid w:val="00821B83"/>
    <w:rsid w:val="00821D9C"/>
    <w:rsid w:val="008233D2"/>
    <w:rsid w:val="0082622B"/>
    <w:rsid w:val="0082679E"/>
    <w:rsid w:val="0082773C"/>
    <w:rsid w:val="00834C35"/>
    <w:rsid w:val="00835A4D"/>
    <w:rsid w:val="00841773"/>
    <w:rsid w:val="00843E90"/>
    <w:rsid w:val="0084709F"/>
    <w:rsid w:val="00852264"/>
    <w:rsid w:val="00855D5E"/>
    <w:rsid w:val="00865259"/>
    <w:rsid w:val="0086764D"/>
    <w:rsid w:val="00867D24"/>
    <w:rsid w:val="00870A5C"/>
    <w:rsid w:val="00876B4E"/>
    <w:rsid w:val="0088160D"/>
    <w:rsid w:val="00885D18"/>
    <w:rsid w:val="00890846"/>
    <w:rsid w:val="00891026"/>
    <w:rsid w:val="00894514"/>
    <w:rsid w:val="008B36B5"/>
    <w:rsid w:val="008B6951"/>
    <w:rsid w:val="008B696F"/>
    <w:rsid w:val="008C02D2"/>
    <w:rsid w:val="008C0438"/>
    <w:rsid w:val="008C37EC"/>
    <w:rsid w:val="008C62D0"/>
    <w:rsid w:val="008C6CCC"/>
    <w:rsid w:val="008D0793"/>
    <w:rsid w:val="008D201F"/>
    <w:rsid w:val="008D6A2A"/>
    <w:rsid w:val="008F7D65"/>
    <w:rsid w:val="00901599"/>
    <w:rsid w:val="00901D34"/>
    <w:rsid w:val="00905C15"/>
    <w:rsid w:val="00915255"/>
    <w:rsid w:val="00916B2A"/>
    <w:rsid w:val="009256A8"/>
    <w:rsid w:val="009263E4"/>
    <w:rsid w:val="009358C9"/>
    <w:rsid w:val="009360C5"/>
    <w:rsid w:val="00937CF6"/>
    <w:rsid w:val="00950979"/>
    <w:rsid w:val="00950AD2"/>
    <w:rsid w:val="00951743"/>
    <w:rsid w:val="009559E6"/>
    <w:rsid w:val="00961B84"/>
    <w:rsid w:val="00964201"/>
    <w:rsid w:val="009663A1"/>
    <w:rsid w:val="00967397"/>
    <w:rsid w:val="00967913"/>
    <w:rsid w:val="00972183"/>
    <w:rsid w:val="009765D0"/>
    <w:rsid w:val="00977775"/>
    <w:rsid w:val="00984F47"/>
    <w:rsid w:val="009867A0"/>
    <w:rsid w:val="00990359"/>
    <w:rsid w:val="00990951"/>
    <w:rsid w:val="00994A09"/>
    <w:rsid w:val="009964AF"/>
    <w:rsid w:val="009A242D"/>
    <w:rsid w:val="009A3DC8"/>
    <w:rsid w:val="009A424F"/>
    <w:rsid w:val="009B290F"/>
    <w:rsid w:val="009B6995"/>
    <w:rsid w:val="009C50AE"/>
    <w:rsid w:val="009C6952"/>
    <w:rsid w:val="009C768C"/>
    <w:rsid w:val="009D0522"/>
    <w:rsid w:val="009D27FC"/>
    <w:rsid w:val="009D3868"/>
    <w:rsid w:val="009D494E"/>
    <w:rsid w:val="009E489D"/>
    <w:rsid w:val="009E49E9"/>
    <w:rsid w:val="009E68F2"/>
    <w:rsid w:val="009F07B7"/>
    <w:rsid w:val="009F2AE1"/>
    <w:rsid w:val="009F4820"/>
    <w:rsid w:val="00A005FB"/>
    <w:rsid w:val="00A00708"/>
    <w:rsid w:val="00A107AA"/>
    <w:rsid w:val="00A12442"/>
    <w:rsid w:val="00A13E1A"/>
    <w:rsid w:val="00A143FC"/>
    <w:rsid w:val="00A16CAD"/>
    <w:rsid w:val="00A16E07"/>
    <w:rsid w:val="00A27F20"/>
    <w:rsid w:val="00A33BC2"/>
    <w:rsid w:val="00A3620A"/>
    <w:rsid w:val="00A50392"/>
    <w:rsid w:val="00A60C10"/>
    <w:rsid w:val="00A62152"/>
    <w:rsid w:val="00A634A7"/>
    <w:rsid w:val="00A7153D"/>
    <w:rsid w:val="00A72C60"/>
    <w:rsid w:val="00A73456"/>
    <w:rsid w:val="00A755BB"/>
    <w:rsid w:val="00A769FD"/>
    <w:rsid w:val="00A816F2"/>
    <w:rsid w:val="00A81AA1"/>
    <w:rsid w:val="00A82867"/>
    <w:rsid w:val="00A85B73"/>
    <w:rsid w:val="00A86D58"/>
    <w:rsid w:val="00A92611"/>
    <w:rsid w:val="00A9293E"/>
    <w:rsid w:val="00A9325A"/>
    <w:rsid w:val="00A941F3"/>
    <w:rsid w:val="00AA0E82"/>
    <w:rsid w:val="00AA1698"/>
    <w:rsid w:val="00AA2413"/>
    <w:rsid w:val="00AB50A6"/>
    <w:rsid w:val="00AB56BE"/>
    <w:rsid w:val="00AB60B5"/>
    <w:rsid w:val="00AB79FF"/>
    <w:rsid w:val="00AB7F5D"/>
    <w:rsid w:val="00AC0263"/>
    <w:rsid w:val="00AC3B88"/>
    <w:rsid w:val="00AC5B7B"/>
    <w:rsid w:val="00AD4DD1"/>
    <w:rsid w:val="00AD5083"/>
    <w:rsid w:val="00AD5528"/>
    <w:rsid w:val="00AD5703"/>
    <w:rsid w:val="00AE362F"/>
    <w:rsid w:val="00AE7C1F"/>
    <w:rsid w:val="00AF094C"/>
    <w:rsid w:val="00AF21E7"/>
    <w:rsid w:val="00AF6077"/>
    <w:rsid w:val="00AF6EC0"/>
    <w:rsid w:val="00B01A8E"/>
    <w:rsid w:val="00B02AD0"/>
    <w:rsid w:val="00B044E1"/>
    <w:rsid w:val="00B069AE"/>
    <w:rsid w:val="00B108C2"/>
    <w:rsid w:val="00B1161E"/>
    <w:rsid w:val="00B129A7"/>
    <w:rsid w:val="00B219D5"/>
    <w:rsid w:val="00B2342A"/>
    <w:rsid w:val="00B25DAB"/>
    <w:rsid w:val="00B266F7"/>
    <w:rsid w:val="00B26A59"/>
    <w:rsid w:val="00B355E1"/>
    <w:rsid w:val="00B35DAF"/>
    <w:rsid w:val="00B36A8D"/>
    <w:rsid w:val="00B42C23"/>
    <w:rsid w:val="00B43603"/>
    <w:rsid w:val="00B45C10"/>
    <w:rsid w:val="00B46230"/>
    <w:rsid w:val="00B71029"/>
    <w:rsid w:val="00B731FC"/>
    <w:rsid w:val="00B73AF4"/>
    <w:rsid w:val="00B751D0"/>
    <w:rsid w:val="00B76CF1"/>
    <w:rsid w:val="00B81B31"/>
    <w:rsid w:val="00B8204C"/>
    <w:rsid w:val="00B85073"/>
    <w:rsid w:val="00B86727"/>
    <w:rsid w:val="00B87CD7"/>
    <w:rsid w:val="00B87FD3"/>
    <w:rsid w:val="00B906E7"/>
    <w:rsid w:val="00B915C5"/>
    <w:rsid w:val="00B92B2E"/>
    <w:rsid w:val="00B939A8"/>
    <w:rsid w:val="00BA2BE4"/>
    <w:rsid w:val="00BA6AE4"/>
    <w:rsid w:val="00BA7BF1"/>
    <w:rsid w:val="00BB11D5"/>
    <w:rsid w:val="00BB19D0"/>
    <w:rsid w:val="00BB389F"/>
    <w:rsid w:val="00BC6B2F"/>
    <w:rsid w:val="00BD035E"/>
    <w:rsid w:val="00BD0CD5"/>
    <w:rsid w:val="00BD4033"/>
    <w:rsid w:val="00BD627D"/>
    <w:rsid w:val="00BE4262"/>
    <w:rsid w:val="00BF319A"/>
    <w:rsid w:val="00BF3E54"/>
    <w:rsid w:val="00BF6ED8"/>
    <w:rsid w:val="00BF793D"/>
    <w:rsid w:val="00C0077D"/>
    <w:rsid w:val="00C072AA"/>
    <w:rsid w:val="00C148F6"/>
    <w:rsid w:val="00C2127D"/>
    <w:rsid w:val="00C21F89"/>
    <w:rsid w:val="00C22A16"/>
    <w:rsid w:val="00C26087"/>
    <w:rsid w:val="00C276E1"/>
    <w:rsid w:val="00C35DF8"/>
    <w:rsid w:val="00C4181B"/>
    <w:rsid w:val="00C53C41"/>
    <w:rsid w:val="00C541FD"/>
    <w:rsid w:val="00C544C1"/>
    <w:rsid w:val="00C54BE7"/>
    <w:rsid w:val="00C56C21"/>
    <w:rsid w:val="00C60D51"/>
    <w:rsid w:val="00C62C33"/>
    <w:rsid w:val="00C713E5"/>
    <w:rsid w:val="00C71740"/>
    <w:rsid w:val="00C74F57"/>
    <w:rsid w:val="00C833AA"/>
    <w:rsid w:val="00C868F6"/>
    <w:rsid w:val="00C93F17"/>
    <w:rsid w:val="00C96485"/>
    <w:rsid w:val="00C9685A"/>
    <w:rsid w:val="00CA022F"/>
    <w:rsid w:val="00CA05DC"/>
    <w:rsid w:val="00CA4B52"/>
    <w:rsid w:val="00CA56A6"/>
    <w:rsid w:val="00CA5D99"/>
    <w:rsid w:val="00CA7410"/>
    <w:rsid w:val="00CB299D"/>
    <w:rsid w:val="00CB31B7"/>
    <w:rsid w:val="00CB413D"/>
    <w:rsid w:val="00CC02FC"/>
    <w:rsid w:val="00CC1016"/>
    <w:rsid w:val="00CC12E2"/>
    <w:rsid w:val="00CC1406"/>
    <w:rsid w:val="00CC6789"/>
    <w:rsid w:val="00CD0D57"/>
    <w:rsid w:val="00CD0FA9"/>
    <w:rsid w:val="00CD26BE"/>
    <w:rsid w:val="00CD3B58"/>
    <w:rsid w:val="00CD4AC9"/>
    <w:rsid w:val="00CE02BD"/>
    <w:rsid w:val="00CE0D4E"/>
    <w:rsid w:val="00CE1009"/>
    <w:rsid w:val="00CE3FD4"/>
    <w:rsid w:val="00CE7273"/>
    <w:rsid w:val="00D0280E"/>
    <w:rsid w:val="00D05152"/>
    <w:rsid w:val="00D05940"/>
    <w:rsid w:val="00D06974"/>
    <w:rsid w:val="00D07933"/>
    <w:rsid w:val="00D17598"/>
    <w:rsid w:val="00D2138B"/>
    <w:rsid w:val="00D23182"/>
    <w:rsid w:val="00D23966"/>
    <w:rsid w:val="00D33992"/>
    <w:rsid w:val="00D35C2A"/>
    <w:rsid w:val="00D43371"/>
    <w:rsid w:val="00D45443"/>
    <w:rsid w:val="00D4709A"/>
    <w:rsid w:val="00D518EB"/>
    <w:rsid w:val="00D51E5F"/>
    <w:rsid w:val="00D56E31"/>
    <w:rsid w:val="00D61AE1"/>
    <w:rsid w:val="00D627A1"/>
    <w:rsid w:val="00D7108B"/>
    <w:rsid w:val="00D723F0"/>
    <w:rsid w:val="00D736AA"/>
    <w:rsid w:val="00D73B32"/>
    <w:rsid w:val="00D74DFC"/>
    <w:rsid w:val="00D756B5"/>
    <w:rsid w:val="00D81AFC"/>
    <w:rsid w:val="00D82AB4"/>
    <w:rsid w:val="00D8547D"/>
    <w:rsid w:val="00D85500"/>
    <w:rsid w:val="00D90789"/>
    <w:rsid w:val="00D92306"/>
    <w:rsid w:val="00D936A3"/>
    <w:rsid w:val="00D96C76"/>
    <w:rsid w:val="00D97C4A"/>
    <w:rsid w:val="00DA25C6"/>
    <w:rsid w:val="00DA2F83"/>
    <w:rsid w:val="00DA326A"/>
    <w:rsid w:val="00DB3128"/>
    <w:rsid w:val="00DB519F"/>
    <w:rsid w:val="00DC191D"/>
    <w:rsid w:val="00DC2491"/>
    <w:rsid w:val="00DC63B3"/>
    <w:rsid w:val="00DD0AAB"/>
    <w:rsid w:val="00DD0CA1"/>
    <w:rsid w:val="00DD57E8"/>
    <w:rsid w:val="00DE1361"/>
    <w:rsid w:val="00DE1E6F"/>
    <w:rsid w:val="00DE5C7F"/>
    <w:rsid w:val="00DE5F21"/>
    <w:rsid w:val="00DE6B2B"/>
    <w:rsid w:val="00DF0D81"/>
    <w:rsid w:val="00E02CF3"/>
    <w:rsid w:val="00E044C3"/>
    <w:rsid w:val="00E04E6E"/>
    <w:rsid w:val="00E05931"/>
    <w:rsid w:val="00E072EB"/>
    <w:rsid w:val="00E10251"/>
    <w:rsid w:val="00E11C98"/>
    <w:rsid w:val="00E137E0"/>
    <w:rsid w:val="00E227D0"/>
    <w:rsid w:val="00E23675"/>
    <w:rsid w:val="00E25E6A"/>
    <w:rsid w:val="00E35A19"/>
    <w:rsid w:val="00E407E4"/>
    <w:rsid w:val="00E42633"/>
    <w:rsid w:val="00E42E76"/>
    <w:rsid w:val="00E52576"/>
    <w:rsid w:val="00E5328C"/>
    <w:rsid w:val="00E62036"/>
    <w:rsid w:val="00E624C8"/>
    <w:rsid w:val="00E65559"/>
    <w:rsid w:val="00E72F40"/>
    <w:rsid w:val="00E74787"/>
    <w:rsid w:val="00E759CD"/>
    <w:rsid w:val="00E76972"/>
    <w:rsid w:val="00E77762"/>
    <w:rsid w:val="00E84408"/>
    <w:rsid w:val="00E9172D"/>
    <w:rsid w:val="00E937B3"/>
    <w:rsid w:val="00EA1602"/>
    <w:rsid w:val="00EA23C3"/>
    <w:rsid w:val="00EA2A4B"/>
    <w:rsid w:val="00EA721F"/>
    <w:rsid w:val="00EA787D"/>
    <w:rsid w:val="00EB68E0"/>
    <w:rsid w:val="00EB6B94"/>
    <w:rsid w:val="00EB7034"/>
    <w:rsid w:val="00EC1B7B"/>
    <w:rsid w:val="00EC22BD"/>
    <w:rsid w:val="00EC4374"/>
    <w:rsid w:val="00EC4662"/>
    <w:rsid w:val="00EC68BE"/>
    <w:rsid w:val="00ED10C9"/>
    <w:rsid w:val="00ED2D27"/>
    <w:rsid w:val="00ED3E79"/>
    <w:rsid w:val="00ED58F9"/>
    <w:rsid w:val="00EE0826"/>
    <w:rsid w:val="00EE2409"/>
    <w:rsid w:val="00EE368F"/>
    <w:rsid w:val="00EE43CF"/>
    <w:rsid w:val="00EE4E67"/>
    <w:rsid w:val="00EE56AE"/>
    <w:rsid w:val="00EE7756"/>
    <w:rsid w:val="00EF6E69"/>
    <w:rsid w:val="00EF71BD"/>
    <w:rsid w:val="00F0601D"/>
    <w:rsid w:val="00F0672D"/>
    <w:rsid w:val="00F105BF"/>
    <w:rsid w:val="00F10ECA"/>
    <w:rsid w:val="00F1268F"/>
    <w:rsid w:val="00F13D32"/>
    <w:rsid w:val="00F1477C"/>
    <w:rsid w:val="00F15383"/>
    <w:rsid w:val="00F15B25"/>
    <w:rsid w:val="00F15B9C"/>
    <w:rsid w:val="00F259E8"/>
    <w:rsid w:val="00F261E5"/>
    <w:rsid w:val="00F269A0"/>
    <w:rsid w:val="00F26AFF"/>
    <w:rsid w:val="00F3528E"/>
    <w:rsid w:val="00F36D51"/>
    <w:rsid w:val="00F40755"/>
    <w:rsid w:val="00F41497"/>
    <w:rsid w:val="00F426EA"/>
    <w:rsid w:val="00F453C5"/>
    <w:rsid w:val="00F55F30"/>
    <w:rsid w:val="00F642DE"/>
    <w:rsid w:val="00F65283"/>
    <w:rsid w:val="00F70044"/>
    <w:rsid w:val="00F730D3"/>
    <w:rsid w:val="00F73671"/>
    <w:rsid w:val="00F744F8"/>
    <w:rsid w:val="00F75E51"/>
    <w:rsid w:val="00F8165E"/>
    <w:rsid w:val="00F87C31"/>
    <w:rsid w:val="00FA6C41"/>
    <w:rsid w:val="00FB042D"/>
    <w:rsid w:val="00FB0442"/>
    <w:rsid w:val="00FB2F82"/>
    <w:rsid w:val="00FB68B6"/>
    <w:rsid w:val="00FB7E24"/>
    <w:rsid w:val="00FC3914"/>
    <w:rsid w:val="00FD231C"/>
    <w:rsid w:val="00FD27E5"/>
    <w:rsid w:val="00FD50E5"/>
    <w:rsid w:val="00FE0589"/>
    <w:rsid w:val="00FE385B"/>
    <w:rsid w:val="00FF6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48F5E604"/>
  <w15:docId w15:val="{E8C49282-5C70-446D-BEF3-2DE2467B5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072AA"/>
    <w:rPr>
      <w:sz w:val="24"/>
      <w:szCs w:val="24"/>
    </w:rPr>
  </w:style>
  <w:style w:type="paragraph" w:styleId="Nagwek1">
    <w:name w:val="heading 1"/>
    <w:aliases w:val="heading 1,H1"/>
    <w:basedOn w:val="Normalny"/>
    <w:next w:val="Normalny"/>
    <w:link w:val="Nagwek1Znak"/>
    <w:qFormat/>
    <w:rsid w:val="003C207C"/>
    <w:pPr>
      <w:keepNext/>
      <w:spacing w:before="240" w:after="120"/>
      <w:ind w:right="-284"/>
      <w:outlineLvl w:val="0"/>
    </w:pPr>
    <w:rPr>
      <w:b/>
      <w:caps/>
      <w:sz w:val="22"/>
      <w:u w:val="single"/>
    </w:rPr>
  </w:style>
  <w:style w:type="paragraph" w:styleId="Nagwek4">
    <w:name w:val="heading 4"/>
    <w:basedOn w:val="Normalny"/>
    <w:next w:val="Normalny"/>
    <w:link w:val="Nagwek4Znak"/>
    <w:unhideWhenUsed/>
    <w:qFormat/>
    <w:rsid w:val="00553AC8"/>
    <w:pPr>
      <w:keepNext/>
      <w:spacing w:before="240" w:after="60" w:line="276" w:lineRule="auto"/>
      <w:outlineLvl w:val="3"/>
    </w:pPr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paragraph" w:styleId="Nagwek6">
    <w:name w:val="heading 6"/>
    <w:basedOn w:val="Normalny"/>
    <w:next w:val="Normalny"/>
    <w:link w:val="Nagwek6Znak"/>
    <w:qFormat/>
    <w:rsid w:val="003C207C"/>
    <w:pPr>
      <w:keepNext/>
      <w:jc w:val="center"/>
      <w:outlineLvl w:val="5"/>
    </w:pPr>
    <w:rPr>
      <w:sz w:val="32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uiPriority w:val="99"/>
    <w:unhideWhenUsed/>
    <w:rsid w:val="003E7971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character" w:customStyle="1" w:styleId="NagwekZnak">
    <w:name w:val="Nagłówek Znak"/>
    <w:link w:val="Nagwek"/>
    <w:uiPriority w:val="99"/>
    <w:rsid w:val="003E7971"/>
    <w:rPr>
      <w:sz w:val="24"/>
      <w:szCs w:val="24"/>
    </w:rPr>
  </w:style>
  <w:style w:type="paragraph" w:customStyle="1" w:styleId="20Dowiadomoscilista">
    <w:name w:val="@20.Do_wiadomosci_lista"/>
    <w:basedOn w:val="11Trescpisma"/>
    <w:rsid w:val="003F20D6"/>
    <w:pPr>
      <w:numPr>
        <w:numId w:val="1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paragraph" w:styleId="Tekstpodstawowy">
    <w:name w:val="Body Text"/>
    <w:aliases w:val="b,Ekspertyza,(F2),Tekst podstawowy Znak1,Tekst podstawowy Znak Znak,Body Text Char2 Znak Znak,Body Text Char Char Znak Znak,Body Text Char1 Char1 Char Znak Znak,Body Text Char Char1 Char Char Znak Znak"/>
    <w:basedOn w:val="Normalny"/>
    <w:link w:val="TekstpodstawowyZnak"/>
    <w:semiHidden/>
    <w:rsid w:val="004F0404"/>
    <w:pPr>
      <w:jc w:val="center"/>
    </w:pPr>
    <w:rPr>
      <w:b/>
      <w:i/>
      <w:sz w:val="26"/>
      <w:szCs w:val="20"/>
    </w:rPr>
  </w:style>
  <w:style w:type="character" w:customStyle="1" w:styleId="TekstpodstawowyZnak">
    <w:name w:val="Tekst podstawowy Znak"/>
    <w:aliases w:val="b Znak,Ekspertyza Znak,(F2) Znak,Tekst podstawowy Znak1 Znak,Tekst podstawowy Znak Znak Znak,Body Text Char2 Znak Znak Znak,Body Text Char Char Znak Znak Znak,Body Text Char1 Char1 Char Znak Znak Znak"/>
    <w:basedOn w:val="Domylnaczcionkaakapitu"/>
    <w:link w:val="Tekstpodstawowy"/>
    <w:semiHidden/>
    <w:rsid w:val="004F0404"/>
    <w:rPr>
      <w:b/>
      <w:i/>
      <w:sz w:val="26"/>
    </w:rPr>
  </w:style>
  <w:style w:type="paragraph" w:styleId="Tekstpodstawowywcity">
    <w:name w:val="Body Text Indent"/>
    <w:basedOn w:val="Normalny"/>
    <w:link w:val="TekstpodstawowywcityZnak"/>
    <w:semiHidden/>
    <w:rsid w:val="004F0404"/>
    <w:pPr>
      <w:ind w:left="120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4F0404"/>
    <w:rPr>
      <w:sz w:val="24"/>
      <w:szCs w:val="24"/>
    </w:rPr>
  </w:style>
  <w:style w:type="character" w:styleId="Hipercze">
    <w:name w:val="Hyperlink"/>
    <w:basedOn w:val="Domylnaczcionkaakapitu"/>
    <w:semiHidden/>
    <w:rsid w:val="004F0404"/>
    <w:rPr>
      <w:color w:val="0000FF"/>
      <w:u w:val="single"/>
    </w:rPr>
  </w:style>
  <w:style w:type="paragraph" w:customStyle="1" w:styleId="Tekstpodstawowy31">
    <w:name w:val="Tekst podstawowy 31"/>
    <w:basedOn w:val="Normalny"/>
    <w:rsid w:val="004F0404"/>
    <w:pPr>
      <w:tabs>
        <w:tab w:val="left" w:pos="284"/>
      </w:tabs>
    </w:pPr>
    <w:rPr>
      <w:sz w:val="22"/>
      <w:szCs w:val="22"/>
    </w:rPr>
  </w:style>
  <w:style w:type="paragraph" w:styleId="Tekstpodstawowy3">
    <w:name w:val="Body Text 3"/>
    <w:basedOn w:val="Normalny"/>
    <w:link w:val="Tekstpodstawowy3Znak"/>
    <w:uiPriority w:val="99"/>
    <w:unhideWhenUsed/>
    <w:rsid w:val="004F0404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4F0404"/>
    <w:rPr>
      <w:sz w:val="16"/>
      <w:szCs w:val="16"/>
    </w:rPr>
  </w:style>
  <w:style w:type="paragraph" w:styleId="Tekstpodstawowywcity3">
    <w:name w:val="Body Text Indent 3"/>
    <w:basedOn w:val="Normalny"/>
    <w:link w:val="Tekstpodstawowywcity3Znak"/>
    <w:rsid w:val="004F0404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4F0404"/>
    <w:rPr>
      <w:sz w:val="16"/>
      <w:szCs w:val="16"/>
    </w:rPr>
  </w:style>
  <w:style w:type="paragraph" w:styleId="Akapitzlist">
    <w:name w:val="List Paragraph"/>
    <w:aliases w:val="Bullet Number,List Paragraph1,lp1,List Paragraph2,ISCG Numerowanie,lp11,List Paragraph11,Bullet 1,Use Case List Paragraph,Body MS Bullet,Podsis rysunku,Kolorowa lista — akcent 11,Średnia siatka 1 — akcent 21,Medium Grid 1 - Accent 21,L1"/>
    <w:basedOn w:val="Normalny"/>
    <w:link w:val="AkapitzlistZnak"/>
    <w:qFormat/>
    <w:rsid w:val="00CD0FA9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0E53A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E53A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E53AD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E53A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E53AD"/>
    <w:rPr>
      <w:b/>
      <w:bCs/>
    </w:rPr>
  </w:style>
  <w:style w:type="character" w:customStyle="1" w:styleId="Nagwek1Znak">
    <w:name w:val="Nagłówek 1 Znak"/>
    <w:aliases w:val="heading 1 Znak,H1 Znak"/>
    <w:basedOn w:val="Domylnaczcionkaakapitu"/>
    <w:link w:val="Nagwek1"/>
    <w:rsid w:val="003C207C"/>
    <w:rPr>
      <w:b/>
      <w:caps/>
      <w:sz w:val="22"/>
      <w:szCs w:val="24"/>
      <w:u w:val="single"/>
    </w:rPr>
  </w:style>
  <w:style w:type="character" w:customStyle="1" w:styleId="Nagwek6Znak">
    <w:name w:val="Nagłówek 6 Znak"/>
    <w:basedOn w:val="Domylnaczcionkaakapitu"/>
    <w:link w:val="Nagwek6"/>
    <w:rsid w:val="003C207C"/>
    <w:rPr>
      <w:sz w:val="32"/>
      <w:szCs w:val="24"/>
      <w:u w:val="single"/>
    </w:rPr>
  </w:style>
  <w:style w:type="paragraph" w:customStyle="1" w:styleId="Standard">
    <w:name w:val="Standard"/>
    <w:autoRedefine/>
    <w:rsid w:val="007B04D2"/>
    <w:pPr>
      <w:autoSpaceDE w:val="0"/>
      <w:autoSpaceDN w:val="0"/>
      <w:adjustRightInd w:val="0"/>
      <w:snapToGrid w:val="0"/>
      <w:spacing w:before="120" w:line="360" w:lineRule="auto"/>
    </w:pPr>
    <w:rPr>
      <w:rFonts w:ascii="Verdana" w:hAnsi="Verdana" w:cs="Arial"/>
      <w:i/>
      <w:sz w:val="18"/>
      <w:szCs w:val="18"/>
    </w:rPr>
  </w:style>
  <w:style w:type="paragraph" w:customStyle="1" w:styleId="Tekstpodstawowy32">
    <w:name w:val="Tekst podstawowy 32"/>
    <w:basedOn w:val="Normalny"/>
    <w:rsid w:val="003C207C"/>
    <w:pPr>
      <w:tabs>
        <w:tab w:val="left" w:pos="284"/>
      </w:tabs>
    </w:pPr>
    <w:rPr>
      <w:sz w:val="22"/>
      <w:szCs w:val="20"/>
    </w:rPr>
  </w:style>
  <w:style w:type="paragraph" w:customStyle="1" w:styleId="Default">
    <w:name w:val="Default"/>
    <w:rsid w:val="003C207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kapitzlistZnak">
    <w:name w:val="Akapit z listą Znak"/>
    <w:aliases w:val="Bullet Number Znak,List Paragraph1 Znak,lp1 Znak,List Paragraph2 Znak,ISCG Numerowanie Znak,lp11 Znak,List Paragraph11 Znak,Bullet 1 Znak,Use Case List Paragraph Znak,Body MS Bullet Znak,Podsis rysunku Znak,L1 Znak"/>
    <w:link w:val="Akapitzlist"/>
    <w:rsid w:val="00855D5E"/>
    <w:rPr>
      <w:sz w:val="24"/>
      <w:szCs w:val="24"/>
    </w:rPr>
  </w:style>
  <w:style w:type="character" w:customStyle="1" w:styleId="Nagwek4Znak">
    <w:name w:val="Nagłówek 4 Znak"/>
    <w:basedOn w:val="Domylnaczcionkaakapitu"/>
    <w:link w:val="Nagwek4"/>
    <w:rsid w:val="00553AC8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character" w:styleId="Pogrubienie">
    <w:name w:val="Strong"/>
    <w:basedOn w:val="Domylnaczcionkaakapitu"/>
    <w:uiPriority w:val="22"/>
    <w:qFormat/>
    <w:rsid w:val="00D61AE1"/>
    <w:rPr>
      <w:b/>
      <w:bCs/>
    </w:rPr>
  </w:style>
  <w:style w:type="paragraph" w:styleId="Tytu">
    <w:name w:val="Title"/>
    <w:basedOn w:val="Normalny"/>
    <w:next w:val="Normalny"/>
    <w:link w:val="TytuZnak"/>
    <w:uiPriority w:val="10"/>
    <w:qFormat/>
    <w:rsid w:val="0013108A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3108A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535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8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0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4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4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9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9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4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00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56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60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1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85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87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19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40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2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1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1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64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44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62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83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63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03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2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62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8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82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69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48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51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10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5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30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9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2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03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81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10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91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90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2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2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11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03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3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29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0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7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9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37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64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51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7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4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3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98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5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95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20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69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13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84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18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265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398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035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003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465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432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494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5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270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507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71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304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833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22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032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56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423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140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26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682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57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597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666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455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191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961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957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877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468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644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786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577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712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164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34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319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407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428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045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25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101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361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803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27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62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299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858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162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563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761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190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416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884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512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635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787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401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502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618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968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903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91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236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439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487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245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069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876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543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365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792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22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611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179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724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36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961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362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779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815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543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722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986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657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711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761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100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3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9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9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7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92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12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16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53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55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8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84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17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48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0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25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12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2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18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91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90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8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7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99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11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42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8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2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9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5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25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5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36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25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49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68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2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16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458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20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948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720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851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283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184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780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155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595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754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355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32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024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160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67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566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096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242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685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599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476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47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311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857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53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839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422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637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221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314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78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047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43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726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28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840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941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740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484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315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785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umdaja01\Desktop\pisma%20BZM%20od%202019\BZM_%5bDIT%5d_%5bBZM-Biuro%20Zrownowazonej%20Mobilnosci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6CF9A94-7F70-4F74-89D2-2630FE5452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BZM_[DIT]_[BZM-Biuro Zrownowazonej Mobilnosci]</Template>
  <TotalTime>165</TotalTime>
  <Pages>2</Pages>
  <Words>261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umdaja01</dc:creator>
  <cp:lastModifiedBy>Selera Anna</cp:lastModifiedBy>
  <cp:revision>26</cp:revision>
  <cp:lastPrinted>2024-08-21T12:18:00Z</cp:lastPrinted>
  <dcterms:created xsi:type="dcterms:W3CDTF">2022-08-18T10:54:00Z</dcterms:created>
  <dcterms:modified xsi:type="dcterms:W3CDTF">2026-02-26T12:34:00Z</dcterms:modified>
</cp:coreProperties>
</file>