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9E13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05A90FFB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Jacek Sutryk</w:t>
      </w:r>
    </w:p>
    <w:p w14:paraId="41D6B1D4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6470DAD8" w14:textId="77777777"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58887F96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991502">
        <w:rPr>
          <w:rFonts w:ascii="Verdana" w:hAnsi="Verdana"/>
          <w:sz w:val="20"/>
          <w:szCs w:val="20"/>
        </w:rPr>
        <w:t>12 lutego</w:t>
      </w:r>
      <w:r w:rsidR="002545A8">
        <w:rPr>
          <w:rFonts w:ascii="Verdana" w:hAnsi="Verdana"/>
          <w:sz w:val="20"/>
          <w:szCs w:val="20"/>
        </w:rPr>
        <w:t xml:space="preserve"> 202</w:t>
      </w:r>
      <w:r w:rsidR="00806DA6">
        <w:rPr>
          <w:rFonts w:ascii="Verdana" w:hAnsi="Verdana"/>
          <w:sz w:val="20"/>
          <w:szCs w:val="20"/>
        </w:rPr>
        <w:t>6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079385A5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417AD0DA" w14:textId="77777777"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991502">
        <w:rPr>
          <w:rFonts w:ascii="Verdana" w:hAnsi="Verdana"/>
        </w:rPr>
        <w:t>6</w:t>
      </w:r>
      <w:r w:rsidRPr="00F36362">
        <w:rPr>
          <w:rFonts w:ascii="Verdana" w:hAnsi="Verdana"/>
        </w:rPr>
        <w:t>AW</w:t>
      </w:r>
    </w:p>
    <w:p w14:paraId="1FAB00BB" w14:textId="77777777"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7E47CEFC" w14:textId="1FD586FC"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991502">
        <w:rPr>
          <w:rFonts w:ascii="Verdana" w:hAnsi="Verdana"/>
          <w:sz w:val="20"/>
          <w:szCs w:val="20"/>
        </w:rPr>
        <w:t xml:space="preserve">złożoną w interesie publicznym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Pana </w:t>
      </w:r>
      <w:r w:rsidR="008F59A5">
        <w:rPr>
          <w:rFonts w:ascii="Verdana" w:hAnsi="Verdana" w:cs="Helv"/>
          <w:color w:val="000000"/>
          <w:sz w:val="20"/>
          <w:szCs w:val="20"/>
        </w:rPr>
        <w:t>(dane</w:t>
      </w:r>
      <w:r w:rsidR="00991502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F59A5">
        <w:rPr>
          <w:rFonts w:ascii="Verdana" w:hAnsi="Verdana" w:cs="Helv"/>
          <w:color w:val="000000"/>
          <w:sz w:val="20"/>
          <w:szCs w:val="20"/>
        </w:rPr>
        <w:t>zanonimizowano)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z dnia </w:t>
      </w:r>
      <w:r w:rsidR="00991502">
        <w:rPr>
          <w:rFonts w:ascii="Verdana" w:hAnsi="Verdana" w:cs="Helv"/>
          <w:color w:val="000000"/>
          <w:sz w:val="20"/>
          <w:szCs w:val="20"/>
        </w:rPr>
        <w:t>7 lutego 2026 r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oku (data wpływu do Biura Rady Miejskiej Wrocławia: </w:t>
      </w:r>
      <w:r w:rsidR="00991502">
        <w:rPr>
          <w:rFonts w:ascii="Verdana" w:hAnsi="Verdana" w:cs="Helv"/>
          <w:color w:val="000000"/>
          <w:sz w:val="20"/>
          <w:szCs w:val="20"/>
        </w:rPr>
        <w:t>9 lutego 2026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r</w:t>
      </w:r>
      <w:r w:rsidR="0072099A">
        <w:rPr>
          <w:rFonts w:ascii="Verdana" w:hAnsi="Verdana" w:cs="Helv"/>
          <w:color w:val="000000"/>
          <w:sz w:val="20"/>
          <w:szCs w:val="20"/>
        </w:rPr>
        <w:t>oku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), </w:t>
      </w:r>
      <w:r w:rsidR="00806DA6">
        <w:rPr>
          <w:rFonts w:ascii="Verdana" w:hAnsi="Verdana"/>
          <w:sz w:val="20"/>
          <w:szCs w:val="20"/>
        </w:rPr>
        <w:t>w sprawie</w:t>
      </w:r>
      <w:r w:rsidR="00991502">
        <w:rPr>
          <w:rFonts w:ascii="Verdana" w:hAnsi="Verdana"/>
          <w:sz w:val="20"/>
          <w:szCs w:val="20"/>
        </w:rPr>
        <w:t xml:space="preserve"> podjęcia przez Radę Miejską Wrocławia uchwały porządkującej kwestie pomników przyrody na terenie Gminy Wrocław oraz wprowadzenia do programu ochrony środowiska szczegółowej regulacji zapewniającej prawidłową ochronę pomników przyrody</w:t>
      </w:r>
      <w:r w:rsidR="00806DA6">
        <w:rPr>
          <w:rFonts w:ascii="Verdana" w:hAnsi="Verdana" w:cs="Helv"/>
          <w:color w:val="000000"/>
          <w:sz w:val="20"/>
          <w:szCs w:val="20"/>
        </w:rPr>
        <w:t>.</w:t>
      </w:r>
    </w:p>
    <w:p w14:paraId="23DC9D93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oraz o merytoryczne ustosunkowanie się do </w:t>
      </w:r>
      <w:r w:rsidR="00DB1843">
        <w:rPr>
          <w:rFonts w:ascii="Verdana" w:hAnsi="Verdana"/>
          <w:sz w:val="20"/>
          <w:szCs w:val="20"/>
        </w:rPr>
        <w:t>żądań</w:t>
      </w:r>
      <w:r w:rsidR="00D56A78">
        <w:rPr>
          <w:rFonts w:ascii="Verdana" w:hAnsi="Verdana"/>
          <w:sz w:val="20"/>
          <w:szCs w:val="20"/>
        </w:rPr>
        <w:t xml:space="preserve"> petycji</w:t>
      </w:r>
      <w:r w:rsidR="00991502">
        <w:rPr>
          <w:rFonts w:ascii="Verdana" w:hAnsi="Verdana"/>
          <w:sz w:val="20"/>
          <w:szCs w:val="20"/>
        </w:rPr>
        <w:t xml:space="preserve"> w terminie do </w:t>
      </w:r>
      <w:r w:rsidR="005905BE">
        <w:rPr>
          <w:rFonts w:ascii="Verdana" w:hAnsi="Verdana"/>
          <w:sz w:val="20"/>
          <w:szCs w:val="20"/>
        </w:rPr>
        <w:t xml:space="preserve">dnia </w:t>
      </w:r>
      <w:r w:rsidR="00991502">
        <w:rPr>
          <w:rFonts w:ascii="Verdana" w:hAnsi="Verdana"/>
          <w:sz w:val="20"/>
          <w:szCs w:val="20"/>
        </w:rPr>
        <w:t>27 marca 2026</w:t>
      </w:r>
      <w:r w:rsidR="005905BE">
        <w:rPr>
          <w:rFonts w:ascii="Verdana" w:hAnsi="Verdana"/>
          <w:sz w:val="20"/>
          <w:szCs w:val="20"/>
        </w:rPr>
        <w:t xml:space="preserve"> roku</w:t>
      </w:r>
      <w:r w:rsidR="002028A2">
        <w:rPr>
          <w:rFonts w:ascii="Verdana" w:hAnsi="Verdana"/>
          <w:sz w:val="20"/>
          <w:szCs w:val="20"/>
        </w:rPr>
        <w:t>.</w:t>
      </w:r>
    </w:p>
    <w:p w14:paraId="6195C5F9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991502">
        <w:rPr>
          <w:rFonts w:ascii="Verdana" w:hAnsi="Verdana"/>
          <w:sz w:val="20"/>
          <w:szCs w:val="20"/>
        </w:rPr>
        <w:t>9 maja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14:paraId="49D8DCCA" w14:textId="77777777"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FD8A" w14:textId="77777777" w:rsidR="00E161CD" w:rsidRDefault="00E161CD">
      <w:r>
        <w:separator/>
      </w:r>
    </w:p>
  </w:endnote>
  <w:endnote w:type="continuationSeparator" w:id="0">
    <w:p w14:paraId="2CE2EF45" w14:textId="77777777" w:rsidR="00E161CD" w:rsidRDefault="00E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8627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6556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65566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56556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6556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65566" w:rsidRPr="004D6885">
      <w:rPr>
        <w:sz w:val="14"/>
        <w:szCs w:val="14"/>
      </w:rPr>
      <w:fldChar w:fldCharType="separate"/>
    </w:r>
    <w:r w:rsidR="005D6709">
      <w:rPr>
        <w:noProof/>
        <w:sz w:val="14"/>
        <w:szCs w:val="14"/>
      </w:rPr>
      <w:t>1</w:t>
    </w:r>
    <w:r w:rsidR="0056556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480C" w14:textId="77777777" w:rsidR="00D064A0" w:rsidRDefault="00D064A0" w:rsidP="00F261E5">
    <w:pPr>
      <w:pStyle w:val="Stopka"/>
    </w:pPr>
  </w:p>
  <w:p w14:paraId="114ABC25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09A0B601" wp14:editId="75730A1E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0A7A" w14:textId="77777777" w:rsidR="00E161CD" w:rsidRDefault="00E161CD">
      <w:r>
        <w:separator/>
      </w:r>
    </w:p>
  </w:footnote>
  <w:footnote w:type="continuationSeparator" w:id="0">
    <w:p w14:paraId="4BA04EB9" w14:textId="77777777" w:rsidR="00E161CD" w:rsidRDefault="00E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F14A" w14:textId="77777777" w:rsidR="00190D4E" w:rsidRDefault="008F59A5">
    <w:r>
      <w:rPr>
        <w:noProof/>
      </w:rPr>
      <w:pict w14:anchorId="5AEC9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8214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41D26B68" wp14:editId="406F51C4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3558B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D5456"/>
    <w:rsid w:val="001E2622"/>
    <w:rsid w:val="001E76C2"/>
    <w:rsid w:val="002018DC"/>
    <w:rsid w:val="002028A2"/>
    <w:rsid w:val="00216AF4"/>
    <w:rsid w:val="002172DA"/>
    <w:rsid w:val="00223170"/>
    <w:rsid w:val="00226CF0"/>
    <w:rsid w:val="0023095B"/>
    <w:rsid w:val="0024641A"/>
    <w:rsid w:val="00250069"/>
    <w:rsid w:val="002538EF"/>
    <w:rsid w:val="002545A8"/>
    <w:rsid w:val="00256655"/>
    <w:rsid w:val="00285DAE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5C8D"/>
    <w:rsid w:val="005278D4"/>
    <w:rsid w:val="005439B0"/>
    <w:rsid w:val="00565566"/>
    <w:rsid w:val="00577BFF"/>
    <w:rsid w:val="005905BE"/>
    <w:rsid w:val="005A3893"/>
    <w:rsid w:val="005A782D"/>
    <w:rsid w:val="005B15CB"/>
    <w:rsid w:val="005B7A8A"/>
    <w:rsid w:val="005C5E14"/>
    <w:rsid w:val="005D18D1"/>
    <w:rsid w:val="005D6709"/>
    <w:rsid w:val="005F57DE"/>
    <w:rsid w:val="00602A64"/>
    <w:rsid w:val="00641DC8"/>
    <w:rsid w:val="00646F15"/>
    <w:rsid w:val="0065274D"/>
    <w:rsid w:val="00652CFA"/>
    <w:rsid w:val="006F3428"/>
    <w:rsid w:val="00701FA2"/>
    <w:rsid w:val="0072099A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6DA6"/>
    <w:rsid w:val="00807985"/>
    <w:rsid w:val="00812C89"/>
    <w:rsid w:val="00842BE1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50C3"/>
    <w:rsid w:val="008D12A7"/>
    <w:rsid w:val="008F59A5"/>
    <w:rsid w:val="008F7D65"/>
    <w:rsid w:val="009067BE"/>
    <w:rsid w:val="00916B2A"/>
    <w:rsid w:val="009275FA"/>
    <w:rsid w:val="00960547"/>
    <w:rsid w:val="00962739"/>
    <w:rsid w:val="009765D0"/>
    <w:rsid w:val="00984F47"/>
    <w:rsid w:val="00985CFB"/>
    <w:rsid w:val="00990893"/>
    <w:rsid w:val="00991502"/>
    <w:rsid w:val="009D5688"/>
    <w:rsid w:val="009E6430"/>
    <w:rsid w:val="00A005FB"/>
    <w:rsid w:val="00A17246"/>
    <w:rsid w:val="00A26177"/>
    <w:rsid w:val="00A275BB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068A0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02938"/>
    <w:rsid w:val="00C204E4"/>
    <w:rsid w:val="00C2127D"/>
    <w:rsid w:val="00C22DAF"/>
    <w:rsid w:val="00C33E42"/>
    <w:rsid w:val="00C53C41"/>
    <w:rsid w:val="00C77BD1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425EF"/>
    <w:rsid w:val="00D56A78"/>
    <w:rsid w:val="00D60F26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E01D2E"/>
    <w:rsid w:val="00E06677"/>
    <w:rsid w:val="00E161CD"/>
    <w:rsid w:val="00E25E6A"/>
    <w:rsid w:val="00E35A19"/>
    <w:rsid w:val="00E43067"/>
    <w:rsid w:val="00E511A6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876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8CD28"/>
  <w15:docId w15:val="{54457F25-16A4-4984-ACEE-1416EA66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2</cp:revision>
  <cp:lastPrinted>2026-01-02T13:56:00Z</cp:lastPrinted>
  <dcterms:created xsi:type="dcterms:W3CDTF">2026-02-18T11:07:00Z</dcterms:created>
  <dcterms:modified xsi:type="dcterms:W3CDTF">2026-02-18T11:07:00Z</dcterms:modified>
</cp:coreProperties>
</file>