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6FC8" w14:textId="77777777" w:rsidR="004712AE" w:rsidRPr="00EA4CD5" w:rsidRDefault="00247DD0" w:rsidP="00B148FC">
      <w:pPr>
        <w:pStyle w:val="08Sygnaturapisma"/>
        <w:spacing w:before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Szkola Podstawowa nr 42</w:t>
      </w:r>
    </w:p>
    <w:p w14:paraId="73A21096" w14:textId="77777777" w:rsidR="00E24BB4" w:rsidRPr="00A20951" w:rsidRDefault="00E24BB4" w:rsidP="00B148FC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EA4CD5">
        <w:rPr>
          <w:rFonts w:ascii="Verdana" w:hAnsi="Verdana" w:cs="Arial CE"/>
          <w:color w:val="000000"/>
          <w:sz w:val="20"/>
          <w:szCs w:val="20"/>
        </w:rPr>
        <w:t>i</w:t>
      </w:r>
      <w:r w:rsidR="007C3697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247DD0">
        <w:rPr>
          <w:rFonts w:ascii="Verdana" w:hAnsi="Verdana" w:cs="Arial CE"/>
          <w:color w:val="000000"/>
          <w:sz w:val="20"/>
          <w:szCs w:val="20"/>
        </w:rPr>
        <w:t xml:space="preserve">Agnieszka </w:t>
      </w:r>
      <w:proofErr w:type="spellStart"/>
      <w:r w:rsidR="00247DD0">
        <w:rPr>
          <w:rFonts w:ascii="Verdana" w:hAnsi="Verdana" w:cs="Arial CE"/>
          <w:color w:val="000000"/>
          <w:sz w:val="20"/>
          <w:szCs w:val="20"/>
        </w:rPr>
        <w:t>Ciołkosz</w:t>
      </w:r>
      <w:proofErr w:type="spellEnd"/>
      <w:r w:rsidR="00247DD0">
        <w:rPr>
          <w:rFonts w:ascii="Verdana" w:hAnsi="Verdana" w:cs="Arial CE"/>
          <w:color w:val="000000"/>
          <w:sz w:val="20"/>
          <w:szCs w:val="20"/>
        </w:rPr>
        <w:t>-Pietrzyk</w:t>
      </w:r>
    </w:p>
    <w:p w14:paraId="2B634EE4" w14:textId="77777777" w:rsidR="00E24BB4" w:rsidRPr="00A20951" w:rsidRDefault="00E24BB4" w:rsidP="00B148FC">
      <w:pPr>
        <w:pStyle w:val="10Szanowny"/>
        <w:spacing w:before="0" w:after="12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1BD6592C" w14:textId="77777777" w:rsidR="00E24BB4" w:rsidRPr="00CB3906" w:rsidRDefault="00E1003C" w:rsidP="00B148FC">
      <w:pPr>
        <w:spacing w:before="12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u</w:t>
      </w:r>
      <w:r w:rsidR="00E24BB4" w:rsidRPr="00CB3906">
        <w:rPr>
          <w:rFonts w:ascii="Verdana" w:hAnsi="Verdana"/>
          <w:bCs/>
          <w:sz w:val="20"/>
        </w:rPr>
        <w:t>l</w:t>
      </w:r>
      <w:r w:rsidR="006550D8">
        <w:rPr>
          <w:rFonts w:ascii="Verdana" w:hAnsi="Verdana"/>
          <w:bCs/>
          <w:sz w:val="20"/>
        </w:rPr>
        <w:t xml:space="preserve">. </w:t>
      </w:r>
      <w:r w:rsidR="00247DD0">
        <w:rPr>
          <w:rFonts w:ascii="Verdana" w:hAnsi="Verdana"/>
          <w:bCs/>
          <w:sz w:val="20"/>
        </w:rPr>
        <w:t>Wałbrzyska 50</w:t>
      </w:r>
    </w:p>
    <w:p w14:paraId="0927A662" w14:textId="77777777" w:rsidR="00E24BB4" w:rsidRDefault="005665AB" w:rsidP="00B148FC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>
        <w:rPr>
          <w:b w:val="0"/>
          <w:szCs w:val="24"/>
        </w:rPr>
        <w:t>5</w:t>
      </w:r>
      <w:r w:rsidR="00247DD0">
        <w:rPr>
          <w:b w:val="0"/>
          <w:szCs w:val="24"/>
        </w:rPr>
        <w:t>2</w:t>
      </w:r>
      <w:r>
        <w:rPr>
          <w:b w:val="0"/>
          <w:szCs w:val="24"/>
        </w:rPr>
        <w:t>-</w:t>
      </w:r>
      <w:r w:rsidR="00247DD0">
        <w:rPr>
          <w:b w:val="0"/>
          <w:szCs w:val="24"/>
        </w:rPr>
        <w:t>314</w:t>
      </w:r>
      <w:r w:rsidR="00E24BB4" w:rsidRPr="00CB3906">
        <w:rPr>
          <w:b w:val="0"/>
          <w:szCs w:val="24"/>
        </w:rPr>
        <w:t xml:space="preserve"> Wrocław</w:t>
      </w:r>
    </w:p>
    <w:p w14:paraId="5126B652" w14:textId="77777777" w:rsidR="00E24BB4" w:rsidRPr="00A20951" w:rsidRDefault="00E24BB4" w:rsidP="00765BDE">
      <w:pPr>
        <w:pStyle w:val="10Szanowny"/>
        <w:spacing w:before="360" w:after="36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 w:rsidR="00BA6083">
        <w:rPr>
          <w:szCs w:val="20"/>
        </w:rPr>
        <w:t xml:space="preserve"> </w:t>
      </w:r>
      <w:r w:rsidR="00A4098A" w:rsidRPr="00A4098A">
        <w:rPr>
          <w:szCs w:val="20"/>
        </w:rPr>
        <w:t>1</w:t>
      </w:r>
      <w:r w:rsidR="0080472E">
        <w:rPr>
          <w:szCs w:val="20"/>
        </w:rPr>
        <w:t>9</w:t>
      </w:r>
      <w:r w:rsidR="00BA6083" w:rsidRPr="00A4098A">
        <w:rPr>
          <w:szCs w:val="20"/>
        </w:rPr>
        <w:t xml:space="preserve"> s</w:t>
      </w:r>
      <w:r w:rsidR="00BA6083">
        <w:rPr>
          <w:szCs w:val="20"/>
        </w:rPr>
        <w:t>tycznia</w:t>
      </w:r>
      <w:r w:rsidR="00D01F1F">
        <w:rPr>
          <w:szCs w:val="20"/>
        </w:rPr>
        <w:t xml:space="preserve"> </w:t>
      </w:r>
      <w:r w:rsidRPr="00EA4CD5">
        <w:rPr>
          <w:szCs w:val="20"/>
        </w:rPr>
        <w:t>202</w:t>
      </w:r>
      <w:r w:rsidR="00BA6083">
        <w:rPr>
          <w:szCs w:val="20"/>
        </w:rPr>
        <w:t>6</w:t>
      </w:r>
      <w:r w:rsidRPr="00EA4CD5">
        <w:rPr>
          <w:szCs w:val="20"/>
        </w:rPr>
        <w:t xml:space="preserve"> r.</w:t>
      </w:r>
    </w:p>
    <w:p w14:paraId="552D54E2" w14:textId="77777777" w:rsidR="00E24BB4" w:rsidRDefault="00E24BB4" w:rsidP="00B148F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6571C3">
        <w:rPr>
          <w:rFonts w:cs="Arial"/>
          <w:sz w:val="20"/>
          <w:szCs w:val="20"/>
        </w:rPr>
        <w:t>3</w:t>
      </w:r>
      <w:r w:rsidR="00247DD0">
        <w:rPr>
          <w:rFonts w:cs="Arial"/>
          <w:sz w:val="20"/>
          <w:szCs w:val="20"/>
        </w:rPr>
        <w:t>7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6571C3">
        <w:rPr>
          <w:rFonts w:cs="Arial"/>
          <w:sz w:val="20"/>
          <w:szCs w:val="20"/>
        </w:rPr>
        <w:t>5</w:t>
      </w:r>
    </w:p>
    <w:p w14:paraId="471E4DEC" w14:textId="77777777" w:rsidR="00E24BB4" w:rsidRPr="002C302D" w:rsidRDefault="009C5264" w:rsidP="00B148FC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00170759</w:t>
      </w:r>
      <w:r w:rsidR="002C302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/2025</w:t>
      </w:r>
      <w:r w:rsidR="00736BEE" w:rsidRPr="002C302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70A03F2F" w14:textId="77777777" w:rsidR="00E24BB4" w:rsidRPr="00A20951" w:rsidRDefault="00E24BB4" w:rsidP="00FD4BD3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4EA4CFDB" w14:textId="77777777" w:rsidR="007C749C" w:rsidRDefault="00691D23" w:rsidP="00B148FC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="00766659">
        <w:rPr>
          <w:szCs w:val="20"/>
        </w:rPr>
        <w:t>doraźną</w:t>
      </w:r>
      <w:r w:rsidR="00765BDE">
        <w:rPr>
          <w:szCs w:val="20"/>
        </w:rPr>
        <w:t xml:space="preserve"> </w:t>
      </w:r>
      <w:r w:rsidRPr="00382E9E">
        <w:rPr>
          <w:szCs w:val="20"/>
        </w:rPr>
        <w:t>w kierowanej przez Pan</w:t>
      </w:r>
      <w:r w:rsidR="00EA4CD5">
        <w:rPr>
          <w:szCs w:val="20"/>
        </w:rPr>
        <w:t>i</w:t>
      </w:r>
      <w:r w:rsidR="00FA0D97">
        <w:rPr>
          <w:szCs w:val="20"/>
        </w:rPr>
        <w:t>ą</w:t>
      </w:r>
      <w:r w:rsidRPr="00382E9E">
        <w:rPr>
          <w:szCs w:val="20"/>
        </w:rPr>
        <w:t xml:space="preserve"> Dyrektor jednostce, której przedmiotem był</w:t>
      </w:r>
      <w:r w:rsidR="00EA4CD5">
        <w:rPr>
          <w:szCs w:val="20"/>
        </w:rPr>
        <w:t>y</w:t>
      </w:r>
      <w:r w:rsidR="007C3697">
        <w:rPr>
          <w:rFonts w:eastAsia="Arial Unicode MS"/>
          <w:szCs w:val="20"/>
        </w:rPr>
        <w:t xml:space="preserve"> </w:t>
      </w:r>
      <w:r w:rsidR="007C749C">
        <w:rPr>
          <w:rFonts w:eastAsia="Arial Unicode MS"/>
          <w:szCs w:val="20"/>
        </w:rPr>
        <w:t>z</w:t>
      </w:r>
      <w:r w:rsidR="00EA4CD5" w:rsidRPr="0029267F">
        <w:rPr>
          <w:rFonts w:eastAsia="Arial Unicode MS"/>
          <w:szCs w:val="20"/>
        </w:rPr>
        <w:t>agadnienia kadrowo-płacowe</w:t>
      </w:r>
      <w:r w:rsidR="007C3697">
        <w:rPr>
          <w:rFonts w:eastAsia="Arial Unicode MS"/>
          <w:szCs w:val="20"/>
        </w:rPr>
        <w:t>,</w:t>
      </w:r>
      <w:r w:rsidR="00EA4CD5" w:rsidRPr="0029267F">
        <w:rPr>
          <w:rFonts w:eastAsia="Arial Unicode MS"/>
          <w:szCs w:val="20"/>
        </w:rPr>
        <w:t xml:space="preserve"> za </w:t>
      </w:r>
      <w:r w:rsidR="006571C3">
        <w:rPr>
          <w:rFonts w:eastAsia="Arial Unicode MS"/>
          <w:szCs w:val="20"/>
        </w:rPr>
        <w:t>lata</w:t>
      </w:r>
      <w:r w:rsidR="00EA4CD5" w:rsidRPr="0029267F">
        <w:rPr>
          <w:rFonts w:eastAsia="Arial Unicode MS"/>
          <w:szCs w:val="20"/>
        </w:rPr>
        <w:t xml:space="preserve"> </w:t>
      </w:r>
      <w:r w:rsidR="00766659">
        <w:rPr>
          <w:rFonts w:eastAsia="Arial Unicode MS"/>
          <w:szCs w:val="20"/>
        </w:rPr>
        <w:t xml:space="preserve">2023 </w:t>
      </w:r>
      <w:r w:rsidR="006571C3">
        <w:rPr>
          <w:rFonts w:eastAsia="Arial Unicode MS"/>
          <w:szCs w:val="20"/>
        </w:rPr>
        <w:t xml:space="preserve">– </w:t>
      </w:r>
      <w:r w:rsidR="00EA4CD5" w:rsidRPr="0029267F">
        <w:rPr>
          <w:rFonts w:eastAsia="Arial Unicode MS"/>
          <w:szCs w:val="20"/>
        </w:rPr>
        <w:t>202</w:t>
      </w:r>
      <w:r w:rsidR="006571C3">
        <w:rPr>
          <w:rFonts w:eastAsia="Arial Unicode MS"/>
          <w:szCs w:val="20"/>
        </w:rPr>
        <w:t>5.</w:t>
      </w:r>
    </w:p>
    <w:p w14:paraId="23C6E00C" w14:textId="77777777" w:rsidR="00E24BB4" w:rsidRPr="00766659" w:rsidRDefault="00E24BB4" w:rsidP="00B148FC">
      <w:pPr>
        <w:pStyle w:val="10Szanowny"/>
        <w:spacing w:before="240" w:after="240" w:line="360" w:lineRule="auto"/>
        <w:jc w:val="left"/>
        <w:rPr>
          <w:szCs w:val="20"/>
        </w:rPr>
      </w:pPr>
      <w:r w:rsidRPr="00766659">
        <w:rPr>
          <w:szCs w:val="20"/>
        </w:rPr>
        <w:t>Wyniki kontroli przedstawiono w protokole nr WKN-KPZ.1711.</w:t>
      </w:r>
      <w:r w:rsidR="00D263D7" w:rsidRPr="00766659">
        <w:rPr>
          <w:szCs w:val="20"/>
        </w:rPr>
        <w:t>3</w:t>
      </w:r>
      <w:r w:rsidR="00247DD0" w:rsidRPr="00766659">
        <w:rPr>
          <w:szCs w:val="20"/>
        </w:rPr>
        <w:t>7</w:t>
      </w:r>
      <w:r w:rsidRPr="00766659">
        <w:rPr>
          <w:szCs w:val="20"/>
        </w:rPr>
        <w:t>.202</w:t>
      </w:r>
      <w:r w:rsidR="00D263D7" w:rsidRPr="00766659">
        <w:rPr>
          <w:szCs w:val="20"/>
        </w:rPr>
        <w:t>5</w:t>
      </w:r>
      <w:r w:rsidRPr="00766659">
        <w:rPr>
          <w:szCs w:val="20"/>
        </w:rPr>
        <w:t>, do którego nie wniesiono zastrzeżeń.</w:t>
      </w:r>
    </w:p>
    <w:p w14:paraId="1F8DFDE2" w14:textId="77777777" w:rsidR="007911E0" w:rsidRPr="0089418D" w:rsidRDefault="007911E0" w:rsidP="00B148FC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9418D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551928E" w14:textId="77777777" w:rsidR="00247DD0" w:rsidRPr="00FE5916" w:rsidRDefault="00247DD0" w:rsidP="00B148FC">
      <w:pPr>
        <w:pStyle w:val="Akapitzlist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Naliczeniu </w:t>
      </w:r>
      <w:r w:rsidR="0050242A">
        <w:rPr>
          <w:rFonts w:ascii="Verdana" w:hAnsi="Verdana"/>
          <w:sz w:val="20"/>
          <w:szCs w:val="20"/>
        </w:rPr>
        <w:t xml:space="preserve">wynagrodzenia </w:t>
      </w:r>
      <w:r w:rsidR="00480C25">
        <w:rPr>
          <w:rFonts w:ascii="Verdana" w:hAnsi="Verdana"/>
          <w:sz w:val="20"/>
          <w:szCs w:val="20"/>
        </w:rPr>
        <w:t>jednemu nauczycielowi objętemu kontrolą,</w:t>
      </w:r>
      <w:r>
        <w:rPr>
          <w:rFonts w:ascii="Verdana" w:hAnsi="Verdana"/>
          <w:sz w:val="20"/>
          <w:szCs w:val="20"/>
        </w:rPr>
        <w:t xml:space="preserve"> </w:t>
      </w:r>
      <w:r w:rsidR="0080472E"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z w:val="20"/>
          <w:szCs w:val="20"/>
        </w:rPr>
        <w:t xml:space="preserve"> okres od 04.09.2023 r. do 31.08.2024 r.</w:t>
      </w:r>
      <w:r w:rsidR="00480C2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480C25">
        <w:rPr>
          <w:rFonts w:ascii="Verdana" w:hAnsi="Verdana"/>
          <w:sz w:val="20"/>
          <w:szCs w:val="20"/>
        </w:rPr>
        <w:t xml:space="preserve">na postawie </w:t>
      </w:r>
      <w:r w:rsidR="009669C5">
        <w:rPr>
          <w:rFonts w:ascii="Verdana" w:hAnsi="Verdana"/>
          <w:sz w:val="20"/>
          <w:szCs w:val="20"/>
        </w:rPr>
        <w:t xml:space="preserve">nieprawidłowego pensum łączonego, tj. </w:t>
      </w:r>
      <w:r w:rsidR="00480C25">
        <w:rPr>
          <w:rFonts w:ascii="Verdana" w:hAnsi="Verdana"/>
          <w:sz w:val="20"/>
          <w:szCs w:val="20"/>
        </w:rPr>
        <w:t>dla</w:t>
      </w:r>
      <w:r w:rsidR="009669C5">
        <w:rPr>
          <w:rFonts w:ascii="Verdana" w:hAnsi="Verdana"/>
          <w:sz w:val="20"/>
          <w:szCs w:val="20"/>
        </w:rPr>
        <w:t xml:space="preserve"> pensum 22 zamiast </w:t>
      </w:r>
      <w:r w:rsidR="00480C25">
        <w:rPr>
          <w:rFonts w:ascii="Verdana" w:hAnsi="Verdana"/>
          <w:sz w:val="20"/>
          <w:szCs w:val="20"/>
        </w:rPr>
        <w:t xml:space="preserve">dla pensum </w:t>
      </w:r>
      <w:r w:rsidR="009669C5">
        <w:rPr>
          <w:rFonts w:ascii="Verdana" w:hAnsi="Verdana"/>
          <w:sz w:val="20"/>
          <w:szCs w:val="20"/>
        </w:rPr>
        <w:t>23</w:t>
      </w:r>
      <w:r w:rsidR="0080472E">
        <w:rPr>
          <w:rFonts w:ascii="Verdana" w:hAnsi="Verdana"/>
          <w:sz w:val="20"/>
          <w:szCs w:val="20"/>
        </w:rPr>
        <w:t xml:space="preserve"> </w:t>
      </w:r>
      <w:r w:rsidR="009669C5">
        <w:rPr>
          <w:rFonts w:ascii="Verdana" w:hAnsi="Verdana"/>
          <w:sz w:val="20"/>
          <w:szCs w:val="20"/>
        </w:rPr>
        <w:t>ustalon</w:t>
      </w:r>
      <w:r w:rsidR="00FE5916">
        <w:rPr>
          <w:rFonts w:ascii="Verdana" w:hAnsi="Verdana"/>
          <w:sz w:val="20"/>
          <w:szCs w:val="20"/>
        </w:rPr>
        <w:t>e</w:t>
      </w:r>
      <w:r w:rsidR="0080472E">
        <w:rPr>
          <w:rFonts w:ascii="Verdana" w:hAnsi="Verdana"/>
          <w:sz w:val="20"/>
          <w:szCs w:val="20"/>
        </w:rPr>
        <w:t>go</w:t>
      </w:r>
      <w:r w:rsidR="009669C5">
        <w:rPr>
          <w:rFonts w:ascii="Verdana" w:hAnsi="Verdana"/>
          <w:sz w:val="20"/>
          <w:szCs w:val="20"/>
        </w:rPr>
        <w:t xml:space="preserve"> w umow</w:t>
      </w:r>
      <w:r w:rsidR="00E45BFC">
        <w:rPr>
          <w:rFonts w:ascii="Verdana" w:hAnsi="Verdana"/>
          <w:sz w:val="20"/>
          <w:szCs w:val="20"/>
        </w:rPr>
        <w:t>ie</w:t>
      </w:r>
      <w:r w:rsidR="009669C5">
        <w:rPr>
          <w:rFonts w:ascii="Verdana" w:hAnsi="Verdana"/>
          <w:sz w:val="20"/>
          <w:szCs w:val="20"/>
        </w:rPr>
        <w:t xml:space="preserve"> o pracę</w:t>
      </w:r>
      <w:r w:rsidR="00E45BFC">
        <w:rPr>
          <w:rFonts w:ascii="Verdana" w:hAnsi="Verdana"/>
          <w:sz w:val="20"/>
          <w:szCs w:val="20"/>
        </w:rPr>
        <w:t xml:space="preserve"> wraz z</w:t>
      </w:r>
      <w:r w:rsidR="00856B7A">
        <w:rPr>
          <w:rFonts w:ascii="Verdana" w:hAnsi="Verdana"/>
          <w:sz w:val="20"/>
          <w:szCs w:val="20"/>
        </w:rPr>
        <w:t xml:space="preserve"> jej </w:t>
      </w:r>
      <w:r w:rsidR="00E45BFC">
        <w:rPr>
          <w:rFonts w:ascii="Verdana" w:hAnsi="Verdana"/>
          <w:sz w:val="20"/>
          <w:szCs w:val="20"/>
        </w:rPr>
        <w:t>zmianami. Powyższe skutkowało zawyżeniem wynagrodzenia zasadniczego wraz z dodatkiem za wysługę lat oraz świadczenia urlopowego za rok szkolny 2023/2024</w:t>
      </w:r>
      <w:r w:rsidR="00FE5916">
        <w:rPr>
          <w:rFonts w:ascii="Verdana" w:hAnsi="Verdana"/>
          <w:sz w:val="20"/>
          <w:szCs w:val="20"/>
        </w:rPr>
        <w:t xml:space="preserve">, </w:t>
      </w:r>
      <w:r w:rsidR="00FE5916" w:rsidRPr="00FE5916">
        <w:rPr>
          <w:rFonts w:ascii="Verdana" w:hAnsi="Verdana" w:cs="Verdana"/>
          <w:sz w:val="20"/>
          <w:szCs w:val="20"/>
        </w:rPr>
        <w:t>stron</w:t>
      </w:r>
      <w:r w:rsidR="00E45BFC">
        <w:rPr>
          <w:rFonts w:ascii="Verdana" w:hAnsi="Verdana" w:cs="Verdana"/>
          <w:sz w:val="20"/>
          <w:szCs w:val="20"/>
        </w:rPr>
        <w:t>y 8 –</w:t>
      </w:r>
      <w:r w:rsidR="00FE5916">
        <w:rPr>
          <w:rFonts w:ascii="Verdana" w:hAnsi="Verdana" w:cs="Verdana"/>
          <w:sz w:val="20"/>
          <w:szCs w:val="20"/>
        </w:rPr>
        <w:t xml:space="preserve"> 9</w:t>
      </w:r>
      <w:r w:rsidR="00E45BFC">
        <w:rPr>
          <w:rFonts w:ascii="Verdana" w:hAnsi="Verdana" w:cs="Verdana"/>
          <w:sz w:val="20"/>
          <w:szCs w:val="20"/>
        </w:rPr>
        <w:t>, 11 - 12</w:t>
      </w:r>
      <w:r w:rsidR="00FE5916" w:rsidRPr="00FE5916">
        <w:rPr>
          <w:rFonts w:ascii="Verdana" w:hAnsi="Verdana" w:cs="Verdana"/>
          <w:sz w:val="20"/>
          <w:szCs w:val="20"/>
        </w:rPr>
        <w:t xml:space="preserve"> protokołu kontroli</w:t>
      </w:r>
      <w:r w:rsidR="00FE5916">
        <w:rPr>
          <w:rFonts w:ascii="Verdana" w:hAnsi="Verdana" w:cs="Verdana"/>
          <w:sz w:val="20"/>
          <w:szCs w:val="20"/>
        </w:rPr>
        <w:t>.</w:t>
      </w:r>
      <w:r w:rsidR="00FE5916" w:rsidRPr="00FE5916">
        <w:rPr>
          <w:rFonts w:ascii="Verdana" w:hAnsi="Verdana"/>
          <w:sz w:val="20"/>
          <w:szCs w:val="20"/>
        </w:rPr>
        <w:t xml:space="preserve"> </w:t>
      </w:r>
    </w:p>
    <w:p w14:paraId="4570280E" w14:textId="2C0A7913" w:rsidR="002E03E4" w:rsidRPr="00A4098A" w:rsidRDefault="009046B0" w:rsidP="00B148FC">
      <w:pPr>
        <w:pStyle w:val="Akapitzlist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Zaliczeniu</w:t>
      </w:r>
      <w:r w:rsidR="00E72F52" w:rsidRPr="00E72F52">
        <w:rPr>
          <w:rFonts w:ascii="Verdana" w:hAnsi="Verdana"/>
          <w:sz w:val="20"/>
          <w:szCs w:val="20"/>
        </w:rPr>
        <w:t xml:space="preserve"> </w:t>
      </w:r>
      <w:r w:rsidR="007309FF">
        <w:rPr>
          <w:rFonts w:ascii="Verdana" w:hAnsi="Verdana"/>
          <w:sz w:val="20"/>
          <w:szCs w:val="20"/>
        </w:rPr>
        <w:t xml:space="preserve">okresu </w:t>
      </w:r>
      <w:r w:rsidR="00E72F52" w:rsidRPr="00E72F52">
        <w:rPr>
          <w:rFonts w:ascii="Verdana" w:hAnsi="Verdana"/>
          <w:sz w:val="20"/>
          <w:szCs w:val="20"/>
        </w:rPr>
        <w:t>uprawniając</w:t>
      </w:r>
      <w:r w:rsidR="007309FF">
        <w:rPr>
          <w:rFonts w:ascii="Verdana" w:hAnsi="Verdana"/>
          <w:sz w:val="20"/>
          <w:szCs w:val="20"/>
        </w:rPr>
        <w:t>ego</w:t>
      </w:r>
      <w:r w:rsidR="00E72F52" w:rsidRPr="00E72F52">
        <w:rPr>
          <w:rFonts w:ascii="Verdana" w:hAnsi="Verdana"/>
          <w:sz w:val="20"/>
          <w:szCs w:val="20"/>
        </w:rPr>
        <w:t xml:space="preserve"> do</w:t>
      </w:r>
      <w:r w:rsidR="009E530E">
        <w:rPr>
          <w:rFonts w:ascii="Verdana" w:hAnsi="Verdana"/>
          <w:sz w:val="20"/>
          <w:szCs w:val="20"/>
        </w:rPr>
        <w:t xml:space="preserve"> </w:t>
      </w:r>
      <w:r w:rsidR="00E72F52" w:rsidRPr="00E72F52">
        <w:rPr>
          <w:rFonts w:ascii="Verdana" w:hAnsi="Verdana"/>
          <w:sz w:val="20"/>
          <w:szCs w:val="20"/>
        </w:rPr>
        <w:t>dodatku za wysługę lat</w:t>
      </w:r>
      <w:r w:rsidR="00BA2B45" w:rsidRPr="00BA2B45">
        <w:rPr>
          <w:rFonts w:ascii="Verdana" w:hAnsi="Verdana"/>
          <w:sz w:val="20"/>
          <w:szCs w:val="20"/>
        </w:rPr>
        <w:t xml:space="preserve"> </w:t>
      </w:r>
      <w:r w:rsidR="00BA2B45">
        <w:rPr>
          <w:rFonts w:ascii="Verdana" w:hAnsi="Verdana"/>
          <w:sz w:val="20"/>
          <w:szCs w:val="20"/>
        </w:rPr>
        <w:t>w dodatkowym miejscu pracy w latach szkolnych 2023/2024 i 2024/2025</w:t>
      </w:r>
      <w:r w:rsidR="00E72F52" w:rsidRPr="00E72F52">
        <w:rPr>
          <w:rFonts w:ascii="Verdana" w:hAnsi="Verdana"/>
          <w:sz w:val="20"/>
          <w:szCs w:val="20"/>
        </w:rPr>
        <w:t xml:space="preserve">, </w:t>
      </w:r>
      <w:r w:rsidR="00BA2B45">
        <w:rPr>
          <w:rFonts w:ascii="Verdana" w:hAnsi="Verdana"/>
          <w:sz w:val="20"/>
          <w:szCs w:val="20"/>
        </w:rPr>
        <w:t xml:space="preserve">który został </w:t>
      </w:r>
      <w:r w:rsidR="007309FF">
        <w:rPr>
          <w:rFonts w:ascii="Verdana" w:hAnsi="Verdana"/>
          <w:sz w:val="20"/>
          <w:szCs w:val="20"/>
        </w:rPr>
        <w:t>uwzględnion</w:t>
      </w:r>
      <w:r w:rsidR="00BA2B45">
        <w:rPr>
          <w:rFonts w:ascii="Verdana" w:hAnsi="Verdana"/>
          <w:sz w:val="20"/>
          <w:szCs w:val="20"/>
        </w:rPr>
        <w:t>y</w:t>
      </w:r>
      <w:r w:rsidR="007309FF">
        <w:rPr>
          <w:rFonts w:ascii="Verdana" w:hAnsi="Verdana"/>
          <w:sz w:val="20"/>
          <w:szCs w:val="20"/>
        </w:rPr>
        <w:t xml:space="preserve"> </w:t>
      </w:r>
      <w:r w:rsidR="00E72F52" w:rsidRPr="00E72F52">
        <w:rPr>
          <w:rFonts w:ascii="Verdana" w:hAnsi="Verdana"/>
          <w:sz w:val="20"/>
          <w:szCs w:val="20"/>
        </w:rPr>
        <w:t xml:space="preserve">w podstawowym miejscu zatrudnienia, czym naruszono </w:t>
      </w:r>
      <w:r w:rsidR="00EF1FCC">
        <w:rPr>
          <w:rFonts w:ascii="Verdana" w:hAnsi="Verdana" w:cs="Helv"/>
          <w:color w:val="000000"/>
          <w:sz w:val="20"/>
        </w:rPr>
        <w:t>paragraf</w:t>
      </w:r>
      <w:r w:rsidR="00E72F52" w:rsidRPr="00E72F52">
        <w:rPr>
          <w:rFonts w:ascii="Verdana" w:hAnsi="Verdana"/>
          <w:sz w:val="20"/>
          <w:szCs w:val="20"/>
        </w:rPr>
        <w:t xml:space="preserve"> 7 ust. </w:t>
      </w:r>
      <w:r w:rsidR="00FE5916">
        <w:rPr>
          <w:rFonts w:ascii="Verdana" w:hAnsi="Verdana"/>
          <w:sz w:val="20"/>
          <w:szCs w:val="20"/>
        </w:rPr>
        <w:t>2</w:t>
      </w:r>
      <w:r w:rsidR="00E72F52" w:rsidRPr="00E72F52">
        <w:rPr>
          <w:rFonts w:ascii="Verdana" w:hAnsi="Verdana"/>
          <w:sz w:val="20"/>
          <w:szCs w:val="20"/>
        </w:rPr>
        <w:t xml:space="preserve"> </w:t>
      </w:r>
      <w:r w:rsidR="00E72F52" w:rsidRPr="00E72F52">
        <w:rPr>
          <w:rFonts w:ascii="Verdana" w:hAnsi="Verdana" w:cs="Verdana"/>
          <w:sz w:val="20"/>
          <w:szCs w:val="20"/>
        </w:rPr>
        <w:t xml:space="preserve">rozporządzenia Ministra Edukacji Narodowej i Sportu z dnia 31 stycznia 2005 </w:t>
      </w:r>
      <w:r w:rsidR="00E72F52" w:rsidRPr="00E72F52">
        <w:rPr>
          <w:rFonts w:ascii="Verdana" w:hAnsi="Verdana" w:cs="Verdana"/>
          <w:sz w:val="20"/>
          <w:szCs w:val="20"/>
        </w:rPr>
        <w:lastRenderedPageBreak/>
        <w:t xml:space="preserve">r. w sprawie wysokości minimalnych stawek wynagrodzenia </w:t>
      </w:r>
      <w:r w:rsidR="00E72F52" w:rsidRPr="00A4098A">
        <w:rPr>
          <w:rFonts w:ascii="Verdana" w:hAnsi="Verdana" w:cs="Verdana"/>
          <w:sz w:val="20"/>
          <w:szCs w:val="20"/>
        </w:rPr>
        <w:t xml:space="preserve">zasadniczego nauczycieli, ogólnych warunków przyznawania dodatków do wynagrodzenia zasadniczego oraz </w:t>
      </w:r>
      <w:r w:rsidR="00701F50" w:rsidRPr="00A4098A">
        <w:rPr>
          <w:rFonts w:ascii="Verdana" w:hAnsi="Verdana" w:cs="Verdana"/>
          <w:sz w:val="20"/>
          <w:szCs w:val="20"/>
        </w:rPr>
        <w:t>wynagradzania</w:t>
      </w:r>
      <w:r w:rsidR="00E72F52" w:rsidRPr="00A4098A">
        <w:rPr>
          <w:rFonts w:ascii="Verdana" w:hAnsi="Verdana" w:cs="Verdana"/>
          <w:sz w:val="20"/>
          <w:szCs w:val="20"/>
        </w:rPr>
        <w:t xml:space="preserve"> za pracę w dniu wolnym od pracy (Dz. U. z 2014 poz. 416 ze zm</w:t>
      </w:r>
      <w:r w:rsidR="00BA2B45" w:rsidRPr="00A4098A">
        <w:rPr>
          <w:rFonts w:ascii="Verdana" w:hAnsi="Verdana" w:cs="Verdana"/>
          <w:sz w:val="20"/>
          <w:szCs w:val="20"/>
        </w:rPr>
        <w:t>ianami</w:t>
      </w:r>
      <w:r w:rsidR="001F2076" w:rsidRPr="00A4098A">
        <w:rPr>
          <w:rFonts w:ascii="Verdana" w:hAnsi="Verdana" w:cs="Verdana"/>
          <w:sz w:val="20"/>
          <w:szCs w:val="20"/>
        </w:rPr>
        <w:t>, Dz. U z 2024 r. poz. 755 ze zm</w:t>
      </w:r>
      <w:r w:rsidR="00BA2B45" w:rsidRPr="00A4098A">
        <w:rPr>
          <w:rFonts w:ascii="Verdana" w:hAnsi="Verdana" w:cs="Verdana"/>
          <w:sz w:val="20"/>
          <w:szCs w:val="20"/>
        </w:rPr>
        <w:t>ianami</w:t>
      </w:r>
      <w:r w:rsidR="00E72F52" w:rsidRPr="00A4098A">
        <w:rPr>
          <w:rFonts w:ascii="Verdana" w:hAnsi="Verdana" w:cs="Verdana"/>
          <w:sz w:val="20"/>
          <w:szCs w:val="20"/>
        </w:rPr>
        <w:t xml:space="preserve">). </w:t>
      </w:r>
      <w:r w:rsidR="002E03E4" w:rsidRPr="00A4098A">
        <w:rPr>
          <w:rFonts w:ascii="Verdana" w:hAnsi="Verdana" w:cs="Verdana"/>
          <w:bCs/>
          <w:sz w:val="20"/>
          <w:szCs w:val="20"/>
        </w:rPr>
        <w:t xml:space="preserve">Dotyczy </w:t>
      </w:r>
      <w:r w:rsidR="0080472E">
        <w:rPr>
          <w:rFonts w:ascii="Verdana" w:hAnsi="Verdana" w:cs="Verdana"/>
          <w:bCs/>
          <w:sz w:val="20"/>
          <w:szCs w:val="20"/>
        </w:rPr>
        <w:t xml:space="preserve">to </w:t>
      </w:r>
      <w:r w:rsidR="002E03E4" w:rsidRPr="00A4098A">
        <w:rPr>
          <w:rFonts w:ascii="Verdana" w:hAnsi="Verdana" w:cs="Verdana"/>
          <w:bCs/>
          <w:sz w:val="20"/>
          <w:szCs w:val="20"/>
        </w:rPr>
        <w:t xml:space="preserve">jednego </w:t>
      </w:r>
      <w:r w:rsidR="00480C25" w:rsidRPr="00A4098A">
        <w:rPr>
          <w:rFonts w:ascii="Verdana" w:hAnsi="Verdana" w:cs="Verdana"/>
          <w:bCs/>
          <w:sz w:val="20"/>
          <w:szCs w:val="20"/>
        </w:rPr>
        <w:t>nauczyciela objętego kontrolą</w:t>
      </w:r>
      <w:r w:rsidR="002E03E4" w:rsidRPr="00A4098A">
        <w:rPr>
          <w:rFonts w:ascii="Verdana" w:hAnsi="Verdana" w:cs="Verdana"/>
          <w:bCs/>
          <w:sz w:val="20"/>
          <w:szCs w:val="20"/>
        </w:rPr>
        <w:t>,</w:t>
      </w:r>
      <w:r w:rsidR="002E03E4" w:rsidRPr="00A4098A">
        <w:rPr>
          <w:rFonts w:ascii="Verdana" w:hAnsi="Verdana" w:cs="Verdana"/>
          <w:sz w:val="20"/>
          <w:szCs w:val="20"/>
        </w:rPr>
        <w:t xml:space="preserve"> strony </w:t>
      </w:r>
      <w:r w:rsidR="00FE5916" w:rsidRPr="00A4098A">
        <w:rPr>
          <w:rFonts w:ascii="Verdana" w:hAnsi="Verdana" w:cs="Verdana"/>
          <w:sz w:val="20"/>
          <w:szCs w:val="20"/>
        </w:rPr>
        <w:t>9</w:t>
      </w:r>
      <w:r w:rsidR="002E03E4" w:rsidRPr="00A4098A">
        <w:rPr>
          <w:rFonts w:ascii="Verdana" w:hAnsi="Verdana" w:cs="Verdana"/>
          <w:sz w:val="20"/>
          <w:szCs w:val="20"/>
        </w:rPr>
        <w:t xml:space="preserve"> - 1</w:t>
      </w:r>
      <w:r w:rsidR="00F10C3C" w:rsidRPr="00A4098A">
        <w:rPr>
          <w:rFonts w:ascii="Verdana" w:hAnsi="Verdana" w:cs="Verdana"/>
          <w:sz w:val="20"/>
          <w:szCs w:val="20"/>
        </w:rPr>
        <w:t>1</w:t>
      </w:r>
      <w:r w:rsidR="002E03E4" w:rsidRPr="00A4098A">
        <w:rPr>
          <w:rFonts w:ascii="Verdana" w:hAnsi="Verdana" w:cs="Verdana"/>
          <w:sz w:val="20"/>
          <w:szCs w:val="20"/>
        </w:rPr>
        <w:t xml:space="preserve"> protokołu kontroli.</w:t>
      </w:r>
    </w:p>
    <w:p w14:paraId="7ABD6C16" w14:textId="036A4C59" w:rsidR="0031006A" w:rsidRPr="00A4098A" w:rsidRDefault="007309FF" w:rsidP="00B148FC">
      <w:pPr>
        <w:pStyle w:val="NormalnyWeb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bookmarkStart w:id="1" w:name="_Hlk214286495"/>
      <w:r w:rsidRPr="00A4098A">
        <w:rPr>
          <w:rFonts w:ascii="Verdana" w:hAnsi="Verdana"/>
          <w:sz w:val="20"/>
          <w:szCs w:val="20"/>
        </w:rPr>
        <w:t>Nie</w:t>
      </w:r>
      <w:r w:rsidR="009C0E52" w:rsidRPr="00A4098A">
        <w:rPr>
          <w:rFonts w:ascii="Verdana" w:hAnsi="Verdana"/>
          <w:sz w:val="20"/>
          <w:szCs w:val="20"/>
        </w:rPr>
        <w:t>udokumentowani</w:t>
      </w:r>
      <w:r w:rsidRPr="00A4098A">
        <w:rPr>
          <w:rFonts w:ascii="Verdana" w:hAnsi="Verdana"/>
          <w:sz w:val="20"/>
          <w:szCs w:val="20"/>
        </w:rPr>
        <w:t>u</w:t>
      </w:r>
      <w:r w:rsidR="009C0E52" w:rsidRPr="00A4098A">
        <w:rPr>
          <w:rFonts w:ascii="Verdana" w:hAnsi="Verdana"/>
          <w:sz w:val="20"/>
          <w:szCs w:val="20"/>
        </w:rPr>
        <w:t xml:space="preserve"> </w:t>
      </w:r>
      <w:r w:rsidR="001F7339" w:rsidRPr="00A4098A">
        <w:rPr>
          <w:rFonts w:ascii="Verdana" w:hAnsi="Verdana"/>
          <w:sz w:val="20"/>
          <w:szCs w:val="20"/>
        </w:rPr>
        <w:t xml:space="preserve">w dziennikach szkolnych, </w:t>
      </w:r>
      <w:r w:rsidR="009C0E52" w:rsidRPr="00A4098A">
        <w:rPr>
          <w:rFonts w:ascii="Verdana" w:hAnsi="Verdana"/>
          <w:sz w:val="20"/>
          <w:szCs w:val="20"/>
        </w:rPr>
        <w:t>przez jednego nauczyciela</w:t>
      </w:r>
      <w:r w:rsidR="001E7484" w:rsidRPr="00A4098A">
        <w:rPr>
          <w:rFonts w:ascii="Verdana" w:hAnsi="Verdana"/>
          <w:sz w:val="20"/>
          <w:szCs w:val="20"/>
        </w:rPr>
        <w:t xml:space="preserve"> objętego kontrolą</w:t>
      </w:r>
      <w:r w:rsidR="001F7339" w:rsidRPr="00A4098A">
        <w:rPr>
          <w:rFonts w:ascii="Verdana" w:hAnsi="Verdana"/>
          <w:sz w:val="20"/>
          <w:szCs w:val="20"/>
        </w:rPr>
        <w:t>,</w:t>
      </w:r>
      <w:r w:rsidR="009C0E52" w:rsidRPr="00A4098A">
        <w:rPr>
          <w:rFonts w:ascii="Verdana" w:hAnsi="Verdana"/>
          <w:sz w:val="20"/>
          <w:szCs w:val="20"/>
        </w:rPr>
        <w:t xml:space="preserve"> przeprowadzenia </w:t>
      </w:r>
      <w:r w:rsidR="002433EA" w:rsidRPr="00A4098A">
        <w:rPr>
          <w:rFonts w:ascii="Verdana" w:hAnsi="Verdana"/>
          <w:sz w:val="20"/>
          <w:szCs w:val="20"/>
        </w:rPr>
        <w:t>łącznie 2</w:t>
      </w:r>
      <w:r w:rsidR="00480C25" w:rsidRPr="00A4098A">
        <w:rPr>
          <w:rFonts w:ascii="Verdana" w:hAnsi="Verdana"/>
          <w:sz w:val="20"/>
          <w:szCs w:val="20"/>
        </w:rPr>
        <w:t>2</w:t>
      </w:r>
      <w:r w:rsidR="009C0E52" w:rsidRPr="00A4098A">
        <w:rPr>
          <w:rFonts w:ascii="Verdana" w:hAnsi="Verdana"/>
          <w:sz w:val="20"/>
          <w:szCs w:val="20"/>
        </w:rPr>
        <w:t xml:space="preserve"> godzin zajęć w </w:t>
      </w:r>
      <w:r w:rsidR="001E7484" w:rsidRPr="00A4098A">
        <w:rPr>
          <w:rFonts w:ascii="Verdana" w:hAnsi="Verdana"/>
          <w:sz w:val="20"/>
          <w:szCs w:val="20"/>
        </w:rPr>
        <w:t xml:space="preserve">latach szkolnych </w:t>
      </w:r>
      <w:r w:rsidR="002433EA" w:rsidRPr="00A4098A">
        <w:rPr>
          <w:rFonts w:ascii="Verdana" w:hAnsi="Verdana"/>
          <w:sz w:val="20"/>
          <w:szCs w:val="20"/>
        </w:rPr>
        <w:t xml:space="preserve">2023/2024 i </w:t>
      </w:r>
      <w:r w:rsidR="009C0E52" w:rsidRPr="00A4098A">
        <w:rPr>
          <w:rFonts w:ascii="Verdana" w:hAnsi="Verdana"/>
          <w:sz w:val="20"/>
          <w:szCs w:val="20"/>
        </w:rPr>
        <w:t xml:space="preserve">2024/2025, czym naruszono </w:t>
      </w:r>
      <w:r w:rsidRPr="00A4098A">
        <w:rPr>
          <w:rFonts w:ascii="Verdana" w:hAnsi="Verdana"/>
          <w:sz w:val="20"/>
          <w:szCs w:val="20"/>
        </w:rPr>
        <w:t>art. 42 ust. 7a ustawy Kart</w:t>
      </w:r>
      <w:r w:rsidR="000816FB" w:rsidRPr="00A4098A">
        <w:rPr>
          <w:rFonts w:ascii="Verdana" w:hAnsi="Verdana"/>
          <w:sz w:val="20"/>
          <w:szCs w:val="20"/>
        </w:rPr>
        <w:t>a</w:t>
      </w:r>
      <w:r w:rsidRPr="00A4098A">
        <w:rPr>
          <w:rFonts w:ascii="Verdana" w:hAnsi="Verdana"/>
          <w:sz w:val="20"/>
          <w:szCs w:val="20"/>
        </w:rPr>
        <w:t xml:space="preserve"> Nauczyciela (</w:t>
      </w:r>
      <w:r w:rsidR="00A4722C" w:rsidRPr="00A4098A">
        <w:rPr>
          <w:rFonts w:ascii="Verdana" w:hAnsi="Verdana" w:cs="Verdana"/>
          <w:sz w:val="20"/>
          <w:szCs w:val="20"/>
          <w:lang w:eastAsia="ar-SA"/>
        </w:rPr>
        <w:t>Dz. U. z 2023 r. poz. 984 ze zm</w:t>
      </w:r>
      <w:r w:rsidR="00424634" w:rsidRPr="00A4098A">
        <w:rPr>
          <w:rFonts w:ascii="Verdana" w:hAnsi="Verdana" w:cs="Verdana"/>
          <w:sz w:val="20"/>
          <w:szCs w:val="20"/>
          <w:lang w:eastAsia="ar-SA"/>
        </w:rPr>
        <w:t>ianami</w:t>
      </w:r>
      <w:r w:rsidR="00A4722C" w:rsidRPr="00A4098A"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Pr="00A4098A">
        <w:rPr>
          <w:rFonts w:ascii="Verdana" w:hAnsi="Verdana" w:cs="Verdana"/>
          <w:sz w:val="20"/>
          <w:szCs w:val="20"/>
          <w:lang w:eastAsia="ar-SA"/>
        </w:rPr>
        <w:t>Dz. U. z 2024 r. poz. 986 ze zm</w:t>
      </w:r>
      <w:r w:rsidR="00424634" w:rsidRPr="00A4098A">
        <w:rPr>
          <w:rFonts w:ascii="Verdana" w:hAnsi="Verdana" w:cs="Verdana"/>
          <w:sz w:val="20"/>
          <w:szCs w:val="20"/>
          <w:lang w:eastAsia="ar-SA"/>
        </w:rPr>
        <w:t>ianami</w:t>
      </w:r>
      <w:r w:rsidRPr="00A4098A">
        <w:rPr>
          <w:rFonts w:ascii="Verdana" w:hAnsi="Verdana" w:cs="Verdana"/>
          <w:sz w:val="20"/>
          <w:szCs w:val="20"/>
          <w:lang w:eastAsia="ar-SA"/>
        </w:rPr>
        <w:t>),</w:t>
      </w:r>
      <w:r w:rsidRPr="00A4098A">
        <w:rPr>
          <w:rFonts w:ascii="Verdana" w:hAnsi="Verdana"/>
          <w:sz w:val="20"/>
          <w:szCs w:val="20"/>
        </w:rPr>
        <w:t xml:space="preserve"> </w:t>
      </w:r>
      <w:r w:rsidR="00EF1FCC">
        <w:rPr>
          <w:rFonts w:ascii="Verdana" w:hAnsi="Verdana" w:cs="Helv"/>
          <w:color w:val="000000"/>
          <w:sz w:val="20"/>
        </w:rPr>
        <w:t>paragraf</w:t>
      </w:r>
      <w:r w:rsidR="009C0E52" w:rsidRPr="00A4098A">
        <w:rPr>
          <w:rFonts w:ascii="Verdana" w:hAnsi="Verdana" w:cs="Helv"/>
          <w:color w:val="000000"/>
          <w:sz w:val="20"/>
        </w:rPr>
        <w:t xml:space="preserve"> </w:t>
      </w:r>
      <w:r w:rsidR="001F7339" w:rsidRPr="00A4098A">
        <w:rPr>
          <w:rFonts w:ascii="Verdana" w:hAnsi="Verdana" w:cs="Helv"/>
          <w:color w:val="000000"/>
          <w:sz w:val="20"/>
        </w:rPr>
        <w:t xml:space="preserve">9 ust. 2 i </w:t>
      </w:r>
      <w:r w:rsidR="00EF1FCC">
        <w:rPr>
          <w:rFonts w:ascii="Verdana" w:hAnsi="Verdana" w:cs="Helv"/>
          <w:color w:val="000000"/>
          <w:sz w:val="20"/>
        </w:rPr>
        <w:t>paragraf</w:t>
      </w:r>
      <w:r w:rsidR="003F5A9B" w:rsidRPr="00A4098A">
        <w:rPr>
          <w:rFonts w:ascii="Verdana" w:hAnsi="Verdana" w:cs="Helv"/>
          <w:color w:val="000000"/>
          <w:sz w:val="20"/>
        </w:rPr>
        <w:t xml:space="preserve"> </w:t>
      </w:r>
      <w:r w:rsidR="009C0E52" w:rsidRPr="00A4098A">
        <w:rPr>
          <w:rFonts w:ascii="Verdana" w:hAnsi="Verdana" w:cs="Helv"/>
          <w:color w:val="000000"/>
          <w:sz w:val="20"/>
        </w:rPr>
        <w:t>11 ust. 3</w:t>
      </w:r>
      <w:r w:rsidR="0080472E">
        <w:rPr>
          <w:rFonts w:ascii="Verdana" w:hAnsi="Verdana" w:cs="Helv"/>
          <w:color w:val="000000"/>
          <w:sz w:val="20"/>
        </w:rPr>
        <w:t xml:space="preserve"> i</w:t>
      </w:r>
      <w:r w:rsidR="001F7339" w:rsidRPr="00A4098A">
        <w:rPr>
          <w:rFonts w:ascii="Verdana" w:hAnsi="Verdana" w:cs="Helv"/>
          <w:color w:val="000000"/>
          <w:sz w:val="20"/>
        </w:rPr>
        <w:t xml:space="preserve"> </w:t>
      </w:r>
      <w:r w:rsidR="00EF1FCC">
        <w:rPr>
          <w:rFonts w:ascii="Verdana" w:hAnsi="Verdana" w:cs="Helv"/>
          <w:color w:val="000000"/>
          <w:sz w:val="20"/>
        </w:rPr>
        <w:t>paragraf</w:t>
      </w:r>
      <w:r w:rsidR="001F7339" w:rsidRPr="00A4098A">
        <w:rPr>
          <w:rFonts w:ascii="Verdana" w:hAnsi="Verdana" w:cs="Helv"/>
          <w:color w:val="000000"/>
          <w:sz w:val="20"/>
        </w:rPr>
        <w:t xml:space="preserve"> 26</w:t>
      </w:r>
      <w:r w:rsidR="009C0E52" w:rsidRPr="00A4098A">
        <w:rPr>
          <w:rFonts w:ascii="Verdana" w:hAnsi="Verdana" w:cs="Helv"/>
          <w:color w:val="000000"/>
          <w:sz w:val="20"/>
        </w:rPr>
        <w:t xml:space="preserve"> </w:t>
      </w:r>
      <w:r w:rsidR="000167D5" w:rsidRPr="00A4098A">
        <w:rPr>
          <w:rFonts w:ascii="Verdana" w:hAnsi="Verdana"/>
          <w:sz w:val="20"/>
          <w:szCs w:val="20"/>
        </w:rPr>
        <w:t xml:space="preserve">rozporządzenia Ministra Edukacji Narodowej z dnia 25 sierpnia 2017 r. w sprawie sposobu prowadzenia przez publiczne przedszkola, szkoły i placówki dokumentacji przebiegu nauczania, </w:t>
      </w:r>
      <w:bookmarkEnd w:id="1"/>
      <w:r w:rsidR="000167D5" w:rsidRPr="00A4098A">
        <w:rPr>
          <w:rFonts w:ascii="Verdana" w:hAnsi="Verdana"/>
          <w:sz w:val="20"/>
          <w:szCs w:val="20"/>
        </w:rPr>
        <w:t>działalności wychowawczej i opiekuńczej oraz rodzajów tej dokumentacji (Dz. U. z 2017 poz. 1646 ze zm</w:t>
      </w:r>
      <w:r w:rsidR="00424634" w:rsidRPr="00A4098A">
        <w:rPr>
          <w:rFonts w:ascii="Verdana" w:hAnsi="Verdana"/>
          <w:sz w:val="20"/>
          <w:szCs w:val="20"/>
        </w:rPr>
        <w:t>ianami</w:t>
      </w:r>
      <w:r w:rsidR="000167D5" w:rsidRPr="00A4098A">
        <w:rPr>
          <w:rFonts w:ascii="Verdana" w:hAnsi="Verdana"/>
          <w:sz w:val="20"/>
          <w:szCs w:val="20"/>
        </w:rPr>
        <w:t>, Dz. U. z 2024 r. poz. 50)</w:t>
      </w:r>
      <w:r w:rsidR="001F7339" w:rsidRPr="00A4098A">
        <w:rPr>
          <w:rFonts w:ascii="Verdana" w:hAnsi="Verdana"/>
          <w:sz w:val="20"/>
          <w:szCs w:val="20"/>
        </w:rPr>
        <w:t>,</w:t>
      </w:r>
      <w:r w:rsidR="000167D5" w:rsidRPr="00A4098A">
        <w:rPr>
          <w:rFonts w:ascii="Verdana" w:hAnsi="Verdana"/>
          <w:sz w:val="20"/>
          <w:szCs w:val="20"/>
        </w:rPr>
        <w:t xml:space="preserve"> strony </w:t>
      </w:r>
      <w:r w:rsidR="001F7339" w:rsidRPr="00A4098A">
        <w:rPr>
          <w:rFonts w:ascii="Verdana" w:hAnsi="Verdana"/>
          <w:sz w:val="20"/>
          <w:szCs w:val="20"/>
        </w:rPr>
        <w:t xml:space="preserve">19 </w:t>
      </w:r>
      <w:r w:rsidR="00DD03D7" w:rsidRPr="00A4098A">
        <w:rPr>
          <w:rFonts w:ascii="Verdana" w:hAnsi="Verdana"/>
          <w:sz w:val="20"/>
          <w:szCs w:val="20"/>
        </w:rPr>
        <w:t>–</w:t>
      </w:r>
      <w:r w:rsidR="001F7339" w:rsidRPr="00A4098A">
        <w:rPr>
          <w:rFonts w:ascii="Verdana" w:hAnsi="Verdana"/>
          <w:sz w:val="20"/>
          <w:szCs w:val="20"/>
        </w:rPr>
        <w:t xml:space="preserve"> </w:t>
      </w:r>
      <w:r w:rsidR="00DD03D7" w:rsidRPr="00A4098A">
        <w:rPr>
          <w:rFonts w:ascii="Verdana" w:hAnsi="Verdana"/>
          <w:sz w:val="20"/>
          <w:szCs w:val="20"/>
        </w:rPr>
        <w:t>26, 2</w:t>
      </w:r>
      <w:r w:rsidR="001350F5" w:rsidRPr="00A4098A">
        <w:rPr>
          <w:rFonts w:ascii="Verdana" w:hAnsi="Verdana"/>
          <w:sz w:val="20"/>
          <w:szCs w:val="20"/>
        </w:rPr>
        <w:t>9</w:t>
      </w:r>
      <w:r w:rsidR="00DD03D7" w:rsidRPr="00A4098A">
        <w:rPr>
          <w:rFonts w:ascii="Verdana" w:hAnsi="Verdana"/>
          <w:sz w:val="20"/>
          <w:szCs w:val="20"/>
        </w:rPr>
        <w:t xml:space="preserve"> - </w:t>
      </w:r>
      <w:r w:rsidR="001F7339" w:rsidRPr="00A4098A">
        <w:rPr>
          <w:rFonts w:ascii="Verdana" w:hAnsi="Verdana"/>
          <w:sz w:val="20"/>
          <w:szCs w:val="20"/>
        </w:rPr>
        <w:t>3</w:t>
      </w:r>
      <w:r w:rsidR="001350F5" w:rsidRPr="00A4098A">
        <w:rPr>
          <w:rFonts w:ascii="Verdana" w:hAnsi="Verdana"/>
          <w:sz w:val="20"/>
          <w:szCs w:val="20"/>
        </w:rPr>
        <w:t>1</w:t>
      </w:r>
      <w:r w:rsidR="00B15E26" w:rsidRPr="00A4098A">
        <w:rPr>
          <w:rFonts w:ascii="Verdana" w:hAnsi="Verdana"/>
          <w:sz w:val="20"/>
          <w:szCs w:val="20"/>
        </w:rPr>
        <w:t xml:space="preserve"> protokołu kontroli</w:t>
      </w:r>
      <w:r w:rsidR="000167D5" w:rsidRPr="00A4098A">
        <w:rPr>
          <w:rFonts w:ascii="Verdana" w:hAnsi="Verdana"/>
          <w:sz w:val="20"/>
          <w:szCs w:val="20"/>
        </w:rPr>
        <w:t>.</w:t>
      </w:r>
    </w:p>
    <w:p w14:paraId="4FE88160" w14:textId="492E6708" w:rsidR="00B87CB7" w:rsidRPr="00A4098A" w:rsidRDefault="00D6683E" w:rsidP="00B148FC">
      <w:pPr>
        <w:pStyle w:val="NormalnyWeb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>Potwierdzeniu</w:t>
      </w:r>
      <w:r w:rsidR="00E53274" w:rsidRPr="00A4098A">
        <w:rPr>
          <w:rFonts w:ascii="Verdana" w:hAnsi="Verdana"/>
          <w:sz w:val="20"/>
          <w:szCs w:val="20"/>
        </w:rPr>
        <w:t xml:space="preserve"> w dzienniku szkolnym</w:t>
      </w:r>
      <w:r w:rsidRPr="00A4098A">
        <w:rPr>
          <w:rFonts w:ascii="Verdana" w:hAnsi="Verdana"/>
          <w:sz w:val="20"/>
          <w:szCs w:val="20"/>
        </w:rPr>
        <w:t>, przez jednego nauczyciela</w:t>
      </w:r>
      <w:r w:rsidR="001E7484" w:rsidRPr="00A4098A">
        <w:rPr>
          <w:rFonts w:ascii="Verdana" w:hAnsi="Verdana"/>
          <w:sz w:val="20"/>
          <w:szCs w:val="20"/>
        </w:rPr>
        <w:t xml:space="preserve"> objętego kontrolą</w:t>
      </w:r>
      <w:r w:rsidRPr="00A4098A">
        <w:rPr>
          <w:rFonts w:ascii="Verdana" w:hAnsi="Verdana"/>
          <w:sz w:val="20"/>
          <w:szCs w:val="20"/>
        </w:rPr>
        <w:t>,  przeprowadzenia 5 godzin zajęć w roku szkolny</w:t>
      </w:r>
      <w:r w:rsidR="007309FF" w:rsidRPr="00A4098A">
        <w:rPr>
          <w:rFonts w:ascii="Verdana" w:hAnsi="Verdana"/>
          <w:sz w:val="20"/>
          <w:szCs w:val="20"/>
        </w:rPr>
        <w:t>m</w:t>
      </w:r>
      <w:r w:rsidRPr="00A4098A">
        <w:rPr>
          <w:rFonts w:ascii="Verdana" w:hAnsi="Verdana"/>
          <w:sz w:val="20"/>
          <w:szCs w:val="20"/>
        </w:rPr>
        <w:t xml:space="preserve"> 2023/2024 w dniach </w:t>
      </w:r>
      <w:r w:rsidR="007309FF" w:rsidRPr="00A4098A">
        <w:rPr>
          <w:rFonts w:ascii="Verdana" w:hAnsi="Verdana"/>
          <w:sz w:val="20"/>
          <w:szCs w:val="20"/>
        </w:rPr>
        <w:t xml:space="preserve">jego </w:t>
      </w:r>
      <w:r w:rsidRPr="00A4098A">
        <w:rPr>
          <w:rFonts w:ascii="Verdana" w:hAnsi="Verdana"/>
          <w:sz w:val="20"/>
          <w:szCs w:val="20"/>
        </w:rPr>
        <w:t xml:space="preserve">nieobecności w pracy, </w:t>
      </w:r>
      <w:r w:rsidR="00B87CB7" w:rsidRPr="00A4098A">
        <w:rPr>
          <w:rFonts w:ascii="Verdana" w:hAnsi="Verdana"/>
          <w:sz w:val="20"/>
          <w:szCs w:val="20"/>
        </w:rPr>
        <w:t xml:space="preserve">czym naruszono </w:t>
      </w:r>
      <w:r w:rsidR="007309FF" w:rsidRPr="00A4098A">
        <w:rPr>
          <w:rFonts w:ascii="Verdana" w:hAnsi="Verdana"/>
          <w:sz w:val="20"/>
          <w:szCs w:val="20"/>
        </w:rPr>
        <w:t>art. 42 ust. 7a ustawy Kart</w:t>
      </w:r>
      <w:r w:rsidR="000816FB" w:rsidRPr="00A4098A">
        <w:rPr>
          <w:rFonts w:ascii="Verdana" w:hAnsi="Verdana"/>
          <w:sz w:val="20"/>
          <w:szCs w:val="20"/>
        </w:rPr>
        <w:t>a</w:t>
      </w:r>
      <w:r w:rsidR="007309FF" w:rsidRPr="00A4098A">
        <w:rPr>
          <w:rFonts w:ascii="Verdana" w:hAnsi="Verdana"/>
          <w:sz w:val="20"/>
          <w:szCs w:val="20"/>
        </w:rPr>
        <w:t xml:space="preserve"> Nauczyciela (</w:t>
      </w:r>
      <w:r w:rsidR="007309FF" w:rsidRPr="00A4098A">
        <w:rPr>
          <w:rFonts w:ascii="Verdana" w:hAnsi="Verdana" w:cs="Verdana"/>
          <w:sz w:val="20"/>
          <w:szCs w:val="20"/>
          <w:lang w:eastAsia="ar-SA"/>
        </w:rPr>
        <w:t>Dz. U. z 2023 r. poz. 984 ze zm</w:t>
      </w:r>
      <w:r w:rsidR="00424634" w:rsidRPr="00A4098A">
        <w:rPr>
          <w:rFonts w:ascii="Verdana" w:hAnsi="Verdana" w:cs="Verdana"/>
          <w:sz w:val="20"/>
          <w:szCs w:val="20"/>
          <w:lang w:eastAsia="ar-SA"/>
        </w:rPr>
        <w:t>ianami</w:t>
      </w:r>
      <w:r w:rsidR="007309FF" w:rsidRPr="00A4098A">
        <w:rPr>
          <w:rFonts w:ascii="Verdana" w:hAnsi="Verdana" w:cs="Verdana"/>
          <w:sz w:val="20"/>
          <w:szCs w:val="20"/>
          <w:lang w:eastAsia="ar-SA"/>
        </w:rPr>
        <w:t>, Dz. U. z 2024 r. poz. 986 ze zm</w:t>
      </w:r>
      <w:r w:rsidR="00424634" w:rsidRPr="00A4098A">
        <w:rPr>
          <w:rFonts w:ascii="Verdana" w:hAnsi="Verdana" w:cs="Verdana"/>
          <w:sz w:val="20"/>
          <w:szCs w:val="20"/>
          <w:lang w:eastAsia="ar-SA"/>
        </w:rPr>
        <w:t>ianami</w:t>
      </w:r>
      <w:r w:rsidR="007309FF" w:rsidRPr="00A4098A">
        <w:rPr>
          <w:rFonts w:ascii="Verdana" w:hAnsi="Verdana" w:cs="Verdana"/>
          <w:sz w:val="20"/>
          <w:szCs w:val="20"/>
          <w:lang w:eastAsia="ar-SA"/>
        </w:rPr>
        <w:t xml:space="preserve">), </w:t>
      </w:r>
      <w:r w:rsidR="00EF1FCC">
        <w:rPr>
          <w:rFonts w:ascii="Verdana" w:hAnsi="Verdana" w:cs="Helv"/>
          <w:color w:val="000000"/>
          <w:sz w:val="20"/>
        </w:rPr>
        <w:t>paragraf</w:t>
      </w:r>
      <w:r w:rsidR="00B87CB7" w:rsidRPr="00A4098A">
        <w:rPr>
          <w:rFonts w:ascii="Verdana" w:hAnsi="Verdana" w:cs="Helv"/>
          <w:color w:val="000000"/>
          <w:sz w:val="20"/>
        </w:rPr>
        <w:t xml:space="preserve"> </w:t>
      </w:r>
      <w:r w:rsidRPr="00A4098A">
        <w:rPr>
          <w:rFonts w:ascii="Verdana" w:hAnsi="Verdana" w:cs="Helv"/>
          <w:color w:val="000000"/>
          <w:sz w:val="20"/>
        </w:rPr>
        <w:t xml:space="preserve">9 ust. 2 i </w:t>
      </w:r>
      <w:r w:rsidR="00EF1FCC">
        <w:rPr>
          <w:rFonts w:ascii="Verdana" w:hAnsi="Verdana" w:cs="Helv"/>
          <w:color w:val="000000"/>
          <w:sz w:val="20"/>
        </w:rPr>
        <w:t>paragraf</w:t>
      </w:r>
      <w:r w:rsidRPr="00A4098A">
        <w:rPr>
          <w:rFonts w:ascii="Verdana" w:hAnsi="Verdana" w:cs="Helv"/>
          <w:color w:val="000000"/>
          <w:sz w:val="20"/>
        </w:rPr>
        <w:t xml:space="preserve"> 26 </w:t>
      </w:r>
      <w:r w:rsidR="00B87CB7" w:rsidRPr="00A4098A">
        <w:rPr>
          <w:rFonts w:ascii="Verdana" w:hAnsi="Verdana"/>
          <w:sz w:val="20"/>
          <w:szCs w:val="20"/>
        </w:rPr>
        <w:t>rozporządzenia Ministra Edukacji Narodowej z dnia 25 sierpnia 2017 r. w sprawie sposobu prowadzenia przez publiczne przedszkola, szkoły i placówki dokumentacji przebiegu nauczania, działalności wychowawczej i opiekuńczej oraz rodzajów tej dokumentacji (Dz. U. z 2017 poz. 1646 ze zm</w:t>
      </w:r>
      <w:r w:rsidR="00424634" w:rsidRPr="00A4098A">
        <w:rPr>
          <w:rFonts w:ascii="Verdana" w:hAnsi="Verdana"/>
          <w:sz w:val="20"/>
          <w:szCs w:val="20"/>
        </w:rPr>
        <w:t>ianami</w:t>
      </w:r>
      <w:r w:rsidR="00B87CB7" w:rsidRPr="00A4098A">
        <w:rPr>
          <w:rFonts w:ascii="Verdana" w:hAnsi="Verdana"/>
          <w:sz w:val="20"/>
          <w:szCs w:val="20"/>
        </w:rPr>
        <w:t>, Dz. U. z 2024 r. poz. 50) – strony 2</w:t>
      </w:r>
      <w:r w:rsidR="001350F5" w:rsidRPr="00A4098A">
        <w:rPr>
          <w:rFonts w:ascii="Verdana" w:hAnsi="Verdana"/>
          <w:sz w:val="20"/>
          <w:szCs w:val="20"/>
        </w:rPr>
        <w:t>9</w:t>
      </w:r>
      <w:r w:rsidR="00B87CB7" w:rsidRPr="00A4098A">
        <w:rPr>
          <w:rFonts w:ascii="Verdana" w:hAnsi="Verdana"/>
          <w:sz w:val="20"/>
          <w:szCs w:val="20"/>
        </w:rPr>
        <w:t xml:space="preserve"> – </w:t>
      </w:r>
      <w:r w:rsidRPr="00A4098A">
        <w:rPr>
          <w:rFonts w:ascii="Verdana" w:hAnsi="Verdana"/>
          <w:sz w:val="20"/>
          <w:szCs w:val="20"/>
        </w:rPr>
        <w:t>3</w:t>
      </w:r>
      <w:r w:rsidR="001350F5" w:rsidRPr="00A4098A">
        <w:rPr>
          <w:rFonts w:ascii="Verdana" w:hAnsi="Verdana"/>
          <w:sz w:val="20"/>
          <w:szCs w:val="20"/>
        </w:rPr>
        <w:t>1</w:t>
      </w:r>
      <w:r w:rsidR="00B15E26" w:rsidRPr="00A4098A">
        <w:rPr>
          <w:rFonts w:ascii="Verdana" w:hAnsi="Verdana"/>
          <w:sz w:val="20"/>
          <w:szCs w:val="20"/>
        </w:rPr>
        <w:t xml:space="preserve"> protokołu kontroli</w:t>
      </w:r>
      <w:r w:rsidR="00B87CB7" w:rsidRPr="00A4098A">
        <w:rPr>
          <w:rFonts w:ascii="Verdana" w:hAnsi="Verdana"/>
          <w:sz w:val="20"/>
          <w:szCs w:val="20"/>
        </w:rPr>
        <w:t>.</w:t>
      </w:r>
    </w:p>
    <w:p w14:paraId="25B8239B" w14:textId="77777777" w:rsidR="00E24BB4" w:rsidRPr="00A4098A" w:rsidRDefault="00E24BB4" w:rsidP="00B148F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A4098A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243AC215" w14:textId="77777777" w:rsidR="00E53274" w:rsidRPr="00A4098A" w:rsidRDefault="00E53274" w:rsidP="00B148FC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 xml:space="preserve">W toku kontroli Dyrektor </w:t>
      </w:r>
      <w:r w:rsidR="005D357E" w:rsidRPr="00A4098A">
        <w:rPr>
          <w:rFonts w:ascii="Verdana" w:hAnsi="Verdana"/>
          <w:sz w:val="20"/>
          <w:szCs w:val="20"/>
        </w:rPr>
        <w:t xml:space="preserve">Szkoły </w:t>
      </w:r>
      <w:r w:rsidRPr="00A4098A">
        <w:rPr>
          <w:rFonts w:ascii="Verdana" w:hAnsi="Verdana"/>
          <w:sz w:val="20"/>
          <w:szCs w:val="20"/>
        </w:rPr>
        <w:t xml:space="preserve">dokonał korekty w </w:t>
      </w:r>
      <w:r w:rsidR="005D357E" w:rsidRPr="00A4098A">
        <w:rPr>
          <w:rFonts w:ascii="Verdana" w:hAnsi="Verdana"/>
          <w:sz w:val="20"/>
          <w:szCs w:val="20"/>
        </w:rPr>
        <w:t xml:space="preserve">zakresie </w:t>
      </w:r>
      <w:r w:rsidRPr="00A4098A">
        <w:rPr>
          <w:rFonts w:ascii="Verdana" w:hAnsi="Verdana"/>
          <w:sz w:val="20"/>
          <w:szCs w:val="20"/>
        </w:rPr>
        <w:t xml:space="preserve">naliczenia do wypłaty zawyżonego wynagrodzenia </w:t>
      </w:r>
      <w:r w:rsidR="008072D4" w:rsidRPr="00A4098A">
        <w:rPr>
          <w:rFonts w:ascii="Verdana" w:hAnsi="Verdana"/>
          <w:sz w:val="20"/>
          <w:szCs w:val="20"/>
        </w:rPr>
        <w:t xml:space="preserve">zasadniczego, dodatku za wysługę lat </w:t>
      </w:r>
      <w:r w:rsidRPr="00A4098A">
        <w:rPr>
          <w:rFonts w:ascii="Verdana" w:hAnsi="Verdana"/>
          <w:sz w:val="20"/>
          <w:szCs w:val="20"/>
        </w:rPr>
        <w:t xml:space="preserve">oraz świadczenia urlopowego, a pracownik </w:t>
      </w:r>
      <w:r w:rsidR="0080472E">
        <w:rPr>
          <w:rFonts w:ascii="Verdana" w:hAnsi="Verdana"/>
          <w:sz w:val="20"/>
          <w:szCs w:val="20"/>
        </w:rPr>
        <w:t xml:space="preserve">wyraził zgodę na potrącenie nienależnego wynagrodzenia z </w:t>
      </w:r>
      <w:r w:rsidR="00FB099B">
        <w:rPr>
          <w:rFonts w:ascii="Verdana" w:hAnsi="Verdana"/>
          <w:sz w:val="20"/>
          <w:szCs w:val="20"/>
        </w:rPr>
        <w:t>wypłaty</w:t>
      </w:r>
      <w:r w:rsidRPr="00A4098A">
        <w:rPr>
          <w:rFonts w:ascii="Verdana" w:hAnsi="Verdana"/>
          <w:sz w:val="20"/>
          <w:szCs w:val="20"/>
        </w:rPr>
        <w:t>.</w:t>
      </w:r>
    </w:p>
    <w:p w14:paraId="7D34721F" w14:textId="77777777" w:rsidR="007B06BA" w:rsidRPr="00A4098A" w:rsidRDefault="00691D23" w:rsidP="00B148F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>Mając na uwadze powyższe zalecam</w:t>
      </w:r>
      <w:r w:rsidR="007B06BA" w:rsidRPr="00A4098A">
        <w:rPr>
          <w:rFonts w:ascii="Verdana" w:hAnsi="Verdana"/>
          <w:sz w:val="20"/>
          <w:szCs w:val="20"/>
        </w:rPr>
        <w:t>:</w:t>
      </w:r>
    </w:p>
    <w:p w14:paraId="600B0EF0" w14:textId="77777777" w:rsidR="00DF65EB" w:rsidRPr="00A4098A" w:rsidRDefault="001E7484" w:rsidP="00B148FC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>Wypłatę wynagrodzenia na podstawie prawidłowo ustalonego pensum</w:t>
      </w:r>
      <w:r w:rsidR="00DF65EB" w:rsidRPr="00A4098A">
        <w:rPr>
          <w:rFonts w:ascii="Verdana" w:hAnsi="Verdana"/>
          <w:sz w:val="20"/>
          <w:szCs w:val="20"/>
        </w:rPr>
        <w:t>.</w:t>
      </w:r>
    </w:p>
    <w:p w14:paraId="2348FACF" w14:textId="77777777" w:rsidR="0068726B" w:rsidRPr="00A4098A" w:rsidRDefault="0068726B" w:rsidP="00B148FC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>Przyznawanie dodatku za wysługę lat zgodnie z przepisami.</w:t>
      </w:r>
    </w:p>
    <w:p w14:paraId="41CAA713" w14:textId="77777777" w:rsidR="00993532" w:rsidRPr="00A4098A" w:rsidRDefault="00E53274" w:rsidP="00B148FC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 xml:space="preserve">Sprawowanie nadzoru nad </w:t>
      </w:r>
      <w:r w:rsidR="00B62AFF" w:rsidRPr="00A4098A">
        <w:rPr>
          <w:rFonts w:ascii="Verdana" w:hAnsi="Verdana"/>
          <w:sz w:val="20"/>
          <w:szCs w:val="20"/>
        </w:rPr>
        <w:t>dokumentowanie</w:t>
      </w:r>
      <w:r w:rsidRPr="00A4098A">
        <w:rPr>
          <w:rFonts w:ascii="Verdana" w:hAnsi="Verdana"/>
          <w:sz w:val="20"/>
          <w:szCs w:val="20"/>
        </w:rPr>
        <w:t>m</w:t>
      </w:r>
      <w:r w:rsidR="00B62AFF" w:rsidRPr="00A4098A">
        <w:rPr>
          <w:rFonts w:ascii="Verdana" w:hAnsi="Verdana"/>
          <w:sz w:val="20"/>
          <w:szCs w:val="20"/>
        </w:rPr>
        <w:t xml:space="preserve"> w dziennikach </w:t>
      </w:r>
      <w:r w:rsidRPr="00A4098A">
        <w:rPr>
          <w:rFonts w:ascii="Verdana" w:hAnsi="Verdana"/>
          <w:sz w:val="20"/>
          <w:szCs w:val="20"/>
        </w:rPr>
        <w:t>szkolnych</w:t>
      </w:r>
      <w:r w:rsidR="0068726B" w:rsidRPr="00A4098A">
        <w:rPr>
          <w:rFonts w:ascii="Verdana" w:hAnsi="Verdana"/>
          <w:sz w:val="20"/>
          <w:szCs w:val="20"/>
        </w:rPr>
        <w:t xml:space="preserve"> </w:t>
      </w:r>
      <w:r w:rsidRPr="00A4098A">
        <w:rPr>
          <w:rFonts w:ascii="Verdana" w:hAnsi="Verdana"/>
          <w:sz w:val="20"/>
          <w:szCs w:val="20"/>
        </w:rPr>
        <w:t>prowadzonych zajęć</w:t>
      </w:r>
      <w:r w:rsidR="0068726B" w:rsidRPr="00A4098A">
        <w:rPr>
          <w:rFonts w:ascii="Verdana" w:hAnsi="Verdana"/>
          <w:sz w:val="20"/>
          <w:szCs w:val="20"/>
        </w:rPr>
        <w:t xml:space="preserve"> przez nauczycieli</w:t>
      </w:r>
      <w:r w:rsidR="00B62AFF" w:rsidRPr="00A4098A">
        <w:rPr>
          <w:rFonts w:ascii="Verdana" w:hAnsi="Verdana"/>
          <w:sz w:val="20"/>
          <w:szCs w:val="20"/>
        </w:rPr>
        <w:t>.</w:t>
      </w:r>
    </w:p>
    <w:p w14:paraId="16784F82" w14:textId="77777777" w:rsidR="00691D23" w:rsidRPr="00A4098A" w:rsidRDefault="00691D23" w:rsidP="00B148FC">
      <w:pPr>
        <w:pStyle w:val="11Trescpisma"/>
        <w:spacing w:after="480" w:line="360" w:lineRule="auto"/>
        <w:jc w:val="left"/>
        <w:rPr>
          <w:szCs w:val="20"/>
        </w:rPr>
      </w:pPr>
      <w:r w:rsidRPr="00A4098A">
        <w:rPr>
          <w:szCs w:val="20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14:paraId="208EEC45" w14:textId="77777777" w:rsidR="005951A1" w:rsidRPr="00A4098A" w:rsidRDefault="00765BDE" w:rsidP="00B148FC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5951A1" w:rsidRPr="00A4098A">
        <w:rPr>
          <w:szCs w:val="20"/>
        </w:rPr>
        <w:t xml:space="preserve"> upoważnienia Prezydenta</w:t>
      </w:r>
    </w:p>
    <w:p w14:paraId="260AD5D4" w14:textId="77777777" w:rsidR="005951A1" w:rsidRPr="00A4098A" w:rsidRDefault="005951A1" w:rsidP="00B148FC">
      <w:pPr>
        <w:pStyle w:val="11Trescpisma"/>
        <w:spacing w:before="0" w:line="360" w:lineRule="auto"/>
        <w:jc w:val="left"/>
        <w:rPr>
          <w:szCs w:val="20"/>
        </w:rPr>
      </w:pPr>
      <w:r w:rsidRPr="00A4098A">
        <w:rPr>
          <w:szCs w:val="20"/>
        </w:rPr>
        <w:t>Marta Kalicińska</w:t>
      </w:r>
    </w:p>
    <w:p w14:paraId="08B9F9CA" w14:textId="77777777" w:rsidR="005951A1" w:rsidRPr="00A4098A" w:rsidRDefault="005951A1" w:rsidP="00B148FC">
      <w:pPr>
        <w:pStyle w:val="11Trescpisma"/>
        <w:spacing w:before="0" w:line="360" w:lineRule="auto"/>
        <w:jc w:val="left"/>
        <w:rPr>
          <w:szCs w:val="20"/>
        </w:rPr>
      </w:pPr>
      <w:r w:rsidRPr="00A4098A">
        <w:rPr>
          <w:szCs w:val="20"/>
        </w:rPr>
        <w:t>Dyrektor Wydziału Kontroli</w:t>
      </w:r>
    </w:p>
    <w:p w14:paraId="61B070B4" w14:textId="4B546D9B" w:rsidR="009552D9" w:rsidRPr="00A4098A" w:rsidRDefault="009552D9" w:rsidP="00B148FC">
      <w:pPr>
        <w:suppressAutoHyphens/>
        <w:spacing w:before="480" w:after="120" w:line="360" w:lineRule="auto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 w:rsidRPr="00A4098A">
        <w:rPr>
          <w:rFonts w:ascii="Verdana" w:hAnsi="Verdana"/>
          <w:sz w:val="20"/>
          <w:szCs w:val="20"/>
        </w:rPr>
        <w:t>8, 10; 50-031 Wrocław; tel. +48</w:t>
      </w:r>
      <w:r w:rsidR="00840C8C" w:rsidRPr="00A4098A">
        <w:rPr>
          <w:rFonts w:ascii="Verdana" w:hAnsi="Verdana"/>
          <w:sz w:val="20"/>
          <w:szCs w:val="20"/>
        </w:rPr>
        <w:t xml:space="preserve"> </w:t>
      </w:r>
      <w:r w:rsidR="005D766E" w:rsidRPr="00A4098A">
        <w:rPr>
          <w:rFonts w:ascii="Verdana" w:hAnsi="Verdana"/>
          <w:sz w:val="20"/>
          <w:szCs w:val="20"/>
        </w:rPr>
        <w:t>717 77 92 35, fax +48</w:t>
      </w:r>
      <w:r w:rsidR="00EF1FCC">
        <w:rPr>
          <w:rFonts w:ascii="Verdana" w:hAnsi="Verdana"/>
          <w:sz w:val="20"/>
          <w:szCs w:val="20"/>
        </w:rPr>
        <w:t xml:space="preserve"> </w:t>
      </w:r>
      <w:r w:rsidR="005D766E" w:rsidRPr="00A4098A">
        <w:rPr>
          <w:rFonts w:ascii="Verdana" w:hAnsi="Verdana"/>
          <w:sz w:val="20"/>
          <w:szCs w:val="20"/>
        </w:rPr>
        <w:t>717 77 92 34; wkn@um.wroc.pl</w:t>
      </w:r>
      <w:r w:rsidRPr="00A4098A">
        <w:rPr>
          <w:rFonts w:ascii="Verdana" w:hAnsi="Verdana"/>
          <w:sz w:val="20"/>
          <w:szCs w:val="20"/>
        </w:rPr>
        <w:t xml:space="preserve"> </w:t>
      </w:r>
    </w:p>
    <w:p w14:paraId="48E09DAE" w14:textId="77777777" w:rsidR="00E24BB4" w:rsidRPr="00A4098A" w:rsidRDefault="00E24BB4" w:rsidP="00B148FC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bCs/>
          <w:sz w:val="20"/>
          <w:szCs w:val="20"/>
        </w:rPr>
        <w:t>Do wiadomości:</w:t>
      </w:r>
    </w:p>
    <w:p w14:paraId="6C0DF273" w14:textId="77777777" w:rsidR="00E24BB4" w:rsidRPr="00A4098A" w:rsidRDefault="00E24BB4" w:rsidP="00B148FC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A4098A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4B13E0" w:rsidRPr="00A4098A">
        <w:rPr>
          <w:rFonts w:ascii="Verdana" w:hAnsi="Verdana"/>
          <w:bCs/>
          <w:sz w:val="20"/>
          <w:szCs w:val="20"/>
        </w:rPr>
        <w:t>3</w:t>
      </w:r>
      <w:r w:rsidR="005D357E" w:rsidRPr="00A4098A">
        <w:rPr>
          <w:rFonts w:ascii="Verdana" w:hAnsi="Verdana"/>
          <w:bCs/>
          <w:sz w:val="20"/>
          <w:szCs w:val="20"/>
        </w:rPr>
        <w:t>7</w:t>
      </w:r>
      <w:r w:rsidRPr="00A4098A">
        <w:rPr>
          <w:rFonts w:ascii="Verdana" w:hAnsi="Verdana"/>
          <w:bCs/>
          <w:sz w:val="20"/>
          <w:szCs w:val="20"/>
        </w:rPr>
        <w:t>.202</w:t>
      </w:r>
      <w:r w:rsidR="004B13E0" w:rsidRPr="00A4098A">
        <w:rPr>
          <w:rFonts w:ascii="Verdana" w:hAnsi="Verdana"/>
          <w:bCs/>
          <w:sz w:val="20"/>
          <w:szCs w:val="20"/>
        </w:rPr>
        <w:t>5</w:t>
      </w:r>
      <w:r w:rsidRPr="00A4098A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E1B289A" w14:textId="77777777" w:rsidR="00E24BB4" w:rsidRDefault="00E24BB4" w:rsidP="00B148F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4098A">
        <w:rPr>
          <w:rFonts w:ascii="Verdana" w:hAnsi="Verdana"/>
          <w:sz w:val="20"/>
          <w:szCs w:val="20"/>
        </w:rPr>
        <w:t>Pismo przygotowano zgodnie z wymogami WCAG w zakresie dostępności cyfrowej.</w:t>
      </w:r>
      <w:bookmarkEnd w:id="2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970B" w14:textId="77777777" w:rsidR="009148E8" w:rsidRDefault="009148E8">
      <w:r>
        <w:separator/>
      </w:r>
    </w:p>
  </w:endnote>
  <w:endnote w:type="continuationSeparator" w:id="0">
    <w:p w14:paraId="75172784" w14:textId="77777777" w:rsidR="009148E8" w:rsidRDefault="0091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081D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B36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B368A" w:rsidRPr="004D6885">
      <w:rPr>
        <w:sz w:val="14"/>
        <w:szCs w:val="14"/>
      </w:rPr>
      <w:fldChar w:fldCharType="separate"/>
    </w:r>
    <w:r w:rsidR="00505487">
      <w:rPr>
        <w:noProof/>
        <w:sz w:val="14"/>
        <w:szCs w:val="14"/>
      </w:rPr>
      <w:t>2</w:t>
    </w:r>
    <w:r w:rsidR="009B368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B36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B368A" w:rsidRPr="004D6885">
      <w:rPr>
        <w:sz w:val="14"/>
        <w:szCs w:val="14"/>
      </w:rPr>
      <w:fldChar w:fldCharType="separate"/>
    </w:r>
    <w:r w:rsidR="00505487">
      <w:rPr>
        <w:noProof/>
        <w:sz w:val="14"/>
        <w:szCs w:val="14"/>
      </w:rPr>
      <w:t>3</w:t>
    </w:r>
    <w:r w:rsidR="009B368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F609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251EC436" wp14:editId="285A0DEE">
          <wp:extent cx="2048510" cy="753745"/>
          <wp:effectExtent l="19050" t="0" r="889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7B7B" w14:textId="77777777" w:rsidR="009148E8" w:rsidRDefault="009148E8">
      <w:r>
        <w:separator/>
      </w:r>
    </w:p>
  </w:footnote>
  <w:footnote w:type="continuationSeparator" w:id="0">
    <w:p w14:paraId="1440BC41" w14:textId="77777777" w:rsidR="009148E8" w:rsidRDefault="0091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5577" w14:textId="77777777" w:rsidR="00190D4E" w:rsidRDefault="00EF1FCC">
    <w:r>
      <w:rPr>
        <w:noProof/>
      </w:rPr>
      <w:pict w14:anchorId="6869A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FC8F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7FE9336" wp14:editId="3C62608D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E15545"/>
    <w:multiLevelType w:val="hybridMultilevel"/>
    <w:tmpl w:val="79DEA148"/>
    <w:lvl w:ilvl="0" w:tplc="DD2EE814">
      <w:start w:val="1"/>
      <w:numFmt w:val="decimal"/>
      <w:lvlText w:val="%1)"/>
      <w:lvlJc w:val="left"/>
      <w:pPr>
        <w:ind w:left="2629" w:hanging="360"/>
      </w:pPr>
      <w:rPr>
        <w:rFonts w:cs="Verdan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6A11545"/>
    <w:multiLevelType w:val="hybridMultilevel"/>
    <w:tmpl w:val="F22C0D90"/>
    <w:lvl w:ilvl="0" w:tplc="CF56B8F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3459"/>
    <w:multiLevelType w:val="hybridMultilevel"/>
    <w:tmpl w:val="F5401A8A"/>
    <w:lvl w:ilvl="0" w:tplc="0D24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5"/>
  </w:num>
  <w:num w:numId="17">
    <w:abstractNumId w:val="27"/>
  </w:num>
  <w:num w:numId="18">
    <w:abstractNumId w:val="23"/>
  </w:num>
  <w:num w:numId="19">
    <w:abstractNumId w:val="31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0"/>
  </w:num>
  <w:num w:numId="29">
    <w:abstractNumId w:val="14"/>
  </w:num>
  <w:num w:numId="30">
    <w:abstractNumId w:val="26"/>
  </w:num>
  <w:num w:numId="31">
    <w:abstractNumId w:val="29"/>
  </w:num>
  <w:num w:numId="32">
    <w:abstractNumId w:val="24"/>
  </w:num>
  <w:num w:numId="33">
    <w:abstractNumId w:val="18"/>
  </w:num>
  <w:num w:numId="34">
    <w:abstractNumId w:val="34"/>
  </w:num>
  <w:num w:numId="35">
    <w:abstractNumId w:val="3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167D5"/>
    <w:rsid w:val="00022A1D"/>
    <w:rsid w:val="00067730"/>
    <w:rsid w:val="00073238"/>
    <w:rsid w:val="000816FB"/>
    <w:rsid w:val="00097AEF"/>
    <w:rsid w:val="000C744E"/>
    <w:rsid w:val="000C7820"/>
    <w:rsid w:val="00107562"/>
    <w:rsid w:val="001350F5"/>
    <w:rsid w:val="0013681A"/>
    <w:rsid w:val="001374C7"/>
    <w:rsid w:val="00143A44"/>
    <w:rsid w:val="001729F0"/>
    <w:rsid w:val="00180DF6"/>
    <w:rsid w:val="00190D4E"/>
    <w:rsid w:val="001A4254"/>
    <w:rsid w:val="001B48DE"/>
    <w:rsid w:val="001C29A6"/>
    <w:rsid w:val="001D15C2"/>
    <w:rsid w:val="001D5D26"/>
    <w:rsid w:val="001E33FC"/>
    <w:rsid w:val="001E6A84"/>
    <w:rsid w:val="001E7484"/>
    <w:rsid w:val="001F2076"/>
    <w:rsid w:val="001F7339"/>
    <w:rsid w:val="00201165"/>
    <w:rsid w:val="002018DC"/>
    <w:rsid w:val="00240881"/>
    <w:rsid w:val="002433EA"/>
    <w:rsid w:val="00247DD0"/>
    <w:rsid w:val="00256655"/>
    <w:rsid w:val="00285429"/>
    <w:rsid w:val="00292CCD"/>
    <w:rsid w:val="002970A6"/>
    <w:rsid w:val="002A341F"/>
    <w:rsid w:val="002A4675"/>
    <w:rsid w:val="002B6140"/>
    <w:rsid w:val="002B7EEC"/>
    <w:rsid w:val="002C302D"/>
    <w:rsid w:val="002D1DB0"/>
    <w:rsid w:val="002E03E4"/>
    <w:rsid w:val="002E14D7"/>
    <w:rsid w:val="002F292D"/>
    <w:rsid w:val="003026B0"/>
    <w:rsid w:val="00303DC3"/>
    <w:rsid w:val="003043F1"/>
    <w:rsid w:val="0031006A"/>
    <w:rsid w:val="00323052"/>
    <w:rsid w:val="00330836"/>
    <w:rsid w:val="00332A80"/>
    <w:rsid w:val="00332F74"/>
    <w:rsid w:val="00345256"/>
    <w:rsid w:val="00357C75"/>
    <w:rsid w:val="0036308A"/>
    <w:rsid w:val="0036369C"/>
    <w:rsid w:val="00397978"/>
    <w:rsid w:val="003B1EF6"/>
    <w:rsid w:val="003B4793"/>
    <w:rsid w:val="003B7E1B"/>
    <w:rsid w:val="003E5F3E"/>
    <w:rsid w:val="003F20D6"/>
    <w:rsid w:val="003F5A9B"/>
    <w:rsid w:val="00407169"/>
    <w:rsid w:val="00410A92"/>
    <w:rsid w:val="00416D35"/>
    <w:rsid w:val="00424634"/>
    <w:rsid w:val="00433FFA"/>
    <w:rsid w:val="00435B47"/>
    <w:rsid w:val="004508B6"/>
    <w:rsid w:val="00457912"/>
    <w:rsid w:val="004712AE"/>
    <w:rsid w:val="00480C25"/>
    <w:rsid w:val="00487168"/>
    <w:rsid w:val="0049227D"/>
    <w:rsid w:val="00493A0F"/>
    <w:rsid w:val="004A21ED"/>
    <w:rsid w:val="004B13E0"/>
    <w:rsid w:val="004D12C3"/>
    <w:rsid w:val="004D62D4"/>
    <w:rsid w:val="004D6885"/>
    <w:rsid w:val="004E5C8D"/>
    <w:rsid w:val="004F1811"/>
    <w:rsid w:val="0050242A"/>
    <w:rsid w:val="00505487"/>
    <w:rsid w:val="00510355"/>
    <w:rsid w:val="005451C9"/>
    <w:rsid w:val="005665AB"/>
    <w:rsid w:val="005951A1"/>
    <w:rsid w:val="005A0918"/>
    <w:rsid w:val="005A3893"/>
    <w:rsid w:val="005C5E14"/>
    <w:rsid w:val="005D0317"/>
    <w:rsid w:val="005D101B"/>
    <w:rsid w:val="005D18D1"/>
    <w:rsid w:val="005D357E"/>
    <w:rsid w:val="005D508A"/>
    <w:rsid w:val="005D766E"/>
    <w:rsid w:val="005E3977"/>
    <w:rsid w:val="0060161C"/>
    <w:rsid w:val="0062493D"/>
    <w:rsid w:val="00624DB1"/>
    <w:rsid w:val="006550D8"/>
    <w:rsid w:val="006571C3"/>
    <w:rsid w:val="00660E40"/>
    <w:rsid w:val="0068726B"/>
    <w:rsid w:val="00690658"/>
    <w:rsid w:val="00691D23"/>
    <w:rsid w:val="006A6EB3"/>
    <w:rsid w:val="006C4F62"/>
    <w:rsid w:val="006C6490"/>
    <w:rsid w:val="006D5FC5"/>
    <w:rsid w:val="006E0CD0"/>
    <w:rsid w:val="006E23FD"/>
    <w:rsid w:val="006F17BB"/>
    <w:rsid w:val="00701B93"/>
    <w:rsid w:val="00701F50"/>
    <w:rsid w:val="00701FA2"/>
    <w:rsid w:val="00703313"/>
    <w:rsid w:val="00706D3C"/>
    <w:rsid w:val="00714D3A"/>
    <w:rsid w:val="007309FF"/>
    <w:rsid w:val="0073269F"/>
    <w:rsid w:val="00734308"/>
    <w:rsid w:val="00735B21"/>
    <w:rsid w:val="00736BEE"/>
    <w:rsid w:val="00757C56"/>
    <w:rsid w:val="007626FA"/>
    <w:rsid w:val="00765BDE"/>
    <w:rsid w:val="00766659"/>
    <w:rsid w:val="0078084B"/>
    <w:rsid w:val="00781577"/>
    <w:rsid w:val="00787754"/>
    <w:rsid w:val="007878BA"/>
    <w:rsid w:val="007911E0"/>
    <w:rsid w:val="007A487B"/>
    <w:rsid w:val="007B06BA"/>
    <w:rsid w:val="007C3697"/>
    <w:rsid w:val="007C481F"/>
    <w:rsid w:val="007C68D3"/>
    <w:rsid w:val="007C749C"/>
    <w:rsid w:val="007D0717"/>
    <w:rsid w:val="007D3B37"/>
    <w:rsid w:val="007E73D3"/>
    <w:rsid w:val="007F1692"/>
    <w:rsid w:val="007F1B42"/>
    <w:rsid w:val="0080472E"/>
    <w:rsid w:val="008072D4"/>
    <w:rsid w:val="00840C8C"/>
    <w:rsid w:val="00844E2B"/>
    <w:rsid w:val="00845B6D"/>
    <w:rsid w:val="00856B7A"/>
    <w:rsid w:val="00870068"/>
    <w:rsid w:val="00871F60"/>
    <w:rsid w:val="0088160D"/>
    <w:rsid w:val="00882898"/>
    <w:rsid w:val="008843AF"/>
    <w:rsid w:val="0089418D"/>
    <w:rsid w:val="00897803"/>
    <w:rsid w:val="008A366A"/>
    <w:rsid w:val="008A708D"/>
    <w:rsid w:val="008B0672"/>
    <w:rsid w:val="008D507D"/>
    <w:rsid w:val="008F1518"/>
    <w:rsid w:val="008F7D65"/>
    <w:rsid w:val="009046B0"/>
    <w:rsid w:val="009148E8"/>
    <w:rsid w:val="00916B2A"/>
    <w:rsid w:val="00920075"/>
    <w:rsid w:val="009266F8"/>
    <w:rsid w:val="00936257"/>
    <w:rsid w:val="00950DEE"/>
    <w:rsid w:val="009552D9"/>
    <w:rsid w:val="009572AB"/>
    <w:rsid w:val="009669C5"/>
    <w:rsid w:val="009765D0"/>
    <w:rsid w:val="00984F47"/>
    <w:rsid w:val="00993532"/>
    <w:rsid w:val="009B368A"/>
    <w:rsid w:val="009B57D7"/>
    <w:rsid w:val="009C0E52"/>
    <w:rsid w:val="009C5264"/>
    <w:rsid w:val="009C554A"/>
    <w:rsid w:val="009E530E"/>
    <w:rsid w:val="00A005FB"/>
    <w:rsid w:val="00A269E4"/>
    <w:rsid w:val="00A27F20"/>
    <w:rsid w:val="00A35C65"/>
    <w:rsid w:val="00A4098A"/>
    <w:rsid w:val="00A46BB3"/>
    <w:rsid w:val="00A4722C"/>
    <w:rsid w:val="00A56BDA"/>
    <w:rsid w:val="00A57551"/>
    <w:rsid w:val="00A641F1"/>
    <w:rsid w:val="00A65E2D"/>
    <w:rsid w:val="00A816F2"/>
    <w:rsid w:val="00A86D58"/>
    <w:rsid w:val="00AA129E"/>
    <w:rsid w:val="00AB56BE"/>
    <w:rsid w:val="00AB60B5"/>
    <w:rsid w:val="00AC045D"/>
    <w:rsid w:val="00AD0D9A"/>
    <w:rsid w:val="00AE33AA"/>
    <w:rsid w:val="00AE5482"/>
    <w:rsid w:val="00AF094C"/>
    <w:rsid w:val="00B02AD0"/>
    <w:rsid w:val="00B148FC"/>
    <w:rsid w:val="00B15E26"/>
    <w:rsid w:val="00B31D40"/>
    <w:rsid w:val="00B55B53"/>
    <w:rsid w:val="00B62AFF"/>
    <w:rsid w:val="00B658DB"/>
    <w:rsid w:val="00B73AF4"/>
    <w:rsid w:val="00B80D9B"/>
    <w:rsid w:val="00B81B31"/>
    <w:rsid w:val="00B8357A"/>
    <w:rsid w:val="00B87C25"/>
    <w:rsid w:val="00B87CB7"/>
    <w:rsid w:val="00B906E7"/>
    <w:rsid w:val="00B95FA9"/>
    <w:rsid w:val="00BA2B45"/>
    <w:rsid w:val="00BA6083"/>
    <w:rsid w:val="00BB389F"/>
    <w:rsid w:val="00BD035E"/>
    <w:rsid w:val="00BD7F67"/>
    <w:rsid w:val="00BF59A6"/>
    <w:rsid w:val="00C02F83"/>
    <w:rsid w:val="00C20E11"/>
    <w:rsid w:val="00C2127D"/>
    <w:rsid w:val="00C3559A"/>
    <w:rsid w:val="00C53C41"/>
    <w:rsid w:val="00C5535D"/>
    <w:rsid w:val="00C71F59"/>
    <w:rsid w:val="00C95EDA"/>
    <w:rsid w:val="00C96101"/>
    <w:rsid w:val="00CA120B"/>
    <w:rsid w:val="00CB2C11"/>
    <w:rsid w:val="00CB73FD"/>
    <w:rsid w:val="00CC1016"/>
    <w:rsid w:val="00CD26BE"/>
    <w:rsid w:val="00CD4AC9"/>
    <w:rsid w:val="00CE32F1"/>
    <w:rsid w:val="00CE4F44"/>
    <w:rsid w:val="00CE6F37"/>
    <w:rsid w:val="00CF0E4A"/>
    <w:rsid w:val="00CF77B6"/>
    <w:rsid w:val="00D01F1F"/>
    <w:rsid w:val="00D05152"/>
    <w:rsid w:val="00D21895"/>
    <w:rsid w:val="00D23966"/>
    <w:rsid w:val="00D263D7"/>
    <w:rsid w:val="00D30468"/>
    <w:rsid w:val="00D33992"/>
    <w:rsid w:val="00D52149"/>
    <w:rsid w:val="00D531A7"/>
    <w:rsid w:val="00D605BB"/>
    <w:rsid w:val="00D627A1"/>
    <w:rsid w:val="00D6683E"/>
    <w:rsid w:val="00D81AFC"/>
    <w:rsid w:val="00D8547D"/>
    <w:rsid w:val="00D93884"/>
    <w:rsid w:val="00DC191D"/>
    <w:rsid w:val="00DD03D7"/>
    <w:rsid w:val="00DD6E1F"/>
    <w:rsid w:val="00DF598C"/>
    <w:rsid w:val="00DF65EB"/>
    <w:rsid w:val="00E02BD2"/>
    <w:rsid w:val="00E03BBC"/>
    <w:rsid w:val="00E03CFA"/>
    <w:rsid w:val="00E1003C"/>
    <w:rsid w:val="00E13FE1"/>
    <w:rsid w:val="00E146C0"/>
    <w:rsid w:val="00E24BB4"/>
    <w:rsid w:val="00E25E6A"/>
    <w:rsid w:val="00E303B7"/>
    <w:rsid w:val="00E304D8"/>
    <w:rsid w:val="00E35A19"/>
    <w:rsid w:val="00E45BFC"/>
    <w:rsid w:val="00E47863"/>
    <w:rsid w:val="00E52576"/>
    <w:rsid w:val="00E53274"/>
    <w:rsid w:val="00E71E2B"/>
    <w:rsid w:val="00E72F52"/>
    <w:rsid w:val="00E83A12"/>
    <w:rsid w:val="00EA4CD5"/>
    <w:rsid w:val="00EB6D7C"/>
    <w:rsid w:val="00EC4094"/>
    <w:rsid w:val="00ED10C8"/>
    <w:rsid w:val="00ED266E"/>
    <w:rsid w:val="00ED3E79"/>
    <w:rsid w:val="00EE04DD"/>
    <w:rsid w:val="00EF0DFB"/>
    <w:rsid w:val="00EF1FCC"/>
    <w:rsid w:val="00F01F91"/>
    <w:rsid w:val="00F10C3C"/>
    <w:rsid w:val="00F261E5"/>
    <w:rsid w:val="00F374F3"/>
    <w:rsid w:val="00F40755"/>
    <w:rsid w:val="00F426EA"/>
    <w:rsid w:val="00F562B7"/>
    <w:rsid w:val="00F661AD"/>
    <w:rsid w:val="00F8165E"/>
    <w:rsid w:val="00F83C65"/>
    <w:rsid w:val="00FA0D97"/>
    <w:rsid w:val="00FA2830"/>
    <w:rsid w:val="00FB099B"/>
    <w:rsid w:val="00FB2F82"/>
    <w:rsid w:val="00FB398B"/>
    <w:rsid w:val="00FB68B6"/>
    <w:rsid w:val="00FB7E24"/>
    <w:rsid w:val="00FD22A1"/>
    <w:rsid w:val="00FD3B9B"/>
    <w:rsid w:val="00FD4BD3"/>
    <w:rsid w:val="00FE0589"/>
    <w:rsid w:val="00FE5916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B307513"/>
  <w15:docId w15:val="{0CCF7E11-B452-4E18-9F8F-2FD10E72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31006A"/>
    <w:pPr>
      <w:suppressAutoHyphens/>
      <w:jc w:val="both"/>
    </w:pPr>
    <w:rPr>
      <w:rFonts w:ascii="Verdana" w:hAnsi="Verdana"/>
      <w:bCs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006A"/>
    <w:rPr>
      <w:rFonts w:ascii="Verdana" w:hAnsi="Verdana"/>
      <w:bCs/>
      <w:sz w:val="22"/>
      <w:lang w:eastAsia="ar-SA"/>
    </w:rPr>
  </w:style>
  <w:style w:type="paragraph" w:styleId="NormalnyWeb">
    <w:name w:val="Normal (Web)"/>
    <w:basedOn w:val="Normalny"/>
    <w:uiPriority w:val="99"/>
    <w:unhideWhenUsed/>
    <w:rsid w:val="00E72F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E7962-585D-40DD-9984-6917969A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2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Głaz Dorota</dc:creator>
  <cp:lastModifiedBy>Turkiewicz Katarzyna</cp:lastModifiedBy>
  <cp:revision>2</cp:revision>
  <cp:lastPrinted>2026-01-19T10:31:00Z</cp:lastPrinted>
  <dcterms:created xsi:type="dcterms:W3CDTF">2026-02-04T12:01:00Z</dcterms:created>
  <dcterms:modified xsi:type="dcterms:W3CDTF">2026-02-04T12:01:00Z</dcterms:modified>
</cp:coreProperties>
</file>