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11FA" w14:textId="77777777" w:rsidR="004712AE" w:rsidRPr="00EA4CD5" w:rsidRDefault="00EA4CD5" w:rsidP="005E3977">
      <w:pPr>
        <w:pStyle w:val="08Sygnaturapisma"/>
        <w:spacing w:before="0" w:line="360" w:lineRule="auto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Przedszkole</w:t>
      </w:r>
      <w:r w:rsidR="00691D23">
        <w:rPr>
          <w:rFonts w:cs="Calibri"/>
          <w:sz w:val="20"/>
          <w:szCs w:val="20"/>
        </w:rPr>
        <w:t xml:space="preserve"> nr </w:t>
      </w:r>
      <w:r w:rsidR="005665AB">
        <w:rPr>
          <w:rFonts w:cs="Calibri"/>
          <w:sz w:val="20"/>
          <w:szCs w:val="20"/>
        </w:rPr>
        <w:t>82</w:t>
      </w:r>
    </w:p>
    <w:p w14:paraId="5A5375CA" w14:textId="77777777" w:rsidR="00E24BB4" w:rsidRPr="00A20951" w:rsidRDefault="00E24BB4" w:rsidP="00691D23">
      <w:pPr>
        <w:spacing w:line="360" w:lineRule="auto"/>
        <w:jc w:val="both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EA4CD5">
        <w:rPr>
          <w:rFonts w:ascii="Verdana" w:hAnsi="Verdana" w:cs="Arial CE"/>
          <w:color w:val="000000"/>
          <w:sz w:val="20"/>
          <w:szCs w:val="20"/>
        </w:rPr>
        <w:t>i</w:t>
      </w:r>
      <w:r w:rsidR="007C3697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5665AB">
        <w:rPr>
          <w:rFonts w:ascii="Verdana" w:hAnsi="Verdana" w:cs="Arial CE"/>
          <w:color w:val="000000"/>
          <w:sz w:val="20"/>
          <w:szCs w:val="20"/>
        </w:rPr>
        <w:t>Edyta Gajewska</w:t>
      </w:r>
    </w:p>
    <w:p w14:paraId="4EDABBA5" w14:textId="77777777" w:rsidR="00E24BB4" w:rsidRPr="00A20951" w:rsidRDefault="00E24BB4" w:rsidP="005E3977">
      <w:pPr>
        <w:pStyle w:val="10Szanowny"/>
        <w:spacing w:before="0" w:after="12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385D8D0C" w14:textId="77777777" w:rsidR="00E24BB4" w:rsidRPr="00CB3906" w:rsidRDefault="00E1003C" w:rsidP="007C3697">
      <w:pPr>
        <w:spacing w:before="12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u</w:t>
      </w:r>
      <w:r w:rsidR="00E24BB4" w:rsidRPr="00CB3906">
        <w:rPr>
          <w:rFonts w:ascii="Verdana" w:hAnsi="Verdana"/>
          <w:bCs/>
          <w:sz w:val="20"/>
        </w:rPr>
        <w:t>l</w:t>
      </w:r>
      <w:r w:rsidR="006550D8">
        <w:rPr>
          <w:rFonts w:ascii="Verdana" w:hAnsi="Verdana"/>
          <w:bCs/>
          <w:sz w:val="20"/>
        </w:rPr>
        <w:t xml:space="preserve">. </w:t>
      </w:r>
      <w:r w:rsidR="005665AB">
        <w:rPr>
          <w:rFonts w:ascii="Verdana" w:hAnsi="Verdana"/>
          <w:bCs/>
          <w:sz w:val="20"/>
        </w:rPr>
        <w:t>ks. Norberta Bonczyka 52</w:t>
      </w:r>
    </w:p>
    <w:p w14:paraId="77F8D29B" w14:textId="77777777" w:rsidR="00E24BB4" w:rsidRDefault="005665AB" w:rsidP="00E24BB4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>
        <w:rPr>
          <w:b w:val="0"/>
          <w:szCs w:val="24"/>
        </w:rPr>
        <w:t>51-138</w:t>
      </w:r>
      <w:r w:rsidR="00E24BB4" w:rsidRPr="00CB3906">
        <w:rPr>
          <w:b w:val="0"/>
          <w:szCs w:val="24"/>
        </w:rPr>
        <w:t xml:space="preserve"> Wrocław</w:t>
      </w:r>
    </w:p>
    <w:p w14:paraId="1FB48EEE" w14:textId="77777777" w:rsidR="00E24BB4" w:rsidRPr="00A20951" w:rsidRDefault="00E24BB4" w:rsidP="00442C41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D01F1F">
        <w:rPr>
          <w:szCs w:val="20"/>
        </w:rPr>
        <w:t xml:space="preserve">21 sierpnia </w:t>
      </w:r>
      <w:r w:rsidRPr="00EA4CD5">
        <w:rPr>
          <w:szCs w:val="20"/>
        </w:rPr>
        <w:t>202</w:t>
      </w:r>
      <w:r w:rsidR="005665AB">
        <w:rPr>
          <w:szCs w:val="20"/>
        </w:rPr>
        <w:t>5</w:t>
      </w:r>
      <w:r w:rsidRPr="00EA4CD5">
        <w:rPr>
          <w:szCs w:val="20"/>
        </w:rPr>
        <w:t xml:space="preserve"> r.</w:t>
      </w:r>
    </w:p>
    <w:p w14:paraId="6CDBF56F" w14:textId="77777777" w:rsidR="00E24BB4" w:rsidRDefault="00E24BB4" w:rsidP="00E24BB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EA4CD5">
        <w:rPr>
          <w:rFonts w:cs="Arial"/>
          <w:sz w:val="20"/>
          <w:szCs w:val="20"/>
        </w:rPr>
        <w:t>4</w:t>
      </w:r>
      <w:r w:rsidR="002C302D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4712AE">
        <w:rPr>
          <w:rFonts w:cs="Arial"/>
          <w:sz w:val="20"/>
          <w:szCs w:val="20"/>
        </w:rPr>
        <w:t>4</w:t>
      </w:r>
    </w:p>
    <w:p w14:paraId="4D638D46" w14:textId="77777777" w:rsidR="00E24BB4" w:rsidRPr="002C302D" w:rsidRDefault="00736BEE" w:rsidP="00E24BB4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2C302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2C302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05146/2025</w:t>
      </w:r>
      <w:r w:rsidRPr="002C302D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7F2F8A45" w14:textId="77777777" w:rsidR="00E24BB4" w:rsidRPr="00A20951" w:rsidRDefault="00E24BB4" w:rsidP="00E24BB4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5DD88315" w14:textId="18A6745C" w:rsidR="00691D23" w:rsidRPr="00382E9E" w:rsidRDefault="00691D23" w:rsidP="00442C41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A4CD5">
        <w:rPr>
          <w:szCs w:val="20"/>
        </w:rPr>
        <w:t>i</w:t>
      </w:r>
      <w:r w:rsidR="00FA0D97">
        <w:rPr>
          <w:szCs w:val="20"/>
        </w:rPr>
        <w:t>ą</w:t>
      </w:r>
      <w:r w:rsidRPr="00382E9E">
        <w:rPr>
          <w:szCs w:val="20"/>
        </w:rPr>
        <w:t xml:space="preserve"> Dyrektor jednostce, której przedmiotem był</w:t>
      </w:r>
      <w:r w:rsidR="00EA4CD5">
        <w:rPr>
          <w:szCs w:val="20"/>
        </w:rPr>
        <w:t>y:</w:t>
      </w:r>
    </w:p>
    <w:p w14:paraId="5629ACF2" w14:textId="77777777" w:rsidR="007C749C" w:rsidRDefault="007C3697" w:rsidP="00442C41">
      <w:pPr>
        <w:pStyle w:val="10Szanowny"/>
        <w:suppressAutoHyphens/>
        <w:spacing w:before="0" w:line="360" w:lineRule="auto"/>
        <w:ind w:left="142" w:hanging="142"/>
        <w:jc w:val="left"/>
        <w:rPr>
          <w:szCs w:val="20"/>
        </w:rPr>
      </w:pPr>
      <w:r>
        <w:rPr>
          <w:rFonts w:eastAsia="Arial Unicode MS"/>
          <w:szCs w:val="20"/>
        </w:rPr>
        <w:t xml:space="preserve">- </w:t>
      </w:r>
      <w:r w:rsidR="007C749C">
        <w:rPr>
          <w:rFonts w:eastAsia="Arial Unicode MS"/>
          <w:szCs w:val="20"/>
        </w:rPr>
        <w:t>z</w:t>
      </w:r>
      <w:r w:rsidR="00EA4CD5" w:rsidRPr="0029267F">
        <w:rPr>
          <w:rFonts w:eastAsia="Arial Unicode MS"/>
          <w:szCs w:val="20"/>
        </w:rPr>
        <w:t>agadnienia organizacyjno-prawne i kadrowo-płacowe</w:t>
      </w:r>
      <w:r>
        <w:rPr>
          <w:rFonts w:eastAsia="Arial Unicode MS"/>
          <w:szCs w:val="20"/>
        </w:rPr>
        <w:t>,</w:t>
      </w:r>
      <w:r w:rsidR="00EA4CD5" w:rsidRPr="0029267F">
        <w:rPr>
          <w:rFonts w:eastAsia="Arial Unicode MS"/>
          <w:szCs w:val="20"/>
        </w:rPr>
        <w:t xml:space="preserve"> za rok szkolny 2022/2023</w:t>
      </w:r>
      <w:r>
        <w:rPr>
          <w:rFonts w:eastAsia="Arial Unicode MS"/>
          <w:szCs w:val="20"/>
        </w:rPr>
        <w:t>,</w:t>
      </w:r>
      <w:r w:rsidR="00EA4CD5" w:rsidRPr="0029267F">
        <w:rPr>
          <w:rFonts w:eastAsia="Calibri"/>
          <w:szCs w:val="20"/>
          <w:lang w:eastAsia="en-US"/>
        </w:rPr>
        <w:t xml:space="preserve"> </w:t>
      </w:r>
    </w:p>
    <w:p w14:paraId="17DCA478" w14:textId="44CAB700" w:rsidR="00E24BB4" w:rsidRPr="00004FCC" w:rsidRDefault="007C749C" w:rsidP="00442C41">
      <w:pPr>
        <w:pStyle w:val="10Szanowny"/>
        <w:suppressAutoHyphens/>
        <w:spacing w:before="0" w:line="360" w:lineRule="auto"/>
        <w:ind w:left="142" w:hanging="142"/>
        <w:jc w:val="left"/>
        <w:rPr>
          <w:szCs w:val="20"/>
        </w:rPr>
      </w:pPr>
      <w:r>
        <w:rPr>
          <w:rFonts w:eastAsia="Calibri"/>
          <w:szCs w:val="20"/>
          <w:lang w:eastAsia="en-US"/>
        </w:rPr>
        <w:t>- r</w:t>
      </w:r>
      <w:r w:rsidR="00EA4CD5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</w:t>
      </w:r>
      <w:r w:rsidR="007C3697">
        <w:rPr>
          <w:rFonts w:eastAsia="Calibri"/>
          <w:szCs w:val="20"/>
          <w:lang w:eastAsia="en-US"/>
        </w:rPr>
        <w:t>,</w:t>
      </w:r>
      <w:r w:rsidR="00EA4CD5" w:rsidRPr="0029267F">
        <w:rPr>
          <w:rFonts w:eastAsia="Calibri"/>
          <w:szCs w:val="20"/>
          <w:lang w:eastAsia="en-US"/>
        </w:rPr>
        <w:t xml:space="preserve"> za rok 2024.</w:t>
      </w:r>
    </w:p>
    <w:p w14:paraId="069E604C" w14:textId="77777777" w:rsidR="00E24BB4" w:rsidRPr="00FA0D97" w:rsidRDefault="00E24BB4" w:rsidP="00442C41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FA0D97">
        <w:rPr>
          <w:szCs w:val="20"/>
        </w:rPr>
        <w:t>Wyniki kontroli przedstawiono w protokole nr WKN-KPZ.1711.</w:t>
      </w:r>
      <w:r w:rsidR="00FA0D97">
        <w:rPr>
          <w:szCs w:val="20"/>
        </w:rPr>
        <w:t>44</w:t>
      </w:r>
      <w:r w:rsidRPr="00FA0D97">
        <w:rPr>
          <w:szCs w:val="20"/>
        </w:rPr>
        <w:t>.202</w:t>
      </w:r>
      <w:r w:rsidR="00330836" w:rsidRPr="00FA0D97">
        <w:rPr>
          <w:szCs w:val="20"/>
        </w:rPr>
        <w:t>4</w:t>
      </w:r>
      <w:r w:rsidRPr="00FA0D97">
        <w:rPr>
          <w:szCs w:val="20"/>
        </w:rPr>
        <w:t>, do którego nie wniesiono zastrzeżeń.</w:t>
      </w:r>
    </w:p>
    <w:p w14:paraId="04E0E8C7" w14:textId="77777777" w:rsidR="007911E0" w:rsidRDefault="007911E0" w:rsidP="00442C4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434ED15E" w14:textId="66990D77" w:rsidR="00EA4CD5" w:rsidRPr="00FB398B" w:rsidRDefault="00FB398B" w:rsidP="00442C41">
      <w:pPr>
        <w:pStyle w:val="Akapitzlist"/>
        <w:numPr>
          <w:ilvl w:val="0"/>
          <w:numId w:val="31"/>
        </w:numPr>
        <w:suppressAutoHyphens/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EA4CD5" w:rsidRPr="00FB398B">
        <w:rPr>
          <w:rFonts w:ascii="Verdana" w:hAnsi="Verdana"/>
          <w:sz w:val="20"/>
          <w:szCs w:val="20"/>
        </w:rPr>
        <w:t>ieuzyskaniu</w:t>
      </w:r>
      <w:r w:rsidR="00D52149" w:rsidRPr="00D52149">
        <w:rPr>
          <w:rFonts w:ascii="Verdana" w:hAnsi="Verdana"/>
          <w:sz w:val="20"/>
          <w:szCs w:val="20"/>
        </w:rPr>
        <w:t xml:space="preserve"> </w:t>
      </w:r>
      <w:r w:rsidR="00D52149" w:rsidRPr="00FB398B">
        <w:rPr>
          <w:rFonts w:ascii="Verdana" w:hAnsi="Verdana"/>
          <w:sz w:val="20"/>
          <w:szCs w:val="20"/>
        </w:rPr>
        <w:t>przed nawiązaniem stosunku pracy</w:t>
      </w:r>
      <w:r w:rsidR="00D52149">
        <w:rPr>
          <w:rFonts w:ascii="Verdana" w:hAnsi="Verdana"/>
          <w:sz w:val="20"/>
          <w:szCs w:val="20"/>
        </w:rPr>
        <w:t>,</w:t>
      </w:r>
      <w:r w:rsidR="00EA4CD5" w:rsidRPr="00FB398B">
        <w:rPr>
          <w:rFonts w:ascii="Verdana" w:hAnsi="Verdana"/>
          <w:sz w:val="20"/>
          <w:szCs w:val="20"/>
        </w:rPr>
        <w:t xml:space="preserve"> przez </w:t>
      </w:r>
      <w:bookmarkStart w:id="1" w:name="_Hlk179748919"/>
      <w:r w:rsidR="00EA4CD5" w:rsidRPr="00FB398B">
        <w:rPr>
          <w:rFonts w:ascii="Verdana" w:hAnsi="Verdana"/>
          <w:sz w:val="20"/>
          <w:szCs w:val="20"/>
        </w:rPr>
        <w:t>Dyrektor</w:t>
      </w:r>
      <w:r w:rsidRPr="00FB398B">
        <w:rPr>
          <w:rFonts w:ascii="Verdana" w:hAnsi="Verdana"/>
          <w:sz w:val="20"/>
          <w:szCs w:val="20"/>
        </w:rPr>
        <w:t>a</w:t>
      </w:r>
      <w:r w:rsidR="00EA4CD5" w:rsidRPr="00FB398B">
        <w:rPr>
          <w:rFonts w:ascii="Verdana" w:hAnsi="Verdana"/>
          <w:sz w:val="20"/>
          <w:szCs w:val="20"/>
        </w:rPr>
        <w:t xml:space="preserve"> </w:t>
      </w:r>
      <w:r w:rsidR="00DF598C" w:rsidRPr="00FB398B">
        <w:rPr>
          <w:rFonts w:ascii="Verdana" w:hAnsi="Verdana"/>
          <w:sz w:val="20"/>
          <w:szCs w:val="20"/>
        </w:rPr>
        <w:t>informacji</w:t>
      </w:r>
      <w:r w:rsidR="00EA4CD5" w:rsidRPr="00FB398B">
        <w:rPr>
          <w:rFonts w:ascii="Verdana" w:hAnsi="Verdana"/>
          <w:sz w:val="20"/>
          <w:szCs w:val="20"/>
        </w:rPr>
        <w:t xml:space="preserve"> czy dane zatrudnianych nauczycieli, są zamieszczone w Rejestrze osób, w stosunku do których Państwowa Komisja do spraw przeciwdziałania wykorzystaniu seksualnemu małoletnich poniżej lat 15 wydała postanowienie o wpisie w Rejestrze</w:t>
      </w:r>
      <w:bookmarkEnd w:id="1"/>
      <w:r w:rsidR="00EA4CD5" w:rsidRPr="00FB398B">
        <w:rPr>
          <w:rFonts w:ascii="Verdana" w:hAnsi="Verdana"/>
          <w:sz w:val="20"/>
          <w:szCs w:val="20"/>
        </w:rPr>
        <w:t xml:space="preserve">, czym naruszono art. 21 ust. 2 ustawy z dnia </w:t>
      </w:r>
      <w:r w:rsidR="00EA4CD5" w:rsidRPr="00FB398B">
        <w:rPr>
          <w:rFonts w:ascii="Verdana" w:hAnsi="Verdana" w:cs="Verdana"/>
          <w:bCs/>
          <w:sz w:val="20"/>
          <w:szCs w:val="20"/>
        </w:rPr>
        <w:t xml:space="preserve">13 maja 2016 r. </w:t>
      </w:r>
      <w:bookmarkStart w:id="2" w:name="_Hlk179733306"/>
      <w:r w:rsidR="00EA4CD5" w:rsidRPr="00FB398B">
        <w:rPr>
          <w:rFonts w:ascii="Verdana" w:hAnsi="Verdana" w:cs="Verdana"/>
          <w:bCs/>
          <w:sz w:val="20"/>
          <w:szCs w:val="20"/>
        </w:rPr>
        <w:t xml:space="preserve">o przeciwdziałaniu zagrożeniom przestępczością na tle seksualnym i ochronie </w:t>
      </w:r>
      <w:r w:rsidR="00EA4CD5" w:rsidRPr="00FB398B">
        <w:rPr>
          <w:rFonts w:ascii="Verdana" w:hAnsi="Verdana" w:cs="Verdana"/>
          <w:bCs/>
          <w:sz w:val="20"/>
          <w:szCs w:val="20"/>
        </w:rPr>
        <w:lastRenderedPageBreak/>
        <w:t xml:space="preserve">małoletnich </w:t>
      </w:r>
      <w:bookmarkEnd w:id="2"/>
      <w:r w:rsidR="00EA4CD5" w:rsidRPr="00FB398B">
        <w:rPr>
          <w:rFonts w:ascii="Verdana" w:hAnsi="Verdana" w:cs="Verdana"/>
          <w:bCs/>
          <w:sz w:val="20"/>
          <w:szCs w:val="20"/>
        </w:rPr>
        <w:t>(Dz. U. z 2024 r. poz. 560)</w:t>
      </w:r>
      <w:r w:rsidR="00D52149">
        <w:rPr>
          <w:rFonts w:ascii="Verdana" w:hAnsi="Verdana" w:cs="Verdana"/>
          <w:bCs/>
          <w:sz w:val="20"/>
          <w:szCs w:val="20"/>
        </w:rPr>
        <w:t>. Dotyczy to dwóch przypadków</w:t>
      </w:r>
      <w:r w:rsidR="00D30468">
        <w:rPr>
          <w:rFonts w:ascii="Verdana" w:hAnsi="Verdana" w:cs="Verdana"/>
          <w:bCs/>
          <w:sz w:val="20"/>
          <w:szCs w:val="20"/>
        </w:rPr>
        <w:t xml:space="preserve"> na osiem skontrolowanych</w:t>
      </w:r>
      <w:r w:rsidR="00433FFA">
        <w:rPr>
          <w:rFonts w:ascii="Verdana" w:hAnsi="Verdana" w:cs="Verdana"/>
          <w:bCs/>
          <w:sz w:val="20"/>
          <w:szCs w:val="20"/>
        </w:rPr>
        <w:t>,</w:t>
      </w:r>
      <w:r w:rsidR="00EA4CD5" w:rsidRPr="00FB398B">
        <w:rPr>
          <w:rFonts w:ascii="Verdana" w:hAnsi="Verdana" w:cs="Verdana"/>
          <w:sz w:val="20"/>
          <w:szCs w:val="20"/>
        </w:rPr>
        <w:t xml:space="preserve"> </w:t>
      </w:r>
      <w:r w:rsidR="001C29A6" w:rsidRPr="00FB398B">
        <w:rPr>
          <w:rFonts w:ascii="Verdana" w:hAnsi="Verdana" w:cs="Verdana"/>
          <w:sz w:val="20"/>
          <w:szCs w:val="20"/>
        </w:rPr>
        <w:t xml:space="preserve">strony </w:t>
      </w:r>
      <w:r w:rsidR="005951A1" w:rsidRPr="00FB398B">
        <w:rPr>
          <w:rFonts w:ascii="Verdana" w:hAnsi="Verdana" w:cs="Verdana"/>
          <w:sz w:val="20"/>
          <w:szCs w:val="20"/>
        </w:rPr>
        <w:t>7</w:t>
      </w:r>
      <w:r w:rsidR="001C29A6" w:rsidRPr="00FB398B">
        <w:rPr>
          <w:rFonts w:ascii="Verdana" w:hAnsi="Verdana" w:cs="Verdana"/>
          <w:sz w:val="20"/>
          <w:szCs w:val="20"/>
        </w:rPr>
        <w:t xml:space="preserve"> - </w:t>
      </w:r>
      <w:r w:rsidR="005951A1" w:rsidRPr="00FB398B">
        <w:rPr>
          <w:rFonts w:ascii="Verdana" w:hAnsi="Verdana" w:cs="Verdana"/>
          <w:sz w:val="20"/>
          <w:szCs w:val="20"/>
        </w:rPr>
        <w:t>8</w:t>
      </w:r>
      <w:r w:rsidR="001C29A6" w:rsidRPr="00FB398B">
        <w:rPr>
          <w:rFonts w:ascii="Verdana" w:hAnsi="Verdana" w:cs="Verdana"/>
          <w:sz w:val="20"/>
          <w:szCs w:val="20"/>
        </w:rPr>
        <w:t xml:space="preserve"> protokołu kontroli</w:t>
      </w:r>
      <w:r w:rsidR="00D01F1F">
        <w:rPr>
          <w:rFonts w:ascii="Verdana" w:hAnsi="Verdana" w:cs="Verdana"/>
          <w:sz w:val="20"/>
          <w:szCs w:val="20"/>
        </w:rPr>
        <w:t>.</w:t>
      </w:r>
    </w:p>
    <w:p w14:paraId="41C2CA08" w14:textId="151876FA" w:rsidR="00BD7F67" w:rsidRPr="00BD7F67" w:rsidRDefault="00660E40" w:rsidP="00442C41">
      <w:pPr>
        <w:pStyle w:val="Akapitzlist"/>
        <w:numPr>
          <w:ilvl w:val="0"/>
          <w:numId w:val="31"/>
        </w:numPr>
        <w:suppressAutoHyphens/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Niezasięgnięciu </w:t>
      </w:r>
      <w:r w:rsidR="007D3B37" w:rsidRPr="00BD7F67">
        <w:rPr>
          <w:rFonts w:ascii="Verdana" w:hAnsi="Verdana"/>
          <w:sz w:val="20"/>
          <w:szCs w:val="20"/>
        </w:rPr>
        <w:t>informacji z C</w:t>
      </w:r>
      <w:r>
        <w:rPr>
          <w:rFonts w:ascii="Verdana" w:hAnsi="Verdana"/>
          <w:sz w:val="20"/>
          <w:szCs w:val="20"/>
        </w:rPr>
        <w:t>entralnego Rejestru Orzeczeń Dyscyplinarnych</w:t>
      </w:r>
      <w:r w:rsidR="007D3B37">
        <w:rPr>
          <w:rFonts w:ascii="Verdana" w:hAnsi="Verdana"/>
          <w:sz w:val="20"/>
          <w:szCs w:val="20"/>
        </w:rPr>
        <w:t xml:space="preserve">, </w:t>
      </w:r>
      <w:r w:rsidR="007D3B37" w:rsidRPr="00BD7F67">
        <w:rPr>
          <w:rFonts w:ascii="Verdana" w:hAnsi="Verdana"/>
          <w:sz w:val="20"/>
          <w:szCs w:val="20"/>
        </w:rPr>
        <w:t>w celu potwierdzenia, że nauczyciel nie był prawomo</w:t>
      </w:r>
      <w:r w:rsidR="00D01F1F">
        <w:rPr>
          <w:rFonts w:ascii="Verdana" w:hAnsi="Verdana"/>
          <w:sz w:val="20"/>
          <w:szCs w:val="20"/>
        </w:rPr>
        <w:t>cnie ukarany karą dyscyplinarną</w:t>
      </w:r>
      <w:r w:rsidR="00787754">
        <w:rPr>
          <w:rFonts w:ascii="Verdana" w:hAnsi="Verdana"/>
          <w:sz w:val="20"/>
          <w:szCs w:val="20"/>
        </w:rPr>
        <w:t xml:space="preserve">, </w:t>
      </w:r>
      <w:r w:rsidR="007D3B37" w:rsidRPr="00BD7F67">
        <w:rPr>
          <w:rFonts w:ascii="Verdana" w:hAnsi="Verdana"/>
          <w:sz w:val="20"/>
          <w:szCs w:val="20"/>
        </w:rPr>
        <w:t>co było</w:t>
      </w:r>
      <w:r w:rsidR="007D3B37">
        <w:rPr>
          <w:rFonts w:ascii="Verdana" w:hAnsi="Verdana"/>
          <w:sz w:val="20"/>
          <w:szCs w:val="20"/>
        </w:rPr>
        <w:t xml:space="preserve"> </w:t>
      </w:r>
      <w:r w:rsidR="007D3B37" w:rsidRPr="00BD7F67">
        <w:rPr>
          <w:rFonts w:ascii="Verdana" w:hAnsi="Verdana"/>
          <w:sz w:val="20"/>
          <w:szCs w:val="20"/>
        </w:rPr>
        <w:t xml:space="preserve">niezgodne z art. 10 ust. 8b Karty Nauczyciela </w:t>
      </w:r>
      <w:r w:rsidR="00CE6F37">
        <w:rPr>
          <w:rFonts w:ascii="Verdana" w:hAnsi="Verdana"/>
          <w:sz w:val="20"/>
          <w:szCs w:val="20"/>
        </w:rPr>
        <w:t>(</w:t>
      </w:r>
      <w:r w:rsidR="005951A1">
        <w:rPr>
          <w:rFonts w:ascii="Verdana" w:hAnsi="Verdana"/>
          <w:sz w:val="20"/>
          <w:szCs w:val="20"/>
        </w:rPr>
        <w:t xml:space="preserve"> </w:t>
      </w:r>
      <w:r w:rsidR="005951A1" w:rsidRPr="0029267F">
        <w:rPr>
          <w:rFonts w:ascii="Verdana" w:hAnsi="Verdana" w:cs="Verdana"/>
          <w:sz w:val="20"/>
          <w:szCs w:val="20"/>
          <w:lang w:eastAsia="ar-SA"/>
        </w:rPr>
        <w:t>Dz. U. z 2021 r. poz. 1762</w:t>
      </w:r>
      <w:r w:rsidR="005951A1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7C481F">
        <w:rPr>
          <w:rFonts w:ascii="Verdana" w:hAnsi="Verdana" w:cs="Verdana"/>
          <w:sz w:val="20"/>
          <w:szCs w:val="20"/>
          <w:lang w:eastAsia="ar-SA"/>
        </w:rPr>
        <w:t>ze zm.</w:t>
      </w:r>
      <w:r w:rsidR="005951A1" w:rsidRPr="0029267F">
        <w:rPr>
          <w:rFonts w:ascii="Verdana" w:hAnsi="Verdana" w:cs="Verdana"/>
          <w:sz w:val="20"/>
          <w:szCs w:val="20"/>
          <w:lang w:eastAsia="ar-SA"/>
        </w:rPr>
        <w:t>)</w:t>
      </w:r>
      <w:r>
        <w:rPr>
          <w:rFonts w:ascii="Verdana" w:hAnsi="Verdana" w:cs="Verdana"/>
          <w:sz w:val="20"/>
          <w:szCs w:val="20"/>
          <w:lang w:eastAsia="ar-SA"/>
        </w:rPr>
        <w:t xml:space="preserve">. Dotyczy to jednego przypadku na osiem </w:t>
      </w:r>
      <w:r w:rsidR="00787754">
        <w:rPr>
          <w:rFonts w:ascii="Verdana" w:hAnsi="Verdana" w:cs="Verdana"/>
          <w:sz w:val="20"/>
          <w:szCs w:val="20"/>
          <w:lang w:eastAsia="ar-SA"/>
        </w:rPr>
        <w:t>skontrolowanych,</w:t>
      </w:r>
      <w:r w:rsidR="00CE6F37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5951A1">
        <w:rPr>
          <w:rFonts w:ascii="Verdana" w:hAnsi="Verdana" w:cs="Verdana"/>
          <w:sz w:val="20"/>
          <w:szCs w:val="20"/>
          <w:lang w:eastAsia="ar-SA"/>
        </w:rPr>
        <w:t>strona 4 protokołu kontroli</w:t>
      </w:r>
      <w:r w:rsidR="00BD7F67" w:rsidRPr="00BD7F67">
        <w:rPr>
          <w:rFonts w:ascii="Verdana" w:hAnsi="Verdana"/>
          <w:sz w:val="20"/>
          <w:szCs w:val="20"/>
        </w:rPr>
        <w:t xml:space="preserve">. </w:t>
      </w:r>
    </w:p>
    <w:p w14:paraId="68CD684D" w14:textId="77777777" w:rsidR="00E24BB4" w:rsidRPr="00EA4CD5" w:rsidRDefault="00E24BB4" w:rsidP="00442C41">
      <w:pPr>
        <w:suppressAutoHyphens/>
        <w:spacing w:before="120" w:line="288" w:lineRule="auto"/>
        <w:jc w:val="both"/>
        <w:rPr>
          <w:rFonts w:ascii="Verdana" w:hAnsi="Verdana"/>
          <w:sz w:val="20"/>
          <w:szCs w:val="20"/>
        </w:rPr>
      </w:pPr>
      <w:bookmarkStart w:id="3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2B27322F" w14:textId="77777777" w:rsidR="007B06BA" w:rsidRDefault="00691D23" w:rsidP="00442C41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19BCF13F" w14:textId="77777777" w:rsidR="00691D23" w:rsidRDefault="00EA4CD5" w:rsidP="00442C41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</w:t>
      </w:r>
      <w:r w:rsidRPr="00A046B1">
        <w:rPr>
          <w:rFonts w:ascii="Verdana" w:hAnsi="Verdana"/>
          <w:sz w:val="20"/>
          <w:szCs w:val="20"/>
        </w:rPr>
        <w:t xml:space="preserve">przed nawiązaniem stosunku pracy informacji, czy dane zatrudnianych </w:t>
      </w:r>
      <w:r w:rsidR="00787754">
        <w:rPr>
          <w:rFonts w:ascii="Verdana" w:hAnsi="Verdana"/>
          <w:sz w:val="20"/>
          <w:szCs w:val="20"/>
        </w:rPr>
        <w:t>osób</w:t>
      </w:r>
      <w:r w:rsidRPr="00A046B1">
        <w:rPr>
          <w:rFonts w:ascii="Verdana" w:hAnsi="Verdana"/>
          <w:sz w:val="20"/>
          <w:szCs w:val="20"/>
        </w:rPr>
        <w:t>, są zamieszczone w Rejestrze osób, w stosunku do których Państwowa Komisja do spraw przeciwdziałania wykorzystaniu seksualnemu małoletnich poniżej lat 15 wydała postanowienie o wpisie w Rejestrze</w:t>
      </w:r>
      <w:r w:rsidR="00882898">
        <w:rPr>
          <w:rFonts w:ascii="Verdana" w:hAnsi="Verdana"/>
          <w:sz w:val="20"/>
          <w:szCs w:val="20"/>
        </w:rPr>
        <w:t>.</w:t>
      </w:r>
    </w:p>
    <w:p w14:paraId="007FABE6" w14:textId="77777777" w:rsidR="00BD7F67" w:rsidRPr="007B06BA" w:rsidRDefault="00787754" w:rsidP="00442C41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BD7F67">
        <w:rPr>
          <w:rFonts w:ascii="Verdana" w:hAnsi="Verdana"/>
          <w:sz w:val="20"/>
          <w:szCs w:val="20"/>
        </w:rPr>
        <w:t xml:space="preserve"> informacji z C</w:t>
      </w:r>
      <w:r>
        <w:rPr>
          <w:rFonts w:ascii="Verdana" w:hAnsi="Verdana"/>
          <w:sz w:val="20"/>
          <w:szCs w:val="20"/>
        </w:rPr>
        <w:t xml:space="preserve">entralnego Rejestru Orzeczeń Dyscyplinarnych. </w:t>
      </w:r>
    </w:p>
    <w:p w14:paraId="3CF237E6" w14:textId="77777777" w:rsidR="00691D23" w:rsidRDefault="00691D23" w:rsidP="00442C41">
      <w:pPr>
        <w:pStyle w:val="11Trescpisma"/>
        <w:suppressAutoHyphens/>
        <w:spacing w:after="360" w:line="360" w:lineRule="auto"/>
        <w:jc w:val="left"/>
        <w:rPr>
          <w:szCs w:val="20"/>
        </w:rPr>
      </w:pPr>
      <w:r w:rsidRPr="00382E9E">
        <w:rPr>
          <w:szCs w:val="20"/>
        </w:rPr>
        <w:t xml:space="preserve">O sposobie realizacji wniosków pokontrolnych proszę powiadomić Wydział Kontroli Urzędu Miejskiego Wrocławia w terminie 30 dni od otrzymania niniejszego </w:t>
      </w:r>
      <w:r>
        <w:rPr>
          <w:szCs w:val="20"/>
        </w:rPr>
        <w:br/>
        <w:t>wystąpienia.</w:t>
      </w:r>
    </w:p>
    <w:p w14:paraId="335745E1" w14:textId="77777777" w:rsidR="00350B72" w:rsidRPr="004916DF" w:rsidRDefault="00350B72" w:rsidP="00442C41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4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6208714" w14:textId="77777777" w:rsidR="00350B72" w:rsidRPr="004916DF" w:rsidRDefault="00350B72" w:rsidP="00442C41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18EAE8E7" w14:textId="77777777" w:rsidR="00350B72" w:rsidRDefault="00350B72" w:rsidP="00442C41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4"/>
    <w:p w14:paraId="06F5A935" w14:textId="29E97312" w:rsidR="009552D9" w:rsidRPr="00C0626F" w:rsidRDefault="009552D9" w:rsidP="00442C41">
      <w:pPr>
        <w:suppressAutoHyphens/>
        <w:spacing w:before="48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</w:t>
      </w:r>
      <w:r w:rsidR="005D766E">
        <w:rPr>
          <w:rFonts w:ascii="Verdana" w:hAnsi="Verdana"/>
          <w:sz w:val="20"/>
          <w:szCs w:val="20"/>
        </w:rPr>
        <w:t>8, 10; 50-031 Wrocław; tel. +48</w:t>
      </w:r>
      <w:r w:rsidR="00840C8C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35, fax +48</w:t>
      </w:r>
      <w:r w:rsidR="00442C41">
        <w:rPr>
          <w:rFonts w:ascii="Verdana" w:hAnsi="Verdana"/>
          <w:sz w:val="20"/>
          <w:szCs w:val="20"/>
        </w:rPr>
        <w:t xml:space="preserve"> </w:t>
      </w:r>
      <w:r w:rsidR="005D766E">
        <w:rPr>
          <w:rFonts w:ascii="Verdana" w:hAnsi="Verdana"/>
          <w:sz w:val="20"/>
          <w:szCs w:val="20"/>
        </w:rPr>
        <w:t>717 77 92 34; wkn@um.wroc.pl</w:t>
      </w:r>
      <w:r>
        <w:rPr>
          <w:rFonts w:ascii="Verdana" w:hAnsi="Verdana"/>
          <w:sz w:val="20"/>
          <w:szCs w:val="20"/>
        </w:rPr>
        <w:t xml:space="preserve"> </w:t>
      </w:r>
    </w:p>
    <w:p w14:paraId="19690E14" w14:textId="77777777" w:rsidR="00E24BB4" w:rsidRPr="00107A4D" w:rsidRDefault="00E24BB4" w:rsidP="00442C41">
      <w:pPr>
        <w:suppressAutoHyphens/>
        <w:spacing w:before="7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6E4DD51A" w14:textId="77777777" w:rsidR="00E24BB4" w:rsidRPr="00F43FA4" w:rsidRDefault="00E24BB4" w:rsidP="00442C41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EA4CD5">
        <w:rPr>
          <w:rFonts w:ascii="Verdana" w:hAnsi="Verdana"/>
          <w:bCs/>
          <w:sz w:val="20"/>
          <w:szCs w:val="20"/>
        </w:rPr>
        <w:t>4</w:t>
      </w:r>
      <w:r w:rsidR="00C3559A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510355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3AF53D5B" w14:textId="77777777" w:rsidR="00E24BB4" w:rsidRDefault="00E24BB4" w:rsidP="00442C41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wej.</w:t>
      </w:r>
      <w:bookmarkEnd w:id="3"/>
    </w:p>
    <w:sectPr w:rsidR="00E24BB4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8797" w14:textId="77777777" w:rsidR="003426C4" w:rsidRDefault="003426C4">
      <w:r>
        <w:separator/>
      </w:r>
    </w:p>
  </w:endnote>
  <w:endnote w:type="continuationSeparator" w:id="0">
    <w:p w14:paraId="532A931A" w14:textId="77777777" w:rsidR="003426C4" w:rsidRDefault="0034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1F4E" w14:textId="77777777" w:rsidR="00770BB3" w:rsidRDefault="00770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37B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623A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623AF" w:rsidRPr="004D6885">
      <w:rPr>
        <w:sz w:val="14"/>
        <w:szCs w:val="14"/>
      </w:rPr>
      <w:fldChar w:fldCharType="separate"/>
    </w:r>
    <w:r w:rsidR="00770BB3">
      <w:rPr>
        <w:noProof/>
        <w:sz w:val="14"/>
        <w:szCs w:val="14"/>
      </w:rPr>
      <w:t>2</w:t>
    </w:r>
    <w:r w:rsidR="006623A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623A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623AF" w:rsidRPr="004D6885">
      <w:rPr>
        <w:sz w:val="14"/>
        <w:szCs w:val="14"/>
      </w:rPr>
      <w:fldChar w:fldCharType="separate"/>
    </w:r>
    <w:r w:rsidR="00770BB3">
      <w:rPr>
        <w:noProof/>
        <w:sz w:val="14"/>
        <w:szCs w:val="14"/>
      </w:rPr>
      <w:t>2</w:t>
    </w:r>
    <w:r w:rsidR="006623AF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005A" w14:textId="77777777" w:rsidR="00022A1D" w:rsidRDefault="00022A1D" w:rsidP="00F261E5">
    <w:pPr>
      <w:pStyle w:val="Stopka"/>
    </w:pPr>
  </w:p>
  <w:p w14:paraId="717461D9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789FA52" wp14:editId="5354CFF0">
          <wp:extent cx="2048510" cy="753745"/>
          <wp:effectExtent l="19050" t="0" r="889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FB016" w14:textId="77777777" w:rsidR="003426C4" w:rsidRDefault="003426C4">
      <w:r>
        <w:separator/>
      </w:r>
    </w:p>
  </w:footnote>
  <w:footnote w:type="continuationSeparator" w:id="0">
    <w:p w14:paraId="744ADDBD" w14:textId="77777777" w:rsidR="003426C4" w:rsidRDefault="0034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BDD3" w14:textId="77777777" w:rsidR="00190D4E" w:rsidRDefault="00442C41">
    <w:r>
      <w:rPr>
        <w:noProof/>
      </w:rPr>
      <w:pict w14:anchorId="21FF2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7FD2" w14:textId="77777777" w:rsidR="00770BB3" w:rsidRDefault="00770B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421F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53E58627" wp14:editId="275874EA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6A11545"/>
    <w:multiLevelType w:val="hybridMultilevel"/>
    <w:tmpl w:val="F22C0D90"/>
    <w:lvl w:ilvl="0" w:tplc="CF56B8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C3459"/>
    <w:multiLevelType w:val="hybridMultilevel"/>
    <w:tmpl w:val="F5401A8A"/>
    <w:lvl w:ilvl="0" w:tplc="0D246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4"/>
  </w:num>
  <w:num w:numId="17">
    <w:abstractNumId w:val="26"/>
  </w:num>
  <w:num w:numId="18">
    <w:abstractNumId w:val="22"/>
  </w:num>
  <w:num w:numId="19">
    <w:abstractNumId w:val="30"/>
  </w:num>
  <w:num w:numId="20">
    <w:abstractNumId w:val="10"/>
  </w:num>
  <w:num w:numId="21">
    <w:abstractNumId w:val="27"/>
  </w:num>
  <w:num w:numId="22">
    <w:abstractNumId w:val="12"/>
  </w:num>
  <w:num w:numId="23">
    <w:abstractNumId w:val="31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9"/>
  </w:num>
  <w:num w:numId="29">
    <w:abstractNumId w:val="14"/>
  </w:num>
  <w:num w:numId="30">
    <w:abstractNumId w:val="25"/>
  </w:num>
  <w:num w:numId="31">
    <w:abstractNumId w:val="28"/>
  </w:num>
  <w:num w:numId="32">
    <w:abstractNumId w:val="23"/>
  </w:num>
  <w:num w:numId="33">
    <w:abstractNumId w:val="18"/>
  </w:num>
  <w:num w:numId="34">
    <w:abstractNumId w:val="3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3238"/>
    <w:rsid w:val="00097AEF"/>
    <w:rsid w:val="000C744E"/>
    <w:rsid w:val="000C7820"/>
    <w:rsid w:val="00133AAA"/>
    <w:rsid w:val="0013681A"/>
    <w:rsid w:val="00143A44"/>
    <w:rsid w:val="001729F0"/>
    <w:rsid w:val="00180DF6"/>
    <w:rsid w:val="00190D4E"/>
    <w:rsid w:val="001A4254"/>
    <w:rsid w:val="001B48DE"/>
    <w:rsid w:val="001C29A6"/>
    <w:rsid w:val="001D5D26"/>
    <w:rsid w:val="001E33FC"/>
    <w:rsid w:val="001E6A84"/>
    <w:rsid w:val="00201165"/>
    <w:rsid w:val="002018DC"/>
    <w:rsid w:val="00256655"/>
    <w:rsid w:val="00285429"/>
    <w:rsid w:val="00292CCD"/>
    <w:rsid w:val="002970A6"/>
    <w:rsid w:val="002A4675"/>
    <w:rsid w:val="002B6140"/>
    <w:rsid w:val="002B7EEC"/>
    <w:rsid w:val="002C302D"/>
    <w:rsid w:val="002D1DB0"/>
    <w:rsid w:val="002F292D"/>
    <w:rsid w:val="00303DC3"/>
    <w:rsid w:val="003043F1"/>
    <w:rsid w:val="00323052"/>
    <w:rsid w:val="00330836"/>
    <w:rsid w:val="00332A80"/>
    <w:rsid w:val="00332F74"/>
    <w:rsid w:val="003426C4"/>
    <w:rsid w:val="00345256"/>
    <w:rsid w:val="00350B72"/>
    <w:rsid w:val="0036308A"/>
    <w:rsid w:val="0036369C"/>
    <w:rsid w:val="00397978"/>
    <w:rsid w:val="003B1EF6"/>
    <w:rsid w:val="003B4793"/>
    <w:rsid w:val="003B7E1B"/>
    <w:rsid w:val="003F20D6"/>
    <w:rsid w:val="00407169"/>
    <w:rsid w:val="00410A92"/>
    <w:rsid w:val="00416D35"/>
    <w:rsid w:val="00433FFA"/>
    <w:rsid w:val="00442C41"/>
    <w:rsid w:val="004508B6"/>
    <w:rsid w:val="00457912"/>
    <w:rsid w:val="004712AE"/>
    <w:rsid w:val="004A21ED"/>
    <w:rsid w:val="004D12C3"/>
    <w:rsid w:val="004D6885"/>
    <w:rsid w:val="004E5C8D"/>
    <w:rsid w:val="004F1811"/>
    <w:rsid w:val="00510355"/>
    <w:rsid w:val="005451C9"/>
    <w:rsid w:val="005665AB"/>
    <w:rsid w:val="005951A1"/>
    <w:rsid w:val="005A0918"/>
    <w:rsid w:val="005A3893"/>
    <w:rsid w:val="005C5E14"/>
    <w:rsid w:val="005D18D1"/>
    <w:rsid w:val="005D41B3"/>
    <w:rsid w:val="005D508A"/>
    <w:rsid w:val="005D766E"/>
    <w:rsid w:val="005E3977"/>
    <w:rsid w:val="0062493D"/>
    <w:rsid w:val="006550D8"/>
    <w:rsid w:val="00660E40"/>
    <w:rsid w:val="006623AF"/>
    <w:rsid w:val="00690658"/>
    <w:rsid w:val="00691D23"/>
    <w:rsid w:val="006C4F62"/>
    <w:rsid w:val="006E0CD0"/>
    <w:rsid w:val="006E23FD"/>
    <w:rsid w:val="006F17BB"/>
    <w:rsid w:val="00701FA2"/>
    <w:rsid w:val="00703313"/>
    <w:rsid w:val="00706D3C"/>
    <w:rsid w:val="00735B21"/>
    <w:rsid w:val="00736BEE"/>
    <w:rsid w:val="00757C56"/>
    <w:rsid w:val="007626FA"/>
    <w:rsid w:val="00770BB3"/>
    <w:rsid w:val="00781577"/>
    <w:rsid w:val="00787754"/>
    <w:rsid w:val="007878BA"/>
    <w:rsid w:val="007911E0"/>
    <w:rsid w:val="007B06BA"/>
    <w:rsid w:val="007C3697"/>
    <w:rsid w:val="007C481F"/>
    <w:rsid w:val="007C749C"/>
    <w:rsid w:val="007D0717"/>
    <w:rsid w:val="007D3B37"/>
    <w:rsid w:val="007E73D3"/>
    <w:rsid w:val="007F1692"/>
    <w:rsid w:val="007F1B42"/>
    <w:rsid w:val="00840C8C"/>
    <w:rsid w:val="00844E2B"/>
    <w:rsid w:val="0088160D"/>
    <w:rsid w:val="00882898"/>
    <w:rsid w:val="008A366A"/>
    <w:rsid w:val="008A708D"/>
    <w:rsid w:val="008D507D"/>
    <w:rsid w:val="008F1518"/>
    <w:rsid w:val="008F7D65"/>
    <w:rsid w:val="00916B2A"/>
    <w:rsid w:val="009266F8"/>
    <w:rsid w:val="00950DEE"/>
    <w:rsid w:val="009552D9"/>
    <w:rsid w:val="009765D0"/>
    <w:rsid w:val="00984F47"/>
    <w:rsid w:val="009C554A"/>
    <w:rsid w:val="00A005FB"/>
    <w:rsid w:val="00A27F20"/>
    <w:rsid w:val="00A46BB3"/>
    <w:rsid w:val="00A56BDA"/>
    <w:rsid w:val="00A57551"/>
    <w:rsid w:val="00A641F1"/>
    <w:rsid w:val="00A65E2D"/>
    <w:rsid w:val="00A816F2"/>
    <w:rsid w:val="00A86D58"/>
    <w:rsid w:val="00AA129E"/>
    <w:rsid w:val="00AB56BE"/>
    <w:rsid w:val="00AB60B5"/>
    <w:rsid w:val="00AD0D9A"/>
    <w:rsid w:val="00AE33AA"/>
    <w:rsid w:val="00AF094C"/>
    <w:rsid w:val="00B02AD0"/>
    <w:rsid w:val="00B31D40"/>
    <w:rsid w:val="00B55B53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7F67"/>
    <w:rsid w:val="00BF59A6"/>
    <w:rsid w:val="00C02F83"/>
    <w:rsid w:val="00C2127D"/>
    <w:rsid w:val="00C3559A"/>
    <w:rsid w:val="00C53C41"/>
    <w:rsid w:val="00C5535D"/>
    <w:rsid w:val="00C71F59"/>
    <w:rsid w:val="00C96101"/>
    <w:rsid w:val="00CB73FD"/>
    <w:rsid w:val="00CC1016"/>
    <w:rsid w:val="00CD26BE"/>
    <w:rsid w:val="00CD4AC9"/>
    <w:rsid w:val="00CE4F44"/>
    <w:rsid w:val="00CE6F37"/>
    <w:rsid w:val="00CF0E4A"/>
    <w:rsid w:val="00CF77B6"/>
    <w:rsid w:val="00D01F1F"/>
    <w:rsid w:val="00D05152"/>
    <w:rsid w:val="00D21895"/>
    <w:rsid w:val="00D23966"/>
    <w:rsid w:val="00D30468"/>
    <w:rsid w:val="00D33992"/>
    <w:rsid w:val="00D52149"/>
    <w:rsid w:val="00D531A7"/>
    <w:rsid w:val="00D605BB"/>
    <w:rsid w:val="00D627A1"/>
    <w:rsid w:val="00D81AFC"/>
    <w:rsid w:val="00D8547D"/>
    <w:rsid w:val="00D93884"/>
    <w:rsid w:val="00DC191D"/>
    <w:rsid w:val="00DD6E1F"/>
    <w:rsid w:val="00DF598C"/>
    <w:rsid w:val="00E03CFA"/>
    <w:rsid w:val="00E1003C"/>
    <w:rsid w:val="00E146C0"/>
    <w:rsid w:val="00E24BB4"/>
    <w:rsid w:val="00E25E6A"/>
    <w:rsid w:val="00E35A19"/>
    <w:rsid w:val="00E52576"/>
    <w:rsid w:val="00E83A12"/>
    <w:rsid w:val="00EA4CD5"/>
    <w:rsid w:val="00EB6D7C"/>
    <w:rsid w:val="00ED10C8"/>
    <w:rsid w:val="00ED3E79"/>
    <w:rsid w:val="00EE04DD"/>
    <w:rsid w:val="00F261E5"/>
    <w:rsid w:val="00F40755"/>
    <w:rsid w:val="00F426EA"/>
    <w:rsid w:val="00F562B7"/>
    <w:rsid w:val="00F661AD"/>
    <w:rsid w:val="00F8165E"/>
    <w:rsid w:val="00FA0D97"/>
    <w:rsid w:val="00FA2830"/>
    <w:rsid w:val="00FB2F82"/>
    <w:rsid w:val="00FB398B"/>
    <w:rsid w:val="00FB68B6"/>
    <w:rsid w:val="00FB7E2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8A63648"/>
  <w15:docId w15:val="{9DF1CEBC-DE17-4C85-B858-D8AB22B3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rsid w:val="00350B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2E14F-7F11-4831-8B03-6A839A3C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Głaz Dorota</dc:creator>
  <cp:lastModifiedBy>Turkiewicz Katarzyna</cp:lastModifiedBy>
  <cp:revision>2</cp:revision>
  <cp:lastPrinted>2025-08-21T10:55:00Z</cp:lastPrinted>
  <dcterms:created xsi:type="dcterms:W3CDTF">2026-02-04T09:49:00Z</dcterms:created>
  <dcterms:modified xsi:type="dcterms:W3CDTF">2026-02-04T09:49:00Z</dcterms:modified>
</cp:coreProperties>
</file>