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84" w:rsidRPr="003665FF" w:rsidRDefault="00526484" w:rsidP="00526484">
      <w:pPr>
        <w:jc w:val="right"/>
        <w:rPr>
          <w:rFonts w:ascii="Verdana" w:hAnsi="Verdana"/>
        </w:rPr>
      </w:pP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3665FF">
        <w:rPr>
          <w:rFonts w:ascii="Verdana" w:hAnsi="Verdana"/>
        </w:rPr>
        <w:t>Wro</w:t>
      </w:r>
      <w:r w:rsidR="0002709C">
        <w:rPr>
          <w:rFonts w:ascii="Verdana" w:hAnsi="Verdana"/>
        </w:rPr>
        <w:t>cław, 21.01.2026</w:t>
      </w:r>
      <w:r w:rsidRPr="003665FF">
        <w:rPr>
          <w:rFonts w:ascii="Verdana" w:hAnsi="Verdana"/>
        </w:rPr>
        <w:t xml:space="preserve"> r.</w:t>
      </w:r>
      <w:r w:rsidRPr="003665FF">
        <w:rPr>
          <w:rFonts w:ascii="Verdana" w:hAnsi="Verdana"/>
        </w:rPr>
        <w:br/>
      </w:r>
      <w:r w:rsidRPr="003665FF">
        <w:rPr>
          <w:rFonts w:ascii="Verdana" w:hAnsi="Verdana"/>
        </w:rPr>
        <w:br/>
      </w:r>
      <w:r w:rsidRPr="003665FF">
        <w:rPr>
          <w:rFonts w:ascii="Verdana" w:hAnsi="Verdana"/>
        </w:rPr>
        <w:br/>
      </w:r>
    </w:p>
    <w:p w:rsidR="00526484" w:rsidRPr="003665FF" w:rsidRDefault="00526484" w:rsidP="00526484">
      <w:pPr>
        <w:jc w:val="right"/>
        <w:rPr>
          <w:rFonts w:ascii="Verdana" w:hAnsi="Verdana"/>
        </w:rPr>
      </w:pPr>
    </w:p>
    <w:p w:rsidR="007541A7" w:rsidRPr="007541A7" w:rsidRDefault="00526484" w:rsidP="007541A7">
      <w:pPr>
        <w:jc w:val="center"/>
        <w:rPr>
          <w:rFonts w:ascii="Verdana" w:hAnsi="Verdana"/>
          <w:b/>
        </w:rPr>
      </w:pPr>
      <w:r w:rsidRPr="007541A7">
        <w:rPr>
          <w:rFonts w:ascii="Verdana" w:hAnsi="Verdana"/>
          <w:b/>
        </w:rPr>
        <w:br/>
      </w:r>
      <w:r w:rsidR="007541A7" w:rsidRPr="007541A7">
        <w:rPr>
          <w:rFonts w:ascii="Verdana" w:hAnsi="Verdana"/>
          <w:b/>
        </w:rPr>
        <w:t>OŚWIADCZENIE</w:t>
      </w:r>
    </w:p>
    <w:p w:rsidR="007541A7" w:rsidRDefault="007541A7" w:rsidP="007541A7">
      <w:pPr>
        <w:jc w:val="center"/>
        <w:rPr>
          <w:rFonts w:ascii="Verdana" w:hAnsi="Verdana"/>
          <w:b/>
          <w:sz w:val="32"/>
          <w:szCs w:val="32"/>
        </w:rPr>
      </w:pPr>
    </w:p>
    <w:p w:rsidR="007541A7" w:rsidRDefault="007541A7" w:rsidP="0002709C">
      <w:pPr>
        <w:rPr>
          <w:rFonts w:ascii="Verdana" w:hAnsi="Verdana"/>
          <w:b/>
          <w:sz w:val="32"/>
          <w:szCs w:val="32"/>
        </w:rPr>
      </w:pPr>
    </w:p>
    <w:p w:rsidR="0002709C" w:rsidRPr="00422E49" w:rsidRDefault="0002709C" w:rsidP="0003659E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>
        <w:rPr>
          <w:rFonts w:ascii="Arial" w:hAnsi="Arial" w:cs="Arial"/>
          <w:color w:val="000000"/>
        </w:rPr>
        <w:br/>
      </w:r>
      <w:r w:rsidRPr="00422E49">
        <w:rPr>
          <w:rFonts w:ascii="Verdana" w:hAnsi="Verdana" w:cs="Arial"/>
          <w:color w:val="000000"/>
        </w:rPr>
        <w:t xml:space="preserve">Z uwagi na zapytania ze strony potencjalnych oferentów </w:t>
      </w:r>
      <w:r>
        <w:rPr>
          <w:rFonts w:ascii="Verdana" w:hAnsi="Verdana" w:cs="Arial"/>
          <w:color w:val="000000"/>
        </w:rPr>
        <w:br/>
        <w:t xml:space="preserve">Zamawiający </w:t>
      </w:r>
      <w:r w:rsidRPr="00422E49">
        <w:rPr>
          <w:rFonts w:ascii="Verdana" w:hAnsi="Verdana" w:cs="Arial"/>
          <w:color w:val="000000"/>
        </w:rPr>
        <w:t>wy</w:t>
      </w:r>
      <w:r w:rsidR="0003659E">
        <w:rPr>
          <w:rFonts w:ascii="Verdana" w:hAnsi="Verdana" w:cs="Arial"/>
          <w:color w:val="000000"/>
        </w:rPr>
        <w:t>dłuża</w:t>
      </w:r>
      <w:r w:rsidRPr="00422E49">
        <w:rPr>
          <w:rFonts w:ascii="Verdana" w:hAnsi="Verdana" w:cs="Arial"/>
          <w:color w:val="000000"/>
        </w:rPr>
        <w:t xml:space="preserve"> termin składania ofert do dnia </w:t>
      </w:r>
      <w:r w:rsidRPr="00422E49">
        <w:rPr>
          <w:rFonts w:ascii="Verdana" w:hAnsi="Verdana" w:cs="Arial"/>
          <w:b/>
          <w:color w:val="000000"/>
        </w:rPr>
        <w:t>30 stycznia 2026</w:t>
      </w:r>
      <w:r w:rsidRPr="00422E49">
        <w:rPr>
          <w:rFonts w:ascii="Verdana" w:hAnsi="Verdana" w:cs="Arial"/>
          <w:color w:val="000000"/>
        </w:rPr>
        <w:t xml:space="preserve">, </w:t>
      </w:r>
      <w:r>
        <w:rPr>
          <w:rFonts w:ascii="Verdana" w:hAnsi="Verdana" w:cs="Arial"/>
          <w:color w:val="000000"/>
        </w:rPr>
        <w:t xml:space="preserve">a </w:t>
      </w:r>
      <w:r w:rsidRPr="00422E49">
        <w:rPr>
          <w:rFonts w:ascii="Verdana" w:hAnsi="Verdana" w:cs="Arial"/>
          <w:color w:val="000000"/>
        </w:rPr>
        <w:t xml:space="preserve">termin wykonania koncepcji do dnia </w:t>
      </w:r>
      <w:r w:rsidRPr="00422E49">
        <w:rPr>
          <w:rFonts w:ascii="Verdana" w:hAnsi="Verdana" w:cs="Arial"/>
          <w:b/>
          <w:color w:val="000000"/>
        </w:rPr>
        <w:t>24 kwietnia 2026</w:t>
      </w:r>
      <w:r w:rsidRPr="00422E49">
        <w:rPr>
          <w:rFonts w:ascii="Verdana" w:hAnsi="Verdana" w:cs="Arial"/>
          <w:color w:val="000000"/>
        </w:rPr>
        <w:t>.</w:t>
      </w:r>
      <w:r w:rsidRPr="00422E49">
        <w:rPr>
          <w:rFonts w:ascii="Verdana" w:hAnsi="Verdana" w:cs="Arial"/>
          <w:color w:val="000000"/>
        </w:rPr>
        <w:br/>
      </w:r>
    </w:p>
    <w:p w:rsidR="0002709C" w:rsidRPr="00422E49" w:rsidRDefault="0002709C" w:rsidP="0003659E">
      <w:pPr>
        <w:spacing w:line="360" w:lineRule="auto"/>
        <w:rPr>
          <w:rFonts w:ascii="Verdana" w:hAnsi="Verdana"/>
        </w:rPr>
      </w:pPr>
      <w:r w:rsidRPr="00422E49">
        <w:rPr>
          <w:rFonts w:ascii="Verdana" w:hAnsi="Verdana" w:cs="Arial"/>
          <w:color w:val="000000"/>
        </w:rPr>
        <w:t>Zmianie ulega kryterium pkt</w:t>
      </w:r>
      <w:r>
        <w:rPr>
          <w:rFonts w:ascii="Verdana" w:hAnsi="Verdana" w:cs="Arial"/>
          <w:color w:val="000000"/>
        </w:rPr>
        <w:t>. 5 podpunkt:</w:t>
      </w:r>
      <w:r>
        <w:rPr>
          <w:rFonts w:ascii="Verdana" w:hAnsi="Verdana" w:cs="Arial"/>
          <w:color w:val="000000"/>
        </w:rPr>
        <w:br/>
      </w:r>
      <w:r w:rsidRPr="00422E49">
        <w:rPr>
          <w:rFonts w:ascii="Verdana" w:hAnsi="Verdana" w:cs="Arial"/>
          <w:color w:val="000000"/>
        </w:rPr>
        <w:t>3) "Wykaz min. 3 podobnych re</w:t>
      </w:r>
      <w:r w:rsidR="0003659E">
        <w:rPr>
          <w:rFonts w:ascii="Verdana" w:hAnsi="Verdana" w:cs="Arial"/>
          <w:color w:val="000000"/>
        </w:rPr>
        <w:t xml:space="preserve">alizacji z ostatnich 3 lat" </w:t>
      </w:r>
      <w:r w:rsidR="0003659E">
        <w:rPr>
          <w:rFonts w:ascii="Verdana" w:hAnsi="Verdana" w:cs="Arial"/>
          <w:color w:val="000000"/>
        </w:rPr>
        <w:br/>
        <w:t>na:</w:t>
      </w:r>
      <w:r w:rsidR="0003659E">
        <w:rPr>
          <w:rFonts w:ascii="Verdana" w:hAnsi="Verdana" w:cs="Arial"/>
          <w:color w:val="000000"/>
        </w:rPr>
        <w:br/>
      </w:r>
      <w:r w:rsidRPr="0003659E">
        <w:rPr>
          <w:rFonts w:ascii="Verdana" w:hAnsi="Verdana" w:cs="Arial"/>
          <w:b/>
          <w:color w:val="000000"/>
        </w:rPr>
        <w:t>"Wykaz min. 3 podobnych realizacji z ostatnich 5 lat".</w:t>
      </w:r>
    </w:p>
    <w:p w:rsidR="00295425" w:rsidRPr="00526484" w:rsidRDefault="00295425" w:rsidP="007541A7">
      <w:pPr>
        <w:jc w:val="center"/>
        <w:rPr>
          <w:szCs w:val="22"/>
        </w:rPr>
      </w:pPr>
      <w:r>
        <w:rPr>
          <w:rFonts w:ascii="Verdana" w:hAnsi="Verdana"/>
        </w:rPr>
        <w:br/>
        <w:t xml:space="preserve"> 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</w:p>
    <w:sectPr w:rsidR="00295425" w:rsidRPr="00526484" w:rsidSect="007F1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5AF" w:rsidRDefault="007555AF">
      <w:r>
        <w:separator/>
      </w:r>
    </w:p>
  </w:endnote>
  <w:endnote w:type="continuationSeparator" w:id="0">
    <w:p w:rsidR="007555AF" w:rsidRDefault="00755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F8" w:rsidRDefault="00FD53F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213F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213F0" w:rsidRPr="004D6885">
      <w:rPr>
        <w:sz w:val="14"/>
        <w:szCs w:val="14"/>
      </w:rPr>
      <w:fldChar w:fldCharType="separate"/>
    </w:r>
    <w:r w:rsidR="00295425">
      <w:rPr>
        <w:noProof/>
        <w:sz w:val="14"/>
        <w:szCs w:val="14"/>
      </w:rPr>
      <w:t>2</w:t>
    </w:r>
    <w:r w:rsidR="00B213F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213F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213F0" w:rsidRPr="004D6885">
      <w:rPr>
        <w:sz w:val="14"/>
        <w:szCs w:val="14"/>
      </w:rPr>
      <w:fldChar w:fldCharType="separate"/>
    </w:r>
    <w:r w:rsidR="00F22F02">
      <w:rPr>
        <w:noProof/>
        <w:sz w:val="14"/>
        <w:szCs w:val="14"/>
      </w:rPr>
      <w:t>1</w:t>
    </w:r>
    <w:r w:rsidR="00B213F0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3FA" w:rsidRDefault="00BC13FA" w:rsidP="00F261E5">
    <w:pPr>
      <w:pStyle w:val="Stopka"/>
    </w:pPr>
  </w:p>
  <w:p w:rsidR="0090220A" w:rsidRDefault="00CA0E7C" w:rsidP="0090220A">
    <w:pPr>
      <w:pStyle w:val="Stopka"/>
    </w:pPr>
    <w:r>
      <w:rPr>
        <w:noProof/>
      </w:rPr>
      <w:drawing>
        <wp:inline distT="0" distB="0" distL="0" distR="0">
          <wp:extent cx="1316990" cy="751205"/>
          <wp:effectExtent l="0" t="0" r="0" b="0"/>
          <wp:docPr id="6920296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0D4E" w:rsidRDefault="00190D4E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5AF" w:rsidRDefault="007555AF">
      <w:r>
        <w:separator/>
      </w:r>
    </w:p>
  </w:footnote>
  <w:footnote w:type="continuationSeparator" w:id="0">
    <w:p w:rsidR="007555AF" w:rsidRDefault="007555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213F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F8" w:rsidRDefault="00FD53F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8267B" w:rsidP="00A27F20">
    <w:pPr>
      <w:pStyle w:val="Stopka"/>
    </w:pPr>
    <w:r w:rsidRPr="0008267B">
      <w:rPr>
        <w:noProof/>
      </w:rPr>
      <w:drawing>
        <wp:inline distT="0" distB="0" distL="0" distR="0">
          <wp:extent cx="4061460" cy="1615440"/>
          <wp:effectExtent l="0" t="0" r="0" b="3810"/>
          <wp:docPr id="20907457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BE2169"/>
    <w:multiLevelType w:val="hybridMultilevel"/>
    <w:tmpl w:val="A55EA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57C7697"/>
    <w:multiLevelType w:val="hybridMultilevel"/>
    <w:tmpl w:val="E8442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3"/>
  </w:num>
  <w:num w:numId="17">
    <w:abstractNumId w:val="24"/>
  </w:num>
  <w:num w:numId="18">
    <w:abstractNumId w:val="22"/>
  </w:num>
  <w:num w:numId="19">
    <w:abstractNumId w:val="26"/>
  </w:num>
  <w:num w:numId="20">
    <w:abstractNumId w:val="11"/>
  </w:num>
  <w:num w:numId="21">
    <w:abstractNumId w:val="25"/>
  </w:num>
  <w:num w:numId="22">
    <w:abstractNumId w:val="13"/>
  </w:num>
  <w:num w:numId="23">
    <w:abstractNumId w:val="27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7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6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82CA9"/>
    <w:rsid w:val="0002709C"/>
    <w:rsid w:val="0003659E"/>
    <w:rsid w:val="000562BD"/>
    <w:rsid w:val="00056CE7"/>
    <w:rsid w:val="00074F19"/>
    <w:rsid w:val="0008267B"/>
    <w:rsid w:val="00090CB3"/>
    <w:rsid w:val="00096767"/>
    <w:rsid w:val="00097AEF"/>
    <w:rsid w:val="000C744E"/>
    <w:rsid w:val="000E06E5"/>
    <w:rsid w:val="000E78B2"/>
    <w:rsid w:val="001211D6"/>
    <w:rsid w:val="00143A44"/>
    <w:rsid w:val="001613F1"/>
    <w:rsid w:val="00165933"/>
    <w:rsid w:val="00174F61"/>
    <w:rsid w:val="00180DF6"/>
    <w:rsid w:val="00190D4E"/>
    <w:rsid w:val="002018DC"/>
    <w:rsid w:val="00215D65"/>
    <w:rsid w:val="00250859"/>
    <w:rsid w:val="00256655"/>
    <w:rsid w:val="0026428D"/>
    <w:rsid w:val="00275761"/>
    <w:rsid w:val="00277B42"/>
    <w:rsid w:val="00284F96"/>
    <w:rsid w:val="00290E88"/>
    <w:rsid w:val="00295425"/>
    <w:rsid w:val="002970A6"/>
    <w:rsid w:val="002B4E64"/>
    <w:rsid w:val="002B6140"/>
    <w:rsid w:val="002B7EEC"/>
    <w:rsid w:val="002F292D"/>
    <w:rsid w:val="00323052"/>
    <w:rsid w:val="00345256"/>
    <w:rsid w:val="00351D23"/>
    <w:rsid w:val="003565F8"/>
    <w:rsid w:val="00395252"/>
    <w:rsid w:val="003B4793"/>
    <w:rsid w:val="003C2C6F"/>
    <w:rsid w:val="003F20D6"/>
    <w:rsid w:val="00410A92"/>
    <w:rsid w:val="00437AED"/>
    <w:rsid w:val="00444DF1"/>
    <w:rsid w:val="004508B6"/>
    <w:rsid w:val="00464108"/>
    <w:rsid w:val="0047411C"/>
    <w:rsid w:val="00475AD0"/>
    <w:rsid w:val="00480458"/>
    <w:rsid w:val="004955BE"/>
    <w:rsid w:val="004A21ED"/>
    <w:rsid w:val="004A3600"/>
    <w:rsid w:val="004A455B"/>
    <w:rsid w:val="004D6885"/>
    <w:rsid w:val="004E5C8D"/>
    <w:rsid w:val="004F08C1"/>
    <w:rsid w:val="004F1849"/>
    <w:rsid w:val="005200CE"/>
    <w:rsid w:val="00526484"/>
    <w:rsid w:val="00557919"/>
    <w:rsid w:val="005615FD"/>
    <w:rsid w:val="00562FA6"/>
    <w:rsid w:val="00572D85"/>
    <w:rsid w:val="0058329B"/>
    <w:rsid w:val="005A03DF"/>
    <w:rsid w:val="005A3893"/>
    <w:rsid w:val="005B3EE7"/>
    <w:rsid w:val="005C5C1C"/>
    <w:rsid w:val="005C5E14"/>
    <w:rsid w:val="005D18D1"/>
    <w:rsid w:val="005E3946"/>
    <w:rsid w:val="005E6314"/>
    <w:rsid w:val="005F0469"/>
    <w:rsid w:val="005F6200"/>
    <w:rsid w:val="00601620"/>
    <w:rsid w:val="006504CF"/>
    <w:rsid w:val="00692783"/>
    <w:rsid w:val="006C6141"/>
    <w:rsid w:val="006D1138"/>
    <w:rsid w:val="00701FA2"/>
    <w:rsid w:val="007078B1"/>
    <w:rsid w:val="00753827"/>
    <w:rsid w:val="007541A7"/>
    <w:rsid w:val="007555AF"/>
    <w:rsid w:val="00760975"/>
    <w:rsid w:val="00762CAA"/>
    <w:rsid w:val="007758FB"/>
    <w:rsid w:val="007878BA"/>
    <w:rsid w:val="00792FBC"/>
    <w:rsid w:val="007A5B2D"/>
    <w:rsid w:val="007B6947"/>
    <w:rsid w:val="007B70CA"/>
    <w:rsid w:val="007D02CB"/>
    <w:rsid w:val="007D2ACB"/>
    <w:rsid w:val="007E0FBE"/>
    <w:rsid w:val="007E3652"/>
    <w:rsid w:val="007E3B11"/>
    <w:rsid w:val="007F1692"/>
    <w:rsid w:val="007F1B42"/>
    <w:rsid w:val="00801C3D"/>
    <w:rsid w:val="00815199"/>
    <w:rsid w:val="00855DD6"/>
    <w:rsid w:val="00863C52"/>
    <w:rsid w:val="0088160D"/>
    <w:rsid w:val="00882AA1"/>
    <w:rsid w:val="00883FFB"/>
    <w:rsid w:val="008A291C"/>
    <w:rsid w:val="008B174A"/>
    <w:rsid w:val="008F2D33"/>
    <w:rsid w:val="008F7D65"/>
    <w:rsid w:val="0090220A"/>
    <w:rsid w:val="00905E14"/>
    <w:rsid w:val="00916B2A"/>
    <w:rsid w:val="00917988"/>
    <w:rsid w:val="00930D71"/>
    <w:rsid w:val="00936B36"/>
    <w:rsid w:val="009765D0"/>
    <w:rsid w:val="00983E31"/>
    <w:rsid w:val="00984F47"/>
    <w:rsid w:val="009A13A7"/>
    <w:rsid w:val="009B2521"/>
    <w:rsid w:val="009B2540"/>
    <w:rsid w:val="009C4C76"/>
    <w:rsid w:val="009D0B5E"/>
    <w:rsid w:val="009D2A0B"/>
    <w:rsid w:val="009D3F10"/>
    <w:rsid w:val="009D608F"/>
    <w:rsid w:val="009E7A62"/>
    <w:rsid w:val="009F1286"/>
    <w:rsid w:val="00A005FB"/>
    <w:rsid w:val="00A27F20"/>
    <w:rsid w:val="00A44035"/>
    <w:rsid w:val="00A45015"/>
    <w:rsid w:val="00A716DF"/>
    <w:rsid w:val="00A80858"/>
    <w:rsid w:val="00A816F2"/>
    <w:rsid w:val="00A86D58"/>
    <w:rsid w:val="00A90B9D"/>
    <w:rsid w:val="00AA1C77"/>
    <w:rsid w:val="00AB2C6E"/>
    <w:rsid w:val="00AB56BE"/>
    <w:rsid w:val="00AB60B5"/>
    <w:rsid w:val="00AD5865"/>
    <w:rsid w:val="00AF094C"/>
    <w:rsid w:val="00B02AD0"/>
    <w:rsid w:val="00B213F0"/>
    <w:rsid w:val="00B50047"/>
    <w:rsid w:val="00B73AF4"/>
    <w:rsid w:val="00B81B31"/>
    <w:rsid w:val="00B906E7"/>
    <w:rsid w:val="00B953BC"/>
    <w:rsid w:val="00BA3389"/>
    <w:rsid w:val="00BB389F"/>
    <w:rsid w:val="00BC13FA"/>
    <w:rsid w:val="00BD035E"/>
    <w:rsid w:val="00BD3C72"/>
    <w:rsid w:val="00C2127D"/>
    <w:rsid w:val="00C40430"/>
    <w:rsid w:val="00C525B8"/>
    <w:rsid w:val="00C53C41"/>
    <w:rsid w:val="00C544EE"/>
    <w:rsid w:val="00CA0E7C"/>
    <w:rsid w:val="00CA746E"/>
    <w:rsid w:val="00CC1016"/>
    <w:rsid w:val="00CC2A29"/>
    <w:rsid w:val="00CC7C10"/>
    <w:rsid w:val="00CD26BE"/>
    <w:rsid w:val="00CD4AC9"/>
    <w:rsid w:val="00CF6F6B"/>
    <w:rsid w:val="00D0085B"/>
    <w:rsid w:val="00D05152"/>
    <w:rsid w:val="00D23966"/>
    <w:rsid w:val="00D33992"/>
    <w:rsid w:val="00D44A6F"/>
    <w:rsid w:val="00D47709"/>
    <w:rsid w:val="00D606A6"/>
    <w:rsid w:val="00D627A1"/>
    <w:rsid w:val="00D748CD"/>
    <w:rsid w:val="00D81AFC"/>
    <w:rsid w:val="00D83D88"/>
    <w:rsid w:val="00D8547D"/>
    <w:rsid w:val="00D86741"/>
    <w:rsid w:val="00DC191D"/>
    <w:rsid w:val="00DD6CFD"/>
    <w:rsid w:val="00DE249F"/>
    <w:rsid w:val="00DE39F2"/>
    <w:rsid w:val="00DE42D7"/>
    <w:rsid w:val="00DF301D"/>
    <w:rsid w:val="00DF5A12"/>
    <w:rsid w:val="00E0507C"/>
    <w:rsid w:val="00E25E6A"/>
    <w:rsid w:val="00E31A69"/>
    <w:rsid w:val="00E35A19"/>
    <w:rsid w:val="00E5247F"/>
    <w:rsid w:val="00E52576"/>
    <w:rsid w:val="00E625EB"/>
    <w:rsid w:val="00E66E2D"/>
    <w:rsid w:val="00E7324A"/>
    <w:rsid w:val="00E74772"/>
    <w:rsid w:val="00E85749"/>
    <w:rsid w:val="00ED3472"/>
    <w:rsid w:val="00ED3E79"/>
    <w:rsid w:val="00F1373E"/>
    <w:rsid w:val="00F15027"/>
    <w:rsid w:val="00F22F02"/>
    <w:rsid w:val="00F261E5"/>
    <w:rsid w:val="00F40755"/>
    <w:rsid w:val="00F41937"/>
    <w:rsid w:val="00F426EA"/>
    <w:rsid w:val="00F8165E"/>
    <w:rsid w:val="00F82CA9"/>
    <w:rsid w:val="00FA0AF8"/>
    <w:rsid w:val="00FA27D9"/>
    <w:rsid w:val="00FB2710"/>
    <w:rsid w:val="00FB2F82"/>
    <w:rsid w:val="00FB68B6"/>
    <w:rsid w:val="00FB7E24"/>
    <w:rsid w:val="00FC1E1D"/>
    <w:rsid w:val="00FD53F8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BC13F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BC13F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StopkaZnak">
    <w:name w:val="Stopka Znak"/>
    <w:basedOn w:val="Domylnaczcionkaakapitu"/>
    <w:link w:val="Stopka"/>
    <w:rsid w:val="0090220A"/>
    <w:rPr>
      <w:rFonts w:ascii="Verdana" w:hAnsi="Verdana"/>
      <w:color w:val="333333"/>
      <w:sz w:val="1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Helena\Documents\Biuro%20w%20domu%202020\Papier%20firmowy\Nowe%20wzory%20-%20dost&#281;pno&#347;&#263;\WKE_%5bDZR%5d_%5bWKE-Wydzia&#322;%20Klimatu%20i%20Energii%5d%20%5b2023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WKE_[DZR]_[WKE-Wydział Klimatu i Energii] [2023]</Template>
  <TotalTime>43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Anna Helena Matkowska</dc:creator>
  <cp:lastModifiedBy>umiwlu01</cp:lastModifiedBy>
  <cp:revision>4</cp:revision>
  <cp:lastPrinted>2026-01-21T12:28:00Z</cp:lastPrinted>
  <dcterms:created xsi:type="dcterms:W3CDTF">2026-01-21T11:39:00Z</dcterms:created>
  <dcterms:modified xsi:type="dcterms:W3CDTF">2026-01-21T12:28:00Z</dcterms:modified>
</cp:coreProperties>
</file>