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0E17" w14:textId="77777777" w:rsidR="00E66223" w:rsidRPr="007C071E" w:rsidRDefault="00E66223" w:rsidP="00E66223">
      <w:pPr>
        <w:pStyle w:val="15Spraweprowadzi"/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  <w:u w:val="single"/>
        </w:rPr>
      </w:pPr>
      <w:r w:rsidRPr="007C071E">
        <w:rPr>
          <w:color w:val="000000" w:themeColor="text1"/>
          <w:sz w:val="20"/>
          <w:szCs w:val="20"/>
        </w:rPr>
        <w:t xml:space="preserve">Miejski Ośrodek Pomocy Społecznej we Wrocławiu </w:t>
      </w:r>
    </w:p>
    <w:p w14:paraId="1E2D7C32" w14:textId="77777777" w:rsidR="00E66223" w:rsidRPr="007C071E" w:rsidRDefault="00E66223" w:rsidP="00B91E46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 xml:space="preserve">Pan </w:t>
      </w:r>
      <w:r w:rsidRPr="007C071E">
        <w:rPr>
          <w:rFonts w:ascii="Verdana" w:hAnsi="Verdana" w:cs="Helvetica"/>
          <w:color w:val="000000"/>
          <w:sz w:val="20"/>
          <w:szCs w:val="20"/>
        </w:rPr>
        <w:t>Andrzej Mańkowski</w:t>
      </w:r>
    </w:p>
    <w:p w14:paraId="52025D1C" w14:textId="77777777" w:rsidR="00E66223" w:rsidRPr="007C071E" w:rsidRDefault="00E66223" w:rsidP="00E66223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 w:rsidRPr="007C071E">
        <w:rPr>
          <w:rFonts w:ascii="Verdana" w:hAnsi="Verdana" w:cs="Helvetica"/>
          <w:color w:val="000000"/>
          <w:sz w:val="20"/>
          <w:szCs w:val="20"/>
        </w:rPr>
        <w:t>Dyrektor</w:t>
      </w:r>
    </w:p>
    <w:p w14:paraId="3FBAD7EF" w14:textId="77777777" w:rsidR="00E66223" w:rsidRPr="007C071E" w:rsidRDefault="00E66223" w:rsidP="00E66223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bCs/>
          <w:sz w:val="20"/>
          <w:szCs w:val="20"/>
        </w:rPr>
      </w:pPr>
      <w:r w:rsidRPr="007C071E">
        <w:rPr>
          <w:rFonts w:ascii="Verdana" w:hAnsi="Verdana"/>
          <w:color w:val="000000" w:themeColor="text1"/>
          <w:sz w:val="20"/>
          <w:szCs w:val="20"/>
        </w:rPr>
        <w:t>ul. Strzegomska 6</w:t>
      </w:r>
    </w:p>
    <w:p w14:paraId="7DFAC0B7" w14:textId="77777777" w:rsidR="00E66223" w:rsidRPr="007C071E" w:rsidRDefault="00E66223" w:rsidP="00E66223">
      <w:pPr>
        <w:pStyle w:val="Nagwek"/>
        <w:tabs>
          <w:tab w:val="left" w:pos="708"/>
        </w:tabs>
        <w:spacing w:line="276" w:lineRule="auto"/>
        <w:rPr>
          <w:rFonts w:ascii="Verdana" w:hAnsi="Verdana"/>
          <w:bCs/>
          <w:sz w:val="20"/>
          <w:szCs w:val="20"/>
        </w:rPr>
      </w:pPr>
      <w:r w:rsidRPr="007C071E">
        <w:rPr>
          <w:rFonts w:ascii="Verdana" w:hAnsi="Verdana"/>
          <w:bCs/>
          <w:sz w:val="20"/>
          <w:szCs w:val="20"/>
        </w:rPr>
        <w:t>53-611 Wrocław</w:t>
      </w:r>
    </w:p>
    <w:p w14:paraId="17C024F8" w14:textId="4F85F197" w:rsidR="00E66223" w:rsidRPr="007C071E" w:rsidRDefault="00E66223" w:rsidP="00E66223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sz w:val="20"/>
          <w:szCs w:val="20"/>
        </w:rPr>
      </w:pPr>
      <w:r w:rsidRPr="007C071E">
        <w:rPr>
          <w:rFonts w:ascii="Verdana" w:hAnsi="Verdana"/>
          <w:sz w:val="20"/>
          <w:szCs w:val="20"/>
        </w:rPr>
        <w:t>Wrocław, 1</w:t>
      </w:r>
      <w:r>
        <w:rPr>
          <w:rFonts w:ascii="Verdana" w:hAnsi="Verdana"/>
          <w:sz w:val="20"/>
          <w:szCs w:val="20"/>
        </w:rPr>
        <w:t>4</w:t>
      </w:r>
      <w:r w:rsidRPr="007C07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stycznia</w:t>
      </w:r>
      <w:r w:rsidRPr="007C071E">
        <w:rPr>
          <w:rFonts w:ascii="Verdana" w:hAnsi="Verdana"/>
          <w:sz w:val="20"/>
          <w:szCs w:val="20"/>
        </w:rPr>
        <w:t xml:space="preserve"> 2025 r.</w:t>
      </w:r>
    </w:p>
    <w:p w14:paraId="4156F491" w14:textId="4002A654" w:rsidR="00E66223" w:rsidRPr="007C071E" w:rsidRDefault="00E66223" w:rsidP="00E66223">
      <w:pPr>
        <w:pStyle w:val="Nagwek"/>
        <w:tabs>
          <w:tab w:val="left" w:pos="708"/>
        </w:tabs>
        <w:suppressAutoHyphens/>
        <w:spacing w:before="240" w:line="276" w:lineRule="auto"/>
        <w:rPr>
          <w:rFonts w:ascii="Verdana" w:hAnsi="Verdana"/>
          <w:sz w:val="20"/>
          <w:szCs w:val="20"/>
        </w:rPr>
      </w:pPr>
      <w:r w:rsidRPr="007C071E">
        <w:rPr>
          <w:rFonts w:ascii="Verdana" w:hAnsi="Verdana"/>
          <w:sz w:val="20"/>
          <w:szCs w:val="20"/>
        </w:rPr>
        <w:t>WSS-ZNS.152.</w:t>
      </w:r>
      <w:r w:rsidR="001F4F61">
        <w:rPr>
          <w:rFonts w:ascii="Verdana" w:hAnsi="Verdana"/>
          <w:sz w:val="20"/>
          <w:szCs w:val="20"/>
        </w:rPr>
        <w:t>2.2026</w:t>
      </w:r>
    </w:p>
    <w:p w14:paraId="3FF13A8A" w14:textId="77777777" w:rsidR="00E66223" w:rsidRPr="007C071E" w:rsidRDefault="00E66223" w:rsidP="00E66223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7C071E">
        <w:rPr>
          <w:rFonts w:ascii="Verdana" w:hAnsi="Verdana"/>
          <w:sz w:val="20"/>
          <w:szCs w:val="20"/>
        </w:rPr>
        <w:t>Szanowny Panie Dyrektorze,</w:t>
      </w:r>
    </w:p>
    <w:p w14:paraId="63E4C75A" w14:textId="501020B6" w:rsidR="00E66223" w:rsidRPr="00CC4E04" w:rsidRDefault="00E66223" w:rsidP="00B91E46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przesyłam</w:t>
      </w:r>
      <w:r w:rsidRPr="00CC4E04">
        <w:rPr>
          <w:rFonts w:ascii="Verdana" w:hAnsi="Verdana"/>
          <w:sz w:val="20"/>
          <w:szCs w:val="20"/>
        </w:rPr>
        <w:t xml:space="preserve"> </w:t>
      </w:r>
      <w:bookmarkStart w:id="0" w:name="_Hlk210385897"/>
      <w:r w:rsidRPr="00CC4E04">
        <w:rPr>
          <w:rFonts w:ascii="Verdana" w:hAnsi="Verdana"/>
          <w:sz w:val="20"/>
          <w:szCs w:val="20"/>
        </w:rPr>
        <w:t xml:space="preserve">petycję z dnia </w:t>
      </w:r>
      <w:r w:rsidR="00B91E46">
        <w:rPr>
          <w:rFonts w:ascii="Verdana" w:hAnsi="Verdana"/>
          <w:sz w:val="20"/>
          <w:szCs w:val="20"/>
        </w:rPr>
        <w:t>16</w:t>
      </w:r>
      <w:r>
        <w:rPr>
          <w:rFonts w:ascii="Verdana" w:hAnsi="Verdana"/>
          <w:sz w:val="20"/>
          <w:szCs w:val="20"/>
        </w:rPr>
        <w:t xml:space="preserve"> </w:t>
      </w:r>
      <w:r w:rsidR="00B91E46">
        <w:rPr>
          <w:rFonts w:ascii="Verdana" w:hAnsi="Verdana"/>
          <w:sz w:val="20"/>
          <w:szCs w:val="20"/>
        </w:rPr>
        <w:t>listopada</w:t>
      </w:r>
      <w:r>
        <w:rPr>
          <w:rFonts w:ascii="Verdana" w:hAnsi="Verdana"/>
          <w:sz w:val="20"/>
          <w:szCs w:val="20"/>
        </w:rPr>
        <w:t xml:space="preserve"> </w:t>
      </w:r>
      <w:r w:rsidRPr="00CC4E04">
        <w:rPr>
          <w:rFonts w:ascii="Verdana" w:hAnsi="Verdana"/>
          <w:sz w:val="20"/>
          <w:szCs w:val="20"/>
        </w:rPr>
        <w:t xml:space="preserve">2025 r. </w:t>
      </w:r>
      <w:r>
        <w:rPr>
          <w:rFonts w:ascii="Verdana" w:hAnsi="Verdana"/>
          <w:sz w:val="20"/>
          <w:szCs w:val="20"/>
        </w:rPr>
        <w:t>złożoną</w:t>
      </w:r>
      <w:r w:rsidRPr="00CC4E04">
        <w:rPr>
          <w:rFonts w:ascii="Verdana" w:hAnsi="Verdana"/>
          <w:sz w:val="20"/>
          <w:szCs w:val="20"/>
        </w:rPr>
        <w:t xml:space="preserve"> do Rady Miejskiej Wrocławia</w:t>
      </w:r>
      <w:r w:rsidR="00B91E46">
        <w:rPr>
          <w:rFonts w:ascii="Verdana" w:hAnsi="Verdana"/>
          <w:sz w:val="20"/>
          <w:szCs w:val="20"/>
        </w:rPr>
        <w:t xml:space="preserve"> dnia 31</w:t>
      </w:r>
      <w:r w:rsidRPr="00CC4E04">
        <w:rPr>
          <w:rFonts w:ascii="Verdana" w:hAnsi="Verdana"/>
          <w:sz w:val="20"/>
          <w:szCs w:val="20"/>
        </w:rPr>
        <w:t xml:space="preserve">. Petycja </w:t>
      </w:r>
      <w:r w:rsidR="00B91E46" w:rsidRPr="007C071E">
        <w:rPr>
          <w:rFonts w:ascii="Verdana" w:hAnsi="Verdana"/>
          <w:sz w:val="20"/>
          <w:szCs w:val="20"/>
        </w:rPr>
        <w:t xml:space="preserve">wyrównania wynagrodzeń </w:t>
      </w:r>
      <w:r w:rsidR="00B91E46">
        <w:rPr>
          <w:rFonts w:ascii="Verdana" w:hAnsi="Verdana"/>
          <w:sz w:val="20"/>
          <w:szCs w:val="20"/>
        </w:rPr>
        <w:t>R</w:t>
      </w:r>
      <w:r w:rsidR="00B91E46" w:rsidRPr="007C071E">
        <w:rPr>
          <w:rFonts w:ascii="Verdana" w:hAnsi="Verdana"/>
          <w:sz w:val="20"/>
          <w:szCs w:val="20"/>
        </w:rPr>
        <w:t xml:space="preserve">odzin </w:t>
      </w:r>
      <w:r w:rsidR="00B91E46">
        <w:rPr>
          <w:rFonts w:ascii="Verdana" w:hAnsi="Verdana"/>
          <w:sz w:val="20"/>
          <w:szCs w:val="20"/>
        </w:rPr>
        <w:t>Z</w:t>
      </w:r>
      <w:r w:rsidR="00B91E46" w:rsidRPr="007C071E">
        <w:rPr>
          <w:rFonts w:ascii="Verdana" w:hAnsi="Verdana"/>
          <w:sz w:val="20"/>
          <w:szCs w:val="20"/>
        </w:rPr>
        <w:t xml:space="preserve">astępczych </w:t>
      </w:r>
      <w:r w:rsidR="00B91E46">
        <w:rPr>
          <w:rFonts w:ascii="Verdana" w:hAnsi="Verdana"/>
          <w:sz w:val="20"/>
          <w:szCs w:val="20"/>
        </w:rPr>
        <w:t>Z</w:t>
      </w:r>
      <w:r w:rsidR="00B91E46" w:rsidRPr="007C071E">
        <w:rPr>
          <w:rFonts w:ascii="Verdana" w:hAnsi="Verdana"/>
          <w:sz w:val="20"/>
          <w:szCs w:val="20"/>
        </w:rPr>
        <w:t>awodowych</w:t>
      </w:r>
      <w:r w:rsidR="00B91E46">
        <w:rPr>
          <w:rFonts w:ascii="Verdana" w:hAnsi="Verdana"/>
          <w:sz w:val="20"/>
          <w:szCs w:val="20"/>
        </w:rPr>
        <w:t xml:space="preserve"> i</w:t>
      </w:r>
      <w:r w:rsidR="001F4F61">
        <w:rPr>
          <w:rFonts w:ascii="Verdana" w:hAnsi="Verdana"/>
          <w:sz w:val="20"/>
          <w:szCs w:val="20"/>
        </w:rPr>
        <w:t> </w:t>
      </w:r>
      <w:r w:rsidR="00B91E46">
        <w:rPr>
          <w:rFonts w:ascii="Verdana" w:hAnsi="Verdana"/>
          <w:sz w:val="20"/>
          <w:szCs w:val="20"/>
        </w:rPr>
        <w:t>prowadzących Rodzinne Domy Dziecka</w:t>
      </w:r>
      <w:r w:rsidR="00B91E46" w:rsidRPr="007C071E">
        <w:rPr>
          <w:rFonts w:ascii="Verdana" w:hAnsi="Verdana"/>
          <w:sz w:val="20"/>
          <w:szCs w:val="20"/>
        </w:rPr>
        <w:t>.</w:t>
      </w:r>
    </w:p>
    <w:bookmarkEnd w:id="0"/>
    <w:p w14:paraId="5AC0A967" w14:textId="6BEEC407" w:rsidR="00E66223" w:rsidRPr="00CC4E04" w:rsidRDefault="00E66223" w:rsidP="00E66223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Petycja została złożona Pani Przewodniczącej Rady Miejskiej Wrocławia, a</w:t>
      </w:r>
      <w:r w:rsidR="00B91E46">
        <w:rPr>
          <w:rFonts w:ascii="Verdana" w:hAnsi="Verdana"/>
          <w:sz w:val="20"/>
          <w:szCs w:val="20"/>
        </w:rPr>
        <w:t xml:space="preserve"> </w:t>
      </w:r>
      <w:r w:rsidRPr="00CC4E04">
        <w:rPr>
          <w:rFonts w:ascii="Verdana" w:hAnsi="Verdana"/>
          <w:sz w:val="20"/>
          <w:szCs w:val="20"/>
        </w:rPr>
        <w:t>potem przekazana Prezydentowi Wrocławia, aby mógł wydać swoje stanowisko w</w:t>
      </w:r>
      <w:r w:rsidR="00B91E46">
        <w:rPr>
          <w:rFonts w:ascii="Verdana" w:hAnsi="Verdana"/>
          <w:sz w:val="20"/>
          <w:szCs w:val="20"/>
        </w:rPr>
        <w:t xml:space="preserve"> </w:t>
      </w:r>
      <w:r w:rsidRPr="00CC4E04">
        <w:rPr>
          <w:rFonts w:ascii="Verdana" w:hAnsi="Verdana"/>
          <w:sz w:val="20"/>
          <w:szCs w:val="20"/>
        </w:rPr>
        <w:t>tej sprawie.</w:t>
      </w:r>
    </w:p>
    <w:p w14:paraId="2C2FA8DD" w14:textId="000127C3" w:rsidR="00E66223" w:rsidRPr="00CC4E04" w:rsidRDefault="00E66223" w:rsidP="00E66223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Zgodnie z ustawą o petycjach z dnia 11 lipca 2014 r. (Dz. U. 2018 poz. 870) oraz</w:t>
      </w:r>
      <w:r w:rsidR="00B91E46"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§ 47 zarządzenia nr 322/24 Prezydenta Wrocławia z dnia 27 czerwca 2024 r. (ze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zmianą zgodnie z zarządzeniem nr 1619/24 z dnia 30 grudnia 2024 r.), petycja i cała korespondencja muszą być opublikowane w Biuletynie Informacji Publicznej Urzędu Miejskiego Wrocławia. Umieszczenie dokumentów w Biuletynie leży w gestii Wydziału Partycypacji Społecznej Urzędu Miejskiego Wrocławia.</w:t>
      </w:r>
    </w:p>
    <w:p w14:paraId="3B6DF4F6" w14:textId="2775D0D0" w:rsidR="00E66223" w:rsidRPr="00CC4E04" w:rsidRDefault="00E66223" w:rsidP="00E66223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 xml:space="preserve">Petycji nadano numer </w:t>
      </w:r>
      <w:r w:rsidR="00B91E46">
        <w:rPr>
          <w:rFonts w:ascii="Verdana" w:hAnsi="Verdana"/>
          <w:sz w:val="20"/>
          <w:szCs w:val="20"/>
        </w:rPr>
        <w:t>60</w:t>
      </w:r>
      <w:r w:rsidRPr="00CC4E04">
        <w:rPr>
          <w:rFonts w:ascii="Verdana" w:hAnsi="Verdana"/>
          <w:sz w:val="20"/>
          <w:szCs w:val="20"/>
        </w:rPr>
        <w:t xml:space="preserve">/2025. Można ją znaleźć pod adresem: </w:t>
      </w:r>
      <w:r w:rsidR="00B91E46" w:rsidRPr="00B91E46">
        <w:rPr>
          <w:rFonts w:ascii="Verdana" w:hAnsi="Verdana"/>
          <w:sz w:val="20"/>
          <w:szCs w:val="20"/>
        </w:rPr>
        <w:t>https://bip.um.wroc.pl/petycja/86618/petycja-zlozona-do-rady-miejskiej-w-sprawie-wyrownania-wynagrodzen-rodzin-zastepczych-zawodowych-i-prowadzacych-rodzinne-domy-dziecka</w:t>
      </w:r>
    </w:p>
    <w:p w14:paraId="045B5092" w14:textId="41B8711F" w:rsidR="00E66223" w:rsidRPr="00CC4E04" w:rsidRDefault="00E66223" w:rsidP="00E66223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 xml:space="preserve">Ponieważ petycja będzie rozpatrywana przez Komisję Skarg, Wniosków i Petycji oraz przez Radę Miejską Wrocławia, proszę o przesłanie stanowiska </w:t>
      </w:r>
      <w:r w:rsidR="00B91E46">
        <w:rPr>
          <w:rFonts w:ascii="Verdana" w:hAnsi="Verdana"/>
          <w:sz w:val="20"/>
          <w:szCs w:val="20"/>
        </w:rPr>
        <w:t>Miejskiego Ośrodka Pomocy Społecznej</w:t>
      </w:r>
      <w:r w:rsidR="00B91E46" w:rsidRPr="00CC4E04">
        <w:rPr>
          <w:rFonts w:ascii="Verdana" w:hAnsi="Verdana"/>
          <w:sz w:val="20"/>
          <w:szCs w:val="20"/>
        </w:rPr>
        <w:t xml:space="preserve"> </w:t>
      </w:r>
      <w:r w:rsidR="00B91E46">
        <w:rPr>
          <w:rFonts w:ascii="Verdana" w:hAnsi="Verdana"/>
          <w:sz w:val="20"/>
          <w:szCs w:val="20"/>
        </w:rPr>
        <w:t xml:space="preserve">we </w:t>
      </w:r>
      <w:r w:rsidRPr="00CC4E04">
        <w:rPr>
          <w:rFonts w:ascii="Verdana" w:hAnsi="Verdana"/>
          <w:sz w:val="20"/>
          <w:szCs w:val="20"/>
        </w:rPr>
        <w:t>Wrocławi</w:t>
      </w:r>
      <w:r w:rsidR="00B91E46">
        <w:rPr>
          <w:rFonts w:ascii="Verdana" w:hAnsi="Verdana"/>
          <w:sz w:val="20"/>
          <w:szCs w:val="20"/>
        </w:rPr>
        <w:t>u</w:t>
      </w:r>
      <w:r w:rsidRPr="00CC4E04">
        <w:rPr>
          <w:rFonts w:ascii="Verdana" w:hAnsi="Verdana"/>
          <w:sz w:val="20"/>
          <w:szCs w:val="20"/>
        </w:rPr>
        <w:t xml:space="preserve"> do</w:t>
      </w:r>
      <w:r w:rsidRPr="00D00988">
        <w:rPr>
          <w:rFonts w:ascii="Verdana" w:hAnsi="Verdana"/>
          <w:sz w:val="20"/>
          <w:szCs w:val="20"/>
        </w:rPr>
        <w:t xml:space="preserve"> Przewodniczącej Rady Miejskiej Wrocławia </w:t>
      </w:r>
      <w:r>
        <w:rPr>
          <w:rFonts w:ascii="Verdana" w:hAnsi="Verdana"/>
          <w:sz w:val="20"/>
          <w:szCs w:val="20"/>
        </w:rPr>
        <w:t>P</w:t>
      </w:r>
      <w:r w:rsidRPr="00CC4E04">
        <w:rPr>
          <w:rFonts w:ascii="Verdana" w:hAnsi="Verdana"/>
          <w:sz w:val="20"/>
          <w:szCs w:val="20"/>
        </w:rPr>
        <w:t>ani Agnieszki Rybczak</w:t>
      </w:r>
      <w:r>
        <w:rPr>
          <w:rFonts w:ascii="Verdana" w:hAnsi="Verdana"/>
          <w:sz w:val="20"/>
          <w:szCs w:val="20"/>
        </w:rPr>
        <w:t xml:space="preserve"> </w:t>
      </w:r>
      <w:r w:rsidRPr="00CC4E04">
        <w:rPr>
          <w:rFonts w:ascii="Verdana" w:hAnsi="Verdana"/>
          <w:sz w:val="20"/>
          <w:szCs w:val="20"/>
        </w:rPr>
        <w:t>oraz o poinformowanie o tym Wydziału</w:t>
      </w:r>
      <w:r>
        <w:rPr>
          <w:rFonts w:ascii="Verdana" w:hAnsi="Verdana"/>
          <w:sz w:val="20"/>
          <w:szCs w:val="20"/>
        </w:rPr>
        <w:t xml:space="preserve"> Partycypacji Społecznej</w:t>
      </w:r>
      <w:r w:rsidRPr="00CC4E04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Zgodnie z prośbą Pani Przewodniczącej, proszę o przesłanie stanowiska </w:t>
      </w:r>
      <w:r w:rsidR="00B91E46">
        <w:rPr>
          <w:rFonts w:ascii="Verdana" w:hAnsi="Verdana"/>
          <w:sz w:val="20"/>
          <w:szCs w:val="20"/>
        </w:rPr>
        <w:t>Miejskiego Ośrodka Pomocy Społecznej</w:t>
      </w:r>
      <w:r w:rsidRPr="00CC4E04">
        <w:rPr>
          <w:rFonts w:ascii="Verdana" w:hAnsi="Verdana"/>
          <w:sz w:val="20"/>
          <w:szCs w:val="20"/>
        </w:rPr>
        <w:t xml:space="preserve"> do </w:t>
      </w:r>
      <w:r w:rsidR="00B91E46">
        <w:rPr>
          <w:rFonts w:ascii="Verdana" w:hAnsi="Verdana"/>
          <w:sz w:val="20"/>
          <w:szCs w:val="20"/>
        </w:rPr>
        <w:t>2 lutego</w:t>
      </w:r>
      <w:r w:rsidRPr="00CC4E04">
        <w:rPr>
          <w:rFonts w:ascii="Verdana" w:hAnsi="Verdana"/>
          <w:sz w:val="20"/>
          <w:szCs w:val="20"/>
        </w:rPr>
        <w:t xml:space="preserve"> 202</w:t>
      </w:r>
      <w:r w:rsidR="00B91E46">
        <w:rPr>
          <w:rFonts w:ascii="Verdana" w:hAnsi="Verdana"/>
          <w:sz w:val="20"/>
          <w:szCs w:val="20"/>
        </w:rPr>
        <w:t>6 </w:t>
      </w:r>
      <w:r w:rsidRPr="00CC4E04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.</w:t>
      </w:r>
    </w:p>
    <w:p w14:paraId="3E2EA44A" w14:textId="34DD9301" w:rsidR="00E66223" w:rsidRPr="00CC4E04" w:rsidRDefault="00E66223" w:rsidP="00E66223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 xml:space="preserve">Jednocześnie informuję, że termin odpowiedzi na petycję upływa </w:t>
      </w:r>
      <w:r w:rsidR="00B91E46">
        <w:rPr>
          <w:rFonts w:ascii="Verdana" w:hAnsi="Verdana"/>
          <w:sz w:val="20"/>
          <w:szCs w:val="20"/>
        </w:rPr>
        <w:t>31</w:t>
      </w:r>
      <w:r w:rsidRPr="00CC4E04">
        <w:rPr>
          <w:rFonts w:ascii="Verdana" w:hAnsi="Verdana"/>
          <w:sz w:val="20"/>
          <w:szCs w:val="20"/>
        </w:rPr>
        <w:t xml:space="preserve"> </w:t>
      </w:r>
      <w:r w:rsidR="00B91E46">
        <w:rPr>
          <w:rFonts w:ascii="Verdana" w:hAnsi="Verdana"/>
          <w:sz w:val="20"/>
          <w:szCs w:val="20"/>
        </w:rPr>
        <w:t>marca</w:t>
      </w:r>
      <w:r w:rsidRPr="00CC4E04">
        <w:rPr>
          <w:rFonts w:ascii="Verdana" w:hAnsi="Verdana"/>
          <w:sz w:val="20"/>
          <w:szCs w:val="20"/>
        </w:rPr>
        <w:t xml:space="preserve"> 2025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r.</w:t>
      </w:r>
    </w:p>
    <w:p w14:paraId="1E618E04" w14:textId="77777777" w:rsidR="00E66223" w:rsidRDefault="00E66223" w:rsidP="00E66223">
      <w:pPr>
        <w:pStyle w:val="12Zwyrazamiszacunku"/>
        <w:spacing w:before="120" w:line="276" w:lineRule="auto"/>
        <w:rPr>
          <w:color w:val="000000" w:themeColor="text1"/>
        </w:rPr>
      </w:pPr>
      <w:r w:rsidRPr="00CC4E04">
        <w:rPr>
          <w:color w:val="000000" w:themeColor="text1"/>
        </w:rPr>
        <w:t>Z wyrazami szacunku</w:t>
      </w:r>
    </w:p>
    <w:p w14:paraId="71CA4D7D" w14:textId="77777777" w:rsidR="00E66223" w:rsidRPr="007C071E" w:rsidRDefault="00E66223" w:rsidP="00E66223">
      <w:pPr>
        <w:pStyle w:val="15Spraweprowadzi"/>
        <w:spacing w:before="1200" w:line="276" w:lineRule="auto"/>
        <w:jc w:val="left"/>
        <w:rPr>
          <w:color w:val="000000"/>
          <w:sz w:val="20"/>
          <w:szCs w:val="20"/>
        </w:rPr>
      </w:pPr>
      <w:r w:rsidRPr="007C071E">
        <w:rPr>
          <w:color w:val="000000"/>
          <w:sz w:val="20"/>
          <w:szCs w:val="20"/>
        </w:rPr>
        <w:lastRenderedPageBreak/>
        <w:t xml:space="preserve">Sprawę prowadzi: Wojciech Krzosa; Urząd Miejski Wrocławia; Wydział Partycypacji Społecznej, ul. Gabrieli Zapolskiej 4, 50-032 Wrocław; tel. +48 717 77 72 92, fax. +48 717 77 86 63; </w:t>
      </w:r>
      <w:r w:rsidRPr="007C071E">
        <w:rPr>
          <w:sz w:val="20"/>
          <w:szCs w:val="20"/>
        </w:rPr>
        <w:t>wss@um.wroc.pl</w:t>
      </w:r>
      <w:r w:rsidRPr="007C071E">
        <w:rPr>
          <w:color w:val="000000"/>
          <w:sz w:val="20"/>
          <w:szCs w:val="20"/>
        </w:rPr>
        <w:t>; www.wroclaw.pl</w:t>
      </w:r>
    </w:p>
    <w:p w14:paraId="790BB74F" w14:textId="77777777" w:rsidR="00E66223" w:rsidRPr="007C071E" w:rsidRDefault="00E66223" w:rsidP="00E66223">
      <w:pPr>
        <w:pStyle w:val="15Spraweprowadzi"/>
        <w:spacing w:before="120" w:line="276" w:lineRule="auto"/>
        <w:jc w:val="left"/>
        <w:rPr>
          <w:color w:val="000000" w:themeColor="text1"/>
          <w:sz w:val="20"/>
          <w:szCs w:val="20"/>
        </w:rPr>
      </w:pPr>
      <w:r w:rsidRPr="007C071E">
        <w:rPr>
          <w:color w:val="000000" w:themeColor="text1"/>
          <w:sz w:val="20"/>
          <w:szCs w:val="20"/>
        </w:rPr>
        <w:t>Podstawa prawna:</w:t>
      </w:r>
    </w:p>
    <w:p w14:paraId="51843820" w14:textId="77777777" w:rsidR="00E66223" w:rsidRPr="007C071E" w:rsidRDefault="00E66223" w:rsidP="00E66223">
      <w:pPr>
        <w:pStyle w:val="15Spraweprowadzi"/>
        <w:numPr>
          <w:ilvl w:val="0"/>
          <w:numId w:val="28"/>
        </w:numPr>
        <w:spacing w:line="276" w:lineRule="auto"/>
        <w:ind w:left="714" w:hanging="357"/>
        <w:jc w:val="left"/>
        <w:rPr>
          <w:color w:val="000000" w:themeColor="text1"/>
          <w:sz w:val="20"/>
          <w:szCs w:val="20"/>
        </w:rPr>
      </w:pPr>
      <w:r w:rsidRPr="007C071E">
        <w:rPr>
          <w:sz w:val="20"/>
          <w:szCs w:val="20"/>
        </w:rPr>
        <w:t>Ustawa o petycjach z dnia 11 lipca 2014 r. Dziennik Ustaw z 2018 roku pozycja 870</w:t>
      </w:r>
    </w:p>
    <w:p w14:paraId="586A0927" w14:textId="77777777" w:rsidR="00E66223" w:rsidRPr="007C071E" w:rsidRDefault="00E66223" w:rsidP="00E66223">
      <w:pPr>
        <w:pStyle w:val="15Spraweprowadzi"/>
        <w:spacing w:before="120" w:line="276" w:lineRule="auto"/>
        <w:jc w:val="left"/>
        <w:rPr>
          <w:color w:val="000000" w:themeColor="text1"/>
          <w:sz w:val="20"/>
          <w:szCs w:val="20"/>
        </w:rPr>
      </w:pPr>
      <w:r w:rsidRPr="007C071E">
        <w:rPr>
          <w:color w:val="000000" w:themeColor="text1"/>
          <w:sz w:val="20"/>
          <w:szCs w:val="20"/>
        </w:rPr>
        <w:t>Otrzymują:</w:t>
      </w:r>
    </w:p>
    <w:p w14:paraId="22DEF141" w14:textId="354FB632" w:rsidR="00E66223" w:rsidRPr="00E66223" w:rsidRDefault="00E66223" w:rsidP="00E66223">
      <w:pPr>
        <w:pStyle w:val="15Spraweprowadzi"/>
        <w:numPr>
          <w:ilvl w:val="0"/>
          <w:numId w:val="2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7C071E">
        <w:rPr>
          <w:color w:val="000000" w:themeColor="text1"/>
          <w:sz w:val="20"/>
          <w:szCs w:val="20"/>
        </w:rPr>
        <w:t>Adresat</w:t>
      </w:r>
    </w:p>
    <w:p w14:paraId="5DDA06A1" w14:textId="7C683D48" w:rsidR="00E66223" w:rsidRDefault="00E66223" w:rsidP="00E66223">
      <w:pPr>
        <w:pStyle w:val="15Spraweprowadzi"/>
        <w:numPr>
          <w:ilvl w:val="0"/>
          <w:numId w:val="2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7C071E">
        <w:rPr>
          <w:color w:val="000000" w:themeColor="text1"/>
          <w:sz w:val="20"/>
          <w:szCs w:val="20"/>
        </w:rPr>
        <w:t xml:space="preserve">ad acta Wydział Partycypacji Społecznej Urzędu Miejskiego Wrocławia – numer ewidencyjny </w:t>
      </w:r>
      <w:r w:rsidR="001F4F61">
        <w:rPr>
          <w:color w:val="000000" w:themeColor="text1"/>
          <w:sz w:val="20"/>
          <w:szCs w:val="20"/>
        </w:rPr>
        <w:t>00005612/2026/W</w:t>
      </w:r>
    </w:p>
    <w:p w14:paraId="274DC7B8" w14:textId="53645AC8" w:rsidR="00180DF6" w:rsidRPr="00B91E46" w:rsidRDefault="00E66223" w:rsidP="00B91E46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1A1CC6">
        <w:rPr>
          <w:sz w:val="20"/>
          <w:szCs w:val="20"/>
        </w:rPr>
        <w:t>Pismo zostało przygotowane zgodnie ze standardami WCAG 2.0</w:t>
      </w:r>
    </w:p>
    <w:sectPr w:rsidR="00180DF6" w:rsidRPr="00B91E46" w:rsidSect="007F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E03B" w14:textId="77777777" w:rsidR="00F0207F" w:rsidRDefault="00F0207F">
      <w:r>
        <w:separator/>
      </w:r>
    </w:p>
  </w:endnote>
  <w:endnote w:type="continuationSeparator" w:id="0">
    <w:p w14:paraId="3174BA3C" w14:textId="77777777" w:rsidR="00F0207F" w:rsidRDefault="00F0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F2A3" w14:textId="77777777" w:rsidR="00FD53F8" w:rsidRDefault="00FD5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CDA8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483A" w14:textId="77777777" w:rsidR="00BC13FA" w:rsidRDefault="00BC13FA" w:rsidP="00F261E5">
    <w:pPr>
      <w:pStyle w:val="Stopka"/>
    </w:pPr>
  </w:p>
  <w:p w14:paraId="2CFCB502" w14:textId="011237C8" w:rsidR="00190D4E" w:rsidRDefault="002C277C" w:rsidP="00F261E5">
    <w:pPr>
      <w:pStyle w:val="Stopka"/>
    </w:pPr>
    <w:r>
      <w:rPr>
        <w:noProof/>
      </w:rPr>
      <w:drawing>
        <wp:inline distT="0" distB="0" distL="0" distR="0" wp14:anchorId="24DEC193" wp14:editId="6A3B53FE">
          <wp:extent cx="1168400" cy="635000"/>
          <wp:effectExtent l="0" t="0" r="0" b="0"/>
          <wp:docPr id="7203396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7288" w14:textId="77777777" w:rsidR="00F0207F" w:rsidRDefault="00F0207F">
      <w:r>
        <w:separator/>
      </w:r>
    </w:p>
  </w:footnote>
  <w:footnote w:type="continuationSeparator" w:id="0">
    <w:p w14:paraId="6B0E3F0D" w14:textId="77777777" w:rsidR="00F0207F" w:rsidRDefault="00F02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A22" w14:textId="77777777" w:rsidR="00190D4E" w:rsidRDefault="00B300CB">
    <w:r>
      <w:rPr>
        <w:noProof/>
      </w:rPr>
      <w:pict w14:anchorId="61468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2567" w14:textId="77777777" w:rsidR="00FD53F8" w:rsidRDefault="00FD53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A510" w14:textId="68F5EAA2" w:rsidR="00190D4E" w:rsidRDefault="00ED2B43" w:rsidP="00A27F20">
    <w:pPr>
      <w:pStyle w:val="Stopka"/>
    </w:pPr>
    <w:r>
      <w:rPr>
        <w:noProof/>
      </w:rPr>
      <w:drawing>
        <wp:inline distT="0" distB="0" distL="0" distR="0" wp14:anchorId="1DE551E5" wp14:editId="205145F7">
          <wp:extent cx="2882900" cy="1625600"/>
          <wp:effectExtent l="0" t="0" r="0" b="0"/>
          <wp:docPr id="10053935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F307EA"/>
    <w:multiLevelType w:val="hybridMultilevel"/>
    <w:tmpl w:val="F3BE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50252"/>
    <w:multiLevelType w:val="hybridMultilevel"/>
    <w:tmpl w:val="31BA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A9"/>
    <w:rsid w:val="000744B2"/>
    <w:rsid w:val="00096767"/>
    <w:rsid w:val="00097AEF"/>
    <w:rsid w:val="000C744E"/>
    <w:rsid w:val="00143A44"/>
    <w:rsid w:val="001613F1"/>
    <w:rsid w:val="00174F61"/>
    <w:rsid w:val="00180DF6"/>
    <w:rsid w:val="00190D4E"/>
    <w:rsid w:val="001F2CF3"/>
    <w:rsid w:val="001F4F61"/>
    <w:rsid w:val="002018DC"/>
    <w:rsid w:val="00250859"/>
    <w:rsid w:val="00256655"/>
    <w:rsid w:val="00277B42"/>
    <w:rsid w:val="00283C51"/>
    <w:rsid w:val="002970A6"/>
    <w:rsid w:val="002B4E64"/>
    <w:rsid w:val="002B6140"/>
    <w:rsid w:val="002B7EEC"/>
    <w:rsid w:val="002C277C"/>
    <w:rsid w:val="002F292D"/>
    <w:rsid w:val="00323052"/>
    <w:rsid w:val="00345256"/>
    <w:rsid w:val="003565F8"/>
    <w:rsid w:val="00395252"/>
    <w:rsid w:val="003B4793"/>
    <w:rsid w:val="003F20D6"/>
    <w:rsid w:val="003F7928"/>
    <w:rsid w:val="00410A92"/>
    <w:rsid w:val="00444DF1"/>
    <w:rsid w:val="004508B6"/>
    <w:rsid w:val="00475AD0"/>
    <w:rsid w:val="004955BE"/>
    <w:rsid w:val="004A21ED"/>
    <w:rsid w:val="004D6885"/>
    <w:rsid w:val="004E5C8D"/>
    <w:rsid w:val="004F1849"/>
    <w:rsid w:val="00562FA6"/>
    <w:rsid w:val="005A03DF"/>
    <w:rsid w:val="005A3893"/>
    <w:rsid w:val="005C5C1C"/>
    <w:rsid w:val="005C5E14"/>
    <w:rsid w:val="005D18D1"/>
    <w:rsid w:val="00601620"/>
    <w:rsid w:val="006C6429"/>
    <w:rsid w:val="006E6B89"/>
    <w:rsid w:val="00701FA2"/>
    <w:rsid w:val="00760975"/>
    <w:rsid w:val="007622B9"/>
    <w:rsid w:val="00762CAA"/>
    <w:rsid w:val="007878BA"/>
    <w:rsid w:val="007A5B2D"/>
    <w:rsid w:val="007B6947"/>
    <w:rsid w:val="007D2ACB"/>
    <w:rsid w:val="007E3B11"/>
    <w:rsid w:val="007F1692"/>
    <w:rsid w:val="007F1B42"/>
    <w:rsid w:val="00803FD5"/>
    <w:rsid w:val="0080645B"/>
    <w:rsid w:val="00815199"/>
    <w:rsid w:val="00855DD6"/>
    <w:rsid w:val="0088160D"/>
    <w:rsid w:val="00883FFB"/>
    <w:rsid w:val="008A291C"/>
    <w:rsid w:val="008F7D65"/>
    <w:rsid w:val="00916B2A"/>
    <w:rsid w:val="00930D71"/>
    <w:rsid w:val="00936B36"/>
    <w:rsid w:val="009765D0"/>
    <w:rsid w:val="00984F47"/>
    <w:rsid w:val="009A13A7"/>
    <w:rsid w:val="009B2521"/>
    <w:rsid w:val="009C4C76"/>
    <w:rsid w:val="009D2A0B"/>
    <w:rsid w:val="009D3F10"/>
    <w:rsid w:val="009F1286"/>
    <w:rsid w:val="00A005FB"/>
    <w:rsid w:val="00A063C9"/>
    <w:rsid w:val="00A27F20"/>
    <w:rsid w:val="00A44035"/>
    <w:rsid w:val="00A532BA"/>
    <w:rsid w:val="00A733D2"/>
    <w:rsid w:val="00A816F2"/>
    <w:rsid w:val="00A86D58"/>
    <w:rsid w:val="00A90B9D"/>
    <w:rsid w:val="00AB2C6E"/>
    <w:rsid w:val="00AB56BE"/>
    <w:rsid w:val="00AB60B5"/>
    <w:rsid w:val="00AF094C"/>
    <w:rsid w:val="00B02AD0"/>
    <w:rsid w:val="00B20F32"/>
    <w:rsid w:val="00B300CB"/>
    <w:rsid w:val="00B34CFF"/>
    <w:rsid w:val="00B37ABC"/>
    <w:rsid w:val="00B73AF4"/>
    <w:rsid w:val="00B81B31"/>
    <w:rsid w:val="00B906E7"/>
    <w:rsid w:val="00B91E46"/>
    <w:rsid w:val="00BB389F"/>
    <w:rsid w:val="00BC13FA"/>
    <w:rsid w:val="00BD035E"/>
    <w:rsid w:val="00BE36BE"/>
    <w:rsid w:val="00C2127D"/>
    <w:rsid w:val="00C53C41"/>
    <w:rsid w:val="00C711CF"/>
    <w:rsid w:val="00CC1016"/>
    <w:rsid w:val="00CC2A29"/>
    <w:rsid w:val="00CC7C10"/>
    <w:rsid w:val="00CD26BE"/>
    <w:rsid w:val="00CD4AC9"/>
    <w:rsid w:val="00CE16CA"/>
    <w:rsid w:val="00D05152"/>
    <w:rsid w:val="00D124BE"/>
    <w:rsid w:val="00D23966"/>
    <w:rsid w:val="00D33992"/>
    <w:rsid w:val="00D44A6F"/>
    <w:rsid w:val="00D627A1"/>
    <w:rsid w:val="00D81AFC"/>
    <w:rsid w:val="00D8547D"/>
    <w:rsid w:val="00D86741"/>
    <w:rsid w:val="00DC191D"/>
    <w:rsid w:val="00DE39F2"/>
    <w:rsid w:val="00E25E6A"/>
    <w:rsid w:val="00E35A19"/>
    <w:rsid w:val="00E52576"/>
    <w:rsid w:val="00E66223"/>
    <w:rsid w:val="00E7324A"/>
    <w:rsid w:val="00E74772"/>
    <w:rsid w:val="00E85749"/>
    <w:rsid w:val="00ED0532"/>
    <w:rsid w:val="00ED2B43"/>
    <w:rsid w:val="00ED3E79"/>
    <w:rsid w:val="00F0207F"/>
    <w:rsid w:val="00F261E5"/>
    <w:rsid w:val="00F40755"/>
    <w:rsid w:val="00F41937"/>
    <w:rsid w:val="00F426EA"/>
    <w:rsid w:val="00F764BA"/>
    <w:rsid w:val="00F8165E"/>
    <w:rsid w:val="00F82CA9"/>
    <w:rsid w:val="00F8462D"/>
    <w:rsid w:val="00FB2F82"/>
    <w:rsid w:val="00FB68B6"/>
    <w:rsid w:val="00FB7E24"/>
    <w:rsid w:val="00FD53F8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882BD"/>
  <w15:chartTrackingRefBased/>
  <w15:docId w15:val="{E11ED69C-4B7C-46BA-8573-BB5C4546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E662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929A3-F9A5-472A-8239-E9863E26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1</TotalTime>
  <Pages>2</Pages>
  <Words>297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Helena Matkowska</dc:creator>
  <cp:keywords/>
  <dc:description/>
  <cp:lastModifiedBy>Krzosa Wojciech</cp:lastModifiedBy>
  <cp:revision>2</cp:revision>
  <cp:lastPrinted>2005-02-09T13:04:00Z</cp:lastPrinted>
  <dcterms:created xsi:type="dcterms:W3CDTF">2026-01-14T09:32:00Z</dcterms:created>
  <dcterms:modified xsi:type="dcterms:W3CDTF">2026-01-14T09:32:00Z</dcterms:modified>
</cp:coreProperties>
</file>