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45" w:rsidRDefault="003E3A45" w:rsidP="00B35CA0">
      <w:pPr>
        <w:suppressAutoHyphens/>
        <w:rPr>
          <w:rFonts w:ascii="Verdana" w:hAnsi="Verdana"/>
          <w:b/>
        </w:rPr>
      </w:pPr>
    </w:p>
    <w:p w:rsidR="00B35CA0" w:rsidRPr="001A7F40" w:rsidRDefault="00B35CA0" w:rsidP="008B4F8E">
      <w:pPr>
        <w:suppressAutoHyphens/>
        <w:ind w:left="142" w:right="-142"/>
        <w:rPr>
          <w:rFonts w:ascii="Verdana" w:hAnsi="Verdana"/>
          <w:b/>
        </w:rPr>
      </w:pPr>
      <w:r w:rsidRPr="001A7F40">
        <w:rPr>
          <w:rFonts w:ascii="Verdana" w:hAnsi="Verdana"/>
          <w:b/>
        </w:rPr>
        <w:t>Plan kontroli przedsiębiorców prowadzących ośrodki szkolenia kie</w:t>
      </w:r>
      <w:r>
        <w:rPr>
          <w:rFonts w:ascii="Verdana" w:hAnsi="Verdana"/>
          <w:b/>
        </w:rPr>
        <w:t xml:space="preserve">rowców </w:t>
      </w:r>
      <w:r w:rsidRPr="001A7F40">
        <w:rPr>
          <w:rFonts w:ascii="Verdana" w:hAnsi="Verdana"/>
          <w:b/>
        </w:rPr>
        <w:t>i podmiotów prowadzących szkolenia osób ubiegających się o uzyskanie uprawnienia do kierowania tramwajem obejmujący rok 2026</w:t>
      </w:r>
    </w:p>
    <w:tbl>
      <w:tblPr>
        <w:tblW w:w="9142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779"/>
        <w:gridCol w:w="2268"/>
        <w:gridCol w:w="6095"/>
      </w:tblGrid>
      <w:tr w:rsidR="00B35CA0" w:rsidRPr="00351A80" w:rsidTr="008B4F8E">
        <w:trPr>
          <w:trHeight w:val="2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L.p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Numer w rejestrze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Adres ośrodka/przedsiębiorcy</w:t>
            </w:r>
          </w:p>
        </w:tc>
      </w:tr>
      <w:tr w:rsidR="00B35CA0" w:rsidRPr="00351A80" w:rsidTr="008B4F8E">
        <w:trPr>
          <w:trHeight w:val="83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§ 2 ust. 2 pkt 1 rozporządzenia Ministra Infrastruktury i Budownictwa z dnia 22 czerwca 2017 r. w sprawie kontroli ośrodków szkolenia kierowców (Dz. U. z 2017 r., poz. 1324)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Armii Krajowej 53/121, 55-401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Jagodzińska 21/1A, 52-129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Pl.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Tadeusza Kościuszki 11/8, 50-028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Jana Władysława Dawida 5, 50-527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Chorwacka 14/9, 51-107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03140264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18,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Drukarska 50, 53-312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ul. ks. Czesława Klimasa 4/105, 50-515 Wrocław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Henryka Kamieńskiego 15, 51-124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Armii Krajowej 59, 50-541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Honoriusza Balzaka 95/15, 52-437 Wrocław</w:t>
            </w:r>
          </w:p>
        </w:tc>
      </w:tr>
      <w:tr w:rsidR="00B35CA0" w:rsidRPr="00351A80" w:rsidTr="008B4F8E">
        <w:trPr>
          <w:trHeight w:val="89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Na podstawie § 2 ust. 2 pkt 2 rozporządzenia Ministra Infrastruktury i Budownictwa z dnia 22 czerwca 2017 r. w sprawie kontroli ośrodków szkolenia kierowców (Dz. U. z 2017 r., poz. 1324)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00510264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Powstańców Śląskich 210/218, 53-140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00860264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Opolska 140 bud. F, 52-014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02360264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Wiśniowa 81/109, 53-126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02420264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Grabiszyńska 163/10, 53-234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gen. Karola Kniaziewicza 28/1A,</w:t>
            </w:r>
            <w:r>
              <w:rPr>
                <w:rFonts w:ascii="Verdana" w:eastAsia="Times New Roman" w:hAnsi="Verdana" w:cs="Calibri"/>
                <w:lang w:eastAsia="pl-PL"/>
              </w:rPr>
              <w:t xml:space="preserve"> 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50-455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Borowska 92, 50-552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02840264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Wojrowicka 58, 54-436 Wrocław</w:t>
            </w:r>
          </w:p>
        </w:tc>
      </w:tr>
      <w:tr w:rsidR="00B35CA0" w:rsidRPr="00351A80" w:rsidTr="008B4F8E">
        <w:trPr>
          <w:trHeight w:val="89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lastRenderedPageBreak/>
              <w:t>Na podstawie § 2 ust. 2 pkt 3 rozporządzenia Ministra Infrastruktury i Budownictwa z dnia 22 czerwca 2017 r. w sprawie kontroli ośrodków szkolenia kierowców (Dz. U. z 2017 r., poz. 1324)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gen. Karola Kniaziewicza 28/1A, 50-55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02620264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Sudecka 82/G2, 53-129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02990264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Śliczna 22c/56, 50-566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01310264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Grunwaldzki 12/14, 50-384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Joannitów 13, 50-525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Piastów 2A/2, 52-425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Gwarecka 8/1L, 54-143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Nyska 56/3, 50-505 Wrocław</w:t>
            </w:r>
          </w:p>
        </w:tc>
      </w:tr>
      <w:tr w:rsidR="00B35CA0" w:rsidRPr="00351A80" w:rsidTr="008B4F8E">
        <w:trPr>
          <w:trHeight w:val="34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</w:t>
            </w: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 xml:space="preserve"> 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§ 2 ust. 2 pkt 4 rozporządzenia Ministra Infrastruktury i Budownictwa z dnia 22 czerwca 2017 r. w sprawie kontroli ośrodków szkolenia kierowców (Dz. U. z 2017 r., poz. 1324)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00020264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Sołtysowicka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27E, 51-168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00290264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Belgradzka 40, 51-208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Szkocka 64, 54-402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00730264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Pabianicka 2, 50-538 Wrocław</w:t>
            </w:r>
            <w:r w:rsidRPr="00351A80">
              <w:rPr>
                <w:rFonts w:ascii="Verdana" w:eastAsia="Times New Roman" w:hAnsi="Verdana" w:cs="Calibri"/>
                <w:color w:val="FF0000"/>
                <w:lang w:eastAsia="pl-PL"/>
              </w:rPr>
              <w:t xml:space="preserve">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00760264P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5/9,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01200264P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Bierutowska 1A, 51-317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01560264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marsz. Józefa Piłsudskiego 16/AUTKO, 50-033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01830264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Bierutowska 1a, 51-317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01890264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Piesza 1, 51-109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02190264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Armii Krajowej 48R, 50-541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02200264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Oficerska 3, 53-331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02290264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Orląt Lwowskich 2A, 53-605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02300264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Krzysztofa Komedy 1/12, 52-234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02390264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kard. Stefana Wyszyńskiego 41/1U, 50-330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Waleriana Łukasińskiego 7, 50-436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Kazimierza Wielkiego 9/210, 50-077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02600264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Komandorska 18, 53-343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02670264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Łagiewnicka 5/7,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Potokowa 5, 54-105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Łęczycka 20, 53-632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Kruszwicka 26/28, 53-652 Wrocław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02750264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Buforowa 119, 52-131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02780264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Słubicka 50/1B, 53-615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02790264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Ciepła 15/50, 50-524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02820264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Obornicka 131, 51-114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Legnicka 62/112, 54-203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Belgradzka 40, 51-208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Miechowska 7/2, 54-032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marsz. Józefa Piłsudskiego 13/2, 50-048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18,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Szybowcowa 5, 54-130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Łódzka 25A, 50-521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02940264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Wiaduktowa 21, 52-111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02950264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marsz. Józefa Piłsudskiego 74/45, 50-020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Armii Krajowej 4C/3, 50-541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Marka Hłaski 28 B, 54-608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8/36,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Aleksandra Ostrowskiego 9/201, 53-238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03030264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Kminkowa 70, 51-180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03040264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gen. Karola Kniaziewicza 28/1A, 50-55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03050264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gen. Karola Kniaziewicza 28/1A, 50-55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03060264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5/9, 50-512 Wrocław</w:t>
            </w:r>
          </w:p>
        </w:tc>
      </w:tr>
      <w:tr w:rsidR="00B35CA0" w:rsidRPr="00351A80" w:rsidTr="008B4F8E">
        <w:trPr>
          <w:trHeight w:val="77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art. 47 ust. 5 pkt 2 ustawy z dnia 5 stycznia 2011 r. o kierujących pojazdami (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t.j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. Dz. U. z 2021 r., poz. 1268 z 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późn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. zm.)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020264/PT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Obornicka 131/3,50-114 Wrocław</w:t>
            </w:r>
          </w:p>
        </w:tc>
      </w:tr>
      <w:tr w:rsidR="00B35CA0" w:rsidRPr="00351A80" w:rsidTr="006D4EF2">
        <w:trPr>
          <w:trHeight w:val="83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§ 3 ust. 3 pkt 2 i 3 rozporządzenia Ministra Infrastruktury i Budownictwa z dnia 22 czerwca 2017 r. w sprawie kontroli ośrodków szkolenia kierowców (Dz. U. z 2017 r., poz. 1324)</w:t>
            </w:r>
          </w:p>
        </w:tc>
      </w:tr>
      <w:tr w:rsidR="006D4EF2" w:rsidRPr="00351A80" w:rsidTr="006D4EF2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F2" w:rsidRPr="00351A80" w:rsidRDefault="006D4EF2" w:rsidP="006D4E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F2" w:rsidRPr="00351A80" w:rsidRDefault="006D4EF2" w:rsidP="006D4EF2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00400214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F2" w:rsidRPr="00351A80" w:rsidRDefault="006D4EF2" w:rsidP="006D4EF2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Skowronkowa 27, 55-010 Żerniki Wrocławskie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00080220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Stawowa 6, 55-120 Pęgów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00300220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Ofiar Katynia 15, 55-120 Oborniki Śląskie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00010223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Skowronkowa 27, 55-010 Żerniki Wrocławskie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00240223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Oleśniczka 48C, 55-093 Oleśniczka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00270223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Wesoła 8, 55-020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Siediakowice</w:t>
            </w:r>
            <w:proofErr w:type="spellEnd"/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00350223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Słowikowa 10, 55-050 Sobótka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00380223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Śliwkowa 3, Smolec, 55-080 Kąty Wrocławskie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00170223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Ogrodowa 24a, 55-095 Łozina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00190223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Wilkowice 11, 55-020 Wilkowice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00360223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Słoneczna 12, 55-040 Tyniec Mały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00390223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Łąkowa 11 Bąki, 55-040 Kobierzyce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00410223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Hallera 12, 55-011 Siechnice 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83-84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Kontrole doraźne</w:t>
            </w:r>
          </w:p>
        </w:tc>
      </w:tr>
    </w:tbl>
    <w:p w:rsidR="00033C95" w:rsidRDefault="003E3A45" w:rsidP="00B35CA0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 na 9 stycznia 2026 r.</w:t>
      </w:r>
    </w:p>
    <w:p w:rsidR="00D17D2B" w:rsidRDefault="00D17D2B" w:rsidP="00B35CA0">
      <w:pPr>
        <w:suppressAutoHyphens/>
        <w:spacing w:before="480" w:after="0"/>
        <w:rPr>
          <w:rFonts w:ascii="Verdana" w:hAnsi="Verdana"/>
          <w:sz w:val="20"/>
          <w:szCs w:val="20"/>
        </w:rPr>
      </w:pPr>
    </w:p>
    <w:p w:rsidR="00912B27" w:rsidRDefault="00912B27" w:rsidP="00B35CA0">
      <w:pPr>
        <w:suppressAutoHyphens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0C29CB" w:rsidRDefault="000C29CB" w:rsidP="00B35CA0">
      <w:pPr>
        <w:suppressAutoHyphens/>
        <w:ind w:left="5670"/>
        <w:rPr>
          <w:rFonts w:ascii="Verdana" w:hAnsi="Verdana"/>
          <w:sz w:val="20"/>
          <w:szCs w:val="20"/>
        </w:rPr>
      </w:pPr>
    </w:p>
    <w:p w:rsidR="00F6733B" w:rsidRPr="00F6733B" w:rsidRDefault="00912B27" w:rsidP="00B35CA0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sectPr w:rsidR="00F6733B" w:rsidRPr="00F6733B" w:rsidSect="00B35CA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EF2" w:rsidRDefault="006D4EF2">
      <w:r>
        <w:separator/>
      </w:r>
    </w:p>
  </w:endnote>
  <w:endnote w:type="continuationSeparator" w:id="0">
    <w:p w:rsidR="006D4EF2" w:rsidRDefault="006D4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F2" w:rsidRPr="004D6885" w:rsidRDefault="006D4EF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21E2D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21E2D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F2" w:rsidRDefault="006D4EF2" w:rsidP="00F261E5">
    <w:pPr>
      <w:pStyle w:val="Stopka"/>
    </w:pPr>
  </w:p>
  <w:p w:rsidR="006D4EF2" w:rsidRDefault="006D4EF2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EF2" w:rsidRDefault="006D4EF2">
      <w:r>
        <w:separator/>
      </w:r>
    </w:p>
  </w:footnote>
  <w:footnote w:type="continuationSeparator" w:id="0">
    <w:p w:rsidR="006D4EF2" w:rsidRDefault="006D4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F2" w:rsidRDefault="006D4E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F2" w:rsidRDefault="006D4EF2" w:rsidP="00B35CA0">
    <w:pPr>
      <w:pStyle w:val="Stopka"/>
      <w:tabs>
        <w:tab w:val="clear" w:pos="9072"/>
        <w:tab w:val="right" w:pos="8789"/>
      </w:tabs>
      <w:ind w:left="-284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25C"/>
    <w:multiLevelType w:val="hybridMultilevel"/>
    <w:tmpl w:val="D1C05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499"/>
    <w:multiLevelType w:val="hybridMultilevel"/>
    <w:tmpl w:val="A0FE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05B"/>
    <w:multiLevelType w:val="hybridMultilevel"/>
    <w:tmpl w:val="BA08439E"/>
    <w:lvl w:ilvl="0" w:tplc="B9822B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114B"/>
    <w:multiLevelType w:val="hybridMultilevel"/>
    <w:tmpl w:val="2F6EF306"/>
    <w:lvl w:ilvl="0" w:tplc="E5E4F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52C0"/>
    <w:multiLevelType w:val="hybridMultilevel"/>
    <w:tmpl w:val="BC6C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4BB5"/>
    <w:multiLevelType w:val="hybridMultilevel"/>
    <w:tmpl w:val="2EE6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089"/>
    <w:multiLevelType w:val="hybridMultilevel"/>
    <w:tmpl w:val="7FA4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CFD"/>
    <w:multiLevelType w:val="hybridMultilevel"/>
    <w:tmpl w:val="7CFE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3504B"/>
    <w:multiLevelType w:val="hybridMultilevel"/>
    <w:tmpl w:val="43BAC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83A00"/>
    <w:multiLevelType w:val="multilevel"/>
    <w:tmpl w:val="A09C1BA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4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4E9C089A"/>
    <w:multiLevelType w:val="hybridMultilevel"/>
    <w:tmpl w:val="C2F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092"/>
    <w:multiLevelType w:val="hybridMultilevel"/>
    <w:tmpl w:val="D2F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3464F"/>
    <w:multiLevelType w:val="hybridMultilevel"/>
    <w:tmpl w:val="96AE3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60BA7"/>
    <w:multiLevelType w:val="hybridMultilevel"/>
    <w:tmpl w:val="8DD005BA"/>
    <w:lvl w:ilvl="0" w:tplc="767E3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B7A19"/>
    <w:multiLevelType w:val="hybridMultilevel"/>
    <w:tmpl w:val="AB62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0"/>
  </w:num>
  <w:num w:numId="3">
    <w:abstractNumId w:val="10"/>
  </w:num>
  <w:num w:numId="4">
    <w:abstractNumId w:val="14"/>
  </w:num>
  <w:num w:numId="5">
    <w:abstractNumId w:val="9"/>
  </w:num>
  <w:num w:numId="6">
    <w:abstractNumId w:val="29"/>
  </w:num>
  <w:num w:numId="7">
    <w:abstractNumId w:val="24"/>
  </w:num>
  <w:num w:numId="8">
    <w:abstractNumId w:val="2"/>
  </w:num>
  <w:num w:numId="9">
    <w:abstractNumId w:val="7"/>
  </w:num>
  <w:num w:numId="10">
    <w:abstractNumId w:val="23"/>
  </w:num>
  <w:num w:numId="11">
    <w:abstractNumId w:val="18"/>
  </w:num>
  <w:num w:numId="12">
    <w:abstractNumId w:val="4"/>
  </w:num>
  <w:num w:numId="13">
    <w:abstractNumId w:val="34"/>
  </w:num>
  <w:num w:numId="14">
    <w:abstractNumId w:val="31"/>
  </w:num>
  <w:num w:numId="15">
    <w:abstractNumId w:val="33"/>
  </w:num>
  <w:num w:numId="16">
    <w:abstractNumId w:val="12"/>
  </w:num>
  <w:num w:numId="17">
    <w:abstractNumId w:val="15"/>
  </w:num>
  <w:num w:numId="18">
    <w:abstractNumId w:val="28"/>
  </w:num>
  <w:num w:numId="19">
    <w:abstractNumId w:val="22"/>
  </w:num>
  <w:num w:numId="20">
    <w:abstractNumId w:val="30"/>
  </w:num>
  <w:num w:numId="21">
    <w:abstractNumId w:val="19"/>
  </w:num>
  <w:num w:numId="22">
    <w:abstractNumId w:val="6"/>
  </w:num>
  <w:num w:numId="23">
    <w:abstractNumId w:val="26"/>
  </w:num>
  <w:num w:numId="24">
    <w:abstractNumId w:val="21"/>
  </w:num>
  <w:num w:numId="25">
    <w:abstractNumId w:val="32"/>
  </w:num>
  <w:num w:numId="26">
    <w:abstractNumId w:val="1"/>
  </w:num>
  <w:num w:numId="27">
    <w:abstractNumId w:val="25"/>
  </w:num>
  <w:num w:numId="28">
    <w:abstractNumId w:val="3"/>
  </w:num>
  <w:num w:numId="29">
    <w:abstractNumId w:val="5"/>
  </w:num>
  <w:num w:numId="30">
    <w:abstractNumId w:val="11"/>
  </w:num>
  <w:num w:numId="31">
    <w:abstractNumId w:val="16"/>
  </w:num>
  <w:num w:numId="32">
    <w:abstractNumId w:val="27"/>
  </w:num>
  <w:num w:numId="33">
    <w:abstractNumId w:val="17"/>
  </w:num>
  <w:num w:numId="34">
    <w:abstractNumId w:val="13"/>
  </w:num>
  <w:num w:numId="35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3318F"/>
    <w:rsid w:val="00033C95"/>
    <w:rsid w:val="00043877"/>
    <w:rsid w:val="00055E81"/>
    <w:rsid w:val="00064E90"/>
    <w:rsid w:val="0008183F"/>
    <w:rsid w:val="00097AEF"/>
    <w:rsid w:val="000A1D6B"/>
    <w:rsid w:val="000B6098"/>
    <w:rsid w:val="000C29CB"/>
    <w:rsid w:val="000C6F7B"/>
    <w:rsid w:val="000C744E"/>
    <w:rsid w:val="000E58E6"/>
    <w:rsid w:val="000F6D6C"/>
    <w:rsid w:val="000F7544"/>
    <w:rsid w:val="00105E31"/>
    <w:rsid w:val="00106D88"/>
    <w:rsid w:val="00127194"/>
    <w:rsid w:val="001306BA"/>
    <w:rsid w:val="00141496"/>
    <w:rsid w:val="00143A44"/>
    <w:rsid w:val="0017109C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0650B"/>
    <w:rsid w:val="0021399C"/>
    <w:rsid w:val="00223A5F"/>
    <w:rsid w:val="00236F58"/>
    <w:rsid w:val="002446FE"/>
    <w:rsid w:val="00255724"/>
    <w:rsid w:val="00256655"/>
    <w:rsid w:val="00270C13"/>
    <w:rsid w:val="002970A6"/>
    <w:rsid w:val="002B032B"/>
    <w:rsid w:val="002B0EC6"/>
    <w:rsid w:val="002B6140"/>
    <w:rsid w:val="002B69F8"/>
    <w:rsid w:val="002B7EEC"/>
    <w:rsid w:val="002C645B"/>
    <w:rsid w:val="002E2671"/>
    <w:rsid w:val="002F288B"/>
    <w:rsid w:val="002F292D"/>
    <w:rsid w:val="002F70DD"/>
    <w:rsid w:val="00302EF1"/>
    <w:rsid w:val="00321E2D"/>
    <w:rsid w:val="00323052"/>
    <w:rsid w:val="00345256"/>
    <w:rsid w:val="00392049"/>
    <w:rsid w:val="003A57BA"/>
    <w:rsid w:val="003B4793"/>
    <w:rsid w:val="003C1DF1"/>
    <w:rsid w:val="003E3A45"/>
    <w:rsid w:val="003E5D41"/>
    <w:rsid w:val="003F20D6"/>
    <w:rsid w:val="00401505"/>
    <w:rsid w:val="00410A92"/>
    <w:rsid w:val="004432CB"/>
    <w:rsid w:val="004508B6"/>
    <w:rsid w:val="00456159"/>
    <w:rsid w:val="00457952"/>
    <w:rsid w:val="00464E52"/>
    <w:rsid w:val="00473C1E"/>
    <w:rsid w:val="00477AEF"/>
    <w:rsid w:val="004A0396"/>
    <w:rsid w:val="004A0D31"/>
    <w:rsid w:val="004A21ED"/>
    <w:rsid w:val="004A4834"/>
    <w:rsid w:val="004A552A"/>
    <w:rsid w:val="004B50A9"/>
    <w:rsid w:val="004B78B2"/>
    <w:rsid w:val="004D6885"/>
    <w:rsid w:val="004E45D0"/>
    <w:rsid w:val="004E5C8D"/>
    <w:rsid w:val="004E6148"/>
    <w:rsid w:val="004F4281"/>
    <w:rsid w:val="00504126"/>
    <w:rsid w:val="00506C7B"/>
    <w:rsid w:val="005116B1"/>
    <w:rsid w:val="00525F3D"/>
    <w:rsid w:val="005669DD"/>
    <w:rsid w:val="005A3893"/>
    <w:rsid w:val="005A7233"/>
    <w:rsid w:val="005A7345"/>
    <w:rsid w:val="005B61BA"/>
    <w:rsid w:val="005C5E14"/>
    <w:rsid w:val="005D01D6"/>
    <w:rsid w:val="005D18D1"/>
    <w:rsid w:val="005F26A7"/>
    <w:rsid w:val="005F5984"/>
    <w:rsid w:val="00613846"/>
    <w:rsid w:val="006233A2"/>
    <w:rsid w:val="00635E2D"/>
    <w:rsid w:val="00667EB5"/>
    <w:rsid w:val="00694651"/>
    <w:rsid w:val="006A395A"/>
    <w:rsid w:val="006D4EF2"/>
    <w:rsid w:val="006D63C3"/>
    <w:rsid w:val="006F4CF7"/>
    <w:rsid w:val="007003D1"/>
    <w:rsid w:val="00701FA2"/>
    <w:rsid w:val="00713FD0"/>
    <w:rsid w:val="00714F0F"/>
    <w:rsid w:val="00730663"/>
    <w:rsid w:val="007334FF"/>
    <w:rsid w:val="00740C7A"/>
    <w:rsid w:val="0075251E"/>
    <w:rsid w:val="007878BA"/>
    <w:rsid w:val="007F1692"/>
    <w:rsid w:val="007F1B42"/>
    <w:rsid w:val="00812AC7"/>
    <w:rsid w:val="00832070"/>
    <w:rsid w:val="00846D14"/>
    <w:rsid w:val="0088160D"/>
    <w:rsid w:val="00881F3E"/>
    <w:rsid w:val="008834E9"/>
    <w:rsid w:val="00884F08"/>
    <w:rsid w:val="008A4C6F"/>
    <w:rsid w:val="008B4F8E"/>
    <w:rsid w:val="008F2744"/>
    <w:rsid w:val="008F2E96"/>
    <w:rsid w:val="008F7D65"/>
    <w:rsid w:val="009060CC"/>
    <w:rsid w:val="00912B27"/>
    <w:rsid w:val="009140CD"/>
    <w:rsid w:val="00916B2A"/>
    <w:rsid w:val="00940662"/>
    <w:rsid w:val="00945A21"/>
    <w:rsid w:val="00960BEB"/>
    <w:rsid w:val="009765D0"/>
    <w:rsid w:val="00984F47"/>
    <w:rsid w:val="009858C0"/>
    <w:rsid w:val="00992A75"/>
    <w:rsid w:val="009971C1"/>
    <w:rsid w:val="009A7A9E"/>
    <w:rsid w:val="009D21BD"/>
    <w:rsid w:val="009E158A"/>
    <w:rsid w:val="00A005FB"/>
    <w:rsid w:val="00A06474"/>
    <w:rsid w:val="00A254D2"/>
    <w:rsid w:val="00A2794D"/>
    <w:rsid w:val="00A27F20"/>
    <w:rsid w:val="00A378D8"/>
    <w:rsid w:val="00A525FE"/>
    <w:rsid w:val="00A77FD9"/>
    <w:rsid w:val="00A816F2"/>
    <w:rsid w:val="00A86D58"/>
    <w:rsid w:val="00A97D7D"/>
    <w:rsid w:val="00AB56BE"/>
    <w:rsid w:val="00AB60B5"/>
    <w:rsid w:val="00AF094C"/>
    <w:rsid w:val="00B02AD0"/>
    <w:rsid w:val="00B21B97"/>
    <w:rsid w:val="00B35712"/>
    <w:rsid w:val="00B35CA0"/>
    <w:rsid w:val="00B45499"/>
    <w:rsid w:val="00B73AF4"/>
    <w:rsid w:val="00B81B31"/>
    <w:rsid w:val="00B906E7"/>
    <w:rsid w:val="00B9086A"/>
    <w:rsid w:val="00BB389F"/>
    <w:rsid w:val="00BC4609"/>
    <w:rsid w:val="00BD035E"/>
    <w:rsid w:val="00BE21ED"/>
    <w:rsid w:val="00BF0350"/>
    <w:rsid w:val="00C2127D"/>
    <w:rsid w:val="00C249BF"/>
    <w:rsid w:val="00C3288A"/>
    <w:rsid w:val="00C33B81"/>
    <w:rsid w:val="00C41170"/>
    <w:rsid w:val="00C416C6"/>
    <w:rsid w:val="00C52E90"/>
    <w:rsid w:val="00C53C41"/>
    <w:rsid w:val="00C567E0"/>
    <w:rsid w:val="00C60FEB"/>
    <w:rsid w:val="00C81A03"/>
    <w:rsid w:val="00C96D73"/>
    <w:rsid w:val="00CC1016"/>
    <w:rsid w:val="00CC7959"/>
    <w:rsid w:val="00CD26BE"/>
    <w:rsid w:val="00CD4AC9"/>
    <w:rsid w:val="00CD6914"/>
    <w:rsid w:val="00CE780E"/>
    <w:rsid w:val="00CF487D"/>
    <w:rsid w:val="00D05152"/>
    <w:rsid w:val="00D16197"/>
    <w:rsid w:val="00D17D2B"/>
    <w:rsid w:val="00D2282D"/>
    <w:rsid w:val="00D23966"/>
    <w:rsid w:val="00D33992"/>
    <w:rsid w:val="00D37713"/>
    <w:rsid w:val="00D56742"/>
    <w:rsid w:val="00D627A1"/>
    <w:rsid w:val="00D62EAA"/>
    <w:rsid w:val="00D65589"/>
    <w:rsid w:val="00D81AFC"/>
    <w:rsid w:val="00D8547D"/>
    <w:rsid w:val="00DA2A51"/>
    <w:rsid w:val="00DA5C01"/>
    <w:rsid w:val="00DC191D"/>
    <w:rsid w:val="00DC1ADA"/>
    <w:rsid w:val="00E07245"/>
    <w:rsid w:val="00E161E1"/>
    <w:rsid w:val="00E24160"/>
    <w:rsid w:val="00E25E6A"/>
    <w:rsid w:val="00E35A19"/>
    <w:rsid w:val="00E3679A"/>
    <w:rsid w:val="00E409AD"/>
    <w:rsid w:val="00E52576"/>
    <w:rsid w:val="00E66776"/>
    <w:rsid w:val="00E7040B"/>
    <w:rsid w:val="00E77696"/>
    <w:rsid w:val="00E824AD"/>
    <w:rsid w:val="00E83788"/>
    <w:rsid w:val="00E90F09"/>
    <w:rsid w:val="00E93293"/>
    <w:rsid w:val="00E94E92"/>
    <w:rsid w:val="00EA5DF0"/>
    <w:rsid w:val="00EA608D"/>
    <w:rsid w:val="00EB00C5"/>
    <w:rsid w:val="00ED3E79"/>
    <w:rsid w:val="00EF45E7"/>
    <w:rsid w:val="00F0135D"/>
    <w:rsid w:val="00F24F14"/>
    <w:rsid w:val="00F261E5"/>
    <w:rsid w:val="00F40755"/>
    <w:rsid w:val="00F417F8"/>
    <w:rsid w:val="00F426EA"/>
    <w:rsid w:val="00F66A0A"/>
    <w:rsid w:val="00F6733B"/>
    <w:rsid w:val="00F74255"/>
    <w:rsid w:val="00F74828"/>
    <w:rsid w:val="00F8165E"/>
    <w:rsid w:val="00F8375B"/>
    <w:rsid w:val="00F8630F"/>
    <w:rsid w:val="00FA3B40"/>
    <w:rsid w:val="00FB2F82"/>
    <w:rsid w:val="00FB68B6"/>
    <w:rsid w:val="00FB7E24"/>
    <w:rsid w:val="00FD26F3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39"/>
    <w:rsid w:val="00033C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F386-9AA8-4B75-BAB8-BD84F733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513</TotalTime>
  <Pages>4</Pages>
  <Words>849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umjosw01</cp:lastModifiedBy>
  <cp:revision>20</cp:revision>
  <cp:lastPrinted>2026-04-10T12:05:00Z</cp:lastPrinted>
  <dcterms:created xsi:type="dcterms:W3CDTF">2025-12-04T12:03:00Z</dcterms:created>
  <dcterms:modified xsi:type="dcterms:W3CDTF">2026-04-10T12:15:00Z</dcterms:modified>
</cp:coreProperties>
</file>