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45" w:rsidRDefault="003E3A45" w:rsidP="00025DA6">
      <w:pPr>
        <w:suppressAutoHyphens/>
        <w:rPr>
          <w:rFonts w:ascii="Verdana" w:hAnsi="Verdana"/>
          <w:b/>
        </w:rPr>
      </w:pPr>
    </w:p>
    <w:p w:rsidR="00033C95" w:rsidRDefault="00033C95" w:rsidP="00025DA6">
      <w:pPr>
        <w:suppressAutoHyphens/>
        <w:rPr>
          <w:rFonts w:ascii="Verdana" w:hAnsi="Verdana"/>
          <w:b/>
        </w:rPr>
      </w:pPr>
      <w:r w:rsidRPr="003115BB">
        <w:rPr>
          <w:rFonts w:ascii="Verdana" w:hAnsi="Verdana"/>
          <w:b/>
        </w:rPr>
        <w:t>Plan kontroli przedsiębiorców prowadzących stacje kontroli pojazdów obejmujący rok 2026</w:t>
      </w:r>
      <w:bookmarkStart w:id="0" w:name="_GoBack"/>
      <w:bookmarkEnd w:id="0"/>
      <w:r w:rsidRPr="003115BB">
        <w:rPr>
          <w:rFonts w:ascii="Verdana" w:hAnsi="Verdana"/>
          <w:b/>
        </w:rPr>
        <w:t xml:space="preserve"> </w:t>
      </w:r>
    </w:p>
    <w:tbl>
      <w:tblPr>
        <w:tblStyle w:val="Tabela-Siatka"/>
        <w:tblW w:w="9072" w:type="dxa"/>
        <w:tblInd w:w="-5" w:type="dxa"/>
        <w:tblLook w:val="04A0"/>
      </w:tblPr>
      <w:tblGrid>
        <w:gridCol w:w="993"/>
        <w:gridCol w:w="1842"/>
        <w:gridCol w:w="6237"/>
      </w:tblGrid>
      <w:tr w:rsidR="00025DA6" w:rsidRPr="00025DA6" w:rsidTr="009A12BA">
        <w:trPr>
          <w:trHeight w:val="403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  <w:b/>
              </w:rPr>
            </w:pPr>
            <w:r w:rsidRPr="00025DA6">
              <w:rPr>
                <w:rFonts w:ascii="Verdana" w:eastAsia="Calibri" w:hAnsi="Verdana" w:cs="Times New Roman"/>
                <w:b/>
              </w:rPr>
              <w:t>L</w:t>
            </w:r>
            <w:r>
              <w:rPr>
                <w:rFonts w:ascii="Verdana" w:eastAsia="Calibri" w:hAnsi="Verdana" w:cs="Times New Roman"/>
                <w:b/>
              </w:rPr>
              <w:t>.</w:t>
            </w:r>
            <w:r w:rsidRPr="00025DA6">
              <w:rPr>
                <w:rFonts w:ascii="Verdana" w:eastAsia="Calibri" w:hAnsi="Verdana" w:cs="Times New Roman"/>
                <w:b/>
              </w:rPr>
              <w:t>p.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  <w:b/>
              </w:rPr>
            </w:pPr>
            <w:r w:rsidRPr="00025DA6">
              <w:rPr>
                <w:rFonts w:ascii="Verdana" w:eastAsia="Calibri" w:hAnsi="Verdana" w:cs="Times New Roman"/>
                <w:b/>
              </w:rPr>
              <w:t xml:space="preserve">Numer </w:t>
            </w:r>
            <w:r w:rsidRPr="00025DA6">
              <w:rPr>
                <w:rFonts w:ascii="Verdana" w:eastAsia="Calibri" w:hAnsi="Verdana" w:cs="Times New Roman"/>
                <w:b/>
              </w:rPr>
              <w:br/>
              <w:t xml:space="preserve">w rejestrze 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  <w:b/>
              </w:rPr>
            </w:pPr>
            <w:r w:rsidRPr="00025DA6">
              <w:rPr>
                <w:rFonts w:ascii="Verdana" w:eastAsia="Calibri" w:hAnsi="Verdana" w:cs="Times New Roman"/>
                <w:b/>
              </w:rPr>
              <w:t>Adres stacji /przedsiębiorcy</w:t>
            </w:r>
          </w:p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  <w:b/>
              </w:rPr>
            </w:pP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1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DW/001/P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ul. Borowska 105, 50-551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2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DW/006/P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ul. Romana Dmowskiego 7, 50-203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3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DW/21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ul. Obornicka 131, 51-114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4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DW/023/P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Al.</w:t>
            </w:r>
            <w:r w:rsidRPr="00025DA6">
              <w:rPr>
                <w:rFonts w:ascii="Verdana" w:eastAsia="Calibri" w:hAnsi="Verdana" w:cs="Times New Roman"/>
              </w:rPr>
              <w:t xml:space="preserve"> Karkonoska 45, 53-015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5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DW/029/P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Al.</w:t>
            </w:r>
            <w:r w:rsidRPr="00025DA6">
              <w:rPr>
                <w:rFonts w:ascii="Verdana" w:eastAsia="Calibri" w:hAnsi="Verdana" w:cs="Times New Roman"/>
              </w:rPr>
              <w:t xml:space="preserve"> Karkonoska 50, 53-015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6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DW/034/P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ul. Obrońców Poczty Gdańskiej 19, 52-204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7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DW/035/P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ul. Opolska 159, 52-013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8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DW/038/P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ul. Żmigrodzka 249E, 51-129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9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DW/039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ul. Metalowców 25, 54-156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10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DW/040/P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Calibri"/>
              </w:rPr>
            </w:pPr>
            <w:r>
              <w:rPr>
                <w:rFonts w:ascii="Verdana" w:eastAsia="Calibri" w:hAnsi="Verdana" w:cs="Calibri"/>
              </w:rPr>
              <w:t>Al.</w:t>
            </w:r>
            <w:r w:rsidRPr="00025DA6">
              <w:rPr>
                <w:rFonts w:ascii="Verdana" w:eastAsia="Calibri" w:hAnsi="Verdana" w:cs="Calibri"/>
              </w:rPr>
              <w:t xml:space="preserve"> Aleksandra </w:t>
            </w:r>
            <w:proofErr w:type="spellStart"/>
            <w:r w:rsidRPr="00025DA6">
              <w:rPr>
                <w:rFonts w:ascii="Verdana" w:eastAsia="Calibri" w:hAnsi="Verdana" w:cs="Calibri"/>
              </w:rPr>
              <w:t>Brücknera</w:t>
            </w:r>
            <w:proofErr w:type="spellEnd"/>
            <w:r w:rsidRPr="00025DA6">
              <w:rPr>
                <w:rFonts w:ascii="Verdana" w:eastAsia="Calibri" w:hAnsi="Verdana" w:cs="Calibri"/>
              </w:rPr>
              <w:t xml:space="preserve"> 24-26, 51-411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11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DW/041/P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  <w:highlight w:val="lightGray"/>
              </w:rPr>
            </w:pPr>
            <w:r w:rsidRPr="00025DA6">
              <w:rPr>
                <w:rFonts w:ascii="Verdana" w:eastAsia="Calibri" w:hAnsi="Verdana" w:cs="Times New Roman"/>
              </w:rPr>
              <w:t>ul. Grunwaldzka 49-51, 50-356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12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DW/042/P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 xml:space="preserve">ul. </w:t>
            </w:r>
            <w:proofErr w:type="spellStart"/>
            <w:r w:rsidRPr="00025DA6">
              <w:rPr>
                <w:rFonts w:ascii="Verdana" w:eastAsia="Calibri" w:hAnsi="Verdana" w:cs="Times New Roman"/>
              </w:rPr>
              <w:t>Swojczycka</w:t>
            </w:r>
            <w:proofErr w:type="spellEnd"/>
            <w:r w:rsidRPr="00025DA6">
              <w:rPr>
                <w:rFonts w:ascii="Verdana" w:eastAsia="Calibri" w:hAnsi="Verdana" w:cs="Times New Roman"/>
              </w:rPr>
              <w:t xml:space="preserve"> 150, 51-502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13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DW/044/P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 xml:space="preserve">ul. </w:t>
            </w:r>
            <w:proofErr w:type="spellStart"/>
            <w:r w:rsidRPr="00025DA6">
              <w:rPr>
                <w:rFonts w:ascii="Verdana" w:eastAsia="Calibri" w:hAnsi="Verdana" w:cs="Times New Roman"/>
              </w:rPr>
              <w:t>Małopanewska</w:t>
            </w:r>
            <w:proofErr w:type="spellEnd"/>
            <w:r w:rsidRPr="00025DA6">
              <w:rPr>
                <w:rFonts w:ascii="Verdana" w:eastAsia="Calibri" w:hAnsi="Verdana" w:cs="Times New Roman"/>
              </w:rPr>
              <w:t xml:space="preserve"> 19, 54-212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14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DW/046/P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ul. Ziębicka 34-38, 50-507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15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DW/050/P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ul. Przedmiejska 1, 54-201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16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DW/057/P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ul. Żmigrodzka 185, 54-131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17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DW/060/P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ul. Strzegomska 222a, 54-432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18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DW/062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ul. Grabiszyńska 241E, 53-234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19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DW/069/P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ul. Lutyńska 2, 54-010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20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DW/070/P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ul. Sztabowa 32, 53-321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21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DW/073/P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ul. Strzegomska 141, 54-428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22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DW/076/P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ul. Szybowcowa 25, 54-130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23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DW/078/P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ul. Żernicka 296, 54-510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24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DW/080/P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ul. Buforowa 2, 52-131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25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DW/081/P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 xml:space="preserve">ul. </w:t>
            </w:r>
            <w:proofErr w:type="spellStart"/>
            <w:r w:rsidRPr="00025DA6">
              <w:rPr>
                <w:rFonts w:ascii="Verdana" w:eastAsia="Calibri" w:hAnsi="Verdana" w:cs="Times New Roman"/>
              </w:rPr>
              <w:t>Małopanewska</w:t>
            </w:r>
            <w:proofErr w:type="spellEnd"/>
            <w:r w:rsidRPr="00025DA6">
              <w:rPr>
                <w:rFonts w:ascii="Verdana" w:eastAsia="Calibri" w:hAnsi="Verdana" w:cs="Times New Roman"/>
              </w:rPr>
              <w:t xml:space="preserve"> 2, 54-212 Wrocław 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26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DW/082/P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 xml:space="preserve">ul. Obornicka 66, 54-114 Wrocław 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27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DW/083/P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ul. Piękna 76 A, 50-506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28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DW/084/P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ul. Zdzisława Dębickiego 12, 50-230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29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DW/085/P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ul. Eugeniusza Horbaczewskiego 75, 54-130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30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DW/086/P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ul. Lubuska 54a, 53-514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31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DW/087/P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ul. Kolista 14k, 54-152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32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DW/089/P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ul. Zakrzowska 19, 51-318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33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DW/090/P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Al.</w:t>
            </w:r>
            <w:r w:rsidRPr="00025DA6">
              <w:rPr>
                <w:rFonts w:ascii="Verdana" w:eastAsia="Calibri" w:hAnsi="Verdana" w:cs="Times New Roman"/>
              </w:rPr>
              <w:t xml:space="preserve"> Jana Kochanowskiego 8A, 51-601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34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DW/091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ul. Żmigrodzka 251, 51-129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35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DW/094/P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ul. Pęgowska 6, 51-180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36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DW/095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 xml:space="preserve">ul. </w:t>
            </w:r>
            <w:proofErr w:type="spellStart"/>
            <w:r w:rsidRPr="00025DA6">
              <w:rPr>
                <w:rFonts w:ascii="Verdana" w:eastAsia="Calibri" w:hAnsi="Verdana" w:cs="Times New Roman"/>
              </w:rPr>
              <w:t>Miłoszycka</w:t>
            </w:r>
            <w:proofErr w:type="spellEnd"/>
            <w:r w:rsidRPr="00025DA6">
              <w:rPr>
                <w:rFonts w:ascii="Verdana" w:eastAsia="Calibri" w:hAnsi="Verdana" w:cs="Times New Roman"/>
              </w:rPr>
              <w:t xml:space="preserve"> 97, 51-502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37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DW/096/P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  <w:highlight w:val="lightGray"/>
              </w:rPr>
            </w:pPr>
            <w:r w:rsidRPr="00025DA6">
              <w:rPr>
                <w:rFonts w:ascii="Verdana" w:eastAsia="Calibri" w:hAnsi="Verdana" w:cs="Times New Roman"/>
              </w:rPr>
              <w:t xml:space="preserve">ul. </w:t>
            </w:r>
            <w:proofErr w:type="spellStart"/>
            <w:r w:rsidRPr="00025DA6">
              <w:rPr>
                <w:rFonts w:ascii="Verdana" w:eastAsia="Calibri" w:hAnsi="Verdana" w:cs="Times New Roman"/>
              </w:rPr>
              <w:t>Hubska</w:t>
            </w:r>
            <w:proofErr w:type="spellEnd"/>
            <w:r w:rsidRPr="00025DA6">
              <w:rPr>
                <w:rFonts w:ascii="Verdana" w:eastAsia="Calibri" w:hAnsi="Verdana" w:cs="Times New Roman"/>
              </w:rPr>
              <w:t xml:space="preserve"> 102-118, 50-502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38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DW/097/P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 xml:space="preserve">ul. </w:t>
            </w:r>
            <w:proofErr w:type="spellStart"/>
            <w:r w:rsidRPr="00025DA6">
              <w:rPr>
                <w:rFonts w:ascii="Verdana" w:eastAsia="Calibri" w:hAnsi="Verdana" w:cs="Times New Roman"/>
              </w:rPr>
              <w:t>Swojczycka</w:t>
            </w:r>
            <w:proofErr w:type="spellEnd"/>
            <w:r w:rsidRPr="00025DA6">
              <w:rPr>
                <w:rFonts w:ascii="Verdana" w:eastAsia="Calibri" w:hAnsi="Verdana" w:cs="Times New Roman"/>
              </w:rPr>
              <w:t xml:space="preserve"> 80, 51-502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39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DW/098/P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ul. Owsiana 20, 53-513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40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DW/099/P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ul. Robotnicza 92/94, 53-608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41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DW/100/P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ul. Graniczna 4A, 54-610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42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DW/102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ul. Bierutowska 60, 51-317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43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DW/103/P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ul. Przedmiejska 6-10, 54-201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44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DW/107/P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Al.</w:t>
            </w:r>
            <w:r w:rsidRPr="00025DA6">
              <w:rPr>
                <w:rFonts w:ascii="Verdana" w:eastAsia="Calibri" w:hAnsi="Verdana" w:cs="Times New Roman"/>
              </w:rPr>
              <w:t xml:space="preserve"> Tadeusza Boya-Żeleńskiego 55, 51-160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45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DW/108/P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ul. marsz. Józefa Piłsudskiego 74, 50-020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46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DW/109/P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Calibri"/>
              </w:rPr>
              <w:t>Al.</w:t>
            </w:r>
            <w:r w:rsidRPr="00025DA6">
              <w:rPr>
                <w:rFonts w:ascii="Verdana" w:eastAsia="Calibri" w:hAnsi="Verdana" w:cs="Calibri"/>
              </w:rPr>
              <w:t xml:space="preserve"> Aleksandra </w:t>
            </w:r>
            <w:proofErr w:type="spellStart"/>
            <w:r w:rsidRPr="00025DA6">
              <w:rPr>
                <w:rFonts w:ascii="Verdana" w:eastAsia="Calibri" w:hAnsi="Verdana" w:cs="Calibri"/>
              </w:rPr>
              <w:t>Brücknera</w:t>
            </w:r>
            <w:proofErr w:type="spellEnd"/>
            <w:r w:rsidRPr="00025DA6">
              <w:rPr>
                <w:rFonts w:ascii="Verdana" w:eastAsia="Calibri" w:hAnsi="Verdana" w:cs="Calibri"/>
              </w:rPr>
              <w:t xml:space="preserve"> 40-46, 51-411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47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DW/111/P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  <w:highlight w:val="lightGray"/>
              </w:rPr>
            </w:pPr>
            <w:r w:rsidRPr="00025DA6">
              <w:rPr>
                <w:rFonts w:ascii="Verdana" w:eastAsia="Calibri" w:hAnsi="Verdana" w:cs="Times New Roman"/>
              </w:rPr>
              <w:t>ul. Olsztyńska 51,</w:t>
            </w:r>
            <w:r w:rsidRPr="00025DA6">
              <w:rPr>
                <w:rFonts w:ascii="Verdana" w:eastAsia="Calibri" w:hAnsi="Verdana" w:cs="Calibri"/>
              </w:rPr>
              <w:t xml:space="preserve"> 51-423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48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DW/112/P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 xml:space="preserve">ul. </w:t>
            </w:r>
            <w:proofErr w:type="spellStart"/>
            <w:r w:rsidRPr="00025DA6">
              <w:rPr>
                <w:rFonts w:ascii="Verdana" w:eastAsia="Calibri" w:hAnsi="Verdana" w:cs="Times New Roman"/>
              </w:rPr>
              <w:t>Osiniecka</w:t>
            </w:r>
            <w:proofErr w:type="spellEnd"/>
            <w:r w:rsidRPr="00025DA6">
              <w:rPr>
                <w:rFonts w:ascii="Verdana" w:eastAsia="Calibri" w:hAnsi="Verdana" w:cs="Times New Roman"/>
              </w:rPr>
              <w:t xml:space="preserve"> 5, 54-530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49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DW/113/P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ul. Białowieska 98, 54-234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50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DW/114/P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ul. Niedźwiedzia 17, 54-232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51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DW/115/P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ul. Kościerzyńska 25, 51-430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52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DW/116/P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  <w:highlight w:val="lightGray"/>
              </w:rPr>
            </w:pPr>
            <w:r w:rsidRPr="00025DA6">
              <w:rPr>
                <w:rFonts w:ascii="Verdana" w:eastAsia="Calibri" w:hAnsi="Verdana" w:cs="Times New Roman"/>
              </w:rPr>
              <w:t>ul. Powstańców Śląskich 211-217, 53-140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53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DW/117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ul. Sułowska 10, 51-180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54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DW/119/P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ul. Wodzisławska 8, 52-017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55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DW/120/P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ul. Bardzka 1, 50-516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56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DW/121/P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Al.</w:t>
            </w:r>
            <w:r w:rsidRPr="00025DA6">
              <w:rPr>
                <w:rFonts w:ascii="Verdana" w:eastAsia="Calibri" w:hAnsi="Verdana" w:cs="Times New Roman"/>
              </w:rPr>
              <w:t xml:space="preserve"> Armii Krajowej 55A, 50-541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57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DW/122/P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ul. Prudnicka 9, 50-503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58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DW/124/P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ul. Rękodzielnicza 14B, 54-135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59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DW/125/P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ul. Skarbowców 4, 53-025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60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DW/126/P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 xml:space="preserve">ul. </w:t>
            </w:r>
            <w:proofErr w:type="spellStart"/>
            <w:r w:rsidRPr="00025DA6">
              <w:rPr>
                <w:rFonts w:ascii="Verdana" w:eastAsia="Calibri" w:hAnsi="Verdana" w:cs="Times New Roman"/>
              </w:rPr>
              <w:t>Polanowicka</w:t>
            </w:r>
            <w:proofErr w:type="spellEnd"/>
            <w:r w:rsidRPr="00025DA6">
              <w:rPr>
                <w:rFonts w:ascii="Verdana" w:eastAsia="Calibri" w:hAnsi="Verdana" w:cs="Times New Roman"/>
              </w:rPr>
              <w:t xml:space="preserve"> 82, 51-180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61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DW/127/P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ul. Na Niskich Łąkach 4, 50-422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62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DW/128/P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 xml:space="preserve">ul. </w:t>
            </w:r>
            <w:proofErr w:type="spellStart"/>
            <w:r w:rsidRPr="00025DA6">
              <w:rPr>
                <w:rFonts w:ascii="Verdana" w:eastAsia="Calibri" w:hAnsi="Verdana" w:cs="Times New Roman"/>
              </w:rPr>
              <w:t>Klecińska</w:t>
            </w:r>
            <w:proofErr w:type="spellEnd"/>
            <w:r w:rsidRPr="00025DA6">
              <w:rPr>
                <w:rFonts w:ascii="Verdana" w:eastAsia="Calibri" w:hAnsi="Verdana" w:cs="Times New Roman"/>
              </w:rPr>
              <w:t xml:space="preserve"> 155, 54-411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63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DW/129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ul. Eugeniusza Kwiatkowskiego 10c, 52-407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64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DW/130/P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ul. Monte Cassino 16, 51-681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65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DW/131/P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Al.</w:t>
            </w:r>
            <w:r w:rsidRPr="00025DA6">
              <w:rPr>
                <w:rFonts w:ascii="Verdana" w:eastAsia="Calibri" w:hAnsi="Verdana" w:cs="Times New Roman"/>
              </w:rPr>
              <w:t xml:space="preserve"> Karkonoska 81, 53-015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66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DW/132/P</w:t>
            </w: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 xml:space="preserve">ul. </w:t>
            </w:r>
            <w:proofErr w:type="spellStart"/>
            <w:r w:rsidRPr="00025DA6">
              <w:rPr>
                <w:rFonts w:ascii="Verdana" w:eastAsia="Calibri" w:hAnsi="Verdana" w:cs="Times New Roman"/>
              </w:rPr>
              <w:t>Ożynowa</w:t>
            </w:r>
            <w:proofErr w:type="spellEnd"/>
            <w:r w:rsidRPr="00025DA6">
              <w:rPr>
                <w:rFonts w:ascii="Verdana" w:eastAsia="Calibri" w:hAnsi="Verdana" w:cs="Times New Roman"/>
              </w:rPr>
              <w:t xml:space="preserve"> 46, 53-009 Wrocław</w:t>
            </w:r>
          </w:p>
        </w:tc>
      </w:tr>
      <w:tr w:rsidR="00025DA6" w:rsidRPr="00025DA6" w:rsidTr="002860FE">
        <w:trPr>
          <w:trHeight w:val="420"/>
        </w:trPr>
        <w:tc>
          <w:tcPr>
            <w:tcW w:w="993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>67-69</w:t>
            </w:r>
          </w:p>
        </w:tc>
        <w:tc>
          <w:tcPr>
            <w:tcW w:w="1842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</w:p>
        </w:tc>
        <w:tc>
          <w:tcPr>
            <w:tcW w:w="6237" w:type="dxa"/>
          </w:tcPr>
          <w:p w:rsidR="00025DA6" w:rsidRPr="00025DA6" w:rsidRDefault="00025DA6" w:rsidP="00025DA6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025DA6">
              <w:rPr>
                <w:rFonts w:ascii="Verdana" w:eastAsia="Calibri" w:hAnsi="Verdana" w:cs="Times New Roman"/>
              </w:rPr>
              <w:t xml:space="preserve">Kontrole doraźne </w:t>
            </w:r>
          </w:p>
        </w:tc>
      </w:tr>
    </w:tbl>
    <w:p w:rsidR="00D17D2B" w:rsidRDefault="003E3A45" w:rsidP="00025DA6">
      <w:pPr>
        <w:suppressAutoHyphens/>
        <w:spacing w:before="48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Stan na 9 stycznia 2026 r.</w:t>
      </w:r>
    </w:p>
    <w:p w:rsidR="00025DA6" w:rsidRDefault="00025DA6" w:rsidP="00025DA6">
      <w:pPr>
        <w:suppressAutoHyphens/>
        <w:spacing w:before="480" w:after="0"/>
        <w:rPr>
          <w:rFonts w:ascii="Verdana" w:hAnsi="Verdana"/>
          <w:sz w:val="20"/>
          <w:szCs w:val="20"/>
        </w:rPr>
      </w:pPr>
    </w:p>
    <w:p w:rsidR="00912B27" w:rsidRDefault="00912B27" w:rsidP="00025DA6">
      <w:pPr>
        <w:suppressAutoHyphens/>
        <w:ind w:left="567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Prezydent Wrocławia</w:t>
      </w:r>
    </w:p>
    <w:p w:rsidR="000C29CB" w:rsidRDefault="000C29CB" w:rsidP="00025DA6">
      <w:pPr>
        <w:suppressAutoHyphens/>
        <w:ind w:left="5670"/>
        <w:rPr>
          <w:rFonts w:ascii="Verdana" w:hAnsi="Verdana"/>
          <w:sz w:val="20"/>
          <w:szCs w:val="20"/>
        </w:rPr>
      </w:pPr>
    </w:p>
    <w:p w:rsidR="00F6733B" w:rsidRPr="00F6733B" w:rsidRDefault="00912B27" w:rsidP="00025DA6">
      <w:pPr>
        <w:suppressAutoHyphens/>
        <w:spacing w:before="480"/>
        <w:ind w:left="609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Jacek </w:t>
      </w:r>
      <w:proofErr w:type="spellStart"/>
      <w:r>
        <w:rPr>
          <w:rFonts w:ascii="Verdana" w:hAnsi="Verdana"/>
          <w:sz w:val="20"/>
          <w:szCs w:val="20"/>
        </w:rPr>
        <w:t>Sutryk</w:t>
      </w:r>
      <w:proofErr w:type="spellEnd"/>
    </w:p>
    <w:sectPr w:rsidR="00F6733B" w:rsidRPr="00F6733B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2BA" w:rsidRDefault="009A12BA">
      <w:r>
        <w:separator/>
      </w:r>
    </w:p>
  </w:endnote>
  <w:endnote w:type="continuationSeparator" w:id="0">
    <w:p w:rsidR="009A12BA" w:rsidRDefault="009A1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BA" w:rsidRPr="004D6885" w:rsidRDefault="009A12B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2860FE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2860FE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BA" w:rsidRDefault="009A12BA" w:rsidP="00F261E5">
    <w:pPr>
      <w:pStyle w:val="Stopka"/>
    </w:pPr>
  </w:p>
  <w:p w:rsidR="009A12BA" w:rsidRDefault="009A12BA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2BA" w:rsidRDefault="009A12BA">
      <w:r>
        <w:separator/>
      </w:r>
    </w:p>
  </w:footnote>
  <w:footnote w:type="continuationSeparator" w:id="0">
    <w:p w:rsidR="009A12BA" w:rsidRDefault="009A12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BA" w:rsidRDefault="009A12B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BA" w:rsidRDefault="009A12BA" w:rsidP="00A27F20">
    <w:pPr>
      <w:pStyle w:val="Stopka"/>
    </w:pPr>
    <w:r>
      <w:rPr>
        <w:noProof/>
        <w:lang w:eastAsia="pl-PL"/>
      </w:rPr>
      <w:drawing>
        <wp:inline distT="0" distB="0" distL="0" distR="0">
          <wp:extent cx="2044700" cy="1824355"/>
          <wp:effectExtent l="19050" t="0" r="0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25C"/>
    <w:multiLevelType w:val="hybridMultilevel"/>
    <w:tmpl w:val="D1C05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34499"/>
    <w:multiLevelType w:val="hybridMultilevel"/>
    <w:tmpl w:val="A0FEE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E04"/>
    <w:multiLevelType w:val="hybridMultilevel"/>
    <w:tmpl w:val="E514D8BE"/>
    <w:lvl w:ilvl="0" w:tplc="F9F25EB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C005B"/>
    <w:multiLevelType w:val="hybridMultilevel"/>
    <w:tmpl w:val="BA08439E"/>
    <w:lvl w:ilvl="0" w:tplc="B9822B1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428A2"/>
    <w:multiLevelType w:val="hybridMultilevel"/>
    <w:tmpl w:val="F0907440"/>
    <w:lvl w:ilvl="0" w:tplc="9DDEEA3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1114B"/>
    <w:multiLevelType w:val="hybridMultilevel"/>
    <w:tmpl w:val="2F6EF306"/>
    <w:lvl w:ilvl="0" w:tplc="E5E4F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552C0"/>
    <w:multiLevelType w:val="hybridMultilevel"/>
    <w:tmpl w:val="BC6C1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7277B"/>
    <w:multiLevelType w:val="hybridMultilevel"/>
    <w:tmpl w:val="969C4AEE"/>
    <w:lvl w:ilvl="0" w:tplc="61A44E8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EF1087"/>
    <w:multiLevelType w:val="hybridMultilevel"/>
    <w:tmpl w:val="C51E9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01316"/>
    <w:multiLevelType w:val="hybridMultilevel"/>
    <w:tmpl w:val="C51E9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24BB5"/>
    <w:multiLevelType w:val="hybridMultilevel"/>
    <w:tmpl w:val="2EE6B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27F01"/>
    <w:multiLevelType w:val="hybridMultilevel"/>
    <w:tmpl w:val="5D0870C0"/>
    <w:lvl w:ilvl="0" w:tplc="D408ACA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326089"/>
    <w:multiLevelType w:val="hybridMultilevel"/>
    <w:tmpl w:val="7FA44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A44E22"/>
    <w:multiLevelType w:val="hybridMultilevel"/>
    <w:tmpl w:val="C51E9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EA2814"/>
    <w:multiLevelType w:val="hybridMultilevel"/>
    <w:tmpl w:val="88C0B404"/>
    <w:lvl w:ilvl="0" w:tplc="29B0C66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017CFD"/>
    <w:multiLevelType w:val="hybridMultilevel"/>
    <w:tmpl w:val="7CFEA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23504B"/>
    <w:multiLevelType w:val="hybridMultilevel"/>
    <w:tmpl w:val="43BAC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87371A"/>
    <w:multiLevelType w:val="hybridMultilevel"/>
    <w:tmpl w:val="2FC4BE2A"/>
    <w:lvl w:ilvl="0" w:tplc="2C5C293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783A00"/>
    <w:multiLevelType w:val="multilevel"/>
    <w:tmpl w:val="A09C1BA2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4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49BD1250"/>
    <w:multiLevelType w:val="hybridMultilevel"/>
    <w:tmpl w:val="F926D0F8"/>
    <w:lvl w:ilvl="0" w:tplc="69AC61C4">
      <w:start w:val="1"/>
      <w:numFmt w:val="decimal"/>
      <w:suff w:val="nothing"/>
      <w:lvlText w:val="%1."/>
      <w:lvlJc w:val="left"/>
      <w:pPr>
        <w:ind w:left="766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>
    <w:nsid w:val="4E9C089A"/>
    <w:multiLevelType w:val="hybridMultilevel"/>
    <w:tmpl w:val="C2FA6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687A30"/>
    <w:multiLevelType w:val="hybridMultilevel"/>
    <w:tmpl w:val="BB32E52E"/>
    <w:lvl w:ilvl="0" w:tplc="0DEEACD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8B2181"/>
    <w:multiLevelType w:val="hybridMultilevel"/>
    <w:tmpl w:val="2F0C2824"/>
    <w:lvl w:ilvl="0" w:tplc="DFBA802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EE34C7"/>
    <w:multiLevelType w:val="hybridMultilevel"/>
    <w:tmpl w:val="EE302DA2"/>
    <w:lvl w:ilvl="0" w:tplc="F22C235A">
      <w:start w:val="1"/>
      <w:numFmt w:val="bullet"/>
      <w:lvlText w:val="-"/>
      <w:lvlJc w:val="left"/>
      <w:pPr>
        <w:ind w:left="133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011092"/>
    <w:multiLevelType w:val="hybridMultilevel"/>
    <w:tmpl w:val="D2F6A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A3464F"/>
    <w:multiLevelType w:val="hybridMultilevel"/>
    <w:tmpl w:val="96AE3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60BA7"/>
    <w:multiLevelType w:val="hybridMultilevel"/>
    <w:tmpl w:val="8DD005BA"/>
    <w:lvl w:ilvl="0" w:tplc="767E3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BA496B"/>
    <w:multiLevelType w:val="hybridMultilevel"/>
    <w:tmpl w:val="C0C49DFC"/>
    <w:lvl w:ilvl="0" w:tplc="926A619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450F8E"/>
    <w:multiLevelType w:val="hybridMultilevel"/>
    <w:tmpl w:val="C51E9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FC00B0"/>
    <w:multiLevelType w:val="hybridMultilevel"/>
    <w:tmpl w:val="3FCE5712"/>
    <w:lvl w:ilvl="0" w:tplc="0D18A51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313DB"/>
    <w:multiLevelType w:val="hybridMultilevel"/>
    <w:tmpl w:val="F3F829BA"/>
    <w:lvl w:ilvl="0" w:tplc="728272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B7A19"/>
    <w:multiLevelType w:val="hybridMultilevel"/>
    <w:tmpl w:val="AB624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F84BA8"/>
    <w:multiLevelType w:val="hybridMultilevel"/>
    <w:tmpl w:val="6D90BD24"/>
    <w:lvl w:ilvl="0" w:tplc="96F6D74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1E11E4"/>
    <w:multiLevelType w:val="hybridMultilevel"/>
    <w:tmpl w:val="F274CB10"/>
    <w:lvl w:ilvl="0" w:tplc="E7DECEC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3E40A4"/>
    <w:multiLevelType w:val="hybridMultilevel"/>
    <w:tmpl w:val="3AE25790"/>
    <w:lvl w:ilvl="0" w:tplc="32D68A7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20"/>
  </w:num>
  <w:num w:numId="3">
    <w:abstractNumId w:val="10"/>
  </w:num>
  <w:num w:numId="4">
    <w:abstractNumId w:val="14"/>
  </w:num>
  <w:num w:numId="5">
    <w:abstractNumId w:val="9"/>
  </w:num>
  <w:num w:numId="6">
    <w:abstractNumId w:val="29"/>
  </w:num>
  <w:num w:numId="7">
    <w:abstractNumId w:val="24"/>
  </w:num>
  <w:num w:numId="8">
    <w:abstractNumId w:val="2"/>
  </w:num>
  <w:num w:numId="9">
    <w:abstractNumId w:val="7"/>
  </w:num>
  <w:num w:numId="10">
    <w:abstractNumId w:val="23"/>
  </w:num>
  <w:num w:numId="11">
    <w:abstractNumId w:val="18"/>
  </w:num>
  <w:num w:numId="12">
    <w:abstractNumId w:val="4"/>
  </w:num>
  <w:num w:numId="13">
    <w:abstractNumId w:val="35"/>
  </w:num>
  <w:num w:numId="14">
    <w:abstractNumId w:val="31"/>
  </w:num>
  <w:num w:numId="15">
    <w:abstractNumId w:val="34"/>
  </w:num>
  <w:num w:numId="16">
    <w:abstractNumId w:val="12"/>
  </w:num>
  <w:num w:numId="17">
    <w:abstractNumId w:val="15"/>
  </w:num>
  <w:num w:numId="18">
    <w:abstractNumId w:val="28"/>
  </w:num>
  <w:num w:numId="19">
    <w:abstractNumId w:val="22"/>
  </w:num>
  <w:num w:numId="20">
    <w:abstractNumId w:val="30"/>
  </w:num>
  <w:num w:numId="21">
    <w:abstractNumId w:val="19"/>
  </w:num>
  <w:num w:numId="22">
    <w:abstractNumId w:val="6"/>
  </w:num>
  <w:num w:numId="23">
    <w:abstractNumId w:val="26"/>
  </w:num>
  <w:num w:numId="24">
    <w:abstractNumId w:val="21"/>
  </w:num>
  <w:num w:numId="25">
    <w:abstractNumId w:val="32"/>
  </w:num>
  <w:num w:numId="26">
    <w:abstractNumId w:val="1"/>
  </w:num>
  <w:num w:numId="27">
    <w:abstractNumId w:val="25"/>
  </w:num>
  <w:num w:numId="28">
    <w:abstractNumId w:val="3"/>
  </w:num>
  <w:num w:numId="29">
    <w:abstractNumId w:val="5"/>
  </w:num>
  <w:num w:numId="30">
    <w:abstractNumId w:val="11"/>
  </w:num>
  <w:num w:numId="31">
    <w:abstractNumId w:val="16"/>
  </w:num>
  <w:num w:numId="32">
    <w:abstractNumId w:val="27"/>
  </w:num>
  <w:num w:numId="33">
    <w:abstractNumId w:val="17"/>
  </w:num>
  <w:num w:numId="34">
    <w:abstractNumId w:val="13"/>
  </w:num>
  <w:num w:numId="35">
    <w:abstractNumId w:val="0"/>
  </w:num>
  <w:num w:numId="36">
    <w:abstractNumId w:val="3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A7A9E"/>
    <w:rsid w:val="000001AF"/>
    <w:rsid w:val="00002CCC"/>
    <w:rsid w:val="0000338A"/>
    <w:rsid w:val="00022A1D"/>
    <w:rsid w:val="00024BD9"/>
    <w:rsid w:val="00025DA6"/>
    <w:rsid w:val="0003318F"/>
    <w:rsid w:val="00033C95"/>
    <w:rsid w:val="00043877"/>
    <w:rsid w:val="00055E81"/>
    <w:rsid w:val="00064E90"/>
    <w:rsid w:val="0008183F"/>
    <w:rsid w:val="00097AEF"/>
    <w:rsid w:val="000A1D6B"/>
    <w:rsid w:val="000B6098"/>
    <w:rsid w:val="000C29CB"/>
    <w:rsid w:val="000C6F7B"/>
    <w:rsid w:val="000C744E"/>
    <w:rsid w:val="000E58E6"/>
    <w:rsid w:val="000F6D6C"/>
    <w:rsid w:val="000F7544"/>
    <w:rsid w:val="00105E31"/>
    <w:rsid w:val="00106D88"/>
    <w:rsid w:val="00127194"/>
    <w:rsid w:val="001306BA"/>
    <w:rsid w:val="00141496"/>
    <w:rsid w:val="00143A44"/>
    <w:rsid w:val="0017109C"/>
    <w:rsid w:val="00180D5D"/>
    <w:rsid w:val="00180DF6"/>
    <w:rsid w:val="00190D4E"/>
    <w:rsid w:val="00191A7C"/>
    <w:rsid w:val="00195126"/>
    <w:rsid w:val="00197DF8"/>
    <w:rsid w:val="001A27FB"/>
    <w:rsid w:val="001A3BAF"/>
    <w:rsid w:val="001A5AD8"/>
    <w:rsid w:val="001C1114"/>
    <w:rsid w:val="001C6FC8"/>
    <w:rsid w:val="001F2833"/>
    <w:rsid w:val="002018DC"/>
    <w:rsid w:val="002053D9"/>
    <w:rsid w:val="0020650B"/>
    <w:rsid w:val="0021399C"/>
    <w:rsid w:val="00223A5F"/>
    <w:rsid w:val="00236F58"/>
    <w:rsid w:val="002446FE"/>
    <w:rsid w:val="00255724"/>
    <w:rsid w:val="00256655"/>
    <w:rsid w:val="00270C13"/>
    <w:rsid w:val="002860FE"/>
    <w:rsid w:val="002970A6"/>
    <w:rsid w:val="002B032B"/>
    <w:rsid w:val="002B0EC6"/>
    <w:rsid w:val="002B6140"/>
    <w:rsid w:val="002B69F8"/>
    <w:rsid w:val="002B7EEC"/>
    <w:rsid w:val="002C645B"/>
    <w:rsid w:val="002E2671"/>
    <w:rsid w:val="002F288B"/>
    <w:rsid w:val="002F292D"/>
    <w:rsid w:val="002F70DD"/>
    <w:rsid w:val="00302EF1"/>
    <w:rsid w:val="00323052"/>
    <w:rsid w:val="00345256"/>
    <w:rsid w:val="00392049"/>
    <w:rsid w:val="003A57BA"/>
    <w:rsid w:val="003B4793"/>
    <w:rsid w:val="003C1DF1"/>
    <w:rsid w:val="003E3A45"/>
    <w:rsid w:val="003E5D41"/>
    <w:rsid w:val="003F20D6"/>
    <w:rsid w:val="00401505"/>
    <w:rsid w:val="00410A92"/>
    <w:rsid w:val="004432CB"/>
    <w:rsid w:val="004508B6"/>
    <w:rsid w:val="00456159"/>
    <w:rsid w:val="00457952"/>
    <w:rsid w:val="00464E52"/>
    <w:rsid w:val="00473C1E"/>
    <w:rsid w:val="00477AEF"/>
    <w:rsid w:val="004A0396"/>
    <w:rsid w:val="004A0D31"/>
    <w:rsid w:val="004A21ED"/>
    <w:rsid w:val="004A4834"/>
    <w:rsid w:val="004A552A"/>
    <w:rsid w:val="004B50A9"/>
    <w:rsid w:val="004B78B2"/>
    <w:rsid w:val="004D6885"/>
    <w:rsid w:val="004E45D0"/>
    <w:rsid w:val="004E5C8D"/>
    <w:rsid w:val="004E6148"/>
    <w:rsid w:val="004F4281"/>
    <w:rsid w:val="00506C7B"/>
    <w:rsid w:val="005116B1"/>
    <w:rsid w:val="00525F3D"/>
    <w:rsid w:val="005669DD"/>
    <w:rsid w:val="00597728"/>
    <w:rsid w:val="005A3893"/>
    <w:rsid w:val="005A7233"/>
    <w:rsid w:val="005A7345"/>
    <w:rsid w:val="005B61BA"/>
    <w:rsid w:val="005C5E14"/>
    <w:rsid w:val="005D01D6"/>
    <w:rsid w:val="005D18D1"/>
    <w:rsid w:val="005F26A7"/>
    <w:rsid w:val="005F5984"/>
    <w:rsid w:val="00613846"/>
    <w:rsid w:val="006233A2"/>
    <w:rsid w:val="00635E2D"/>
    <w:rsid w:val="00667EB5"/>
    <w:rsid w:val="00694651"/>
    <w:rsid w:val="006A395A"/>
    <w:rsid w:val="006D63C3"/>
    <w:rsid w:val="006F4CF7"/>
    <w:rsid w:val="007003D1"/>
    <w:rsid w:val="00701FA2"/>
    <w:rsid w:val="00713FD0"/>
    <w:rsid w:val="00714F0F"/>
    <w:rsid w:val="00730663"/>
    <w:rsid w:val="007334FF"/>
    <w:rsid w:val="00740C7A"/>
    <w:rsid w:val="0075251E"/>
    <w:rsid w:val="007878BA"/>
    <w:rsid w:val="007F1692"/>
    <w:rsid w:val="007F1B42"/>
    <w:rsid w:val="00812AC7"/>
    <w:rsid w:val="00832070"/>
    <w:rsid w:val="00846D14"/>
    <w:rsid w:val="0088160D"/>
    <w:rsid w:val="00881F3E"/>
    <w:rsid w:val="008834E9"/>
    <w:rsid w:val="00884F08"/>
    <w:rsid w:val="008A4C6F"/>
    <w:rsid w:val="008F2744"/>
    <w:rsid w:val="008F2E96"/>
    <w:rsid w:val="008F7D65"/>
    <w:rsid w:val="009060CC"/>
    <w:rsid w:val="00912B27"/>
    <w:rsid w:val="009140CD"/>
    <w:rsid w:val="00916B2A"/>
    <w:rsid w:val="00940662"/>
    <w:rsid w:val="00945A21"/>
    <w:rsid w:val="00960BEB"/>
    <w:rsid w:val="009765D0"/>
    <w:rsid w:val="00984F47"/>
    <w:rsid w:val="009858C0"/>
    <w:rsid w:val="00992A75"/>
    <w:rsid w:val="009971C1"/>
    <w:rsid w:val="009A12BA"/>
    <w:rsid w:val="009A7A9E"/>
    <w:rsid w:val="009D21BD"/>
    <w:rsid w:val="009E158A"/>
    <w:rsid w:val="00A005FB"/>
    <w:rsid w:val="00A06474"/>
    <w:rsid w:val="00A254D2"/>
    <w:rsid w:val="00A2794D"/>
    <w:rsid w:val="00A27F20"/>
    <w:rsid w:val="00A378D8"/>
    <w:rsid w:val="00A525FE"/>
    <w:rsid w:val="00A77FD9"/>
    <w:rsid w:val="00A816F2"/>
    <w:rsid w:val="00A86D58"/>
    <w:rsid w:val="00A97D7D"/>
    <w:rsid w:val="00AB56BE"/>
    <w:rsid w:val="00AB60B5"/>
    <w:rsid w:val="00AF094C"/>
    <w:rsid w:val="00B02AD0"/>
    <w:rsid w:val="00B21B97"/>
    <w:rsid w:val="00B35712"/>
    <w:rsid w:val="00B45499"/>
    <w:rsid w:val="00B73AF4"/>
    <w:rsid w:val="00B81B31"/>
    <w:rsid w:val="00B906E7"/>
    <w:rsid w:val="00B9086A"/>
    <w:rsid w:val="00BB389F"/>
    <w:rsid w:val="00BC4609"/>
    <w:rsid w:val="00BD035E"/>
    <w:rsid w:val="00BE21ED"/>
    <w:rsid w:val="00BF0350"/>
    <w:rsid w:val="00C2127D"/>
    <w:rsid w:val="00C249BF"/>
    <w:rsid w:val="00C3288A"/>
    <w:rsid w:val="00C33B81"/>
    <w:rsid w:val="00C41170"/>
    <w:rsid w:val="00C416C6"/>
    <w:rsid w:val="00C52E90"/>
    <w:rsid w:val="00C53C41"/>
    <w:rsid w:val="00C567E0"/>
    <w:rsid w:val="00C60FEB"/>
    <w:rsid w:val="00C81A03"/>
    <w:rsid w:val="00C96D73"/>
    <w:rsid w:val="00CC1016"/>
    <w:rsid w:val="00CC7959"/>
    <w:rsid w:val="00CD26BE"/>
    <w:rsid w:val="00CD4AC9"/>
    <w:rsid w:val="00CD6914"/>
    <w:rsid w:val="00CE780E"/>
    <w:rsid w:val="00CF487D"/>
    <w:rsid w:val="00D05152"/>
    <w:rsid w:val="00D16197"/>
    <w:rsid w:val="00D17D2B"/>
    <w:rsid w:val="00D2282D"/>
    <w:rsid w:val="00D23966"/>
    <w:rsid w:val="00D33992"/>
    <w:rsid w:val="00D37713"/>
    <w:rsid w:val="00D56742"/>
    <w:rsid w:val="00D627A1"/>
    <w:rsid w:val="00D62EAA"/>
    <w:rsid w:val="00D81AFC"/>
    <w:rsid w:val="00D8547D"/>
    <w:rsid w:val="00DA2A51"/>
    <w:rsid w:val="00DA5C01"/>
    <w:rsid w:val="00DC191D"/>
    <w:rsid w:val="00DC1ADA"/>
    <w:rsid w:val="00E07245"/>
    <w:rsid w:val="00E161E1"/>
    <w:rsid w:val="00E24160"/>
    <w:rsid w:val="00E25E6A"/>
    <w:rsid w:val="00E35A19"/>
    <w:rsid w:val="00E3679A"/>
    <w:rsid w:val="00E409AD"/>
    <w:rsid w:val="00E52576"/>
    <w:rsid w:val="00E66776"/>
    <w:rsid w:val="00E7040B"/>
    <w:rsid w:val="00E77696"/>
    <w:rsid w:val="00E824AD"/>
    <w:rsid w:val="00E83788"/>
    <w:rsid w:val="00E90F09"/>
    <w:rsid w:val="00E93293"/>
    <w:rsid w:val="00EA5DF0"/>
    <w:rsid w:val="00EA608D"/>
    <w:rsid w:val="00EB00C5"/>
    <w:rsid w:val="00ED3E79"/>
    <w:rsid w:val="00EF45E7"/>
    <w:rsid w:val="00F0135D"/>
    <w:rsid w:val="00F24F14"/>
    <w:rsid w:val="00F261E5"/>
    <w:rsid w:val="00F40755"/>
    <w:rsid w:val="00F417F8"/>
    <w:rsid w:val="00F426EA"/>
    <w:rsid w:val="00F66A0A"/>
    <w:rsid w:val="00F6733B"/>
    <w:rsid w:val="00F74255"/>
    <w:rsid w:val="00F74828"/>
    <w:rsid w:val="00F8165E"/>
    <w:rsid w:val="00F8375B"/>
    <w:rsid w:val="00F8630F"/>
    <w:rsid w:val="00FA3B40"/>
    <w:rsid w:val="00FB2F82"/>
    <w:rsid w:val="00FB68B6"/>
    <w:rsid w:val="00FB7E24"/>
    <w:rsid w:val="00FD26F3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A1D6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25D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Akapitzlist">
    <w:name w:val="List Paragraph"/>
    <w:basedOn w:val="Normalny"/>
    <w:uiPriority w:val="34"/>
    <w:qFormat/>
    <w:rsid w:val="000A1D6B"/>
    <w:pPr>
      <w:ind w:left="720"/>
      <w:contextualSpacing/>
    </w:p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table" w:styleId="Tabela-Siatka">
    <w:name w:val="Table Grid"/>
    <w:basedOn w:val="Standardowy"/>
    <w:uiPriority w:val="39"/>
    <w:rsid w:val="00033C9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025D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ewst09\Desktop\wzory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73D92-450B-4A3E-B179-E530B2A2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492</TotalTime>
  <Pages>3</Pages>
  <Words>510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umewst09</dc:creator>
  <cp:lastModifiedBy>umjosw01</cp:lastModifiedBy>
  <cp:revision>20</cp:revision>
  <cp:lastPrinted>2026-01-12T12:59:00Z</cp:lastPrinted>
  <dcterms:created xsi:type="dcterms:W3CDTF">2025-12-04T12:03:00Z</dcterms:created>
  <dcterms:modified xsi:type="dcterms:W3CDTF">2026-01-12T13:03:00Z</dcterms:modified>
</cp:coreProperties>
</file>